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76C833A1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proofErr w:type="spellStart"/>
      <w:r w:rsidR="00CA123D" w:rsidRPr="00CA123D">
        <w:rPr>
          <w:b/>
          <w:sz w:val="28"/>
          <w:szCs w:val="28"/>
        </w:rPr>
        <w:t>Rathsam</w:t>
      </w:r>
      <w:proofErr w:type="spellEnd"/>
      <w:r w:rsidR="00CA123D" w:rsidRPr="00CA123D">
        <w:rPr>
          <w:b/>
          <w:sz w:val="28"/>
          <w:szCs w:val="28"/>
        </w:rPr>
        <w:t xml:space="preserve"> - sekání, kosení, úklid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305F6EEB" w:rsidR="00F07A8C" w:rsidRDefault="003C6572" w:rsidP="00F16BD8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5D21ED">
        <w:t>d</w:t>
      </w:r>
      <w:r w:rsidR="005D21ED" w:rsidRPr="005D21ED">
        <w:t>vojnásobné pokosení (lehká mechanizace, křovinořez) travního porostu (0,445 ha) na části nivy řeky Ohře u bývalé osady Rybáře</w:t>
      </w:r>
      <w:r w:rsidR="005D21ED">
        <w:t>, dále d</w:t>
      </w:r>
      <w:r w:rsidR="005D21ED" w:rsidRPr="005D21ED">
        <w:t>vojnásobné posekání (lehká mechanizace, křovinořez) pruhu louky (0,28 ha) od mysliveckého posedu směrem k bývalému mostku přes Ohři</w:t>
      </w:r>
      <w:r w:rsidR="005D21ED">
        <w:t xml:space="preserve">, dále </w:t>
      </w:r>
      <w:r w:rsidR="005D21ED" w:rsidRPr="005D21ED">
        <w:t>dvojnásobné očištění střech altánu a odpočívadla a před převzetím jednotlivých etap dvojnásobný celkový úklid odpadků z tohoto prostoru</w:t>
      </w:r>
      <w:r w:rsidR="00842A0A">
        <w:t xml:space="preserve">. </w:t>
      </w:r>
      <w:r w:rsidR="0006344F">
        <w:t xml:space="preserve">Dále zadavatel požaduje jednorázové pokosení </w:t>
      </w:r>
      <w:r w:rsidR="0006344F" w:rsidRPr="00F403D9">
        <w:t xml:space="preserve">metlicových a </w:t>
      </w:r>
      <w:proofErr w:type="spellStart"/>
      <w:r w:rsidR="0006344F" w:rsidRPr="00F403D9">
        <w:t>ostřicovo</w:t>
      </w:r>
      <w:proofErr w:type="spellEnd"/>
      <w:r w:rsidR="0006344F" w:rsidRPr="00F403D9">
        <w:t xml:space="preserve"> porostů s dominantní třtinou </w:t>
      </w:r>
      <w:r w:rsidR="0006344F">
        <w:t>(</w:t>
      </w:r>
      <w:proofErr w:type="spellStart"/>
      <w:r w:rsidR="0006344F">
        <w:t>pomístně</w:t>
      </w:r>
      <w:proofErr w:type="spellEnd"/>
      <w:r w:rsidR="0006344F">
        <w:t xml:space="preserve"> keřovitý porost do 3 metrů výšky) </w:t>
      </w:r>
      <w:r w:rsidR="0006344F" w:rsidRPr="00F403D9">
        <w:t>o ploše 490 m</w:t>
      </w:r>
      <w:r w:rsidR="0006344F" w:rsidRPr="00F403D9">
        <w:rPr>
          <w:vertAlign w:val="superscript"/>
        </w:rPr>
        <w:t>2</w:t>
      </w:r>
      <w:r w:rsidR="0006344F">
        <w:t xml:space="preserve"> a </w:t>
      </w:r>
      <w:r w:rsidR="0006344F" w:rsidRPr="0006344F">
        <w:t>2.</w:t>
      </w:r>
      <w:r w:rsidR="0006344F" w:rsidRPr="0006344F">
        <w:tab/>
      </w:r>
      <w:r w:rsidR="0006344F">
        <w:t>j</w:t>
      </w:r>
      <w:r w:rsidR="0006344F" w:rsidRPr="0006344F">
        <w:t>ednorázové ruční odstranění keřovitého porostu do 3 metry výšky o rozloze 470 m2 s cca 40</w:t>
      </w:r>
      <w:r w:rsidR="0006344F">
        <w:t xml:space="preserve"> </w:t>
      </w:r>
      <w:r w:rsidR="0006344F" w:rsidRPr="0006344F">
        <w:t>% pokryvností</w:t>
      </w:r>
      <w:r w:rsidR="0006344F">
        <w:t>.</w:t>
      </w:r>
      <w:r w:rsidR="0006344F" w:rsidRPr="0006344F">
        <w:t xml:space="preserve"> </w:t>
      </w:r>
      <w:r w:rsidR="0006344F">
        <w:t>T</w:t>
      </w:r>
      <w:r w:rsidR="00842A0A">
        <w:t xml:space="preserve">o vše pro </w:t>
      </w:r>
      <w:r w:rsidR="00B06921" w:rsidRPr="005A5B4A">
        <w:t>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F16BD8">
        <w:t xml:space="preserve">deponace </w:t>
      </w:r>
      <w:r w:rsidR="005D21ED">
        <w:t>veškeré travní a dřevní hmoty</w:t>
      </w:r>
      <w:r w:rsidR="00F16BD8">
        <w:t xml:space="preserve"> mimo plochu zásahu</w:t>
      </w:r>
      <w:r w:rsidR="00842A0A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046D7C8B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F777D6" w:rsidRPr="00F777D6">
        <w:rPr>
          <w:szCs w:val="22"/>
        </w:rPr>
        <w:t xml:space="preserve">Přírodní </w:t>
      </w:r>
      <w:r w:rsidR="008B319E">
        <w:rPr>
          <w:szCs w:val="22"/>
        </w:rPr>
        <w:t xml:space="preserve">rezervace </w:t>
      </w:r>
      <w:proofErr w:type="spellStart"/>
      <w:r w:rsidR="008B319E">
        <w:rPr>
          <w:szCs w:val="22"/>
        </w:rPr>
        <w:t>Rathsam</w:t>
      </w:r>
      <w:proofErr w:type="spellEnd"/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A152F0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60BB39D2" w14:textId="77777777" w:rsidR="009660F1" w:rsidRDefault="009660F1" w:rsidP="00F207A6">
      <w:pPr>
        <w:rPr>
          <w:sz w:val="28"/>
        </w:rPr>
      </w:pPr>
    </w:p>
    <w:p w14:paraId="6F4D9478" w14:textId="77777777" w:rsidR="003509BF" w:rsidRDefault="003509BF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lastRenderedPageBreak/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61AEA0D0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110E9F" w:rsidRPr="00110E9F">
        <w:rPr>
          <w:b/>
        </w:rPr>
        <w:t>163.324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65FFE984" w14:textId="61C9B3B8" w:rsidR="007C6136" w:rsidRDefault="007C613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2DC168BD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3723E1">
        <w:rPr>
          <w:b/>
        </w:rPr>
        <w:t>1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3723E1">
        <w:rPr>
          <w:b/>
        </w:rPr>
        <w:t>4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3624E21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3723E1">
        <w:t>3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275EE8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</w:t>
      </w:r>
      <w:r w:rsidRPr="00275EE8">
        <w:t xml:space="preserve">nástroje. </w:t>
      </w:r>
    </w:p>
    <w:p w14:paraId="6F076F89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u w:val="single"/>
        </w:rPr>
      </w:pPr>
    </w:p>
    <w:p w14:paraId="0B4EBF2D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b/>
        </w:rPr>
      </w:pPr>
      <w:r w:rsidRPr="00275EE8">
        <w:rPr>
          <w:u w:val="single"/>
        </w:rPr>
        <w:t>Zadavatel doporučuje seřazení nabídky do těchto oddílů</w:t>
      </w:r>
      <w:r w:rsidRPr="00275EE8">
        <w:t>:</w:t>
      </w:r>
    </w:p>
    <w:p w14:paraId="6708E41B" w14:textId="18F92C46" w:rsidR="00DF0921" w:rsidRPr="00275EE8" w:rsidRDefault="00EF71D3" w:rsidP="00DF0921">
      <w:pPr>
        <w:numPr>
          <w:ilvl w:val="0"/>
          <w:numId w:val="21"/>
        </w:numPr>
        <w:jc w:val="both"/>
        <w:rPr>
          <w:b/>
        </w:rPr>
      </w:pPr>
      <w:r w:rsidRPr="00275EE8">
        <w:t>cenová nabídka</w:t>
      </w:r>
      <w:r w:rsidR="00DF0921" w:rsidRPr="00275EE8">
        <w:t xml:space="preserve"> </w:t>
      </w:r>
    </w:p>
    <w:p w14:paraId="5B23D9F1" w14:textId="570A230C" w:rsidR="00DF0921" w:rsidRPr="00275EE8" w:rsidRDefault="00E70B4B" w:rsidP="00E70B4B">
      <w:pPr>
        <w:numPr>
          <w:ilvl w:val="0"/>
          <w:numId w:val="21"/>
        </w:numPr>
        <w:jc w:val="both"/>
      </w:pPr>
      <w:r w:rsidRPr="00275EE8">
        <w:t>p</w:t>
      </w:r>
      <w:r w:rsidR="00DF0921" w:rsidRPr="00275EE8"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lastRenderedPageBreak/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6AF68FE4" w14:textId="7B2A69A4" w:rsidR="001F72E9" w:rsidRDefault="00F775E7" w:rsidP="00FD5DF4">
      <w:pPr>
        <w:pStyle w:val="Zkladntext2"/>
      </w:pPr>
      <w:hyperlink r:id="rId15" w:history="1">
        <w:r w:rsidRPr="007D549D">
          <w:rPr>
            <w:rStyle w:val="Hypertextovodkaz"/>
          </w:rPr>
          <w:t>https://ezak.kr-karlovarsky.cz/vz00009778</w:t>
        </w:r>
      </w:hyperlink>
    </w:p>
    <w:p w14:paraId="67837074" w14:textId="77777777" w:rsidR="00F775E7" w:rsidRPr="00B93F3D" w:rsidRDefault="00F775E7" w:rsidP="00FD5DF4">
      <w:pPr>
        <w:pStyle w:val="Zkladntext2"/>
      </w:pPr>
    </w:p>
    <w:p w14:paraId="45E7A803" w14:textId="5F157FE9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3723E1">
        <w:t>26</w:t>
      </w:r>
      <w:r w:rsidR="00CD1D60" w:rsidRPr="00525845">
        <w:t>.</w:t>
      </w:r>
      <w:r w:rsidR="00191227" w:rsidRPr="00540EFA">
        <w:t xml:space="preserve"> </w:t>
      </w:r>
      <w:r w:rsidR="00A22D40">
        <w:t>0</w:t>
      </w:r>
      <w:r w:rsidR="004A3CF5">
        <w:t>3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lastRenderedPageBreak/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30CD3DA8" w:rsidR="0088271A" w:rsidRDefault="00D70F5C" w:rsidP="00D70F5C">
      <w:pPr>
        <w:ind w:left="360"/>
      </w:pPr>
      <w:r>
        <w:t xml:space="preserve">3a) </w:t>
      </w:r>
      <w:r w:rsidR="00D97FAC">
        <w:t>Mapa</w:t>
      </w:r>
      <w:r>
        <w:t xml:space="preserve"> A</w:t>
      </w:r>
    </w:p>
    <w:p w14:paraId="120387FB" w14:textId="2D3D87FF" w:rsidR="00D70F5C" w:rsidRDefault="00D70F5C" w:rsidP="00D70F5C">
      <w:pPr>
        <w:ind w:left="360"/>
      </w:pPr>
      <w:r>
        <w:t>3b) Mapa B</w:t>
      </w:r>
    </w:p>
    <w:sectPr w:rsidR="00D70F5C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8155" w14:textId="77777777" w:rsidR="00E81737" w:rsidRDefault="00E81737">
      <w:r>
        <w:separator/>
      </w:r>
    </w:p>
  </w:endnote>
  <w:endnote w:type="continuationSeparator" w:id="0">
    <w:p w14:paraId="687CBC96" w14:textId="77777777" w:rsidR="00E81737" w:rsidRDefault="00E8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4941" w14:textId="77777777" w:rsidR="00E81737" w:rsidRDefault="00E81737">
      <w:r>
        <w:separator/>
      </w:r>
    </w:p>
  </w:footnote>
  <w:footnote w:type="continuationSeparator" w:id="0">
    <w:p w14:paraId="0AD08F77" w14:textId="77777777" w:rsidR="00E81737" w:rsidRDefault="00E8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3C9F3326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proofErr w:type="spellStart"/>
    <w:r w:rsidR="007623FE" w:rsidRPr="007623FE">
      <w:rPr>
        <w:sz w:val="18"/>
        <w:szCs w:val="22"/>
      </w:rPr>
      <w:t>Rathsam</w:t>
    </w:r>
    <w:proofErr w:type="spellEnd"/>
    <w:r w:rsidR="007623FE" w:rsidRPr="007623FE">
      <w:rPr>
        <w:sz w:val="18"/>
        <w:szCs w:val="22"/>
      </w:rPr>
      <w:t xml:space="preserve"> - sekání, kosení, úklid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E87C0D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E87C0D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3816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802528874">
    <w:abstractNumId w:val="3"/>
  </w:num>
  <w:num w:numId="3" w16cid:durableId="721245904">
    <w:abstractNumId w:val="30"/>
  </w:num>
  <w:num w:numId="4" w16cid:durableId="2020572364">
    <w:abstractNumId w:val="34"/>
  </w:num>
  <w:num w:numId="5" w16cid:durableId="792403185">
    <w:abstractNumId w:val="10"/>
  </w:num>
  <w:num w:numId="6" w16cid:durableId="1673218264">
    <w:abstractNumId w:val="37"/>
  </w:num>
  <w:num w:numId="7" w16cid:durableId="51972349">
    <w:abstractNumId w:val="41"/>
  </w:num>
  <w:num w:numId="8" w16cid:durableId="1447189309">
    <w:abstractNumId w:val="22"/>
  </w:num>
  <w:num w:numId="9" w16cid:durableId="1963799104">
    <w:abstractNumId w:val="35"/>
  </w:num>
  <w:num w:numId="10" w16cid:durableId="1857309205">
    <w:abstractNumId w:val="2"/>
  </w:num>
  <w:num w:numId="11" w16cid:durableId="2122450145">
    <w:abstractNumId w:val="24"/>
  </w:num>
  <w:num w:numId="12" w16cid:durableId="610406057">
    <w:abstractNumId w:val="13"/>
  </w:num>
  <w:num w:numId="13" w16cid:durableId="277369561">
    <w:abstractNumId w:val="18"/>
  </w:num>
  <w:num w:numId="14" w16cid:durableId="1669944196">
    <w:abstractNumId w:val="44"/>
  </w:num>
  <w:num w:numId="15" w16cid:durableId="1486625464">
    <w:abstractNumId w:val="38"/>
  </w:num>
  <w:num w:numId="16" w16cid:durableId="119499669">
    <w:abstractNumId w:val="31"/>
  </w:num>
  <w:num w:numId="17" w16cid:durableId="532773118">
    <w:abstractNumId w:val="29"/>
  </w:num>
  <w:num w:numId="18" w16cid:durableId="1230310788">
    <w:abstractNumId w:val="28"/>
  </w:num>
  <w:num w:numId="19" w16cid:durableId="1539733619">
    <w:abstractNumId w:val="46"/>
  </w:num>
  <w:num w:numId="20" w16cid:durableId="1365983823">
    <w:abstractNumId w:val="9"/>
  </w:num>
  <w:num w:numId="21" w16cid:durableId="29688983">
    <w:abstractNumId w:val="45"/>
  </w:num>
  <w:num w:numId="22" w16cid:durableId="1278369180">
    <w:abstractNumId w:val="8"/>
  </w:num>
  <w:num w:numId="23" w16cid:durableId="1022433155">
    <w:abstractNumId w:val="5"/>
  </w:num>
  <w:num w:numId="24" w16cid:durableId="5252849">
    <w:abstractNumId w:val="48"/>
  </w:num>
  <w:num w:numId="25" w16cid:durableId="1013267190">
    <w:abstractNumId w:val="1"/>
  </w:num>
  <w:num w:numId="26" w16cid:durableId="1027440304">
    <w:abstractNumId w:val="42"/>
  </w:num>
  <w:num w:numId="27" w16cid:durableId="1663966863">
    <w:abstractNumId w:val="23"/>
  </w:num>
  <w:num w:numId="28" w16cid:durableId="671434">
    <w:abstractNumId w:val="6"/>
  </w:num>
  <w:num w:numId="29" w16cid:durableId="1663779026">
    <w:abstractNumId w:val="12"/>
  </w:num>
  <w:num w:numId="30" w16cid:durableId="38208821">
    <w:abstractNumId w:val="11"/>
  </w:num>
  <w:num w:numId="31" w16cid:durableId="734863347">
    <w:abstractNumId w:val="25"/>
  </w:num>
  <w:num w:numId="32" w16cid:durableId="882254014">
    <w:abstractNumId w:val="16"/>
  </w:num>
  <w:num w:numId="33" w16cid:durableId="2120106265">
    <w:abstractNumId w:val="33"/>
  </w:num>
  <w:num w:numId="34" w16cid:durableId="648241863">
    <w:abstractNumId w:val="43"/>
  </w:num>
  <w:num w:numId="35" w16cid:durableId="17428704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0104830">
    <w:abstractNumId w:val="21"/>
  </w:num>
  <w:num w:numId="37" w16cid:durableId="627668853">
    <w:abstractNumId w:val="32"/>
  </w:num>
  <w:num w:numId="38" w16cid:durableId="1165782906">
    <w:abstractNumId w:val="4"/>
  </w:num>
  <w:num w:numId="39" w16cid:durableId="357313207">
    <w:abstractNumId w:val="19"/>
  </w:num>
  <w:num w:numId="40" w16cid:durableId="150606278">
    <w:abstractNumId w:val="26"/>
  </w:num>
  <w:num w:numId="41" w16cid:durableId="350840468">
    <w:abstractNumId w:val="14"/>
  </w:num>
  <w:num w:numId="42" w16cid:durableId="1820416037">
    <w:abstractNumId w:val="27"/>
  </w:num>
  <w:num w:numId="43" w16cid:durableId="694965400">
    <w:abstractNumId w:val="39"/>
  </w:num>
  <w:num w:numId="44" w16cid:durableId="323899557">
    <w:abstractNumId w:val="20"/>
  </w:num>
  <w:num w:numId="45" w16cid:durableId="1647124436">
    <w:abstractNumId w:val="40"/>
  </w:num>
  <w:num w:numId="46" w16cid:durableId="479929851">
    <w:abstractNumId w:val="17"/>
  </w:num>
  <w:num w:numId="47" w16cid:durableId="757212658">
    <w:abstractNumId w:val="7"/>
  </w:num>
  <w:num w:numId="48" w16cid:durableId="1062022097">
    <w:abstractNumId w:val="47"/>
  </w:num>
  <w:num w:numId="49" w16cid:durableId="144249585">
    <w:abstractNumId w:val="15"/>
  </w:num>
  <w:num w:numId="50" w16cid:durableId="252857983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057F"/>
    <w:rsid w:val="00051629"/>
    <w:rsid w:val="0005184B"/>
    <w:rsid w:val="00054361"/>
    <w:rsid w:val="00055A51"/>
    <w:rsid w:val="00057D49"/>
    <w:rsid w:val="00060623"/>
    <w:rsid w:val="00061030"/>
    <w:rsid w:val="0006259E"/>
    <w:rsid w:val="0006344F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2AF2"/>
    <w:rsid w:val="000F49BD"/>
    <w:rsid w:val="000F57B5"/>
    <w:rsid w:val="000F5C46"/>
    <w:rsid w:val="000F77C7"/>
    <w:rsid w:val="00103918"/>
    <w:rsid w:val="00105FFD"/>
    <w:rsid w:val="001070A2"/>
    <w:rsid w:val="00110E9F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04F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2E9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5B3F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75EE8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884"/>
    <w:rsid w:val="002E6CC5"/>
    <w:rsid w:val="002F0ABA"/>
    <w:rsid w:val="002F22C5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09BF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3E1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1C30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3CF5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5FC7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346"/>
    <w:rsid w:val="00582E54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1ED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0C31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1BF3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27B5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3F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A7203"/>
    <w:rsid w:val="007B1DF6"/>
    <w:rsid w:val="007C299C"/>
    <w:rsid w:val="007C3B7E"/>
    <w:rsid w:val="007C3DC5"/>
    <w:rsid w:val="007C6136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283"/>
    <w:rsid w:val="0083731F"/>
    <w:rsid w:val="00842A0A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319E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53D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1A14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52F0"/>
    <w:rsid w:val="00A167D1"/>
    <w:rsid w:val="00A218D5"/>
    <w:rsid w:val="00A22035"/>
    <w:rsid w:val="00A22D40"/>
    <w:rsid w:val="00A24CD3"/>
    <w:rsid w:val="00A24D63"/>
    <w:rsid w:val="00A2569F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0B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3FB0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57DD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32D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243"/>
    <w:rsid w:val="00C8749C"/>
    <w:rsid w:val="00C9004F"/>
    <w:rsid w:val="00C914A9"/>
    <w:rsid w:val="00C94537"/>
    <w:rsid w:val="00CA0DD0"/>
    <w:rsid w:val="00CA123D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D7098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0F5C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3FB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2DC2"/>
    <w:rsid w:val="00E730C3"/>
    <w:rsid w:val="00E74344"/>
    <w:rsid w:val="00E755BE"/>
    <w:rsid w:val="00E75B39"/>
    <w:rsid w:val="00E775B8"/>
    <w:rsid w:val="00E77972"/>
    <w:rsid w:val="00E80D14"/>
    <w:rsid w:val="00E80E17"/>
    <w:rsid w:val="00E81737"/>
    <w:rsid w:val="00E81A19"/>
    <w:rsid w:val="00E81FFE"/>
    <w:rsid w:val="00E83C4E"/>
    <w:rsid w:val="00E8451F"/>
    <w:rsid w:val="00E8544B"/>
    <w:rsid w:val="00E8663E"/>
    <w:rsid w:val="00E86BFA"/>
    <w:rsid w:val="00E87B59"/>
    <w:rsid w:val="00E87C0D"/>
    <w:rsid w:val="00E9004E"/>
    <w:rsid w:val="00E93586"/>
    <w:rsid w:val="00E95FF4"/>
    <w:rsid w:val="00E963C6"/>
    <w:rsid w:val="00EA68DE"/>
    <w:rsid w:val="00EA69AD"/>
    <w:rsid w:val="00EA7427"/>
    <w:rsid w:val="00EB50E6"/>
    <w:rsid w:val="00EB6A58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6BD8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1DE3"/>
    <w:rsid w:val="00F3204B"/>
    <w:rsid w:val="00F33534"/>
    <w:rsid w:val="00F33693"/>
    <w:rsid w:val="00F357DE"/>
    <w:rsid w:val="00F37BF6"/>
    <w:rsid w:val="00F40EDF"/>
    <w:rsid w:val="00F41A59"/>
    <w:rsid w:val="00F42279"/>
    <w:rsid w:val="00F43A16"/>
    <w:rsid w:val="00F45C8A"/>
    <w:rsid w:val="00F462FF"/>
    <w:rsid w:val="00F46BD6"/>
    <w:rsid w:val="00F50AB7"/>
    <w:rsid w:val="00F50E14"/>
    <w:rsid w:val="00F50E6E"/>
    <w:rsid w:val="00F52470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775E7"/>
    <w:rsid w:val="00F777D6"/>
    <w:rsid w:val="00F81D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174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778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F7E6A-F477-4FF1-9F3A-CA71730B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3657</TotalTime>
  <Pages>5</Pages>
  <Words>1437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748</cp:revision>
  <cp:lastPrinted>2020-07-02T06:23:00Z</cp:lastPrinted>
  <dcterms:created xsi:type="dcterms:W3CDTF">2020-03-27T09:49:00Z</dcterms:created>
  <dcterms:modified xsi:type="dcterms:W3CDTF">2026-03-26T07:32:00Z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