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5702AAFF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bookmarkStart w:id="0" w:name="_Hlk224148237"/>
      <w:r w:rsidR="00582346">
        <w:rPr>
          <w:b/>
          <w:sz w:val="28"/>
          <w:szCs w:val="28"/>
        </w:rPr>
        <w:t>Rotava – kosení a úklid</w:t>
      </w:r>
      <w:bookmarkEnd w:id="0"/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1DF272E9" w:rsidR="00F07A8C" w:rsidRDefault="003C6572" w:rsidP="00F16BD8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F16BD8">
        <w:t>jednorázové posečení louky před skalní stěnou (lehká mechanizace, křovinořez) o rozloze 0,1 ha, dále odstranění větších popadaných kamenů a jednorázový úklid odpadků</w:t>
      </w:r>
      <w:r w:rsidR="00842A0A">
        <w:t xml:space="preserve">. To vše pro </w:t>
      </w:r>
      <w:r w:rsidR="00B06921" w:rsidRPr="005A5B4A">
        <w:t>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F16BD8">
        <w:t>deponace pokosené travní hmoty, kamenů a klestu na vhodná místa mimo plochu zásahu</w:t>
      </w:r>
      <w:r w:rsidR="00842A0A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5F892EAD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F777D6" w:rsidRPr="00F777D6">
        <w:rPr>
          <w:szCs w:val="22"/>
        </w:rPr>
        <w:t xml:space="preserve">Přírodní </w:t>
      </w:r>
      <w:r w:rsidR="00EB6A58">
        <w:rPr>
          <w:szCs w:val="22"/>
        </w:rPr>
        <w:t>památka Rotava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A152F0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60BB39D2" w14:textId="77777777" w:rsidR="009660F1" w:rsidRDefault="009660F1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 xml:space="preserve">Úhrada po ukončení plnění a jeho předání objednateli na základě vystavené faktury. Splatnost faktury </w:t>
      </w:r>
      <w:r w:rsidRPr="00EE2969">
        <w:rPr>
          <w:rFonts w:ascii="Times New Roman" w:hAnsi="Times New Roman" w:cs="Times New Roman"/>
          <w:color w:val="000000"/>
        </w:rPr>
        <w:lastRenderedPageBreak/>
        <w:t>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2F379FE9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EB6A58" w:rsidRPr="00EB6A58">
        <w:rPr>
          <w:b/>
        </w:rPr>
        <w:t>14.584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1AF76FB0" w14:textId="77777777" w:rsidR="00377BB3" w:rsidRDefault="00377BB3" w:rsidP="007208C6">
      <w:pPr>
        <w:jc w:val="both"/>
        <w:rPr>
          <w:sz w:val="28"/>
        </w:rPr>
      </w:pPr>
    </w:p>
    <w:p w14:paraId="3E4CE9FE" w14:textId="26820B80" w:rsidR="00621BF3" w:rsidRDefault="00621BF3" w:rsidP="007208C6">
      <w:pPr>
        <w:jc w:val="both"/>
        <w:rPr>
          <w:sz w:val="28"/>
        </w:rPr>
      </w:pPr>
    </w:p>
    <w:p w14:paraId="65FFE984" w14:textId="61C9B3B8" w:rsidR="007C6136" w:rsidRDefault="007C613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lastRenderedPageBreak/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24C6F532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4A3CF5">
        <w:rPr>
          <w:b/>
        </w:rPr>
        <w:t>1</w:t>
      </w:r>
      <w:r w:rsidR="005F0C31">
        <w:rPr>
          <w:b/>
        </w:rPr>
        <w:t>9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5213EC" w:rsidRPr="00525845">
        <w:rPr>
          <w:b/>
        </w:rPr>
        <w:t>0</w:t>
      </w:r>
      <w:r w:rsidR="004A3CF5">
        <w:rPr>
          <w:b/>
        </w:rPr>
        <w:t>3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7F348B1C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5F0C31">
        <w:t>4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275EE8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</w:t>
      </w:r>
      <w:r w:rsidRPr="00275EE8">
        <w:t xml:space="preserve">nástroje. </w:t>
      </w:r>
    </w:p>
    <w:p w14:paraId="6F076F89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u w:val="single"/>
        </w:rPr>
      </w:pPr>
    </w:p>
    <w:p w14:paraId="0B4EBF2D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b/>
        </w:rPr>
      </w:pPr>
      <w:r w:rsidRPr="00275EE8">
        <w:rPr>
          <w:u w:val="single"/>
        </w:rPr>
        <w:t>Zadavatel doporučuje seřazení nabídky do těchto oddílů</w:t>
      </w:r>
      <w:r w:rsidRPr="00275EE8">
        <w:t>:</w:t>
      </w:r>
    </w:p>
    <w:p w14:paraId="6708E41B" w14:textId="18F92C46" w:rsidR="00DF0921" w:rsidRPr="00275EE8" w:rsidRDefault="00EF71D3" w:rsidP="00DF0921">
      <w:pPr>
        <w:numPr>
          <w:ilvl w:val="0"/>
          <w:numId w:val="21"/>
        </w:numPr>
        <w:jc w:val="both"/>
        <w:rPr>
          <w:b/>
        </w:rPr>
      </w:pPr>
      <w:r w:rsidRPr="00275EE8">
        <w:t>cenová nabídka</w:t>
      </w:r>
      <w:r w:rsidR="00DF0921" w:rsidRPr="00275EE8">
        <w:t xml:space="preserve"> </w:t>
      </w:r>
    </w:p>
    <w:p w14:paraId="5B23D9F1" w14:textId="570A230C" w:rsidR="00DF0921" w:rsidRPr="00275EE8" w:rsidRDefault="00E70B4B" w:rsidP="00E70B4B">
      <w:pPr>
        <w:numPr>
          <w:ilvl w:val="0"/>
          <w:numId w:val="21"/>
        </w:numPr>
        <w:jc w:val="both"/>
      </w:pPr>
      <w:r w:rsidRPr="00275EE8">
        <w:t>p</w:t>
      </w:r>
      <w:r w:rsidR="00DF0921" w:rsidRPr="00275EE8"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0089CFB6" w14:textId="76C1DA14" w:rsidR="00225B3F" w:rsidRDefault="001F72E9" w:rsidP="00FD5DF4">
      <w:pPr>
        <w:pStyle w:val="Zkladntext2"/>
      </w:pPr>
      <w:hyperlink r:id="rId15" w:history="1">
        <w:r w:rsidRPr="00FA2A7D">
          <w:rPr>
            <w:rStyle w:val="Hypertextovodkaz"/>
          </w:rPr>
          <w:t>https://ezak.kr-karlovarsky.cz/vz00009699</w:t>
        </w:r>
      </w:hyperlink>
    </w:p>
    <w:p w14:paraId="6AF68FE4" w14:textId="77777777" w:rsidR="001F72E9" w:rsidRPr="00B93F3D" w:rsidRDefault="001F72E9" w:rsidP="00FD5DF4">
      <w:pPr>
        <w:pStyle w:val="Zkladntext2"/>
      </w:pPr>
    </w:p>
    <w:p w14:paraId="45E7A803" w14:textId="4D16179A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275EE8">
        <w:t>12</w:t>
      </w:r>
      <w:r w:rsidR="00CD1D60" w:rsidRPr="00525845">
        <w:t>.</w:t>
      </w:r>
      <w:r w:rsidR="00191227" w:rsidRPr="00540EFA">
        <w:t xml:space="preserve"> </w:t>
      </w:r>
      <w:r w:rsidR="00A22D40">
        <w:t>0</w:t>
      </w:r>
      <w:r w:rsidR="004A3CF5">
        <w:t>3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0643934C" w:rsidR="0088271A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8536" w14:textId="77777777" w:rsidR="002F22C5" w:rsidRDefault="002F22C5">
      <w:r>
        <w:separator/>
      </w:r>
    </w:p>
  </w:endnote>
  <w:endnote w:type="continuationSeparator" w:id="0">
    <w:p w14:paraId="22DF43AE" w14:textId="77777777" w:rsidR="002F22C5" w:rsidRDefault="002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411C" w14:textId="77777777" w:rsidR="002F22C5" w:rsidRDefault="002F22C5">
      <w:r>
        <w:separator/>
      </w:r>
    </w:p>
  </w:footnote>
  <w:footnote w:type="continuationSeparator" w:id="0">
    <w:p w14:paraId="70CAA590" w14:textId="77777777" w:rsidR="002F22C5" w:rsidRDefault="002F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624F1BAC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582346" w:rsidRPr="00582346">
      <w:rPr>
        <w:sz w:val="18"/>
        <w:szCs w:val="22"/>
      </w:rPr>
      <w:t>Rotava – kosení a úklid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E87C0D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E87C0D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3816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802528874">
    <w:abstractNumId w:val="3"/>
  </w:num>
  <w:num w:numId="3" w16cid:durableId="721245904">
    <w:abstractNumId w:val="30"/>
  </w:num>
  <w:num w:numId="4" w16cid:durableId="2020572364">
    <w:abstractNumId w:val="34"/>
  </w:num>
  <w:num w:numId="5" w16cid:durableId="792403185">
    <w:abstractNumId w:val="10"/>
  </w:num>
  <w:num w:numId="6" w16cid:durableId="1673218264">
    <w:abstractNumId w:val="37"/>
  </w:num>
  <w:num w:numId="7" w16cid:durableId="51972349">
    <w:abstractNumId w:val="41"/>
  </w:num>
  <w:num w:numId="8" w16cid:durableId="1447189309">
    <w:abstractNumId w:val="22"/>
  </w:num>
  <w:num w:numId="9" w16cid:durableId="1963799104">
    <w:abstractNumId w:val="35"/>
  </w:num>
  <w:num w:numId="10" w16cid:durableId="1857309205">
    <w:abstractNumId w:val="2"/>
  </w:num>
  <w:num w:numId="11" w16cid:durableId="2122450145">
    <w:abstractNumId w:val="24"/>
  </w:num>
  <w:num w:numId="12" w16cid:durableId="610406057">
    <w:abstractNumId w:val="13"/>
  </w:num>
  <w:num w:numId="13" w16cid:durableId="277369561">
    <w:abstractNumId w:val="18"/>
  </w:num>
  <w:num w:numId="14" w16cid:durableId="1669944196">
    <w:abstractNumId w:val="44"/>
  </w:num>
  <w:num w:numId="15" w16cid:durableId="1486625464">
    <w:abstractNumId w:val="38"/>
  </w:num>
  <w:num w:numId="16" w16cid:durableId="119499669">
    <w:abstractNumId w:val="31"/>
  </w:num>
  <w:num w:numId="17" w16cid:durableId="532773118">
    <w:abstractNumId w:val="29"/>
  </w:num>
  <w:num w:numId="18" w16cid:durableId="1230310788">
    <w:abstractNumId w:val="28"/>
  </w:num>
  <w:num w:numId="19" w16cid:durableId="1539733619">
    <w:abstractNumId w:val="46"/>
  </w:num>
  <w:num w:numId="20" w16cid:durableId="1365983823">
    <w:abstractNumId w:val="9"/>
  </w:num>
  <w:num w:numId="21" w16cid:durableId="29688983">
    <w:abstractNumId w:val="45"/>
  </w:num>
  <w:num w:numId="22" w16cid:durableId="1278369180">
    <w:abstractNumId w:val="8"/>
  </w:num>
  <w:num w:numId="23" w16cid:durableId="1022433155">
    <w:abstractNumId w:val="5"/>
  </w:num>
  <w:num w:numId="24" w16cid:durableId="5252849">
    <w:abstractNumId w:val="48"/>
  </w:num>
  <w:num w:numId="25" w16cid:durableId="1013267190">
    <w:abstractNumId w:val="1"/>
  </w:num>
  <w:num w:numId="26" w16cid:durableId="1027440304">
    <w:abstractNumId w:val="42"/>
  </w:num>
  <w:num w:numId="27" w16cid:durableId="1663966863">
    <w:abstractNumId w:val="23"/>
  </w:num>
  <w:num w:numId="28" w16cid:durableId="671434">
    <w:abstractNumId w:val="6"/>
  </w:num>
  <w:num w:numId="29" w16cid:durableId="1663779026">
    <w:abstractNumId w:val="12"/>
  </w:num>
  <w:num w:numId="30" w16cid:durableId="38208821">
    <w:abstractNumId w:val="11"/>
  </w:num>
  <w:num w:numId="31" w16cid:durableId="734863347">
    <w:abstractNumId w:val="25"/>
  </w:num>
  <w:num w:numId="32" w16cid:durableId="882254014">
    <w:abstractNumId w:val="16"/>
  </w:num>
  <w:num w:numId="33" w16cid:durableId="2120106265">
    <w:abstractNumId w:val="33"/>
  </w:num>
  <w:num w:numId="34" w16cid:durableId="648241863">
    <w:abstractNumId w:val="43"/>
  </w:num>
  <w:num w:numId="35" w16cid:durableId="17428704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0104830">
    <w:abstractNumId w:val="21"/>
  </w:num>
  <w:num w:numId="37" w16cid:durableId="627668853">
    <w:abstractNumId w:val="32"/>
  </w:num>
  <w:num w:numId="38" w16cid:durableId="1165782906">
    <w:abstractNumId w:val="4"/>
  </w:num>
  <w:num w:numId="39" w16cid:durableId="357313207">
    <w:abstractNumId w:val="19"/>
  </w:num>
  <w:num w:numId="40" w16cid:durableId="150606278">
    <w:abstractNumId w:val="26"/>
  </w:num>
  <w:num w:numId="41" w16cid:durableId="350840468">
    <w:abstractNumId w:val="14"/>
  </w:num>
  <w:num w:numId="42" w16cid:durableId="1820416037">
    <w:abstractNumId w:val="27"/>
  </w:num>
  <w:num w:numId="43" w16cid:durableId="694965400">
    <w:abstractNumId w:val="39"/>
  </w:num>
  <w:num w:numId="44" w16cid:durableId="323899557">
    <w:abstractNumId w:val="20"/>
  </w:num>
  <w:num w:numId="45" w16cid:durableId="1647124436">
    <w:abstractNumId w:val="40"/>
  </w:num>
  <w:num w:numId="46" w16cid:durableId="479929851">
    <w:abstractNumId w:val="17"/>
  </w:num>
  <w:num w:numId="47" w16cid:durableId="757212658">
    <w:abstractNumId w:val="7"/>
  </w:num>
  <w:num w:numId="48" w16cid:durableId="1062022097">
    <w:abstractNumId w:val="47"/>
  </w:num>
  <w:num w:numId="49" w16cid:durableId="144249585">
    <w:abstractNumId w:val="15"/>
  </w:num>
  <w:num w:numId="50" w16cid:durableId="252857983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057F"/>
    <w:rsid w:val="00051629"/>
    <w:rsid w:val="0005184B"/>
    <w:rsid w:val="00054361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2AF2"/>
    <w:rsid w:val="000F49BD"/>
    <w:rsid w:val="000F57B5"/>
    <w:rsid w:val="000F5C46"/>
    <w:rsid w:val="000F77C7"/>
    <w:rsid w:val="00103918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04F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2E9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5B3F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75EE8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884"/>
    <w:rsid w:val="002E6CC5"/>
    <w:rsid w:val="002F0ABA"/>
    <w:rsid w:val="002F22C5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1C30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3CF5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5FC7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346"/>
    <w:rsid w:val="00582E54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0C31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1BF3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27B5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A7203"/>
    <w:rsid w:val="007B1DF6"/>
    <w:rsid w:val="007C299C"/>
    <w:rsid w:val="007C3B7E"/>
    <w:rsid w:val="007C3DC5"/>
    <w:rsid w:val="007C6136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283"/>
    <w:rsid w:val="0083731F"/>
    <w:rsid w:val="00842A0A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1A14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52F0"/>
    <w:rsid w:val="00A167D1"/>
    <w:rsid w:val="00A218D5"/>
    <w:rsid w:val="00A22035"/>
    <w:rsid w:val="00A22D40"/>
    <w:rsid w:val="00A24CD3"/>
    <w:rsid w:val="00A24D63"/>
    <w:rsid w:val="00A2569F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0B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3FB0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32D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243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D7098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2DC2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87C0D"/>
    <w:rsid w:val="00E9004E"/>
    <w:rsid w:val="00E93586"/>
    <w:rsid w:val="00E95FF4"/>
    <w:rsid w:val="00E963C6"/>
    <w:rsid w:val="00EA68DE"/>
    <w:rsid w:val="00EA69AD"/>
    <w:rsid w:val="00EA7427"/>
    <w:rsid w:val="00EB50E6"/>
    <w:rsid w:val="00EB6A58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6BD8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1DE3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470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777D6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174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699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F7E6A-F477-4FF1-9F3A-CA71730B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3620</TotalTime>
  <Pages>4</Pages>
  <Words>1363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736</cp:revision>
  <cp:lastPrinted>2020-07-02T06:23:00Z</cp:lastPrinted>
  <dcterms:created xsi:type="dcterms:W3CDTF">2020-03-27T09:49:00Z</dcterms:created>
  <dcterms:modified xsi:type="dcterms:W3CDTF">2026-03-12T14:21:00Z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