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7C3B5904" w:rsidR="0046104D" w:rsidRPr="0092588E" w:rsidRDefault="00FE4468" w:rsidP="0092588E">
      <w:pPr>
        <w:ind w:left="360"/>
        <w:rPr>
          <w:b/>
          <w:sz w:val="28"/>
          <w:szCs w:val="28"/>
        </w:rPr>
      </w:pPr>
      <w:r w:rsidRPr="003860CD">
        <w:rPr>
          <w:b/>
          <w:sz w:val="28"/>
          <w:szCs w:val="28"/>
        </w:rPr>
        <w:t>„</w:t>
      </w:r>
      <w:r w:rsidR="007927D4" w:rsidRPr="007927D4">
        <w:rPr>
          <w:b/>
          <w:sz w:val="28"/>
          <w:szCs w:val="28"/>
        </w:rPr>
        <w:t>Doprava dětí - březen III</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0E56AEE8" w:rsidR="008D19CA" w:rsidRPr="008D19CA" w:rsidRDefault="008D19CA" w:rsidP="008D19CA">
      <w:pPr>
        <w:jc w:val="both"/>
      </w:pPr>
      <w:r w:rsidRPr="008D19CA">
        <w:t xml:space="preserve">Předmětem plnění veřejné zakázky je zajištění </w:t>
      </w:r>
      <w:r w:rsidR="000B1F51">
        <w:t xml:space="preserve">zbylé </w:t>
      </w:r>
      <w:r w:rsidRPr="008D19CA">
        <w:t xml:space="preserve">autobusové dopravy na exkurze </w:t>
      </w:r>
      <w:r w:rsidR="00C91E12">
        <w:t xml:space="preserve">v rámci </w:t>
      </w:r>
      <w:r w:rsidR="00BD1CCA">
        <w:t>K</w:t>
      </w:r>
      <w:r w:rsidR="00C91E12">
        <w:t xml:space="preserve">arlovarského kraje </w:t>
      </w:r>
      <w:r w:rsidR="005D4876">
        <w:t>pro</w:t>
      </w:r>
      <w:r w:rsidRPr="008D19CA">
        <w:t xml:space="preserve"> školy během měsíce </w:t>
      </w:r>
      <w:r w:rsidR="007927D4">
        <w:t>března</w:t>
      </w:r>
      <w:r w:rsidRPr="008D19CA">
        <w:t>. Předmět plnění zahrnuje přistavení autobusu, odvoz na místo exkurze a zpět i dobu čekání.</w:t>
      </w:r>
    </w:p>
    <w:p w14:paraId="0A8619A5" w14:textId="77777777" w:rsidR="008D19CA" w:rsidRPr="008D19CA" w:rsidRDefault="008D19CA" w:rsidP="008D19CA">
      <w:pPr>
        <w:jc w:val="both"/>
      </w:pPr>
    </w:p>
    <w:p w14:paraId="55928A6F" w14:textId="33D68E58" w:rsidR="008D19CA" w:rsidRDefault="008D19CA" w:rsidP="00A33272">
      <w:pPr>
        <w:jc w:val="both"/>
      </w:pPr>
      <w:r w:rsidRPr="008D19CA">
        <w:t>Požadavky na autobus</w:t>
      </w:r>
      <w:r w:rsidR="00155B6C">
        <w:t>y</w:t>
      </w:r>
      <w:r w:rsidRPr="008D19CA">
        <w:t xml:space="preserve">: </w:t>
      </w:r>
      <w:r w:rsidR="00155B6C" w:rsidRPr="00155B6C">
        <w:rPr>
          <w:b/>
        </w:rPr>
        <w:t xml:space="preserve">Autobusy </w:t>
      </w:r>
      <w:r w:rsidR="00155B6C">
        <w:rPr>
          <w:b/>
        </w:rPr>
        <w:t>k</w:t>
      </w:r>
      <w:r w:rsidR="00155B6C" w:rsidRPr="00155B6C">
        <w:rPr>
          <w:b/>
        </w:rPr>
        <w:t>ategorie M3</w:t>
      </w:r>
      <w:r w:rsidR="000B1F51">
        <w:rPr>
          <w:b/>
        </w:rPr>
        <w:t xml:space="preserve"> </w:t>
      </w:r>
      <w:r w:rsidR="000B1F51" w:rsidRPr="000B1F51">
        <w:rPr>
          <w:b/>
        </w:rPr>
        <w:t>(třídy II, III a třídy B)</w:t>
      </w:r>
      <w:r w:rsidR="00155B6C" w:rsidRPr="00155B6C">
        <w:rPr>
          <w:b/>
        </w:rPr>
        <w:t>,</w:t>
      </w:r>
      <w:r w:rsidRPr="00404769">
        <w:rPr>
          <w:b/>
        </w:rPr>
        <w:t xml:space="preserve"> vybaven</w:t>
      </w:r>
      <w:r w:rsidR="00155B6C">
        <w:rPr>
          <w:b/>
        </w:rPr>
        <w:t>é</w:t>
      </w:r>
      <w:r w:rsidRPr="00404769">
        <w:rPr>
          <w:b/>
        </w:rPr>
        <w:t xml:space="preserve"> bezpečnostními pásy na všech sedadlech</w:t>
      </w:r>
      <w:r w:rsidRPr="008D19CA">
        <w:t>.</w:t>
      </w:r>
    </w:p>
    <w:p w14:paraId="1358D706" w14:textId="6919C838" w:rsidR="00A33272" w:rsidRDefault="00A33272"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535AC4DD" w14:textId="150B3C61" w:rsidR="003F245B" w:rsidRPr="00155B6C" w:rsidRDefault="00443695" w:rsidP="00155B6C">
      <w:pPr>
        <w:pStyle w:val="Zkladntextodsazen"/>
        <w:spacing w:after="120"/>
        <w:ind w:left="0"/>
        <w:rPr>
          <w:b/>
          <w:szCs w:val="28"/>
        </w:rPr>
      </w:pPr>
      <w:r w:rsidRPr="00231CBA">
        <w:rPr>
          <w:b/>
          <w:szCs w:val="28"/>
        </w:rPr>
        <w:t xml:space="preserve">Všechny </w:t>
      </w:r>
      <w:r w:rsidR="00231CBA" w:rsidRPr="00231CBA">
        <w:rPr>
          <w:b/>
          <w:szCs w:val="28"/>
        </w:rPr>
        <w:t>dopravy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E30BF4" w:rsidRDefault="00AF4925" w:rsidP="00EE1AB4">
      <w:pPr>
        <w:jc w:val="both"/>
      </w:pPr>
      <w:r w:rsidRPr="00E30BF4">
        <w:t>Předpokládaný t</w:t>
      </w:r>
      <w:r w:rsidR="00F263A6" w:rsidRPr="00E30BF4">
        <w:t>ermín</w:t>
      </w:r>
      <w:r w:rsidR="006865F6" w:rsidRPr="00E30BF4">
        <w:t xml:space="preserve"> plnění VZ</w:t>
      </w:r>
      <w:r w:rsidR="00403A7D" w:rsidRPr="00E30BF4">
        <w:t>:</w:t>
      </w:r>
      <w:r w:rsidR="006865F6" w:rsidRPr="00E30BF4">
        <w:t xml:space="preserve"> </w:t>
      </w:r>
      <w:r w:rsidR="00A0232B" w:rsidRPr="00E30BF4">
        <w:tab/>
      </w:r>
      <w:r w:rsidR="00030B30" w:rsidRPr="00E30BF4">
        <w:t>dle jednotlivých dílčích plnění</w:t>
      </w:r>
    </w:p>
    <w:p w14:paraId="0098B33C" w14:textId="77777777" w:rsidR="008C6407" w:rsidRPr="00E30BF4" w:rsidRDefault="008C6407" w:rsidP="00EE1AB4">
      <w:pPr>
        <w:jc w:val="both"/>
      </w:pPr>
    </w:p>
    <w:p w14:paraId="109B5341" w14:textId="14CF1273" w:rsidR="00380B8F" w:rsidRPr="00E30BF4" w:rsidRDefault="00121E77" w:rsidP="00380B8F">
      <w:r w:rsidRPr="00E30BF4">
        <w:t>Míst</w:t>
      </w:r>
      <w:r w:rsidR="0043541C" w:rsidRPr="00E30BF4">
        <w:t>o</w:t>
      </w:r>
      <w:r w:rsidRPr="00E30BF4">
        <w:t xml:space="preserve"> plnění</w:t>
      </w:r>
      <w:r w:rsidR="0043541C" w:rsidRPr="00E30BF4">
        <w:t xml:space="preserve"> VZ:</w:t>
      </w:r>
      <w:r w:rsidR="0043541C" w:rsidRPr="00E30BF4">
        <w:tab/>
      </w:r>
      <w:r w:rsidR="00900562" w:rsidRPr="00E30BF4">
        <w:tab/>
      </w:r>
      <w:r w:rsidR="00030B30" w:rsidRPr="00E30BF4">
        <w:tab/>
        <w:t>dle jednotlivých dílčích plnění</w:t>
      </w:r>
    </w:p>
    <w:p w14:paraId="1AC2F55D" w14:textId="490E27F9" w:rsidR="000667AC" w:rsidRDefault="002654EA" w:rsidP="000667AC">
      <w:pPr>
        <w:numPr>
          <w:ilvl w:val="0"/>
          <w:numId w:val="9"/>
        </w:numPr>
        <w:rPr>
          <w:b/>
          <w:sz w:val="28"/>
          <w:u w:val="single"/>
        </w:rPr>
      </w:pPr>
      <w:r w:rsidRPr="002654EA">
        <w:rPr>
          <w:b/>
          <w:sz w:val="28"/>
          <w:u w:val="single"/>
        </w:rPr>
        <w:lastRenderedPageBreak/>
        <w:t>Obchodní podmínky</w:t>
      </w:r>
    </w:p>
    <w:p w14:paraId="3F20493C" w14:textId="77777777" w:rsidR="000667AC" w:rsidRPr="000667AC" w:rsidRDefault="000667AC" w:rsidP="000667AC">
      <w:pPr>
        <w:ind w:left="360"/>
        <w:rPr>
          <w:b/>
          <w:sz w:val="28"/>
          <w:u w:val="single"/>
        </w:rPr>
      </w:pPr>
    </w:p>
    <w:p w14:paraId="6422C35A" w14:textId="0E7D3196" w:rsidR="006B3D61" w:rsidRPr="00D66415" w:rsidRDefault="006B3D61" w:rsidP="000F57B0">
      <w:pPr>
        <w:jc w:val="both"/>
        <w:rPr>
          <w:sz w:val="22"/>
          <w:szCs w:val="22"/>
        </w:rPr>
      </w:pPr>
      <w:r>
        <w:t>Plnění bude uskutečněno na základě vystavené objednávky a v souladu s podmínkami uvedenými v této výzvě.  Objednávka bude dodavateli zaslána elektronicky na dohodnutou e-mailovou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24AD328E" w14:textId="574DD34C" w:rsidR="006B3D61" w:rsidRDefault="006B3D61" w:rsidP="000F57B0">
      <w:pPr>
        <w:jc w:val="both"/>
      </w:pPr>
    </w:p>
    <w:p w14:paraId="345E7DF7" w14:textId="77777777" w:rsidR="00E928E9" w:rsidRDefault="00E928E9" w:rsidP="00E928E9">
      <w:pPr>
        <w:jc w:val="both"/>
      </w:pPr>
      <w:r w:rsidRPr="00D66415">
        <w:t xml:space="preserve">Smluvní pokuta ve výši 3.000 Kč v případě nezajištění jakéhokoliv celého dílčího plnění dodavatelem (za každé takovéto pochybení zvlášť). </w:t>
      </w:r>
    </w:p>
    <w:p w14:paraId="281348AB" w14:textId="77777777" w:rsidR="00E928E9" w:rsidRPr="00D66415" w:rsidRDefault="00E928E9" w:rsidP="00E928E9">
      <w:pPr>
        <w:jc w:val="both"/>
      </w:pPr>
      <w:r w:rsidRPr="00DD6CB3">
        <w:t xml:space="preserve">Smluvní pokuta ve výši 30 % z ceny dílčího plnění vč. DPH v případě nezajištění dopravy vozidlem, splňujícím podmínky nízkoemisního vozidla dle § 3 zákona č. 360/2022 Sb., o podpoře nízkoemisních vozidel prostřednictvím zadávání veřejných zakázek a veřejných služeb v přepravě cestujících v případě, </w:t>
      </w:r>
      <w:r>
        <w:t>že účastník bude plnit jakékoliv dílčí plnění vozidlem spadajícím do působnosti tohoto zákona</w:t>
      </w:r>
      <w:r w:rsidRPr="00DD6CB3">
        <w:t>.</w:t>
      </w:r>
    </w:p>
    <w:p w14:paraId="06D79D18" w14:textId="77777777" w:rsidR="00E928E9" w:rsidRPr="00D66415" w:rsidRDefault="00E928E9" w:rsidP="00E928E9">
      <w:pPr>
        <w:jc w:val="both"/>
      </w:pPr>
      <w:r w:rsidRPr="00D66415">
        <w:t xml:space="preserve">Smluvní pokuta ve výši 500 Kč za každou započatou čtvrthodinu prodlení s přistavením autobusu. </w:t>
      </w:r>
    </w:p>
    <w:p w14:paraId="18B25473" w14:textId="77777777" w:rsidR="00E928E9" w:rsidRPr="00D66415" w:rsidRDefault="00E928E9" w:rsidP="00E928E9">
      <w:pPr>
        <w:jc w:val="both"/>
      </w:pPr>
      <w:r w:rsidRPr="00D66415">
        <w:t>Smluvní pokuta ve výši 2.000 Kč v případě porušení dalších závazných podmínek plnění veřejné zakázky (za každé takovéto pochybení zvlášť).</w:t>
      </w:r>
    </w:p>
    <w:p w14:paraId="0C5E7222" w14:textId="77777777" w:rsidR="00E928E9" w:rsidRPr="00D66415" w:rsidRDefault="00E928E9" w:rsidP="00E928E9">
      <w:pPr>
        <w:jc w:val="both"/>
      </w:pPr>
      <w:r w:rsidRPr="00D66415">
        <w:t>Smluvní pokuta 0,05 % z dlužné částky za každý den prodlení zadavatele s úhradou faktury.</w:t>
      </w:r>
    </w:p>
    <w:p w14:paraId="1E4D383A" w14:textId="77777777" w:rsidR="00E928E9" w:rsidRDefault="00E928E9" w:rsidP="00E928E9">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0F57B0">
      <w:pPr>
        <w:jc w:val="both"/>
      </w:pPr>
    </w:p>
    <w:p w14:paraId="3146AF55" w14:textId="5F341B96" w:rsidR="006B3D61" w:rsidRDefault="006B3D61" w:rsidP="000F57B0">
      <w:pPr>
        <w:jc w:val="both"/>
      </w:pPr>
      <w:r>
        <w:t xml:space="preserve">Ze stejného </w:t>
      </w:r>
      <w:r w:rsidR="004D7DAA">
        <w:t xml:space="preserve">výše uvedeného </w:t>
      </w:r>
      <w:r>
        <w:t>důvodu, pokud nastane v průběhu řízení, si zadavatel vyhrazuje právo zadávací řízení zrušit.</w:t>
      </w:r>
    </w:p>
    <w:p w14:paraId="418A0EF1" w14:textId="77777777" w:rsidR="007003BF" w:rsidRPr="004B5DA7" w:rsidRDefault="007003BF"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6903FEA4" w:rsidR="00691766" w:rsidRPr="00D009FA" w:rsidRDefault="00036572" w:rsidP="00691766">
      <w:pPr>
        <w:jc w:val="both"/>
        <w:rPr>
          <w:rFonts w:eastAsia="Calibri"/>
        </w:rPr>
      </w:pPr>
      <w:r w:rsidRPr="00FF599C">
        <w:rPr>
          <w:bCs/>
          <w:iCs/>
        </w:rPr>
        <w:t xml:space="preserve">Nabídky budou posuzovány a hodnoceny podle jejich ekonomické výhodnosti. Základním hodnotícím kritériem bude </w:t>
      </w:r>
      <w:r w:rsidRPr="00FF599C">
        <w:rPr>
          <w:b/>
          <w:bCs/>
          <w:iCs/>
        </w:rPr>
        <w:t>nejnižší nabídková cena včetně DPH</w:t>
      </w:r>
      <w:r w:rsidRPr="00FF599C">
        <w:rPr>
          <w:bCs/>
          <w:iCs/>
        </w:rPr>
        <w:t>. Pořadí nabídek bude stanoveno podle výše nabídkové ceny s tím, že nejnižší cena je nejlepší. V případě shodné nejnižší nabídkové ceny, bude postupováno následovně:</w:t>
      </w:r>
      <w:r w:rsidR="00691766" w:rsidRPr="00D009FA">
        <w:rPr>
          <w:rFonts w:eastAsia="Calibri"/>
        </w:rPr>
        <w:t xml:space="preserve"> </w:t>
      </w:r>
    </w:p>
    <w:p w14:paraId="596D7AE0" w14:textId="77777777" w:rsidR="00691766" w:rsidRPr="00D009FA" w:rsidRDefault="00691766" w:rsidP="00691766">
      <w:pPr>
        <w:jc w:val="both"/>
        <w:rPr>
          <w:rFonts w:eastAsia="Calibri"/>
        </w:rPr>
      </w:pPr>
      <w:r w:rsidRPr="00D009FA">
        <w:rPr>
          <w:rFonts w:eastAsia="Calibri"/>
        </w:rPr>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lastRenderedPageBreak/>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0B51E8F3" w14:textId="77777777" w:rsidR="00036572" w:rsidRPr="00E60C31" w:rsidRDefault="00036572" w:rsidP="00036572">
      <w:pPr>
        <w:jc w:val="both"/>
      </w:pPr>
      <w:r w:rsidRPr="00E60C31">
        <w:t>Účastník doloží nabídkov</w:t>
      </w:r>
      <w:r>
        <w:t>ou</w:t>
      </w:r>
      <w:r w:rsidRPr="00E60C31">
        <w:t xml:space="preserve"> cen</w:t>
      </w:r>
      <w:r>
        <w:t>u</w:t>
      </w:r>
      <w:r w:rsidRPr="00E60C31">
        <w:t xml:space="preserve"> vyplněním cenov</w:t>
      </w:r>
      <w:r>
        <w:t>é</w:t>
      </w:r>
      <w:r w:rsidRPr="00E60C31">
        <w:t xml:space="preserve"> nabídk</w:t>
      </w:r>
      <w:r>
        <w:t>y</w:t>
      </w:r>
      <w:r w:rsidRPr="00E60C31">
        <w:t>, kter</w:t>
      </w:r>
      <w:r>
        <w:t>á</w:t>
      </w:r>
      <w:r w:rsidRPr="00E60C31">
        <w:t xml:space="preserve"> j</w:t>
      </w:r>
      <w:r>
        <w:t>e</w:t>
      </w:r>
      <w:r w:rsidRPr="00E60C31">
        <w:t xml:space="preserve"> přílo</w:t>
      </w:r>
      <w:r>
        <w:t>hou</w:t>
      </w:r>
      <w:r w:rsidRPr="00E60C31">
        <w:t xml:space="preserve"> č. 1 této výzvy. </w:t>
      </w:r>
    </w:p>
    <w:p w14:paraId="549B16CF" w14:textId="606264ED" w:rsidR="001F5ABF" w:rsidRPr="00E60C31" w:rsidRDefault="00036572" w:rsidP="00036572">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w:t>
      </w:r>
    </w:p>
    <w:p w14:paraId="4BA1CFC0" w14:textId="79D84274" w:rsidR="00A6166A" w:rsidRPr="004B5DA7" w:rsidRDefault="00A6166A" w:rsidP="00D86CF6">
      <w:pPr>
        <w:jc w:val="both"/>
        <w:rPr>
          <w:color w:val="000000" w:themeColor="text1"/>
          <w:sz w:val="28"/>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51EB45E6" w:rsidR="00A0232B" w:rsidRDefault="00A3737E" w:rsidP="00A3737E">
      <w:pPr>
        <w:widowControl w:val="0"/>
        <w:autoSpaceDE w:val="0"/>
        <w:autoSpaceDN w:val="0"/>
        <w:adjustRightInd w:val="0"/>
        <w:jc w:val="both"/>
      </w:pPr>
      <w:r w:rsidRPr="00CD1D60">
        <w:t xml:space="preserve">Nabídky musí být doručeny zadavateli </w:t>
      </w:r>
      <w:r w:rsidRPr="00E30BF4">
        <w:t xml:space="preserve">do </w:t>
      </w:r>
      <w:r w:rsidR="008825AA">
        <w:rPr>
          <w:b/>
        </w:rPr>
        <w:t>18</w:t>
      </w:r>
      <w:r w:rsidR="00D72C81" w:rsidRPr="00E30BF4">
        <w:rPr>
          <w:b/>
        </w:rPr>
        <w:t>.</w:t>
      </w:r>
      <w:r w:rsidR="00030B30" w:rsidRPr="00E30BF4">
        <w:rPr>
          <w:b/>
        </w:rPr>
        <w:t xml:space="preserve"> </w:t>
      </w:r>
      <w:r w:rsidR="008825AA">
        <w:rPr>
          <w:b/>
        </w:rPr>
        <w:t>03</w:t>
      </w:r>
      <w:r w:rsidR="004A39B6" w:rsidRPr="00E30BF4">
        <w:rPr>
          <w:b/>
        </w:rPr>
        <w:t>.</w:t>
      </w:r>
      <w:r w:rsidR="00030B30" w:rsidRPr="00E30BF4">
        <w:rPr>
          <w:b/>
        </w:rPr>
        <w:t xml:space="preserve"> </w:t>
      </w:r>
      <w:r w:rsidR="00A0232B" w:rsidRPr="00E30BF4">
        <w:rPr>
          <w:b/>
        </w:rPr>
        <w:t>202</w:t>
      </w:r>
      <w:r w:rsidR="008825AA">
        <w:rPr>
          <w:b/>
        </w:rPr>
        <w:t>6</w:t>
      </w:r>
      <w:r w:rsidR="00AB05C6" w:rsidRPr="00E30BF4">
        <w:rPr>
          <w:b/>
        </w:rPr>
        <w:t xml:space="preserve"> do </w:t>
      </w:r>
      <w:r w:rsidR="00124034" w:rsidRPr="00E30BF4">
        <w:rPr>
          <w:b/>
        </w:rPr>
        <w:t>10</w:t>
      </w:r>
      <w:r w:rsidR="004A39B6" w:rsidRPr="00E30BF4">
        <w:rPr>
          <w:b/>
        </w:rPr>
        <w:t xml:space="preserve">:00 </w:t>
      </w:r>
      <w:r w:rsidRPr="00E30BF4">
        <w:rPr>
          <w:b/>
        </w:rPr>
        <w:t>hod</w:t>
      </w:r>
      <w:r w:rsidRPr="00E30BF4">
        <w:t>.</w:t>
      </w:r>
    </w:p>
    <w:p w14:paraId="6307E620" w14:textId="70E81EF3" w:rsidR="0076445A" w:rsidRDefault="0076445A" w:rsidP="00A3737E">
      <w:pPr>
        <w:widowControl w:val="0"/>
        <w:autoSpaceDE w:val="0"/>
        <w:autoSpaceDN w:val="0"/>
        <w:adjustRightInd w:val="0"/>
        <w:jc w:val="both"/>
      </w:pPr>
    </w:p>
    <w:p w14:paraId="35181454" w14:textId="5644A06A" w:rsidR="00416D84" w:rsidRPr="00CD1D60" w:rsidRDefault="00416D84" w:rsidP="00416D84">
      <w:pPr>
        <w:widowControl w:val="0"/>
        <w:autoSpaceDE w:val="0"/>
        <w:autoSpaceDN w:val="0"/>
        <w:adjustRightInd w:val="0"/>
        <w:jc w:val="both"/>
      </w:pPr>
      <w:r w:rsidRPr="00CD1D60">
        <w:t xml:space="preserve">Zadavatel v souladu s § 141 odst. </w:t>
      </w:r>
      <w:r>
        <w:t>3</w:t>
      </w:r>
      <w:r w:rsidRPr="00CD1D60">
        <w:t xml:space="preserve"> ZZVZ zkrátil lhůtu k podání nabídek na základě souhlasu všech dodavatelů zařazených do dynamického nákupního systému, a </w:t>
      </w:r>
      <w:r w:rsidRPr="00F15D50">
        <w:t xml:space="preserve">to na </w:t>
      </w:r>
      <w:r w:rsidR="008825AA">
        <w:t>3</w:t>
      </w:r>
      <w:r w:rsidRPr="00F15D50">
        <w:t xml:space="preserve"> pracovní dn</w:t>
      </w:r>
      <w:r>
        <w:t>y</w:t>
      </w:r>
      <w:r w:rsidRPr="00F15D50">
        <w:t>.</w:t>
      </w:r>
    </w:p>
    <w:p w14:paraId="13F83BBA" w14:textId="77777777" w:rsidR="00416D84" w:rsidRDefault="00416D84"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1DF284F2" w14:textId="77777777" w:rsidR="000B72F6" w:rsidRPr="004B5DA7" w:rsidRDefault="000B72F6" w:rsidP="00777B03">
      <w:pPr>
        <w:jc w:val="both"/>
        <w:rPr>
          <w:sz w:val="28"/>
        </w:rPr>
      </w:pPr>
    </w:p>
    <w:p w14:paraId="135FCDCC" w14:textId="77777777" w:rsidR="00030B30" w:rsidRPr="00A1700A" w:rsidRDefault="00030B30" w:rsidP="00030B30">
      <w:pPr>
        <w:rPr>
          <w:b/>
          <w:sz w:val="28"/>
          <w:u w:val="single"/>
        </w:rPr>
      </w:pPr>
      <w:r w:rsidRPr="00A1700A">
        <w:rPr>
          <w:b/>
          <w:sz w:val="28"/>
          <w:u w:val="single"/>
        </w:rPr>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80D5DEE" w:rsidR="006178B8" w:rsidRDefault="006178B8" w:rsidP="008B31FE">
      <w:pPr>
        <w:pStyle w:val="Odstavecseseznamem"/>
        <w:numPr>
          <w:ilvl w:val="0"/>
          <w:numId w:val="39"/>
        </w:numPr>
        <w:jc w:val="both"/>
        <w:rPr>
          <w:szCs w:val="28"/>
        </w:rPr>
      </w:pPr>
      <w:r>
        <w:rPr>
          <w:szCs w:val="28"/>
        </w:rPr>
        <w:t xml:space="preserve">postupovat dle § </w:t>
      </w:r>
      <w:r w:rsidR="00181F17">
        <w:rPr>
          <w:szCs w:val="28"/>
        </w:rPr>
        <w:t xml:space="preserve">99, </w:t>
      </w:r>
      <w:r>
        <w:rPr>
          <w:szCs w:val="28"/>
        </w:rPr>
        <w:t>124</w:t>
      </w:r>
      <w:r w:rsidR="006E6BBE">
        <w:rPr>
          <w:szCs w:val="28"/>
        </w:rPr>
        <w:t xml:space="preserve"> §</w:t>
      </w:r>
      <w:r>
        <w:rPr>
          <w:szCs w:val="28"/>
        </w:rPr>
        <w:t xml:space="preserve"> ZZVZ</w:t>
      </w:r>
    </w:p>
    <w:p w14:paraId="11AFA502" w14:textId="2B758818" w:rsidR="007003BF" w:rsidRDefault="007003BF" w:rsidP="00777B03">
      <w:pPr>
        <w:jc w:val="both"/>
        <w:rPr>
          <w:sz w:val="28"/>
          <w:szCs w:val="28"/>
        </w:rPr>
      </w:pPr>
    </w:p>
    <w:p w14:paraId="39E05DDA" w14:textId="77777777" w:rsidR="00415DEC" w:rsidRPr="008339B5" w:rsidRDefault="00415DEC" w:rsidP="00415DEC">
      <w:pPr>
        <w:pStyle w:val="Odstavecseseznamem"/>
        <w:numPr>
          <w:ilvl w:val="0"/>
          <w:numId w:val="42"/>
        </w:numPr>
        <w:ind w:left="284" w:hanging="284"/>
        <w:rPr>
          <w:b/>
          <w:sz w:val="28"/>
          <w:u w:val="single"/>
        </w:rPr>
      </w:pPr>
      <w:r w:rsidRPr="008339B5">
        <w:rPr>
          <w:b/>
          <w:sz w:val="28"/>
          <w:u w:val="single"/>
        </w:rPr>
        <w:t>Vysvětlení zadávací dokumentace</w:t>
      </w:r>
    </w:p>
    <w:p w14:paraId="6F7D438B" w14:textId="77777777" w:rsidR="00415DEC" w:rsidRPr="009A27F4" w:rsidRDefault="00415DEC" w:rsidP="00415DEC">
      <w:pPr>
        <w:spacing w:line="276" w:lineRule="auto"/>
        <w:rPr>
          <w:b/>
          <w:sz w:val="28"/>
          <w:u w:val="single"/>
        </w:rPr>
      </w:pPr>
    </w:p>
    <w:p w14:paraId="3395130C" w14:textId="77777777" w:rsidR="00415DEC" w:rsidRPr="00B60A55" w:rsidRDefault="00415DEC" w:rsidP="00415DEC">
      <w:pPr>
        <w:jc w:val="both"/>
      </w:pPr>
      <w:r w:rsidRPr="00B60A55">
        <w:t>Zadavatel může před uplynutím lhůty pro podání nabídek vysvětlit, změnit nebo doplnit podmínky řízení obsažené v zadávací dokumentaci.</w:t>
      </w:r>
    </w:p>
    <w:p w14:paraId="79088E65" w14:textId="77777777" w:rsidR="00415DEC" w:rsidRPr="00B60A55" w:rsidRDefault="00415DEC" w:rsidP="00415DEC">
      <w:pPr>
        <w:jc w:val="both"/>
      </w:pPr>
      <w:r w:rsidRPr="00B60A55">
        <w:t>Zadavatel může poskytnout dodavatelům vysvětlení zadávací dokumentace i bez jejich předchozí žádosti, a to prostřednictvím profilu zadavatele.</w:t>
      </w:r>
    </w:p>
    <w:p w14:paraId="584BAD21" w14:textId="77777777" w:rsidR="00415DEC" w:rsidRPr="00B60A55" w:rsidRDefault="00415DEC" w:rsidP="00415DEC">
      <w:pPr>
        <w:jc w:val="both"/>
      </w:pPr>
      <w:r w:rsidRPr="00B60A55">
        <w:t xml:space="preserve">Vysvětlení zadávací dokumentace zadavatel uveřejní u veřejné zakázky nejméně </w:t>
      </w:r>
      <w:r w:rsidRPr="00B60A55">
        <w:rPr>
          <w:b/>
        </w:rPr>
        <w:t>1</w:t>
      </w:r>
      <w:r w:rsidRPr="00B60A55">
        <w:rPr>
          <w:b/>
          <w:bCs/>
        </w:rPr>
        <w:t xml:space="preserve"> pracovní den před skončením lhůty pro podání nabídek</w:t>
      </w:r>
      <w:r w:rsidRPr="00B60A55">
        <w:t xml:space="preserve">. </w:t>
      </w:r>
    </w:p>
    <w:p w14:paraId="6A3DAF51" w14:textId="77777777" w:rsidR="00415DEC" w:rsidRPr="00B60A55" w:rsidRDefault="00415DEC" w:rsidP="00415DEC">
      <w:pPr>
        <w:jc w:val="both"/>
      </w:pPr>
      <w:r w:rsidRPr="00B60A55">
        <w:t>Dodavatel je oprávněn požadovat po zadavateli vysvětlení zadávací dokumentace (pomocí elektronického nástroje E-ZAK pro zadávání veřejných zakázek na </w:t>
      </w:r>
      <w:hyperlink r:id="rId12" w:history="1">
        <w:r w:rsidRPr="00B60A55">
          <w:rPr>
            <w:rStyle w:val="Hypertextovodkaz"/>
          </w:rPr>
          <w:t>https://ezak.kr-karlovarsky.cz</w:t>
        </w:r>
      </w:hyperlink>
      <w:r w:rsidRPr="00B60A55">
        <w:t xml:space="preserve">). Žádost je nutno doručit v elektronické podobě nejpozději ve lhůtě </w:t>
      </w:r>
      <w:r w:rsidRPr="00B60A55">
        <w:rPr>
          <w:b/>
          <w:bCs/>
        </w:rPr>
        <w:t>1 pracovní den</w:t>
      </w:r>
      <w:r w:rsidRPr="00B60A55">
        <w:t xml:space="preserve"> před uplynutím lhůty, která je stanovena v předchozím odstavci.</w:t>
      </w:r>
    </w:p>
    <w:p w14:paraId="5B7B9895" w14:textId="77777777" w:rsidR="00415DEC" w:rsidRPr="00B60A55" w:rsidRDefault="00415DEC" w:rsidP="00415DEC">
      <w:pPr>
        <w:jc w:val="both"/>
      </w:pPr>
      <w:r w:rsidRPr="00B60A55">
        <w:t>Zadavatel není povinen vysvětlení poskytnout, pokud není žádost o vysvětlení doručena včas, a to alespoň 2 pracovní dny před uplynutím lhůty pro podání nabídek. Pokud zadavatel na žádost o vysvětlení, která není doručena včas, vysvětlení poskytne, nemusí dodržet výše uvedené lhůty.</w:t>
      </w:r>
    </w:p>
    <w:p w14:paraId="2F996405" w14:textId="77777777" w:rsidR="00415DEC" w:rsidRPr="00B60A55" w:rsidRDefault="00415DEC" w:rsidP="00415DEC">
      <w:pPr>
        <w:jc w:val="both"/>
      </w:pPr>
      <w:r w:rsidRPr="00B60A55">
        <w:lastRenderedPageBreak/>
        <w:t>Pokud by spolu s vysvětlením dokumentace zadávacího řízení zadavatel provedl i změnu zadávacích podmínek výběrového řízení nebo neuveřejnil odpověď na včas doručenou žádost o vysvětlení dokumentace ve lhůtě uvedené výše, bude dále postupovat ve smyslu § 98 a 99 ZZVZ.</w:t>
      </w:r>
    </w:p>
    <w:p w14:paraId="56F2C0EE" w14:textId="77777777" w:rsidR="00415DEC" w:rsidRPr="00342649" w:rsidRDefault="00415DEC" w:rsidP="00777B03">
      <w:pPr>
        <w:jc w:val="both"/>
        <w:rPr>
          <w:sz w:val="28"/>
          <w:szCs w:val="28"/>
        </w:rPr>
      </w:pPr>
    </w:p>
    <w:p w14:paraId="724AFC50" w14:textId="717DD42B" w:rsidR="00777B03" w:rsidRPr="0092313D" w:rsidRDefault="00415DEC" w:rsidP="0092313D">
      <w:pPr>
        <w:rPr>
          <w:b/>
          <w:sz w:val="28"/>
        </w:rPr>
      </w:pPr>
      <w:r>
        <w:rPr>
          <w:b/>
          <w:sz w:val="28"/>
          <w:u w:val="single"/>
        </w:rPr>
        <w:t>10</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3" w:history="1">
        <w:r w:rsidRPr="00191227">
          <w:rPr>
            <w:rStyle w:val="Hypertextovodkaz"/>
            <w:szCs w:val="28"/>
          </w:rPr>
          <w:t>miroslav.papik@kr-karlovarsky.cz</w:t>
        </w:r>
      </w:hyperlink>
    </w:p>
    <w:p w14:paraId="69FB968B" w14:textId="34B4E264" w:rsidR="000768FD" w:rsidRDefault="000768FD" w:rsidP="00777B03">
      <w:pPr>
        <w:numPr>
          <w:ilvl w:val="12"/>
          <w:numId w:val="0"/>
        </w:numPr>
        <w:jc w:val="both"/>
        <w:rPr>
          <w:rStyle w:val="Hypertextovodkaz"/>
          <w:sz w:val="28"/>
          <w:szCs w:val="22"/>
        </w:rPr>
      </w:pPr>
    </w:p>
    <w:p w14:paraId="737D81E6" w14:textId="016EB01C" w:rsidR="00DB5306" w:rsidRPr="00DB5306" w:rsidRDefault="00030B30" w:rsidP="0092313D">
      <w:pPr>
        <w:rPr>
          <w:b/>
          <w:sz w:val="28"/>
          <w:u w:val="single"/>
        </w:rPr>
      </w:pPr>
      <w:r>
        <w:rPr>
          <w:b/>
          <w:sz w:val="28"/>
          <w:u w:val="single"/>
        </w:rPr>
        <w:t>1</w:t>
      </w:r>
      <w:r w:rsidR="00415DEC">
        <w:rPr>
          <w:b/>
          <w:sz w:val="28"/>
          <w:u w:val="single"/>
        </w:rPr>
        <w:t>1</w:t>
      </w:r>
      <w:r w:rsidR="0092313D">
        <w:rPr>
          <w:b/>
          <w:sz w:val="28"/>
          <w:u w:val="single"/>
        </w:rPr>
        <w:t xml:space="preserve">) </w:t>
      </w:r>
      <w:r w:rsidR="00DB5306" w:rsidRPr="00DB5306">
        <w:rPr>
          <w:b/>
          <w:sz w:val="28"/>
          <w:u w:val="single"/>
        </w:rPr>
        <w:t>Požadavek na formální úpravu, strukturu a obsah nabídky</w:t>
      </w:r>
    </w:p>
    <w:p w14:paraId="78E540AA" w14:textId="4851E9EA" w:rsidR="00EF5EFC" w:rsidRDefault="00EF5EFC" w:rsidP="00415DEC">
      <w:pPr>
        <w:spacing w:before="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Pr>
          <w:szCs w:val="28"/>
        </w:rPr>
        <w:t xml:space="preserve"> </w:t>
      </w:r>
    </w:p>
    <w:p w14:paraId="098784C3" w14:textId="77777777" w:rsidR="00415DEC" w:rsidRPr="00415DEC" w:rsidRDefault="00415DEC" w:rsidP="00415DEC">
      <w:pPr>
        <w:jc w:val="both"/>
        <w:rPr>
          <w:sz w:val="28"/>
          <w:szCs w:val="28"/>
        </w:rPr>
      </w:pPr>
    </w:p>
    <w:p w14:paraId="2D613CD6" w14:textId="1AAC03A4" w:rsidR="00777B03" w:rsidRPr="00580A09" w:rsidRDefault="0000554D" w:rsidP="00997871">
      <w:pPr>
        <w:spacing w:before="120" w:after="120"/>
        <w:rPr>
          <w:rFonts w:ascii="Tahoma" w:hAnsi="Tahoma" w:cs="Tahoma"/>
          <w:color w:val="000000"/>
          <w:sz w:val="19"/>
          <w:szCs w:val="19"/>
        </w:rPr>
      </w:pPr>
      <w:r>
        <w:rPr>
          <w:b/>
          <w:sz w:val="28"/>
          <w:u w:val="single"/>
        </w:rPr>
        <w:t>1</w:t>
      </w:r>
      <w:r w:rsidR="00415DEC">
        <w:rPr>
          <w:b/>
          <w:sz w:val="28"/>
          <w:u w:val="single"/>
        </w:rPr>
        <w:t>2</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1618B00C" w14:textId="77777777" w:rsidR="00AB0EFC" w:rsidRPr="00CD1D60" w:rsidRDefault="00AB0EFC" w:rsidP="00AB0EFC">
      <w:pPr>
        <w:rPr>
          <w:color w:val="FF0000"/>
        </w:rPr>
      </w:pPr>
      <w:r w:rsidRPr="00CD1D60">
        <w:t xml:space="preserve">Zastoupený: </w:t>
      </w:r>
      <w:r w:rsidRPr="00CD1D60">
        <w:tab/>
      </w:r>
      <w:r w:rsidRPr="00CD1D60">
        <w:tab/>
      </w:r>
      <w:r w:rsidRPr="0046700D">
        <w:t xml:space="preserve">Mgr. Petrem </w:t>
      </w:r>
      <w:proofErr w:type="spellStart"/>
      <w:r w:rsidRPr="0046700D">
        <w:t>Kubisem</w:t>
      </w:r>
      <w:proofErr w:type="spellEnd"/>
      <w:r w:rsidRPr="0046700D">
        <w:t>, hejtmanem Karlovarského kraje</w:t>
      </w:r>
    </w:p>
    <w:p w14:paraId="28B757DC" w14:textId="6AF32C21" w:rsidR="00CD1D60" w:rsidRDefault="00CD1D60" w:rsidP="00B26F5E">
      <w:pPr>
        <w:jc w:val="both"/>
        <w:rPr>
          <w:b/>
          <w:color w:val="424242"/>
          <w:sz w:val="22"/>
          <w:szCs w:val="22"/>
          <w:shd w:val="clear" w:color="auto" w:fill="FFFFFF"/>
        </w:rPr>
      </w:pPr>
    </w:p>
    <w:p w14:paraId="0DF0CDD3" w14:textId="77777777" w:rsidR="00451377" w:rsidRDefault="00451377" w:rsidP="00B26F5E">
      <w:pPr>
        <w:jc w:val="both"/>
        <w:rPr>
          <w:b/>
          <w:color w:val="424242"/>
          <w:sz w:val="22"/>
          <w:szCs w:val="22"/>
          <w:shd w:val="clear" w:color="auto" w:fill="FFFFFF"/>
        </w:rPr>
      </w:pPr>
    </w:p>
    <w:p w14:paraId="31C0A7A5" w14:textId="2C59F970" w:rsidR="00125633" w:rsidRPr="00580A09" w:rsidRDefault="0000554D" w:rsidP="00125633">
      <w:pPr>
        <w:spacing w:before="150" w:after="225"/>
        <w:rPr>
          <w:rFonts w:ascii="Tahoma" w:hAnsi="Tahoma" w:cs="Tahoma"/>
          <w:color w:val="000000"/>
          <w:sz w:val="19"/>
          <w:szCs w:val="19"/>
        </w:rPr>
      </w:pPr>
      <w:r>
        <w:rPr>
          <w:b/>
          <w:sz w:val="28"/>
          <w:u w:val="single"/>
        </w:rPr>
        <w:t>1</w:t>
      </w:r>
      <w:r w:rsidR="00415DEC">
        <w:rPr>
          <w:b/>
          <w:sz w:val="28"/>
          <w:u w:val="single"/>
        </w:rPr>
        <w:t>3</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3BF03EE4" w:rsidR="0046104D" w:rsidRDefault="006B1680" w:rsidP="00511FD7">
      <w:pPr>
        <w:jc w:val="both"/>
      </w:pPr>
      <w:hyperlink r:id="rId14" w:history="1">
        <w:r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123B2518" w14:textId="0F0F90CA" w:rsidR="00D63B09" w:rsidRDefault="005D4999" w:rsidP="00FD5DF4">
      <w:pPr>
        <w:pStyle w:val="Zkladntext2"/>
      </w:pPr>
      <w:hyperlink r:id="rId15" w:history="1">
        <w:r w:rsidRPr="00CF37D6">
          <w:rPr>
            <w:rStyle w:val="Hypertextovodkaz"/>
          </w:rPr>
          <w:t>https://ezak.kr-karlovarsky.cz/vz00009689</w:t>
        </w:r>
      </w:hyperlink>
    </w:p>
    <w:p w14:paraId="6132F43E" w14:textId="77777777" w:rsidR="005D4999" w:rsidRDefault="005D4999" w:rsidP="00FD5DF4">
      <w:pPr>
        <w:pStyle w:val="Zkladntext2"/>
      </w:pPr>
    </w:p>
    <w:p w14:paraId="79A321C8" w14:textId="77777777" w:rsidR="00DC4DC4" w:rsidRPr="00B93F3D" w:rsidRDefault="00DC4DC4" w:rsidP="00FD5DF4">
      <w:pPr>
        <w:pStyle w:val="Zkladntext2"/>
      </w:pPr>
    </w:p>
    <w:p w14:paraId="47C28018" w14:textId="63762048" w:rsidR="00FD5DF4" w:rsidRPr="00B93F3D" w:rsidRDefault="009055C5" w:rsidP="00FD5DF4">
      <w:pPr>
        <w:pStyle w:val="Zkladntext2"/>
        <w:rPr>
          <w:color w:val="FF0000"/>
        </w:rPr>
      </w:pPr>
      <w:r w:rsidRPr="00B93F3D">
        <w:t>Karlovy</w:t>
      </w:r>
      <w:r w:rsidR="00777B03" w:rsidRPr="00B93F3D">
        <w:t xml:space="preserve"> </w:t>
      </w:r>
      <w:r w:rsidR="00777B03" w:rsidRPr="00E30BF4">
        <w:t>Var</w:t>
      </w:r>
      <w:r w:rsidRPr="00E30BF4">
        <w:t>y</w:t>
      </w:r>
      <w:r w:rsidR="0065699F" w:rsidRPr="00E30BF4">
        <w:t xml:space="preserve"> </w:t>
      </w:r>
      <w:r w:rsidR="00415DEC">
        <w:t>12</w:t>
      </w:r>
      <w:r w:rsidR="00CD1D60" w:rsidRPr="00E30BF4">
        <w:t>.</w:t>
      </w:r>
      <w:r w:rsidR="00191227" w:rsidRPr="00E30BF4">
        <w:t xml:space="preserve"> </w:t>
      </w:r>
      <w:r w:rsidR="00415DEC">
        <w:t>03</w:t>
      </w:r>
      <w:r w:rsidR="00E8663E" w:rsidRPr="00E30BF4">
        <w:t>.</w:t>
      </w:r>
      <w:r w:rsidR="00191227" w:rsidRPr="00E30BF4">
        <w:t xml:space="preserve"> </w:t>
      </w:r>
      <w:r w:rsidR="00E8663E" w:rsidRPr="00E30BF4">
        <w:t>202</w:t>
      </w:r>
      <w:r w:rsidR="00415DEC">
        <w:t>6</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543F8B3D" w14:textId="77777777" w:rsidR="00DC4DC4" w:rsidRPr="00DC7BF9" w:rsidRDefault="00DC4DC4" w:rsidP="00FD5DF4">
      <w:pPr>
        <w:pStyle w:val="Zkladntext2"/>
      </w:pPr>
    </w:p>
    <w:p w14:paraId="12E34BE2" w14:textId="77777777" w:rsidR="00745BDD" w:rsidRPr="005D3315" w:rsidRDefault="00745BDD" w:rsidP="00745BDD">
      <w:pPr>
        <w:pStyle w:val="Zkladntext2"/>
        <w:rPr>
          <w:szCs w:val="22"/>
        </w:rPr>
      </w:pPr>
      <w:r w:rsidRPr="005D3315">
        <w:rPr>
          <w:szCs w:val="22"/>
        </w:rPr>
        <w:t>Mgr. Roman Bělohlavý</w:t>
      </w:r>
    </w:p>
    <w:p w14:paraId="34E2E662" w14:textId="7EC35EA2" w:rsidR="00745BDD" w:rsidRPr="005D3315" w:rsidRDefault="00745BDD" w:rsidP="00745BDD">
      <w:pPr>
        <w:pStyle w:val="Zkladntext2"/>
        <w:rPr>
          <w:szCs w:val="22"/>
        </w:rPr>
      </w:pPr>
      <w:r w:rsidRPr="005D3315">
        <w:rPr>
          <w:szCs w:val="22"/>
        </w:rPr>
        <w:t>vedoucí odboru právního</w:t>
      </w:r>
    </w:p>
    <w:p w14:paraId="076F5DFF" w14:textId="32BCA726" w:rsidR="00E83FB8" w:rsidRDefault="00E83FB8"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13877BA4" w:rsidR="00E50240" w:rsidRDefault="008C6407" w:rsidP="008214B0">
      <w:pPr>
        <w:pStyle w:val="Odstavecseseznamem"/>
        <w:numPr>
          <w:ilvl w:val="0"/>
          <w:numId w:val="35"/>
        </w:numPr>
      </w:pPr>
      <w:r w:rsidRPr="00B93F3D">
        <w:t xml:space="preserve">Cenová </w:t>
      </w:r>
      <w:r w:rsidRPr="00A703E7">
        <w:t>nabídka</w:t>
      </w:r>
    </w:p>
    <w:sectPr w:rsidR="00E50240" w:rsidSect="00AF0A65">
      <w:headerReference w:type="default" r:id="rId16"/>
      <w:footerReference w:type="default" r:id="rId17"/>
      <w:headerReference w:type="first" r:id="rId18"/>
      <w:footerReference w:type="first" r:id="rId19"/>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7924E" w14:textId="77777777" w:rsidR="00D91BC8" w:rsidRDefault="00D91BC8">
      <w:r>
        <w:separator/>
      </w:r>
    </w:p>
  </w:endnote>
  <w:endnote w:type="continuationSeparator" w:id="0">
    <w:p w14:paraId="585CA3DA" w14:textId="77777777" w:rsidR="00D91BC8" w:rsidRDefault="00D9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E1BF5" w14:textId="77777777" w:rsidR="00D91BC8" w:rsidRDefault="00D91BC8">
      <w:r>
        <w:separator/>
      </w:r>
    </w:p>
  </w:footnote>
  <w:footnote w:type="continuationSeparator" w:id="0">
    <w:p w14:paraId="0FEDB251" w14:textId="77777777" w:rsidR="00D91BC8" w:rsidRDefault="00D91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6812" w14:textId="21263AFF"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7927D4" w:rsidRPr="007927D4">
      <w:rPr>
        <w:sz w:val="18"/>
        <w:szCs w:val="22"/>
      </w:rPr>
      <w:t>Doprava dětí - březen III</w:t>
    </w:r>
    <w:r w:rsidRPr="00121E77">
      <w:rPr>
        <w:sz w:val="18"/>
        <w:szCs w:val="22"/>
      </w:rPr>
      <w:t>“ zadávaná v rámci DNS</w:t>
    </w:r>
    <w:r>
      <w:rPr>
        <w:sz w:val="18"/>
        <w:szCs w:val="22"/>
      </w:rPr>
      <w:t xml:space="preserve"> </w:t>
    </w:r>
    <w:r>
      <w:rPr>
        <w:sz w:val="18"/>
        <w:szCs w:val="22"/>
      </w:rPr>
      <w:tab/>
    </w:r>
    <w:r>
      <w:rPr>
        <w:sz w:val="18"/>
        <w:szCs w:val="22"/>
      </w:rPr>
      <w:tab/>
    </w:r>
    <w:r w:rsidR="001E7549">
      <w:rPr>
        <w:sz w:val="18"/>
        <w:szCs w:val="22"/>
      </w:rPr>
      <w:tab/>
    </w:r>
    <w:r w:rsidR="00B43057">
      <w:rPr>
        <w:sz w:val="18"/>
        <w:szCs w:val="22"/>
      </w:rPr>
      <w:tab/>
    </w:r>
    <w:r w:rsidR="00B43057">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2">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7B4415A"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745BDD">
      <w:rPr>
        <w:rFonts w:ascii="Arial Black" w:hAnsi="Arial Black"/>
        <w:spacing w:val="-20"/>
        <w:position w:val="-6"/>
        <w:sz w:val="20"/>
      </w:rPr>
      <w:t>PRÁVNÍ</w:t>
    </w:r>
    <w:r w:rsidR="00745BDD">
      <w:rPr>
        <w:rFonts w:ascii="Arial Black" w:hAnsi="Arial Black"/>
        <w:spacing w:val="-20"/>
        <w:position w:val="-6"/>
        <w:sz w:val="20"/>
      </w:rPr>
      <w:tab/>
    </w:r>
    <w:r>
      <w:rPr>
        <w:rFonts w:ascii="Arial Black" w:hAnsi="Arial Black"/>
        <w:spacing w:val="-20"/>
        <w:position w:val="-6"/>
        <w:sz w:val="20"/>
      </w:rPr>
      <w:t xml:space="preserve">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AE0C4C"/>
    <w:multiLevelType w:val="hybridMultilevel"/>
    <w:tmpl w:val="C752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5C734F"/>
    <w:multiLevelType w:val="hybridMultilevel"/>
    <w:tmpl w:val="557E50F6"/>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8123578">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16cid:durableId="275452588">
    <w:abstractNumId w:val="3"/>
  </w:num>
  <w:num w:numId="3" w16cid:durableId="643773217">
    <w:abstractNumId w:val="24"/>
  </w:num>
  <w:num w:numId="4" w16cid:durableId="817921802">
    <w:abstractNumId w:val="29"/>
  </w:num>
  <w:num w:numId="5" w16cid:durableId="62995758">
    <w:abstractNumId w:val="8"/>
  </w:num>
  <w:num w:numId="6" w16cid:durableId="976106676">
    <w:abstractNumId w:val="32"/>
  </w:num>
  <w:num w:numId="7" w16cid:durableId="26221142">
    <w:abstractNumId w:val="34"/>
  </w:num>
  <w:num w:numId="8" w16cid:durableId="718283634">
    <w:abstractNumId w:val="16"/>
  </w:num>
  <w:num w:numId="9" w16cid:durableId="413479246">
    <w:abstractNumId w:val="30"/>
  </w:num>
  <w:num w:numId="10" w16cid:durableId="817453097">
    <w:abstractNumId w:val="2"/>
  </w:num>
  <w:num w:numId="11" w16cid:durableId="2130270848">
    <w:abstractNumId w:val="20"/>
  </w:num>
  <w:num w:numId="12" w16cid:durableId="1156533202">
    <w:abstractNumId w:val="11"/>
  </w:num>
  <w:num w:numId="13" w16cid:durableId="159850343">
    <w:abstractNumId w:val="15"/>
  </w:num>
  <w:num w:numId="14" w16cid:durableId="441191066">
    <w:abstractNumId w:val="36"/>
  </w:num>
  <w:num w:numId="15" w16cid:durableId="487790468">
    <w:abstractNumId w:val="33"/>
  </w:num>
  <w:num w:numId="16" w16cid:durableId="568997303">
    <w:abstractNumId w:val="26"/>
  </w:num>
  <w:num w:numId="17" w16cid:durableId="2072921419">
    <w:abstractNumId w:val="23"/>
  </w:num>
  <w:num w:numId="18" w16cid:durableId="2069257435">
    <w:abstractNumId w:val="22"/>
  </w:num>
  <w:num w:numId="19" w16cid:durableId="1484590610">
    <w:abstractNumId w:val="38"/>
  </w:num>
  <w:num w:numId="20" w16cid:durableId="2012558032">
    <w:abstractNumId w:val="7"/>
  </w:num>
  <w:num w:numId="21" w16cid:durableId="1138717984">
    <w:abstractNumId w:val="37"/>
  </w:num>
  <w:num w:numId="22" w16cid:durableId="1709179116">
    <w:abstractNumId w:val="6"/>
  </w:num>
  <w:num w:numId="23" w16cid:durableId="642346176">
    <w:abstractNumId w:val="4"/>
  </w:num>
  <w:num w:numId="24" w16cid:durableId="1321498949">
    <w:abstractNumId w:val="41"/>
  </w:num>
  <w:num w:numId="25" w16cid:durableId="650134316">
    <w:abstractNumId w:val="1"/>
  </w:num>
  <w:num w:numId="26" w16cid:durableId="188229508">
    <w:abstractNumId w:val="35"/>
  </w:num>
  <w:num w:numId="27" w16cid:durableId="1507212377">
    <w:abstractNumId w:val="17"/>
  </w:num>
  <w:num w:numId="28" w16cid:durableId="749079032">
    <w:abstractNumId w:val="5"/>
  </w:num>
  <w:num w:numId="29" w16cid:durableId="1113981983">
    <w:abstractNumId w:val="10"/>
  </w:num>
  <w:num w:numId="30" w16cid:durableId="2136100639">
    <w:abstractNumId w:val="9"/>
  </w:num>
  <w:num w:numId="31" w16cid:durableId="1356538932">
    <w:abstractNumId w:val="21"/>
  </w:num>
  <w:num w:numId="32" w16cid:durableId="1319727299">
    <w:abstractNumId w:val="14"/>
  </w:num>
  <w:num w:numId="33" w16cid:durableId="374427194">
    <w:abstractNumId w:val="27"/>
  </w:num>
  <w:num w:numId="34" w16cid:durableId="1005592670">
    <w:abstractNumId w:val="40"/>
  </w:num>
  <w:num w:numId="35" w16cid:durableId="180437726">
    <w:abstractNumId w:val="19"/>
  </w:num>
  <w:num w:numId="36" w16cid:durableId="1273515810">
    <w:abstractNumId w:val="31"/>
  </w:num>
  <w:num w:numId="37" w16cid:durableId="1877961248">
    <w:abstractNumId w:val="18"/>
  </w:num>
  <w:num w:numId="38" w16cid:durableId="1165164667">
    <w:abstractNumId w:val="25"/>
  </w:num>
  <w:num w:numId="39" w16cid:durableId="1808089841">
    <w:abstractNumId w:val="12"/>
  </w:num>
  <w:num w:numId="40" w16cid:durableId="813067400">
    <w:abstractNumId w:val="39"/>
  </w:num>
  <w:num w:numId="41" w16cid:durableId="569460185">
    <w:abstractNumId w:val="13"/>
  </w:num>
  <w:num w:numId="42" w16cid:durableId="16490679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36572"/>
    <w:rsid w:val="000374A1"/>
    <w:rsid w:val="00040175"/>
    <w:rsid w:val="000436AE"/>
    <w:rsid w:val="00046326"/>
    <w:rsid w:val="00046940"/>
    <w:rsid w:val="000504E2"/>
    <w:rsid w:val="00051629"/>
    <w:rsid w:val="000522B8"/>
    <w:rsid w:val="00054D92"/>
    <w:rsid w:val="00055A5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8FD"/>
    <w:rsid w:val="00077309"/>
    <w:rsid w:val="00077E72"/>
    <w:rsid w:val="0008014C"/>
    <w:rsid w:val="000808DA"/>
    <w:rsid w:val="00080B05"/>
    <w:rsid w:val="000A0B43"/>
    <w:rsid w:val="000A3D94"/>
    <w:rsid w:val="000A499C"/>
    <w:rsid w:val="000A5E94"/>
    <w:rsid w:val="000A6624"/>
    <w:rsid w:val="000A66BB"/>
    <w:rsid w:val="000A68D2"/>
    <w:rsid w:val="000A7693"/>
    <w:rsid w:val="000A7FD5"/>
    <w:rsid w:val="000B1F51"/>
    <w:rsid w:val="000B5DE4"/>
    <w:rsid w:val="000B6B90"/>
    <w:rsid w:val="000B72F6"/>
    <w:rsid w:val="000B751B"/>
    <w:rsid w:val="000C0386"/>
    <w:rsid w:val="000C3B04"/>
    <w:rsid w:val="000C6854"/>
    <w:rsid w:val="000C75BB"/>
    <w:rsid w:val="000D0D97"/>
    <w:rsid w:val="000D5339"/>
    <w:rsid w:val="000E1A90"/>
    <w:rsid w:val="000E2C1A"/>
    <w:rsid w:val="000E6D40"/>
    <w:rsid w:val="000F046D"/>
    <w:rsid w:val="000F57B0"/>
    <w:rsid w:val="000F57B5"/>
    <w:rsid w:val="000F5C46"/>
    <w:rsid w:val="00102ECF"/>
    <w:rsid w:val="001035B2"/>
    <w:rsid w:val="00105FFD"/>
    <w:rsid w:val="001070A2"/>
    <w:rsid w:val="001078C9"/>
    <w:rsid w:val="00114A5B"/>
    <w:rsid w:val="00115A29"/>
    <w:rsid w:val="00116366"/>
    <w:rsid w:val="001166A5"/>
    <w:rsid w:val="00120CE5"/>
    <w:rsid w:val="00121E77"/>
    <w:rsid w:val="0012295A"/>
    <w:rsid w:val="00124034"/>
    <w:rsid w:val="00125633"/>
    <w:rsid w:val="00126530"/>
    <w:rsid w:val="00130663"/>
    <w:rsid w:val="001331A8"/>
    <w:rsid w:val="00137E65"/>
    <w:rsid w:val="001441E3"/>
    <w:rsid w:val="0014679C"/>
    <w:rsid w:val="00151FD4"/>
    <w:rsid w:val="00155B6C"/>
    <w:rsid w:val="0016194D"/>
    <w:rsid w:val="001636A0"/>
    <w:rsid w:val="00173125"/>
    <w:rsid w:val="00174045"/>
    <w:rsid w:val="00175501"/>
    <w:rsid w:val="00175A85"/>
    <w:rsid w:val="00181279"/>
    <w:rsid w:val="00181F17"/>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4880"/>
    <w:rsid w:val="001D2DE3"/>
    <w:rsid w:val="001D309B"/>
    <w:rsid w:val="001D6D22"/>
    <w:rsid w:val="001E04B5"/>
    <w:rsid w:val="001E7549"/>
    <w:rsid w:val="001F0F81"/>
    <w:rsid w:val="001F2023"/>
    <w:rsid w:val="001F253F"/>
    <w:rsid w:val="001F460F"/>
    <w:rsid w:val="001F5ABF"/>
    <w:rsid w:val="001F7C69"/>
    <w:rsid w:val="0020097E"/>
    <w:rsid w:val="00200D32"/>
    <w:rsid w:val="00205EA9"/>
    <w:rsid w:val="00207E8E"/>
    <w:rsid w:val="002117D9"/>
    <w:rsid w:val="00214D97"/>
    <w:rsid w:val="002161FE"/>
    <w:rsid w:val="002167D7"/>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D1176"/>
    <w:rsid w:val="002D371D"/>
    <w:rsid w:val="002D3A35"/>
    <w:rsid w:val="002D4D97"/>
    <w:rsid w:val="002D771B"/>
    <w:rsid w:val="002E1298"/>
    <w:rsid w:val="002E463F"/>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16C82"/>
    <w:rsid w:val="00322A7C"/>
    <w:rsid w:val="003232A6"/>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1E3"/>
    <w:rsid w:val="003552E7"/>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E6"/>
    <w:rsid w:val="003847FC"/>
    <w:rsid w:val="003860CD"/>
    <w:rsid w:val="003870F4"/>
    <w:rsid w:val="003912F4"/>
    <w:rsid w:val="00393F47"/>
    <w:rsid w:val="00394CD9"/>
    <w:rsid w:val="00394D92"/>
    <w:rsid w:val="00397C3F"/>
    <w:rsid w:val="003A18BF"/>
    <w:rsid w:val="003A285D"/>
    <w:rsid w:val="003A4C65"/>
    <w:rsid w:val="003A5AAC"/>
    <w:rsid w:val="003A725A"/>
    <w:rsid w:val="003B1278"/>
    <w:rsid w:val="003B64B3"/>
    <w:rsid w:val="003B7C0B"/>
    <w:rsid w:val="003C1F47"/>
    <w:rsid w:val="003C34F7"/>
    <w:rsid w:val="003C3E55"/>
    <w:rsid w:val="003C44E2"/>
    <w:rsid w:val="003C710C"/>
    <w:rsid w:val="003C7733"/>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245B"/>
    <w:rsid w:val="003F310C"/>
    <w:rsid w:val="003F4064"/>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5DEC"/>
    <w:rsid w:val="00416272"/>
    <w:rsid w:val="00416443"/>
    <w:rsid w:val="00416D84"/>
    <w:rsid w:val="004172D8"/>
    <w:rsid w:val="00427DC6"/>
    <w:rsid w:val="004313D4"/>
    <w:rsid w:val="00431ED7"/>
    <w:rsid w:val="004329EF"/>
    <w:rsid w:val="0043541C"/>
    <w:rsid w:val="004357DE"/>
    <w:rsid w:val="00437F6E"/>
    <w:rsid w:val="00443695"/>
    <w:rsid w:val="004457C8"/>
    <w:rsid w:val="004510EA"/>
    <w:rsid w:val="00451377"/>
    <w:rsid w:val="004515B9"/>
    <w:rsid w:val="00454B8C"/>
    <w:rsid w:val="00455336"/>
    <w:rsid w:val="00456502"/>
    <w:rsid w:val="00456E46"/>
    <w:rsid w:val="00457B0F"/>
    <w:rsid w:val="0046104D"/>
    <w:rsid w:val="00463302"/>
    <w:rsid w:val="00465909"/>
    <w:rsid w:val="00466C53"/>
    <w:rsid w:val="00470316"/>
    <w:rsid w:val="004705EF"/>
    <w:rsid w:val="00470775"/>
    <w:rsid w:val="00470A74"/>
    <w:rsid w:val="00471223"/>
    <w:rsid w:val="00471857"/>
    <w:rsid w:val="00473022"/>
    <w:rsid w:val="0047424D"/>
    <w:rsid w:val="00476084"/>
    <w:rsid w:val="00477108"/>
    <w:rsid w:val="0048203C"/>
    <w:rsid w:val="00483156"/>
    <w:rsid w:val="00483893"/>
    <w:rsid w:val="00484CF6"/>
    <w:rsid w:val="00485DC4"/>
    <w:rsid w:val="00490660"/>
    <w:rsid w:val="0049093B"/>
    <w:rsid w:val="00493472"/>
    <w:rsid w:val="00495A76"/>
    <w:rsid w:val="00497691"/>
    <w:rsid w:val="004A0ED2"/>
    <w:rsid w:val="004A18AB"/>
    <w:rsid w:val="004A236D"/>
    <w:rsid w:val="004A39B6"/>
    <w:rsid w:val="004A681E"/>
    <w:rsid w:val="004B1DC8"/>
    <w:rsid w:val="004B37D2"/>
    <w:rsid w:val="004B5008"/>
    <w:rsid w:val="004B5C71"/>
    <w:rsid w:val="004B5DA7"/>
    <w:rsid w:val="004B5F8D"/>
    <w:rsid w:val="004B6D5E"/>
    <w:rsid w:val="004B7A59"/>
    <w:rsid w:val="004C08B8"/>
    <w:rsid w:val="004C1378"/>
    <w:rsid w:val="004C3734"/>
    <w:rsid w:val="004C6409"/>
    <w:rsid w:val="004C679D"/>
    <w:rsid w:val="004C77D3"/>
    <w:rsid w:val="004D03C8"/>
    <w:rsid w:val="004D3A5B"/>
    <w:rsid w:val="004D3C99"/>
    <w:rsid w:val="004D64AA"/>
    <w:rsid w:val="004D7854"/>
    <w:rsid w:val="004D7DAA"/>
    <w:rsid w:val="004E0BF2"/>
    <w:rsid w:val="004E1062"/>
    <w:rsid w:val="004E3835"/>
    <w:rsid w:val="004E3D08"/>
    <w:rsid w:val="004E4DBC"/>
    <w:rsid w:val="004E5E5D"/>
    <w:rsid w:val="004F5A3E"/>
    <w:rsid w:val="004F7025"/>
    <w:rsid w:val="004F768E"/>
    <w:rsid w:val="004F7DE2"/>
    <w:rsid w:val="00500F36"/>
    <w:rsid w:val="00511FD7"/>
    <w:rsid w:val="00514F67"/>
    <w:rsid w:val="00515F95"/>
    <w:rsid w:val="00517ACE"/>
    <w:rsid w:val="00517E53"/>
    <w:rsid w:val="0052233D"/>
    <w:rsid w:val="00524627"/>
    <w:rsid w:val="00524B07"/>
    <w:rsid w:val="005271CB"/>
    <w:rsid w:val="005327E3"/>
    <w:rsid w:val="00535A74"/>
    <w:rsid w:val="00535F0E"/>
    <w:rsid w:val="005375C1"/>
    <w:rsid w:val="0054171D"/>
    <w:rsid w:val="0054184A"/>
    <w:rsid w:val="00546507"/>
    <w:rsid w:val="00547810"/>
    <w:rsid w:val="00550820"/>
    <w:rsid w:val="00550D71"/>
    <w:rsid w:val="00552770"/>
    <w:rsid w:val="00554AC5"/>
    <w:rsid w:val="00555F40"/>
    <w:rsid w:val="005568B4"/>
    <w:rsid w:val="00561117"/>
    <w:rsid w:val="005629B1"/>
    <w:rsid w:val="00563D95"/>
    <w:rsid w:val="00564F3B"/>
    <w:rsid w:val="00567EE6"/>
    <w:rsid w:val="00571A80"/>
    <w:rsid w:val="00575BBE"/>
    <w:rsid w:val="005765A7"/>
    <w:rsid w:val="00580A09"/>
    <w:rsid w:val="005812A5"/>
    <w:rsid w:val="00581771"/>
    <w:rsid w:val="00581FD1"/>
    <w:rsid w:val="00582E54"/>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3B52"/>
    <w:rsid w:val="005C52BD"/>
    <w:rsid w:val="005C7E27"/>
    <w:rsid w:val="005D08C3"/>
    <w:rsid w:val="005D1081"/>
    <w:rsid w:val="005D1CF0"/>
    <w:rsid w:val="005D1E1B"/>
    <w:rsid w:val="005D24FF"/>
    <w:rsid w:val="005D44AC"/>
    <w:rsid w:val="005D4876"/>
    <w:rsid w:val="005D4986"/>
    <w:rsid w:val="005D4999"/>
    <w:rsid w:val="005D49FC"/>
    <w:rsid w:val="005D7881"/>
    <w:rsid w:val="005D7FF7"/>
    <w:rsid w:val="005E1B36"/>
    <w:rsid w:val="005E348F"/>
    <w:rsid w:val="005E7B59"/>
    <w:rsid w:val="006017AB"/>
    <w:rsid w:val="006051B2"/>
    <w:rsid w:val="00610111"/>
    <w:rsid w:val="00610E47"/>
    <w:rsid w:val="00613FE3"/>
    <w:rsid w:val="00614301"/>
    <w:rsid w:val="006178B8"/>
    <w:rsid w:val="00621C24"/>
    <w:rsid w:val="0062469D"/>
    <w:rsid w:val="0063367F"/>
    <w:rsid w:val="00634EBF"/>
    <w:rsid w:val="00635AA2"/>
    <w:rsid w:val="00641832"/>
    <w:rsid w:val="00641CE2"/>
    <w:rsid w:val="00642E21"/>
    <w:rsid w:val="0064451A"/>
    <w:rsid w:val="0064657E"/>
    <w:rsid w:val="00646C4F"/>
    <w:rsid w:val="0065344D"/>
    <w:rsid w:val="00655448"/>
    <w:rsid w:val="0065699F"/>
    <w:rsid w:val="0066200E"/>
    <w:rsid w:val="006623A3"/>
    <w:rsid w:val="00666E20"/>
    <w:rsid w:val="00670BB5"/>
    <w:rsid w:val="00672D54"/>
    <w:rsid w:val="00673468"/>
    <w:rsid w:val="00677298"/>
    <w:rsid w:val="00681C00"/>
    <w:rsid w:val="006850A4"/>
    <w:rsid w:val="006865F6"/>
    <w:rsid w:val="00686801"/>
    <w:rsid w:val="0068753C"/>
    <w:rsid w:val="00690CFE"/>
    <w:rsid w:val="00691766"/>
    <w:rsid w:val="00691A80"/>
    <w:rsid w:val="00692274"/>
    <w:rsid w:val="00693348"/>
    <w:rsid w:val="00693C50"/>
    <w:rsid w:val="0069615B"/>
    <w:rsid w:val="006A27D5"/>
    <w:rsid w:val="006A2F9F"/>
    <w:rsid w:val="006A4A31"/>
    <w:rsid w:val="006B1680"/>
    <w:rsid w:val="006B37B7"/>
    <w:rsid w:val="006B3D61"/>
    <w:rsid w:val="006B6A4C"/>
    <w:rsid w:val="006B7BA7"/>
    <w:rsid w:val="006C0889"/>
    <w:rsid w:val="006C198A"/>
    <w:rsid w:val="006C28E7"/>
    <w:rsid w:val="006C3864"/>
    <w:rsid w:val="006C4597"/>
    <w:rsid w:val="006C45F8"/>
    <w:rsid w:val="006C552D"/>
    <w:rsid w:val="006C6EE4"/>
    <w:rsid w:val="006C7437"/>
    <w:rsid w:val="006C7968"/>
    <w:rsid w:val="006D0BB7"/>
    <w:rsid w:val="006D2AD5"/>
    <w:rsid w:val="006D6F6D"/>
    <w:rsid w:val="006E1B51"/>
    <w:rsid w:val="006E6AE7"/>
    <w:rsid w:val="006E6BBE"/>
    <w:rsid w:val="006E7798"/>
    <w:rsid w:val="006F0F5D"/>
    <w:rsid w:val="006F112F"/>
    <w:rsid w:val="006F37C2"/>
    <w:rsid w:val="006F381D"/>
    <w:rsid w:val="006F5CF9"/>
    <w:rsid w:val="0070020B"/>
    <w:rsid w:val="007003BF"/>
    <w:rsid w:val="00700A10"/>
    <w:rsid w:val="0070229A"/>
    <w:rsid w:val="007023B9"/>
    <w:rsid w:val="0070427F"/>
    <w:rsid w:val="00704B3D"/>
    <w:rsid w:val="007075C6"/>
    <w:rsid w:val="00720128"/>
    <w:rsid w:val="00720DC9"/>
    <w:rsid w:val="00721053"/>
    <w:rsid w:val="007231EE"/>
    <w:rsid w:val="00724A51"/>
    <w:rsid w:val="00725EB3"/>
    <w:rsid w:val="0072725A"/>
    <w:rsid w:val="0072794D"/>
    <w:rsid w:val="00732280"/>
    <w:rsid w:val="00732814"/>
    <w:rsid w:val="007334FD"/>
    <w:rsid w:val="007374C2"/>
    <w:rsid w:val="00740294"/>
    <w:rsid w:val="00740616"/>
    <w:rsid w:val="00740A7E"/>
    <w:rsid w:val="00740C46"/>
    <w:rsid w:val="00741519"/>
    <w:rsid w:val="00745BDD"/>
    <w:rsid w:val="00746D4E"/>
    <w:rsid w:val="00750DB3"/>
    <w:rsid w:val="00751A7E"/>
    <w:rsid w:val="00752286"/>
    <w:rsid w:val="007532BC"/>
    <w:rsid w:val="0075575F"/>
    <w:rsid w:val="00757349"/>
    <w:rsid w:val="00757E4A"/>
    <w:rsid w:val="00761626"/>
    <w:rsid w:val="00761FAE"/>
    <w:rsid w:val="00762819"/>
    <w:rsid w:val="0076358C"/>
    <w:rsid w:val="0076445A"/>
    <w:rsid w:val="00767919"/>
    <w:rsid w:val="00772BFD"/>
    <w:rsid w:val="007763F9"/>
    <w:rsid w:val="0077782A"/>
    <w:rsid w:val="00777B03"/>
    <w:rsid w:val="007800CB"/>
    <w:rsid w:val="00786E7A"/>
    <w:rsid w:val="0078715C"/>
    <w:rsid w:val="00787E05"/>
    <w:rsid w:val="00790123"/>
    <w:rsid w:val="00790143"/>
    <w:rsid w:val="00790886"/>
    <w:rsid w:val="00791E88"/>
    <w:rsid w:val="007927D4"/>
    <w:rsid w:val="00793C58"/>
    <w:rsid w:val="00794E18"/>
    <w:rsid w:val="0079660E"/>
    <w:rsid w:val="00796ADB"/>
    <w:rsid w:val="00797FB1"/>
    <w:rsid w:val="007A155B"/>
    <w:rsid w:val="007A179A"/>
    <w:rsid w:val="007A2323"/>
    <w:rsid w:val="007A26CC"/>
    <w:rsid w:val="007A694A"/>
    <w:rsid w:val="007A71FA"/>
    <w:rsid w:val="007A7C23"/>
    <w:rsid w:val="007B1C48"/>
    <w:rsid w:val="007C0F02"/>
    <w:rsid w:val="007C299C"/>
    <w:rsid w:val="007C3551"/>
    <w:rsid w:val="007C3B7E"/>
    <w:rsid w:val="007C3DC5"/>
    <w:rsid w:val="007C3E03"/>
    <w:rsid w:val="007C6824"/>
    <w:rsid w:val="007C77BB"/>
    <w:rsid w:val="007D001A"/>
    <w:rsid w:val="007D20CA"/>
    <w:rsid w:val="007D333B"/>
    <w:rsid w:val="007D37B5"/>
    <w:rsid w:val="007D54E6"/>
    <w:rsid w:val="007D5857"/>
    <w:rsid w:val="007E01FA"/>
    <w:rsid w:val="007E11E4"/>
    <w:rsid w:val="007E290E"/>
    <w:rsid w:val="007E3C4C"/>
    <w:rsid w:val="007E5953"/>
    <w:rsid w:val="007F1669"/>
    <w:rsid w:val="007F1973"/>
    <w:rsid w:val="007F3D6C"/>
    <w:rsid w:val="007F5B8E"/>
    <w:rsid w:val="007F7441"/>
    <w:rsid w:val="00801004"/>
    <w:rsid w:val="008016BA"/>
    <w:rsid w:val="00801BC2"/>
    <w:rsid w:val="008024B4"/>
    <w:rsid w:val="00804C3C"/>
    <w:rsid w:val="00806E05"/>
    <w:rsid w:val="0080769F"/>
    <w:rsid w:val="00807B84"/>
    <w:rsid w:val="00812F90"/>
    <w:rsid w:val="0081300C"/>
    <w:rsid w:val="00813193"/>
    <w:rsid w:val="008132D1"/>
    <w:rsid w:val="00813F75"/>
    <w:rsid w:val="00817D45"/>
    <w:rsid w:val="00817E19"/>
    <w:rsid w:val="008214B0"/>
    <w:rsid w:val="00821E06"/>
    <w:rsid w:val="008221D1"/>
    <w:rsid w:val="0082683C"/>
    <w:rsid w:val="00826B78"/>
    <w:rsid w:val="00830DF1"/>
    <w:rsid w:val="008310DF"/>
    <w:rsid w:val="008325B1"/>
    <w:rsid w:val="0083404A"/>
    <w:rsid w:val="008342F1"/>
    <w:rsid w:val="008347EB"/>
    <w:rsid w:val="00843E17"/>
    <w:rsid w:val="00845D4E"/>
    <w:rsid w:val="00845F6C"/>
    <w:rsid w:val="00846591"/>
    <w:rsid w:val="00847117"/>
    <w:rsid w:val="0085751E"/>
    <w:rsid w:val="00865132"/>
    <w:rsid w:val="008666CB"/>
    <w:rsid w:val="00866A0C"/>
    <w:rsid w:val="008776FE"/>
    <w:rsid w:val="00877FD5"/>
    <w:rsid w:val="008825AA"/>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279D"/>
    <w:rsid w:val="008C37D6"/>
    <w:rsid w:val="008C6407"/>
    <w:rsid w:val="008C7C02"/>
    <w:rsid w:val="008D0A6C"/>
    <w:rsid w:val="008D19CA"/>
    <w:rsid w:val="008D2C3A"/>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3F95"/>
    <w:rsid w:val="00934AE3"/>
    <w:rsid w:val="009354F1"/>
    <w:rsid w:val="00935F45"/>
    <w:rsid w:val="00936221"/>
    <w:rsid w:val="00937275"/>
    <w:rsid w:val="00937C78"/>
    <w:rsid w:val="00937EBC"/>
    <w:rsid w:val="009434CE"/>
    <w:rsid w:val="009446B0"/>
    <w:rsid w:val="00952AD6"/>
    <w:rsid w:val="009532A4"/>
    <w:rsid w:val="00953D6F"/>
    <w:rsid w:val="00957E7C"/>
    <w:rsid w:val="00960E9F"/>
    <w:rsid w:val="00963408"/>
    <w:rsid w:val="00966B9C"/>
    <w:rsid w:val="00975A62"/>
    <w:rsid w:val="0098282D"/>
    <w:rsid w:val="00982FA4"/>
    <w:rsid w:val="009868E2"/>
    <w:rsid w:val="00986957"/>
    <w:rsid w:val="009931DC"/>
    <w:rsid w:val="0099409D"/>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28C1"/>
    <w:rsid w:val="00A54A92"/>
    <w:rsid w:val="00A54C87"/>
    <w:rsid w:val="00A54ECE"/>
    <w:rsid w:val="00A56210"/>
    <w:rsid w:val="00A6166A"/>
    <w:rsid w:val="00A6411D"/>
    <w:rsid w:val="00A64501"/>
    <w:rsid w:val="00A703E7"/>
    <w:rsid w:val="00A71F12"/>
    <w:rsid w:val="00A757CF"/>
    <w:rsid w:val="00A75E83"/>
    <w:rsid w:val="00A810F5"/>
    <w:rsid w:val="00A81EF7"/>
    <w:rsid w:val="00A82434"/>
    <w:rsid w:val="00A909FD"/>
    <w:rsid w:val="00A942F1"/>
    <w:rsid w:val="00A955E7"/>
    <w:rsid w:val="00A961C7"/>
    <w:rsid w:val="00AA227E"/>
    <w:rsid w:val="00AA7299"/>
    <w:rsid w:val="00AB05C6"/>
    <w:rsid w:val="00AB0EFC"/>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553"/>
    <w:rsid w:val="00AF4925"/>
    <w:rsid w:val="00AF5F9C"/>
    <w:rsid w:val="00AF70CD"/>
    <w:rsid w:val="00AF70E4"/>
    <w:rsid w:val="00B012B6"/>
    <w:rsid w:val="00B02BB5"/>
    <w:rsid w:val="00B0421C"/>
    <w:rsid w:val="00B0501A"/>
    <w:rsid w:val="00B06528"/>
    <w:rsid w:val="00B06EE9"/>
    <w:rsid w:val="00B15A40"/>
    <w:rsid w:val="00B15E54"/>
    <w:rsid w:val="00B162EC"/>
    <w:rsid w:val="00B16589"/>
    <w:rsid w:val="00B16EA4"/>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057"/>
    <w:rsid w:val="00B43307"/>
    <w:rsid w:val="00B43689"/>
    <w:rsid w:val="00B43DDE"/>
    <w:rsid w:val="00B46A7C"/>
    <w:rsid w:val="00B46AB3"/>
    <w:rsid w:val="00B46F6C"/>
    <w:rsid w:val="00B47E92"/>
    <w:rsid w:val="00B50662"/>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7C2"/>
    <w:rsid w:val="00B85D2E"/>
    <w:rsid w:val="00B91DD7"/>
    <w:rsid w:val="00B92E75"/>
    <w:rsid w:val="00B9351C"/>
    <w:rsid w:val="00B93727"/>
    <w:rsid w:val="00B93F3D"/>
    <w:rsid w:val="00B954B9"/>
    <w:rsid w:val="00BA38C7"/>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35B2"/>
    <w:rsid w:val="00BF5153"/>
    <w:rsid w:val="00BF566D"/>
    <w:rsid w:val="00BF6BF9"/>
    <w:rsid w:val="00C02403"/>
    <w:rsid w:val="00C0248B"/>
    <w:rsid w:val="00C04DBB"/>
    <w:rsid w:val="00C065A0"/>
    <w:rsid w:val="00C16E8C"/>
    <w:rsid w:val="00C20FF6"/>
    <w:rsid w:val="00C23B7A"/>
    <w:rsid w:val="00C2539E"/>
    <w:rsid w:val="00C275C2"/>
    <w:rsid w:val="00C3213A"/>
    <w:rsid w:val="00C335D5"/>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C6C"/>
    <w:rsid w:val="00CD1D60"/>
    <w:rsid w:val="00CD3B82"/>
    <w:rsid w:val="00CD755D"/>
    <w:rsid w:val="00CE027B"/>
    <w:rsid w:val="00CE205B"/>
    <w:rsid w:val="00CE2944"/>
    <w:rsid w:val="00CE2CD7"/>
    <w:rsid w:val="00CE2EFC"/>
    <w:rsid w:val="00CE609A"/>
    <w:rsid w:val="00CF3F5B"/>
    <w:rsid w:val="00D0266B"/>
    <w:rsid w:val="00D0527E"/>
    <w:rsid w:val="00D12DFA"/>
    <w:rsid w:val="00D15F72"/>
    <w:rsid w:val="00D15FD2"/>
    <w:rsid w:val="00D165FF"/>
    <w:rsid w:val="00D166C9"/>
    <w:rsid w:val="00D171AF"/>
    <w:rsid w:val="00D17F26"/>
    <w:rsid w:val="00D22230"/>
    <w:rsid w:val="00D258F0"/>
    <w:rsid w:val="00D31E28"/>
    <w:rsid w:val="00D33115"/>
    <w:rsid w:val="00D33AEC"/>
    <w:rsid w:val="00D35BA0"/>
    <w:rsid w:val="00D37D2F"/>
    <w:rsid w:val="00D40ADF"/>
    <w:rsid w:val="00D4545A"/>
    <w:rsid w:val="00D5055F"/>
    <w:rsid w:val="00D52105"/>
    <w:rsid w:val="00D54B1D"/>
    <w:rsid w:val="00D5565E"/>
    <w:rsid w:val="00D60512"/>
    <w:rsid w:val="00D6290A"/>
    <w:rsid w:val="00D63B09"/>
    <w:rsid w:val="00D6555E"/>
    <w:rsid w:val="00D66415"/>
    <w:rsid w:val="00D6784B"/>
    <w:rsid w:val="00D67C15"/>
    <w:rsid w:val="00D7132E"/>
    <w:rsid w:val="00D72BDB"/>
    <w:rsid w:val="00D72C81"/>
    <w:rsid w:val="00D7630D"/>
    <w:rsid w:val="00D82DB4"/>
    <w:rsid w:val="00D84A60"/>
    <w:rsid w:val="00D85856"/>
    <w:rsid w:val="00D86CF6"/>
    <w:rsid w:val="00D86E0D"/>
    <w:rsid w:val="00D91BC8"/>
    <w:rsid w:val="00D93560"/>
    <w:rsid w:val="00D96ECF"/>
    <w:rsid w:val="00DA18A3"/>
    <w:rsid w:val="00DA6B77"/>
    <w:rsid w:val="00DB17D3"/>
    <w:rsid w:val="00DB2FF7"/>
    <w:rsid w:val="00DB4088"/>
    <w:rsid w:val="00DB5306"/>
    <w:rsid w:val="00DB66B3"/>
    <w:rsid w:val="00DB6A48"/>
    <w:rsid w:val="00DC391A"/>
    <w:rsid w:val="00DC44F5"/>
    <w:rsid w:val="00DC4DC4"/>
    <w:rsid w:val="00DC51ED"/>
    <w:rsid w:val="00DC6FF1"/>
    <w:rsid w:val="00DC7BF9"/>
    <w:rsid w:val="00DD0E99"/>
    <w:rsid w:val="00DD3D98"/>
    <w:rsid w:val="00DD4B7E"/>
    <w:rsid w:val="00DD5D62"/>
    <w:rsid w:val="00DD6CB3"/>
    <w:rsid w:val="00DE0F28"/>
    <w:rsid w:val="00DE17DF"/>
    <w:rsid w:val="00DE35EE"/>
    <w:rsid w:val="00DE36F9"/>
    <w:rsid w:val="00DE4AA3"/>
    <w:rsid w:val="00DE5097"/>
    <w:rsid w:val="00DE5637"/>
    <w:rsid w:val="00DF2D60"/>
    <w:rsid w:val="00DF4780"/>
    <w:rsid w:val="00E0398A"/>
    <w:rsid w:val="00E079EF"/>
    <w:rsid w:val="00E13266"/>
    <w:rsid w:val="00E1504E"/>
    <w:rsid w:val="00E1792C"/>
    <w:rsid w:val="00E20622"/>
    <w:rsid w:val="00E219FF"/>
    <w:rsid w:val="00E21CFF"/>
    <w:rsid w:val="00E22C02"/>
    <w:rsid w:val="00E244AA"/>
    <w:rsid w:val="00E2530B"/>
    <w:rsid w:val="00E307C3"/>
    <w:rsid w:val="00E30BF4"/>
    <w:rsid w:val="00E31ABC"/>
    <w:rsid w:val="00E32D67"/>
    <w:rsid w:val="00E354C0"/>
    <w:rsid w:val="00E35AA0"/>
    <w:rsid w:val="00E3775B"/>
    <w:rsid w:val="00E41ABF"/>
    <w:rsid w:val="00E44B25"/>
    <w:rsid w:val="00E45853"/>
    <w:rsid w:val="00E50240"/>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E17"/>
    <w:rsid w:val="00E83213"/>
    <w:rsid w:val="00E83C4E"/>
    <w:rsid w:val="00E83FB8"/>
    <w:rsid w:val="00E8451F"/>
    <w:rsid w:val="00E8544B"/>
    <w:rsid w:val="00E8663E"/>
    <w:rsid w:val="00E87B59"/>
    <w:rsid w:val="00E91A63"/>
    <w:rsid w:val="00E928E9"/>
    <w:rsid w:val="00E94FBC"/>
    <w:rsid w:val="00E95FF4"/>
    <w:rsid w:val="00E963C6"/>
    <w:rsid w:val="00EA68DE"/>
    <w:rsid w:val="00EA7427"/>
    <w:rsid w:val="00EA7615"/>
    <w:rsid w:val="00EB5000"/>
    <w:rsid w:val="00EB50E6"/>
    <w:rsid w:val="00EB6784"/>
    <w:rsid w:val="00EC028A"/>
    <w:rsid w:val="00EC4FAE"/>
    <w:rsid w:val="00EC5DD1"/>
    <w:rsid w:val="00EC7485"/>
    <w:rsid w:val="00ED0333"/>
    <w:rsid w:val="00ED2DE8"/>
    <w:rsid w:val="00ED2F4C"/>
    <w:rsid w:val="00ED4648"/>
    <w:rsid w:val="00ED5B90"/>
    <w:rsid w:val="00EE0354"/>
    <w:rsid w:val="00EE04C1"/>
    <w:rsid w:val="00EE0C6C"/>
    <w:rsid w:val="00EE1AB4"/>
    <w:rsid w:val="00EE4950"/>
    <w:rsid w:val="00EE7098"/>
    <w:rsid w:val="00EF19B7"/>
    <w:rsid w:val="00EF29E9"/>
    <w:rsid w:val="00EF5EAF"/>
    <w:rsid w:val="00EF5EFC"/>
    <w:rsid w:val="00EF7F5F"/>
    <w:rsid w:val="00F02453"/>
    <w:rsid w:val="00F02A15"/>
    <w:rsid w:val="00F032F0"/>
    <w:rsid w:val="00F0595D"/>
    <w:rsid w:val="00F060A3"/>
    <w:rsid w:val="00F06F5D"/>
    <w:rsid w:val="00F10917"/>
    <w:rsid w:val="00F11151"/>
    <w:rsid w:val="00F13D15"/>
    <w:rsid w:val="00F1534F"/>
    <w:rsid w:val="00F1615E"/>
    <w:rsid w:val="00F16926"/>
    <w:rsid w:val="00F17242"/>
    <w:rsid w:val="00F23668"/>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2619"/>
    <w:rsid w:val="00F53D85"/>
    <w:rsid w:val="00F552E3"/>
    <w:rsid w:val="00F553F1"/>
    <w:rsid w:val="00F56883"/>
    <w:rsid w:val="00F56C8C"/>
    <w:rsid w:val="00F60B9F"/>
    <w:rsid w:val="00F61513"/>
    <w:rsid w:val="00F62D4E"/>
    <w:rsid w:val="00F65011"/>
    <w:rsid w:val="00F67DB1"/>
    <w:rsid w:val="00F708D2"/>
    <w:rsid w:val="00F715DD"/>
    <w:rsid w:val="00F71E77"/>
    <w:rsid w:val="00F73A9D"/>
    <w:rsid w:val="00F83DDA"/>
    <w:rsid w:val="00F84154"/>
    <w:rsid w:val="00F85646"/>
    <w:rsid w:val="00F9190A"/>
    <w:rsid w:val="00F97804"/>
    <w:rsid w:val="00FA14E6"/>
    <w:rsid w:val="00FA165A"/>
    <w:rsid w:val="00FA4F8C"/>
    <w:rsid w:val="00FA5149"/>
    <w:rsid w:val="00FB2D12"/>
    <w:rsid w:val="00FB6501"/>
    <w:rsid w:val="00FB6E1A"/>
    <w:rsid w:val="00FC1713"/>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26FE"/>
    <w:rsid w:val="00FF337D"/>
    <w:rsid w:val="00FF46AA"/>
    <w:rsid w:val="00FF5138"/>
    <w:rsid w:val="00FF5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 w:type="paragraph" w:styleId="Textpoznpodarou">
    <w:name w:val="footnote text"/>
    <w:basedOn w:val="Normln"/>
    <w:link w:val="TextpoznpodarouChar"/>
    <w:semiHidden/>
    <w:unhideWhenUsed/>
    <w:rsid w:val="00DD6CB3"/>
    <w:rPr>
      <w:sz w:val="20"/>
      <w:szCs w:val="20"/>
    </w:rPr>
  </w:style>
  <w:style w:type="character" w:customStyle="1" w:styleId="TextpoznpodarouChar">
    <w:name w:val="Text pozn. pod čarou Char"/>
    <w:basedOn w:val="Standardnpsmoodstavce"/>
    <w:link w:val="Textpoznpodarou"/>
    <w:semiHidden/>
    <w:rsid w:val="00DD6CB3"/>
  </w:style>
  <w:style w:type="character" w:styleId="Znakapoznpodarou">
    <w:name w:val="footnote reference"/>
    <w:basedOn w:val="Standardnpsmoodstavce"/>
    <w:semiHidden/>
    <w:unhideWhenUsed/>
    <w:rsid w:val="00DD6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papik@kr-karlovarsky.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yperlink" Target="https://ezak.kr-karlovarsky.cz/vz00009689"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dns0000001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0D7375CE-6E96-4120-9869-C869521B1EA0}">
  <ds:schemaRefs>
    <ds:schemaRef ds:uri="http://schemas.openxmlformats.org/officeDocument/2006/bibliography"/>
  </ds:schemaRefs>
</ds:datastoreItem>
</file>

<file path=customXml/itemProps2.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4.xml><?xml version="1.0" encoding="utf-8"?>
<ds:datastoreItem xmlns:ds="http://schemas.openxmlformats.org/officeDocument/2006/customXml" ds:itemID="{B15D2623-48CD-4F11-98E0-E84050D41420}">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208</TotalTime>
  <Pages>4</Pages>
  <Words>1348</Words>
  <Characters>7955</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48</cp:revision>
  <cp:lastPrinted>2020-07-02T06:23:00Z</cp:lastPrinted>
  <dcterms:created xsi:type="dcterms:W3CDTF">2025-08-06T15:20:00Z</dcterms:created>
  <dcterms:modified xsi:type="dcterms:W3CDTF">2026-03-12T09:29:00Z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