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6478B8F7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595C8F">
        <w:rPr>
          <w:b/>
          <w:sz w:val="28"/>
          <w:szCs w:val="28"/>
        </w:rPr>
        <w:t>Kosatcová louka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5EEFE197" w:rsidR="00F07A8C" w:rsidRDefault="003C6572" w:rsidP="00366429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56050A">
        <w:t>j</w:t>
      </w:r>
      <w:r w:rsidR="0056050A" w:rsidRPr="0056050A">
        <w:t>ednorázové odstranění porostu krušiny, smrku, borovice, do 3 metrů výšky na ploše o rozloze cca 7 200 m</w:t>
      </w:r>
      <w:r w:rsidR="0056050A" w:rsidRPr="0056050A">
        <w:rPr>
          <w:vertAlign w:val="superscript"/>
        </w:rPr>
        <w:t>2</w:t>
      </w:r>
      <w:r w:rsidR="0056050A" w:rsidRPr="0056050A">
        <w:t xml:space="preserve"> s 40 % pokryvností na částech p. p. č. 2269/8, 2269/9, 2269/10, 2269/10 a 2269/25 vše v k. ú. Trstěnice u Mariánských Lázní, a to včetně </w:t>
      </w:r>
      <w:r w:rsidR="00D92D67">
        <w:t>odstranění 1</w:t>
      </w:r>
      <w:r w:rsidR="0056050A" w:rsidRPr="0056050A">
        <w:t>5 ks výmladků borovice</w:t>
      </w:r>
      <w:r w:rsidR="00B872EB">
        <w:t>, to vše</w:t>
      </w:r>
      <w:r w:rsidR="00B872EB" w:rsidRPr="00B872EB">
        <w:t xml:space="preserve">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</w:t>
      </w:r>
      <w:r w:rsidR="00D92D67">
        <w:t>seštěpkování dřevní hmoty v místě zásahu a její následné odvezení mimo plochu zásahu či její deponace na vhodná místa mimo výskyt kosatce sibiřského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2CE42C47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544E22">
        <w:rPr>
          <w:szCs w:val="22"/>
        </w:rPr>
        <w:t xml:space="preserve">Přírodní </w:t>
      </w:r>
      <w:r w:rsidR="00185901">
        <w:rPr>
          <w:szCs w:val="22"/>
        </w:rPr>
        <w:t xml:space="preserve">rezervace </w:t>
      </w:r>
      <w:r w:rsidR="00A152F0">
        <w:rPr>
          <w:szCs w:val="22"/>
        </w:rPr>
        <w:t>Kosatcová louka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A152F0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A152F0">
        <w:rPr>
          <w:color w:val="000000"/>
        </w:rPr>
        <w:t xml:space="preserve"> A a příloha č. 3 Mapa B</w:t>
      </w:r>
      <w:r w:rsidR="00B80B9B" w:rsidRPr="00813D7A">
        <w:rPr>
          <w:color w:val="000000"/>
        </w:rPr>
        <w:t>)</w:t>
      </w:r>
    </w:p>
    <w:p w14:paraId="60BB39D2" w14:textId="77777777" w:rsidR="009660F1" w:rsidRDefault="009660F1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</w:t>
      </w:r>
      <w:r w:rsidR="00AF4925" w:rsidRPr="00EE2969">
        <w:rPr>
          <w:rFonts w:ascii="Times New Roman" w:hAnsi="Times New Roman" w:cs="Times New Roman"/>
          <w:color w:val="000000"/>
        </w:rPr>
        <w:lastRenderedPageBreak/>
        <w:t xml:space="preserve">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Úhrada po ukončení plnění a jeho předání objednateli na základě vystavené faktury. Splatnost faktury 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4091DFBF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2E3275" w:rsidRPr="002E3275">
        <w:rPr>
          <w:b/>
        </w:rPr>
        <w:t>43.405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5029B923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1AF76FB0" w14:textId="77777777" w:rsidR="00377BB3" w:rsidRDefault="00377BB3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6116AE6F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A22035">
        <w:rPr>
          <w:b/>
        </w:rPr>
        <w:t>1</w:t>
      </w:r>
      <w:r w:rsidR="000D449D">
        <w:rPr>
          <w:b/>
        </w:rPr>
        <w:t>9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5213EC" w:rsidRPr="00525845">
        <w:rPr>
          <w:b/>
        </w:rPr>
        <w:t>0</w:t>
      </w:r>
      <w:r w:rsidR="00A22035">
        <w:rPr>
          <w:b/>
        </w:rPr>
        <w:t>2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5DE25D7F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44769B">
        <w:t>3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5C865E98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3E1F615A" w:rsidR="00C3190D" w:rsidRPr="00B60A55" w:rsidRDefault="00C3190D" w:rsidP="00C3190D">
      <w:pPr>
        <w:jc w:val="both"/>
      </w:pPr>
      <w:r w:rsidRPr="00B60A55">
        <w:lastRenderedPageBreak/>
        <w:t>Pokud by spolu s vysvětlením dokumentace řízení zadavatel provedl i změnu zadávacích podmínek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>Mgr. Petrem Kubisem,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5699F" w:rsidP="00511FD7">
      <w:pPr>
        <w:jc w:val="both"/>
        <w:rPr>
          <w:rStyle w:val="Hypertextovodkaz"/>
        </w:rPr>
      </w:pPr>
      <w:hyperlink r:id="rId14" w:history="1">
        <w:r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510D745A" w14:textId="295B82FD" w:rsidR="00347BE5" w:rsidRDefault="000D449D" w:rsidP="00FD5DF4">
      <w:pPr>
        <w:pStyle w:val="Zkladntext2"/>
      </w:pPr>
      <w:hyperlink r:id="rId15" w:history="1">
        <w:r w:rsidRPr="004606DC">
          <w:rPr>
            <w:rStyle w:val="Hypertextovodkaz"/>
          </w:rPr>
          <w:t>https://ezak.kr-karlovarsky.cz/vz00009552</w:t>
        </w:r>
      </w:hyperlink>
    </w:p>
    <w:p w14:paraId="61359FFB" w14:textId="77777777" w:rsidR="000D449D" w:rsidRPr="00B93F3D" w:rsidRDefault="000D449D" w:rsidP="00FD5DF4">
      <w:pPr>
        <w:pStyle w:val="Zkladntext2"/>
      </w:pPr>
    </w:p>
    <w:p w14:paraId="45E7A803" w14:textId="6C535B5B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0D449D">
        <w:t>13</w:t>
      </w:r>
      <w:r w:rsidR="00CD1D60" w:rsidRPr="00525845">
        <w:t>.</w:t>
      </w:r>
      <w:r w:rsidR="00191227" w:rsidRPr="00540EFA">
        <w:t xml:space="preserve"> </w:t>
      </w:r>
      <w:r w:rsidR="00A22D40">
        <w:t>02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05005B8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464BEDE1" w:rsidR="0088271A" w:rsidRDefault="00D97FAC" w:rsidP="00AB45BF">
      <w:pPr>
        <w:pStyle w:val="Odstavecseseznamem"/>
        <w:numPr>
          <w:ilvl w:val="0"/>
          <w:numId w:val="48"/>
        </w:numPr>
      </w:pPr>
      <w:r>
        <w:lastRenderedPageBreak/>
        <w:t>Mapa</w:t>
      </w:r>
      <w:r w:rsidR="007E630F">
        <w:t xml:space="preserve"> A</w:t>
      </w:r>
    </w:p>
    <w:p w14:paraId="754F823D" w14:textId="5154123C" w:rsidR="007E630F" w:rsidRPr="00B93F3D" w:rsidRDefault="007E630F" w:rsidP="00AB45BF">
      <w:pPr>
        <w:pStyle w:val="Odstavecseseznamem"/>
        <w:numPr>
          <w:ilvl w:val="0"/>
          <w:numId w:val="48"/>
        </w:numPr>
      </w:pPr>
      <w:r>
        <w:t>Mapa B</w:t>
      </w:r>
    </w:p>
    <w:sectPr w:rsidR="007E630F" w:rsidRPr="00B93F3D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B98F" w14:textId="77777777" w:rsidR="009B5D28" w:rsidRDefault="009B5D28">
      <w:r>
        <w:separator/>
      </w:r>
    </w:p>
  </w:endnote>
  <w:endnote w:type="continuationSeparator" w:id="0">
    <w:p w14:paraId="3A2D81A3" w14:textId="77777777" w:rsidR="009B5D28" w:rsidRDefault="009B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8BD9" w14:textId="77777777" w:rsidR="009B5D28" w:rsidRDefault="009B5D28">
      <w:r>
        <w:separator/>
      </w:r>
    </w:p>
  </w:footnote>
  <w:footnote w:type="continuationSeparator" w:id="0">
    <w:p w14:paraId="78E54276" w14:textId="77777777" w:rsidR="009B5D28" w:rsidRDefault="009B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81C" w14:textId="15758494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595C8F" w:rsidRPr="00595C8F">
      <w:rPr>
        <w:sz w:val="18"/>
        <w:szCs w:val="22"/>
      </w:rPr>
      <w:t>Kosatcová louka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C1648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AD636E">
      <w:rPr>
        <w:sz w:val="18"/>
        <w:szCs w:val="22"/>
      </w:rPr>
      <w:tab/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0906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712925463">
    <w:abstractNumId w:val="3"/>
  </w:num>
  <w:num w:numId="3" w16cid:durableId="1960143741">
    <w:abstractNumId w:val="30"/>
  </w:num>
  <w:num w:numId="4" w16cid:durableId="131220370">
    <w:abstractNumId w:val="34"/>
  </w:num>
  <w:num w:numId="5" w16cid:durableId="213079127">
    <w:abstractNumId w:val="10"/>
  </w:num>
  <w:num w:numId="6" w16cid:durableId="1502349228">
    <w:abstractNumId w:val="37"/>
  </w:num>
  <w:num w:numId="7" w16cid:durableId="1716008906">
    <w:abstractNumId w:val="41"/>
  </w:num>
  <w:num w:numId="8" w16cid:durableId="1766731351">
    <w:abstractNumId w:val="22"/>
  </w:num>
  <w:num w:numId="9" w16cid:durableId="1813936893">
    <w:abstractNumId w:val="35"/>
  </w:num>
  <w:num w:numId="10" w16cid:durableId="614798296">
    <w:abstractNumId w:val="2"/>
  </w:num>
  <w:num w:numId="11" w16cid:durableId="1031684735">
    <w:abstractNumId w:val="24"/>
  </w:num>
  <w:num w:numId="12" w16cid:durableId="778380085">
    <w:abstractNumId w:val="13"/>
  </w:num>
  <w:num w:numId="13" w16cid:durableId="987053454">
    <w:abstractNumId w:val="18"/>
  </w:num>
  <w:num w:numId="14" w16cid:durableId="74328762">
    <w:abstractNumId w:val="44"/>
  </w:num>
  <w:num w:numId="15" w16cid:durableId="1949854826">
    <w:abstractNumId w:val="38"/>
  </w:num>
  <w:num w:numId="16" w16cid:durableId="1583369735">
    <w:abstractNumId w:val="31"/>
  </w:num>
  <w:num w:numId="17" w16cid:durableId="1209755448">
    <w:abstractNumId w:val="29"/>
  </w:num>
  <w:num w:numId="18" w16cid:durableId="979724041">
    <w:abstractNumId w:val="28"/>
  </w:num>
  <w:num w:numId="19" w16cid:durableId="861019053">
    <w:abstractNumId w:val="46"/>
  </w:num>
  <w:num w:numId="20" w16cid:durableId="815802583">
    <w:abstractNumId w:val="9"/>
  </w:num>
  <w:num w:numId="21" w16cid:durableId="1930190991">
    <w:abstractNumId w:val="45"/>
  </w:num>
  <w:num w:numId="22" w16cid:durableId="1581787383">
    <w:abstractNumId w:val="8"/>
  </w:num>
  <w:num w:numId="23" w16cid:durableId="1389065338">
    <w:abstractNumId w:val="5"/>
  </w:num>
  <w:num w:numId="24" w16cid:durableId="846750340">
    <w:abstractNumId w:val="48"/>
  </w:num>
  <w:num w:numId="25" w16cid:durableId="125855067">
    <w:abstractNumId w:val="1"/>
  </w:num>
  <w:num w:numId="26" w16cid:durableId="183981511">
    <w:abstractNumId w:val="42"/>
  </w:num>
  <w:num w:numId="27" w16cid:durableId="370570359">
    <w:abstractNumId w:val="23"/>
  </w:num>
  <w:num w:numId="28" w16cid:durableId="1766919044">
    <w:abstractNumId w:val="6"/>
  </w:num>
  <w:num w:numId="29" w16cid:durableId="803160713">
    <w:abstractNumId w:val="12"/>
  </w:num>
  <w:num w:numId="30" w16cid:durableId="1596859597">
    <w:abstractNumId w:val="11"/>
  </w:num>
  <w:num w:numId="31" w16cid:durableId="143788763">
    <w:abstractNumId w:val="25"/>
  </w:num>
  <w:num w:numId="32" w16cid:durableId="129714370">
    <w:abstractNumId w:val="16"/>
  </w:num>
  <w:num w:numId="33" w16cid:durableId="113911626">
    <w:abstractNumId w:val="33"/>
  </w:num>
  <w:num w:numId="34" w16cid:durableId="1170828742">
    <w:abstractNumId w:val="43"/>
  </w:num>
  <w:num w:numId="35" w16cid:durableId="17044813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9769057">
    <w:abstractNumId w:val="21"/>
  </w:num>
  <w:num w:numId="37" w16cid:durableId="838814546">
    <w:abstractNumId w:val="32"/>
  </w:num>
  <w:num w:numId="38" w16cid:durableId="752580721">
    <w:abstractNumId w:val="4"/>
  </w:num>
  <w:num w:numId="39" w16cid:durableId="2112436704">
    <w:abstractNumId w:val="19"/>
  </w:num>
  <w:num w:numId="40" w16cid:durableId="1268856510">
    <w:abstractNumId w:val="26"/>
  </w:num>
  <w:num w:numId="41" w16cid:durableId="872572655">
    <w:abstractNumId w:val="14"/>
  </w:num>
  <w:num w:numId="42" w16cid:durableId="66732085">
    <w:abstractNumId w:val="27"/>
  </w:num>
  <w:num w:numId="43" w16cid:durableId="1189027758">
    <w:abstractNumId w:val="39"/>
  </w:num>
  <w:num w:numId="44" w16cid:durableId="1535381974">
    <w:abstractNumId w:val="20"/>
  </w:num>
  <w:num w:numId="45" w16cid:durableId="2057006369">
    <w:abstractNumId w:val="40"/>
  </w:num>
  <w:num w:numId="46" w16cid:durableId="325015280">
    <w:abstractNumId w:val="17"/>
  </w:num>
  <w:num w:numId="47" w16cid:durableId="1641810312">
    <w:abstractNumId w:val="7"/>
  </w:num>
  <w:num w:numId="48" w16cid:durableId="1032268006">
    <w:abstractNumId w:val="47"/>
  </w:num>
  <w:num w:numId="49" w16cid:durableId="599335806">
    <w:abstractNumId w:val="15"/>
  </w:num>
  <w:num w:numId="50" w16cid:durableId="181930561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4361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92E40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49D"/>
    <w:rsid w:val="000D4967"/>
    <w:rsid w:val="000D7C7A"/>
    <w:rsid w:val="000E04DD"/>
    <w:rsid w:val="000E147E"/>
    <w:rsid w:val="000E1486"/>
    <w:rsid w:val="000E1A90"/>
    <w:rsid w:val="000E2D93"/>
    <w:rsid w:val="000E76C3"/>
    <w:rsid w:val="000F0204"/>
    <w:rsid w:val="000F046D"/>
    <w:rsid w:val="000F29D4"/>
    <w:rsid w:val="000F49BD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901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6FEF"/>
    <w:rsid w:val="00231074"/>
    <w:rsid w:val="00231D18"/>
    <w:rsid w:val="00232250"/>
    <w:rsid w:val="00232E4E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3275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26DB5"/>
    <w:rsid w:val="00330D0B"/>
    <w:rsid w:val="0033154F"/>
    <w:rsid w:val="0033265C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BE5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BB3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4769B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86"/>
    <w:rsid w:val="005515F4"/>
    <w:rsid w:val="0055236C"/>
    <w:rsid w:val="00552D7E"/>
    <w:rsid w:val="00554BE9"/>
    <w:rsid w:val="00555C53"/>
    <w:rsid w:val="005560BF"/>
    <w:rsid w:val="0056050A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55B1"/>
    <w:rsid w:val="00595C8F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A6A3B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B1DF6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E630F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06E08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537"/>
    <w:rsid w:val="00953D6F"/>
    <w:rsid w:val="00954E53"/>
    <w:rsid w:val="00957E7C"/>
    <w:rsid w:val="00960E9F"/>
    <w:rsid w:val="0096190D"/>
    <w:rsid w:val="00962D1D"/>
    <w:rsid w:val="00963408"/>
    <w:rsid w:val="00964BC6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5D28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52F0"/>
    <w:rsid w:val="00A167D1"/>
    <w:rsid w:val="00A218D5"/>
    <w:rsid w:val="00A22035"/>
    <w:rsid w:val="00A22D40"/>
    <w:rsid w:val="00A24CD3"/>
    <w:rsid w:val="00A24D63"/>
    <w:rsid w:val="00A319DF"/>
    <w:rsid w:val="00A35812"/>
    <w:rsid w:val="00A35C63"/>
    <w:rsid w:val="00A35D15"/>
    <w:rsid w:val="00A3737E"/>
    <w:rsid w:val="00A41505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4DE2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263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2EB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341A"/>
    <w:rsid w:val="00D6394C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2D67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6EF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552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BC22C-8F72-4D82-9484-FDA53847C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3542</TotalTime>
  <Pages>5</Pages>
  <Words>1394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714</cp:revision>
  <cp:lastPrinted>2020-07-02T06:23:00Z</cp:lastPrinted>
  <dcterms:created xsi:type="dcterms:W3CDTF">2020-03-27T09:49:00Z</dcterms:created>
  <dcterms:modified xsi:type="dcterms:W3CDTF">2026-02-13T14:53:00Z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