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3049A5F3" w:rsidR="0046104D" w:rsidRPr="0092588E" w:rsidRDefault="00FE4468" w:rsidP="0092588E">
      <w:pPr>
        <w:ind w:left="360"/>
        <w:rPr>
          <w:b/>
          <w:sz w:val="28"/>
          <w:szCs w:val="28"/>
        </w:rPr>
      </w:pPr>
      <w:r w:rsidRPr="003860CD">
        <w:rPr>
          <w:b/>
          <w:sz w:val="28"/>
          <w:szCs w:val="28"/>
        </w:rPr>
        <w:t>„</w:t>
      </w:r>
      <w:r w:rsidR="00CF54A3" w:rsidRPr="00CF54A3">
        <w:rPr>
          <w:b/>
          <w:sz w:val="28"/>
          <w:szCs w:val="28"/>
        </w:rPr>
        <w:t xml:space="preserve">Doprava </w:t>
      </w:r>
      <w:proofErr w:type="gramStart"/>
      <w:r w:rsidR="00CF54A3" w:rsidRPr="00CF54A3">
        <w:rPr>
          <w:b/>
          <w:sz w:val="28"/>
          <w:szCs w:val="28"/>
        </w:rPr>
        <w:t xml:space="preserve">dětí - </w:t>
      </w:r>
      <w:r w:rsidR="00BF26B0">
        <w:rPr>
          <w:b/>
          <w:sz w:val="28"/>
          <w:szCs w:val="28"/>
        </w:rPr>
        <w:t>únor</w:t>
      </w:r>
      <w:proofErr w:type="gramEnd"/>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77464C61" w:rsidR="008D19CA" w:rsidRPr="008D19CA" w:rsidRDefault="008D19CA" w:rsidP="008D19CA">
      <w:pPr>
        <w:jc w:val="both"/>
      </w:pPr>
      <w:r w:rsidRPr="008D19CA">
        <w:t>Předmětem plnění veřejné zakázky je zajištění autobusov</w:t>
      </w:r>
      <w:r w:rsidR="00326817">
        <w:t>é</w:t>
      </w:r>
      <w:r w:rsidRPr="008D19CA">
        <w:t xml:space="preserve"> dopravy na exkurze </w:t>
      </w:r>
      <w:r w:rsidR="00C91E12">
        <w:t xml:space="preserve">v rámci </w:t>
      </w:r>
      <w:r w:rsidR="00BD1CCA">
        <w:t>K</w:t>
      </w:r>
      <w:r w:rsidR="00C91E12">
        <w:t xml:space="preserve">arlovarského kraje </w:t>
      </w:r>
      <w:r w:rsidR="005D4876">
        <w:t>pro</w:t>
      </w:r>
      <w:r w:rsidRPr="008D19CA">
        <w:t xml:space="preserve"> školy během měsíce </w:t>
      </w:r>
      <w:r w:rsidR="00BF26B0">
        <w:t>února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083BAB6C" w:rsidR="008D19CA" w:rsidRDefault="008D19CA" w:rsidP="00A33272">
      <w:pPr>
        <w:jc w:val="both"/>
      </w:pPr>
      <w:r w:rsidRPr="008D19CA">
        <w:t>Požadavky na autobus</w:t>
      </w:r>
      <w:r w:rsidR="00155B6C">
        <w:t>y</w:t>
      </w:r>
      <w:r w:rsidRPr="008D19CA">
        <w:t xml:space="preserve">: </w:t>
      </w:r>
      <w:r w:rsidR="00D22CA0" w:rsidRPr="00155B6C">
        <w:rPr>
          <w:b/>
        </w:rPr>
        <w:t xml:space="preserve">Autobusy </w:t>
      </w:r>
      <w:r w:rsidR="00D22CA0">
        <w:rPr>
          <w:b/>
        </w:rPr>
        <w:t>k</w:t>
      </w:r>
      <w:r w:rsidR="00D22CA0" w:rsidRPr="00155B6C">
        <w:rPr>
          <w:b/>
        </w:rPr>
        <w:t>ategorie M3</w:t>
      </w:r>
      <w:r w:rsidR="00D22CA0">
        <w:rPr>
          <w:b/>
        </w:rPr>
        <w:t xml:space="preserve"> </w:t>
      </w:r>
      <w:r w:rsidR="00D22CA0" w:rsidRPr="000B1F51">
        <w:rPr>
          <w:b/>
        </w:rPr>
        <w:t>(třídy II, III a třídy B)</w:t>
      </w:r>
      <w:r w:rsidR="00D22CA0" w:rsidRPr="00155B6C">
        <w:rPr>
          <w:b/>
        </w:rPr>
        <w:t>,</w:t>
      </w:r>
      <w:r w:rsidR="00D22CA0" w:rsidRPr="00404769">
        <w:rPr>
          <w:b/>
        </w:rPr>
        <w:t xml:space="preserve"> vybaven</w:t>
      </w:r>
      <w:r w:rsidR="00D22CA0">
        <w:rPr>
          <w:b/>
        </w:rPr>
        <w:t>é</w:t>
      </w:r>
      <w:r w:rsidR="00D22CA0"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1B40CAA7" w:rsidR="00AD433D" w:rsidRDefault="00AD433D" w:rsidP="00AD433D">
      <w:pPr>
        <w:jc w:val="both"/>
      </w:pPr>
      <w:r>
        <w:t xml:space="preserve">Zakázka je rozdělena na </w:t>
      </w:r>
      <w:r w:rsidR="00BF26B0">
        <w:rPr>
          <w:b/>
        </w:rPr>
        <w:t>pět</w:t>
      </w:r>
      <w:r w:rsidRPr="00055E61">
        <w:rPr>
          <w:b/>
        </w:rPr>
        <w:t xml:space="preserve"> </w:t>
      </w:r>
      <w:r w:rsidRPr="00137E65">
        <w:rPr>
          <w:b/>
        </w:rPr>
        <w:t>část</w:t>
      </w:r>
      <w:r w:rsidR="00F11151">
        <w:rPr>
          <w:b/>
        </w:rPr>
        <w:t>í</w:t>
      </w:r>
      <w:r>
        <w:t xml:space="preserve"> s ohledem na náročnost doprav:</w:t>
      </w:r>
    </w:p>
    <w:p w14:paraId="7BCF319C" w14:textId="77777777" w:rsidR="00AD433D" w:rsidRDefault="00AD433D" w:rsidP="00AD433D">
      <w:pPr>
        <w:jc w:val="both"/>
      </w:pPr>
    </w:p>
    <w:p w14:paraId="56AF1DFD" w14:textId="1FAB383E" w:rsidR="00AD433D" w:rsidRPr="00B662B9" w:rsidRDefault="00AD433D" w:rsidP="00AD433D">
      <w:pPr>
        <w:spacing w:line="360" w:lineRule="auto"/>
        <w:jc w:val="both"/>
        <w:rPr>
          <w:b/>
        </w:rPr>
      </w:pPr>
      <w:r w:rsidRPr="00B662B9">
        <w:rPr>
          <w:b/>
        </w:rPr>
        <w:t xml:space="preserve">Část 1 – Karlovarsko </w:t>
      </w:r>
    </w:p>
    <w:p w14:paraId="4EE1049C" w14:textId="65CA2C5C" w:rsidR="00746D4E" w:rsidRPr="00B662B9" w:rsidRDefault="00746D4E" w:rsidP="00746D4E">
      <w:pPr>
        <w:spacing w:line="360" w:lineRule="auto"/>
        <w:jc w:val="both"/>
        <w:rPr>
          <w:b/>
        </w:rPr>
      </w:pPr>
      <w:r w:rsidRPr="00B662B9">
        <w:rPr>
          <w:b/>
        </w:rPr>
        <w:t xml:space="preserve">Část </w:t>
      </w:r>
      <w:r w:rsidR="00BF26B0">
        <w:rPr>
          <w:b/>
        </w:rPr>
        <w:t>2</w:t>
      </w:r>
      <w:r w:rsidRPr="00B662B9">
        <w:rPr>
          <w:b/>
        </w:rPr>
        <w:t xml:space="preserve"> – </w:t>
      </w:r>
      <w:r w:rsidRPr="00746D4E">
        <w:rPr>
          <w:b/>
        </w:rPr>
        <w:t>Sokolovsko</w:t>
      </w:r>
      <w:r w:rsidRPr="00B662B9">
        <w:rPr>
          <w:b/>
        </w:rPr>
        <w:t xml:space="preserve"> </w:t>
      </w:r>
    </w:p>
    <w:p w14:paraId="607BCB64" w14:textId="52B09105" w:rsidR="00746D4E" w:rsidRPr="00B662B9" w:rsidRDefault="00746D4E" w:rsidP="00746D4E">
      <w:pPr>
        <w:spacing w:line="360" w:lineRule="auto"/>
        <w:jc w:val="both"/>
        <w:rPr>
          <w:b/>
        </w:rPr>
      </w:pPr>
      <w:r w:rsidRPr="00B662B9">
        <w:rPr>
          <w:b/>
        </w:rPr>
        <w:t xml:space="preserve">Část </w:t>
      </w:r>
      <w:r w:rsidR="00BF26B0">
        <w:rPr>
          <w:b/>
        </w:rPr>
        <w:t>3</w:t>
      </w:r>
      <w:r w:rsidRPr="00B662B9">
        <w:rPr>
          <w:b/>
        </w:rPr>
        <w:t xml:space="preserve"> – </w:t>
      </w:r>
      <w:r w:rsidR="00BD1D67" w:rsidRPr="00B662B9">
        <w:rPr>
          <w:b/>
        </w:rPr>
        <w:t xml:space="preserve">Chebsko </w:t>
      </w:r>
      <w:r w:rsidR="00BD1D67">
        <w:rPr>
          <w:b/>
        </w:rPr>
        <w:t>1/</w:t>
      </w:r>
      <w:r w:rsidR="00BF26B0">
        <w:rPr>
          <w:b/>
        </w:rPr>
        <w:t>2</w:t>
      </w:r>
    </w:p>
    <w:p w14:paraId="28FC6F8B" w14:textId="6CD431AC" w:rsidR="008D3779" w:rsidRPr="00B662B9" w:rsidRDefault="008D3779" w:rsidP="008D3779">
      <w:pPr>
        <w:spacing w:line="360" w:lineRule="auto"/>
        <w:jc w:val="both"/>
        <w:rPr>
          <w:b/>
        </w:rPr>
      </w:pPr>
      <w:r w:rsidRPr="00B662B9">
        <w:rPr>
          <w:b/>
        </w:rPr>
        <w:t xml:space="preserve">Část </w:t>
      </w:r>
      <w:r w:rsidR="00BF26B0">
        <w:rPr>
          <w:b/>
        </w:rPr>
        <w:t>4</w:t>
      </w:r>
      <w:r w:rsidRPr="00B662B9">
        <w:rPr>
          <w:b/>
        </w:rPr>
        <w:t xml:space="preserve"> – Chebsko </w:t>
      </w:r>
      <w:r>
        <w:rPr>
          <w:b/>
        </w:rPr>
        <w:t>2/</w:t>
      </w:r>
      <w:r w:rsidR="00BF26B0">
        <w:rPr>
          <w:b/>
        </w:rPr>
        <w:t>2</w:t>
      </w:r>
    </w:p>
    <w:p w14:paraId="69E5E928" w14:textId="60BF5768" w:rsidR="00AF4553" w:rsidRPr="00B662B9" w:rsidRDefault="00AF4553" w:rsidP="00746D4E">
      <w:pPr>
        <w:spacing w:line="360" w:lineRule="auto"/>
        <w:jc w:val="both"/>
        <w:rPr>
          <w:b/>
        </w:rPr>
      </w:pPr>
      <w:r>
        <w:rPr>
          <w:b/>
        </w:rPr>
        <w:lastRenderedPageBreak/>
        <w:t xml:space="preserve">Část </w:t>
      </w:r>
      <w:r w:rsidR="00BF26B0">
        <w:rPr>
          <w:b/>
        </w:rPr>
        <w:t>5</w:t>
      </w:r>
      <w:r>
        <w:rPr>
          <w:b/>
        </w:rPr>
        <w:t xml:space="preserve"> – </w:t>
      </w:r>
      <w:r w:rsidR="0085233D">
        <w:rPr>
          <w:b/>
        </w:rPr>
        <w:t>Doprava většího množství osob</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773A5FD4" w:rsidR="006B3D61" w:rsidRDefault="006B3D61" w:rsidP="000F57B0">
      <w:pPr>
        <w:jc w:val="both"/>
        <w:rPr>
          <w:rStyle w:val="FontStyle50"/>
          <w:sz w:val="24"/>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157B3F01" w14:textId="77777777" w:rsidR="00720A8C" w:rsidRPr="00D66415" w:rsidRDefault="00720A8C" w:rsidP="000F57B0">
      <w:pPr>
        <w:jc w:val="both"/>
        <w:rPr>
          <w:sz w:val="22"/>
          <w:szCs w:val="22"/>
        </w:rPr>
      </w:pPr>
    </w:p>
    <w:p w14:paraId="237949C7" w14:textId="67B488BA"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36305505" w14:textId="77777777" w:rsidR="00720A8C" w:rsidRPr="00D66415" w:rsidRDefault="00720A8C" w:rsidP="00720A8C">
      <w:pPr>
        <w:jc w:val="both"/>
      </w:pPr>
      <w:r w:rsidRPr="00DD6CB3">
        <w:t xml:space="preserve">Smluvní pokuta ve výši 30 % z ceny dílčího plnění vč. DPH v případě nezajištění dopravy vozidlem, splňujícím podmínky nízkoemisního vozidla dle § 3 zákona č. 360/2022 Sb., o podpoře nízkoemisních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7F10291C" w14:textId="473EFF1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342CCDEC" w:rsidR="006B3D61"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35E4B84B" w14:textId="77777777" w:rsidR="00720A8C" w:rsidRPr="00D66415" w:rsidRDefault="00720A8C" w:rsidP="000F57B0">
      <w:pPr>
        <w:jc w:val="both"/>
      </w:pP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w:t>
      </w:r>
      <w:proofErr w:type="gramStart"/>
      <w:r>
        <w:t>e - mailovou</w:t>
      </w:r>
      <w:proofErr w:type="gramEnd"/>
      <w:r>
        <w:t xml:space="preserve">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lastRenderedPageBreak/>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 xml:space="preserve">pokud mají účastníci shodných cenových nabídek zakázky přiřazená čísla 1, 2 a 3, nabídky se otevíraly v 10:00 hodin a ve slosování Šťastných 10 téhož dne ve 12:00 hodin budou vylosována čísla v tomto pořadí 48, 8, 21, </w:t>
      </w:r>
      <w:proofErr w:type="gramStart"/>
      <w:r w:rsidRPr="00D009FA">
        <w:rPr>
          <w:rFonts w:eastAsia="Calibri"/>
          <w:i/>
        </w:rPr>
        <w:t>34,..,  bude</w:t>
      </w:r>
      <w:proofErr w:type="gramEnd"/>
      <w:r w:rsidRPr="00D009FA">
        <w:rPr>
          <w:rFonts w:eastAsia="Calibri"/>
          <w:i/>
        </w:rPr>
        <w:t xml:space="preserv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EEFECA0" w:rsidR="00046940" w:rsidRDefault="00046940">
      <w:pPr>
        <w:jc w:val="both"/>
        <w:rPr>
          <w:u w:val="single"/>
        </w:rPr>
      </w:pPr>
    </w:p>
    <w:p w14:paraId="5555B919" w14:textId="77777777" w:rsidR="00792EFE" w:rsidRPr="00E60C31" w:rsidRDefault="00792EFE">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49B16CF" w14:textId="22AD748B" w:rsidR="001F5ABF" w:rsidRDefault="00192629" w:rsidP="00D86CF6">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8C1579">
        <w:t>5</w:t>
      </w:r>
      <w:r w:rsidR="008C37D6">
        <w:t xml:space="preserve"> v </w:t>
      </w:r>
      <w:r w:rsidRPr="00E60C31">
        <w:t>přílo</w:t>
      </w:r>
      <w:r w:rsidR="008C37D6">
        <w:t>ze</w:t>
      </w:r>
      <w:r w:rsidRPr="00E60C31">
        <w:t xml:space="preserve"> č. </w:t>
      </w:r>
      <w:r w:rsidR="00AD0C4C" w:rsidRPr="00E60C31">
        <w:t>1</w:t>
      </w:r>
      <w:r w:rsidRPr="00E60C31">
        <w:t xml:space="preserve"> této výzvy.</w:t>
      </w:r>
      <w:r w:rsidR="001630D0">
        <w:t xml:space="preserve"> </w:t>
      </w:r>
      <w:r w:rsidR="008C7C02" w:rsidRPr="00E60C31">
        <w:rPr>
          <w:color w:val="000000" w:themeColor="text1"/>
        </w:rPr>
        <w:t>Nabídková cena bude zahrnovat přistavení autobusu, odvoz na místo exkurze a zpět i dobu čekání. Podkladem pro zpracování cenové nabídky je tato zadávací dokumentace.</w:t>
      </w:r>
      <w:r w:rsidR="008C7C02" w:rsidRPr="00E60C31">
        <w:t xml:space="preserve"> Nabídková cena, pokud je uvedena na více místech nabídky včetně ceny zadávané na profil zadavatele, musí být vždy shodná</w:t>
      </w:r>
      <w:r w:rsidR="00A56210">
        <w:t>,</w:t>
      </w:r>
      <w:r w:rsidR="008C7C02" w:rsidRPr="00E60C31">
        <w:t xml:space="preserve"> a to včetně haléřových položek. </w:t>
      </w:r>
    </w:p>
    <w:p w14:paraId="771B3D98" w14:textId="77777777" w:rsidR="00645659" w:rsidRPr="00645659" w:rsidRDefault="00645659" w:rsidP="00D86CF6">
      <w:pPr>
        <w:jc w:val="both"/>
        <w:rPr>
          <w:sz w:val="28"/>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4B931DD1"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994B5A">
        <w:rPr>
          <w:b/>
        </w:rPr>
        <w:t>21</w:t>
      </w:r>
      <w:r w:rsidR="00D72C81" w:rsidRPr="00E30BF4">
        <w:rPr>
          <w:b/>
        </w:rPr>
        <w:t>.</w:t>
      </w:r>
      <w:r w:rsidR="00030B30" w:rsidRPr="00E30BF4">
        <w:rPr>
          <w:b/>
        </w:rPr>
        <w:t xml:space="preserve"> </w:t>
      </w:r>
      <w:r w:rsidR="006F7DB7">
        <w:rPr>
          <w:b/>
        </w:rPr>
        <w:t>1</w:t>
      </w:r>
      <w:r w:rsidR="004A39B6" w:rsidRPr="00E30BF4">
        <w:rPr>
          <w:b/>
        </w:rPr>
        <w:t>.</w:t>
      </w:r>
      <w:r w:rsidR="00030B30" w:rsidRPr="00E30BF4">
        <w:rPr>
          <w:b/>
        </w:rPr>
        <w:t xml:space="preserve"> </w:t>
      </w:r>
      <w:r w:rsidR="00A0232B" w:rsidRPr="00E30BF4">
        <w:rPr>
          <w:b/>
        </w:rPr>
        <w:t>202</w:t>
      </w:r>
      <w:r w:rsidR="0046700D">
        <w:rPr>
          <w:b/>
        </w:rPr>
        <w:t>6</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385947A9"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6F7DB7">
        <w:t>3</w:t>
      </w:r>
      <w:r w:rsidRPr="00F15D50">
        <w:t xml:space="preserve"> pracovní dn</w:t>
      </w:r>
      <w:r w:rsidR="006F7DB7">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55CFF345" w14:textId="77777777" w:rsidR="00B9247D" w:rsidRDefault="00B9247D" w:rsidP="00777B03">
      <w:pPr>
        <w:jc w:val="both"/>
        <w:rPr>
          <w:sz w:val="28"/>
        </w:rPr>
      </w:pPr>
    </w:p>
    <w:p w14:paraId="223191A3" w14:textId="77777777" w:rsidR="0046700D" w:rsidRPr="004B5DA7" w:rsidRDefault="0046700D" w:rsidP="00777B03">
      <w:pPr>
        <w:jc w:val="both"/>
        <w:rPr>
          <w:sz w:val="28"/>
        </w:rPr>
      </w:pPr>
    </w:p>
    <w:p w14:paraId="135FCDCC" w14:textId="77777777" w:rsidR="00030B30" w:rsidRPr="00A1700A" w:rsidRDefault="00030B30" w:rsidP="00030B30">
      <w:pPr>
        <w:rPr>
          <w:b/>
          <w:sz w:val="28"/>
          <w:u w:val="single"/>
        </w:rPr>
      </w:pPr>
      <w:r w:rsidRPr="00A1700A">
        <w:rPr>
          <w:b/>
          <w:sz w:val="28"/>
          <w:u w:val="single"/>
        </w:rPr>
        <w:lastRenderedPageBreak/>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28DA93AE" w:rsidR="007003BF" w:rsidRDefault="007003BF" w:rsidP="00777B03">
      <w:pPr>
        <w:jc w:val="both"/>
        <w:rPr>
          <w:sz w:val="28"/>
          <w:szCs w:val="28"/>
        </w:rPr>
      </w:pPr>
    </w:p>
    <w:p w14:paraId="5ACAF354" w14:textId="77777777" w:rsidR="00807B51" w:rsidRPr="008339B5" w:rsidRDefault="00807B51" w:rsidP="00807B51">
      <w:pPr>
        <w:pStyle w:val="Odstavecseseznamem"/>
        <w:numPr>
          <w:ilvl w:val="0"/>
          <w:numId w:val="42"/>
        </w:numPr>
        <w:ind w:left="284" w:hanging="284"/>
        <w:rPr>
          <w:b/>
          <w:sz w:val="28"/>
          <w:u w:val="single"/>
        </w:rPr>
      </w:pPr>
      <w:r w:rsidRPr="008339B5">
        <w:rPr>
          <w:b/>
          <w:sz w:val="28"/>
          <w:u w:val="single"/>
        </w:rPr>
        <w:t>Vysvětlení zadávací dokumentace</w:t>
      </w:r>
    </w:p>
    <w:p w14:paraId="36E5D062" w14:textId="77777777" w:rsidR="00807B51" w:rsidRPr="009A27F4" w:rsidRDefault="00807B51" w:rsidP="00807B51">
      <w:pPr>
        <w:spacing w:line="276" w:lineRule="auto"/>
        <w:rPr>
          <w:b/>
          <w:sz w:val="28"/>
          <w:u w:val="single"/>
        </w:rPr>
      </w:pPr>
    </w:p>
    <w:p w14:paraId="2978048A" w14:textId="77777777" w:rsidR="00807B51" w:rsidRPr="00B60A55" w:rsidRDefault="00807B51" w:rsidP="00807B51">
      <w:pPr>
        <w:jc w:val="both"/>
      </w:pPr>
      <w:r w:rsidRPr="00B60A55">
        <w:t>Zadavatel může před uplynutím lhůty pro podání nabídek vysvětlit, změnit nebo doplnit podmínky zadávacího řízení obsažené v zadávací dokumentaci.</w:t>
      </w:r>
    </w:p>
    <w:p w14:paraId="7C52D9CD" w14:textId="77777777" w:rsidR="00807B51" w:rsidRPr="00B60A55" w:rsidRDefault="00807B51" w:rsidP="00807B51">
      <w:pPr>
        <w:jc w:val="both"/>
      </w:pPr>
      <w:r w:rsidRPr="00B60A55">
        <w:t>Zadavatel může poskytnout dodavatelům vysvětlení zadávací dokumentace i bez jejich předchozí žádosti, a to prostřednictvím profilu zadavatele.</w:t>
      </w:r>
    </w:p>
    <w:p w14:paraId="117A8C1B" w14:textId="77777777" w:rsidR="00807B51" w:rsidRPr="00B60A55" w:rsidRDefault="00807B51" w:rsidP="00807B51">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255D9A63" w14:textId="77777777" w:rsidR="00807B51" w:rsidRPr="00B60A55" w:rsidRDefault="00807B51" w:rsidP="00807B51">
      <w:pPr>
        <w:jc w:val="both"/>
      </w:pPr>
      <w:r w:rsidRPr="00B60A55">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1 pracovní den</w:t>
      </w:r>
      <w:r w:rsidRPr="00B60A55">
        <w:t xml:space="preserve"> před uplynutím lhůty, která je stanovena v předchozím odstavci.</w:t>
      </w:r>
    </w:p>
    <w:p w14:paraId="12F892BF" w14:textId="77777777" w:rsidR="00807B51" w:rsidRPr="00B60A55" w:rsidRDefault="00807B51" w:rsidP="00807B51">
      <w:pPr>
        <w:jc w:val="both"/>
      </w:pPr>
      <w:r w:rsidRPr="00B60A55">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65226780" w14:textId="77777777" w:rsidR="00807B51" w:rsidRPr="00B60A55" w:rsidRDefault="00807B51" w:rsidP="00807B51">
      <w:pPr>
        <w:jc w:val="both"/>
      </w:pPr>
      <w:r w:rsidRPr="00B60A55">
        <w:t>Pokud by spolu s vysvětlením dokumentace zadávacího řízení zadavatel provedl i změnu zadávacích podmínek výběrového řízení nebo neuveřejnil odpověď na včas doručenou žádost o vysvětlení dokumentace ve lhůtě uvedené výše, bude dále postupovat ve smyslu § 98 a 99 ZZVZ.</w:t>
      </w:r>
    </w:p>
    <w:p w14:paraId="64603B2C" w14:textId="77777777" w:rsidR="00807B51" w:rsidRPr="00342649" w:rsidRDefault="00807B51" w:rsidP="00777B03">
      <w:pPr>
        <w:jc w:val="both"/>
        <w:rPr>
          <w:sz w:val="28"/>
          <w:szCs w:val="28"/>
        </w:rPr>
      </w:pPr>
    </w:p>
    <w:p w14:paraId="724AFC50" w14:textId="62E130C8" w:rsidR="00777B03" w:rsidRPr="0092313D" w:rsidRDefault="00807B51" w:rsidP="0092313D">
      <w:pPr>
        <w:rPr>
          <w:b/>
          <w:sz w:val="28"/>
        </w:rPr>
      </w:pPr>
      <w:r>
        <w:rPr>
          <w:b/>
          <w:sz w:val="28"/>
          <w:u w:val="single"/>
        </w:rPr>
        <w:t>10</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0C93C036" w:rsidR="00DB5306" w:rsidRPr="00DB5306" w:rsidRDefault="00030B30" w:rsidP="0092313D">
      <w:pPr>
        <w:rPr>
          <w:b/>
          <w:sz w:val="28"/>
          <w:u w:val="single"/>
        </w:rPr>
      </w:pPr>
      <w:r>
        <w:rPr>
          <w:b/>
          <w:sz w:val="28"/>
          <w:u w:val="single"/>
        </w:rPr>
        <w:t>1</w:t>
      </w:r>
      <w:r w:rsidR="00807B51">
        <w:rPr>
          <w:b/>
          <w:sz w:val="28"/>
          <w:u w:val="single"/>
        </w:rPr>
        <w:t>1</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6E5693CE" w14:textId="77777777" w:rsidR="000A76D8" w:rsidRDefault="000A76D8" w:rsidP="008D19CA">
      <w:pPr>
        <w:spacing w:before="120" w:after="120"/>
        <w:jc w:val="both"/>
        <w:rPr>
          <w:szCs w:val="28"/>
        </w:rPr>
      </w:pPr>
    </w:p>
    <w:p w14:paraId="2D613CD6" w14:textId="3D3FA0DB" w:rsidR="00777B03" w:rsidRPr="00580A09" w:rsidRDefault="0000554D" w:rsidP="00997871">
      <w:pPr>
        <w:spacing w:before="120" w:after="120"/>
        <w:rPr>
          <w:rFonts w:ascii="Tahoma" w:hAnsi="Tahoma" w:cs="Tahoma"/>
          <w:color w:val="000000"/>
          <w:sz w:val="19"/>
          <w:szCs w:val="19"/>
        </w:rPr>
      </w:pPr>
      <w:r>
        <w:rPr>
          <w:b/>
          <w:sz w:val="28"/>
          <w:u w:val="single"/>
        </w:rPr>
        <w:t>1</w:t>
      </w:r>
      <w:r w:rsidR="00807B51">
        <w:rPr>
          <w:b/>
          <w:sz w:val="28"/>
          <w:u w:val="single"/>
        </w:rPr>
        <w:t>2</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proofErr w:type="gramStart"/>
      <w:r w:rsidRPr="00CD1D60">
        <w:t xml:space="preserve">Název:   </w:t>
      </w:r>
      <w:proofErr w:type="gramEnd"/>
      <w:r w:rsidRPr="00CD1D60">
        <w:t xml:space="preserve">      </w:t>
      </w:r>
      <w:r w:rsidR="00333887" w:rsidRPr="00CD1D60">
        <w:tab/>
      </w:r>
      <w:r w:rsidR="00333887" w:rsidRPr="00CD1D60">
        <w:tab/>
      </w:r>
      <w:r w:rsidRPr="00CD1D60">
        <w:t>Karlovarský kraj</w:t>
      </w:r>
    </w:p>
    <w:p w14:paraId="6FEDC4CA" w14:textId="673E909C" w:rsidR="00B175DA" w:rsidRPr="00CD1D60" w:rsidRDefault="00B175DA" w:rsidP="00B175DA">
      <w:proofErr w:type="gramStart"/>
      <w:r w:rsidRPr="00CD1D60">
        <w:t xml:space="preserve">Sídlo:   </w:t>
      </w:r>
      <w:proofErr w:type="gramEnd"/>
      <w:r w:rsidRPr="00CD1D60">
        <w:t xml:space="preserve">        </w:t>
      </w:r>
      <w:r w:rsidR="00333887" w:rsidRPr="00CD1D60">
        <w:tab/>
      </w:r>
      <w:r w:rsidR="00333887" w:rsidRPr="00CD1D60">
        <w:tab/>
      </w:r>
      <w:r w:rsidRPr="00CD1D60">
        <w:t>Závodní 353/88, 360 06 Karlovy Vary</w:t>
      </w:r>
    </w:p>
    <w:p w14:paraId="0FA36668" w14:textId="79D208EA" w:rsidR="00B175DA" w:rsidRPr="00CD1D60" w:rsidRDefault="00B175DA" w:rsidP="00B175DA">
      <w:proofErr w:type="gramStart"/>
      <w:r w:rsidRPr="00CD1D60">
        <w:t xml:space="preserve">IČO:   </w:t>
      </w:r>
      <w:proofErr w:type="gramEnd"/>
      <w:r w:rsidRPr="00CD1D60">
        <w:t xml:space="preserve">         </w:t>
      </w:r>
      <w:r w:rsidR="00333887" w:rsidRPr="00CD1D60">
        <w:tab/>
      </w:r>
      <w:r w:rsidR="00333887" w:rsidRPr="00CD1D60">
        <w:tab/>
      </w:r>
      <w:r w:rsidRPr="00CD1D60">
        <w:t>70891168</w:t>
      </w:r>
    </w:p>
    <w:p w14:paraId="0DD5621A" w14:textId="1DCDD09C" w:rsidR="00511FD7" w:rsidRPr="00CD1D60" w:rsidRDefault="00B175DA" w:rsidP="00CD3B82">
      <w:pPr>
        <w:rPr>
          <w:color w:val="FF0000"/>
        </w:rPr>
      </w:pPr>
      <w:r w:rsidRPr="00CD1D60">
        <w:t xml:space="preserve">Zastoupený: </w:t>
      </w:r>
      <w:r w:rsidR="00333887" w:rsidRPr="00CD1D60">
        <w:tab/>
      </w:r>
      <w:r w:rsidR="00333887" w:rsidRPr="00CD1D60">
        <w:tab/>
      </w:r>
      <w:r w:rsidR="0046700D" w:rsidRPr="0046700D">
        <w:t xml:space="preserve">Mgr. Petrem </w:t>
      </w:r>
      <w:proofErr w:type="spellStart"/>
      <w:r w:rsidR="0046700D" w:rsidRPr="0046700D">
        <w:t>Kubisem</w:t>
      </w:r>
      <w:proofErr w:type="spellEnd"/>
      <w:r w:rsidR="0046700D" w:rsidRPr="0046700D">
        <w:t>, hejtmanem Karlovarského kraje</w:t>
      </w:r>
    </w:p>
    <w:p w14:paraId="28B757DC" w14:textId="5B5B2435" w:rsidR="00CD1D60" w:rsidRDefault="00CD1D60" w:rsidP="00B26F5E">
      <w:pPr>
        <w:jc w:val="both"/>
        <w:rPr>
          <w:b/>
          <w:color w:val="424242"/>
          <w:sz w:val="22"/>
          <w:szCs w:val="22"/>
          <w:shd w:val="clear" w:color="auto" w:fill="FFFFFF"/>
        </w:rPr>
      </w:pPr>
    </w:p>
    <w:p w14:paraId="31C0A7A5" w14:textId="31946074" w:rsidR="00125633" w:rsidRPr="00580A09" w:rsidRDefault="0000554D" w:rsidP="00125633">
      <w:pPr>
        <w:spacing w:before="150" w:after="225"/>
        <w:rPr>
          <w:rFonts w:ascii="Tahoma" w:hAnsi="Tahoma" w:cs="Tahoma"/>
          <w:color w:val="000000"/>
          <w:sz w:val="19"/>
          <w:szCs w:val="19"/>
        </w:rPr>
      </w:pPr>
      <w:r>
        <w:rPr>
          <w:b/>
          <w:sz w:val="28"/>
          <w:u w:val="single"/>
        </w:rPr>
        <w:t>1</w:t>
      </w:r>
      <w:r w:rsidR="00807B51">
        <w:rPr>
          <w:b/>
          <w:sz w:val="28"/>
          <w:u w:val="single"/>
        </w:rPr>
        <w:t>3</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6B1680" w:rsidP="00511FD7">
      <w:pPr>
        <w:jc w:val="both"/>
      </w:pPr>
      <w:hyperlink r:id="rId14" w:history="1">
        <w:r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lastRenderedPageBreak/>
        <w:t xml:space="preserve">Zadávací dokumentace této veřejné zakázky včetně všech příloh je dostupná na profilu zadavatele na této adrese: </w:t>
      </w:r>
    </w:p>
    <w:p w14:paraId="66F1634E" w14:textId="69EED834" w:rsidR="00CB77FD" w:rsidRDefault="00994B5A" w:rsidP="00FD5DF4">
      <w:pPr>
        <w:pStyle w:val="Zkladntext2"/>
      </w:pPr>
      <w:hyperlink r:id="rId15" w:history="1">
        <w:r w:rsidRPr="00E14E33">
          <w:rPr>
            <w:rStyle w:val="Hypertextovodkaz"/>
          </w:rPr>
          <w:t>https://ezak.kr-karlovarsky.cz/vz00009458</w:t>
        </w:r>
      </w:hyperlink>
    </w:p>
    <w:p w14:paraId="24AFF1F4" w14:textId="77777777" w:rsidR="00994B5A" w:rsidRDefault="00994B5A" w:rsidP="00FD5DF4">
      <w:pPr>
        <w:pStyle w:val="Zkladntext2"/>
      </w:pPr>
    </w:p>
    <w:p w14:paraId="79A321C8" w14:textId="77777777" w:rsidR="00DC4DC4" w:rsidRPr="00B93F3D" w:rsidRDefault="00DC4DC4" w:rsidP="00FD5DF4">
      <w:pPr>
        <w:pStyle w:val="Zkladntext2"/>
      </w:pPr>
    </w:p>
    <w:p w14:paraId="47C28018" w14:textId="03AC6EFD"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994B5A">
        <w:t>15</w:t>
      </w:r>
      <w:r w:rsidR="00CD1D60" w:rsidRPr="00E30BF4">
        <w:t>.</w:t>
      </w:r>
      <w:r w:rsidR="00191227" w:rsidRPr="00E30BF4">
        <w:t xml:space="preserve"> </w:t>
      </w:r>
      <w:r w:rsidR="006F7DB7">
        <w:t>1</w:t>
      </w:r>
      <w:r w:rsidR="00E8663E" w:rsidRPr="00E30BF4">
        <w:t>.</w:t>
      </w:r>
      <w:r w:rsidR="00191227" w:rsidRPr="00E30BF4">
        <w:t xml:space="preserve"> </w:t>
      </w:r>
      <w:r w:rsidR="00E8663E" w:rsidRPr="00E30BF4">
        <w:t>202</w:t>
      </w:r>
      <w:r w:rsidR="00127B78">
        <w:t>6</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27003581" w14:textId="77777777" w:rsidR="00787256" w:rsidRPr="00DC7BF9" w:rsidRDefault="00787256"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541EE604" w:rsidR="00745BDD" w:rsidRPr="005D3315" w:rsidRDefault="00745BDD" w:rsidP="00745BDD">
      <w:pPr>
        <w:pStyle w:val="Zkladntext2"/>
        <w:rPr>
          <w:szCs w:val="22"/>
        </w:rPr>
      </w:pPr>
      <w:r w:rsidRPr="005D3315">
        <w:rPr>
          <w:szCs w:val="22"/>
        </w:rPr>
        <w:t>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6812" w14:textId="7F7EB77E"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CF54A3" w:rsidRPr="00CF54A3">
      <w:rPr>
        <w:sz w:val="18"/>
        <w:szCs w:val="22"/>
      </w:rPr>
      <w:t xml:space="preserve">Doprava </w:t>
    </w:r>
    <w:proofErr w:type="gramStart"/>
    <w:r w:rsidR="00CF54A3" w:rsidRPr="00CF54A3">
      <w:rPr>
        <w:sz w:val="18"/>
        <w:szCs w:val="22"/>
      </w:rPr>
      <w:t xml:space="preserve">dětí - </w:t>
    </w:r>
    <w:r w:rsidR="00921925">
      <w:rPr>
        <w:sz w:val="18"/>
        <w:szCs w:val="22"/>
      </w:rPr>
      <w:t>únor</w:t>
    </w:r>
    <w:proofErr w:type="gramEnd"/>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w:t>
    </w:r>
    <w:proofErr w:type="gramStart"/>
    <w:r>
      <w:rPr>
        <w:rFonts w:ascii="Arial Black" w:hAnsi="Arial Black"/>
        <w:spacing w:val="-20"/>
        <w:position w:val="-6"/>
      </w:rPr>
      <w:t xml:space="preserve">ÚŘAD - </w:t>
    </w:r>
    <w:r>
      <w:rPr>
        <w:rFonts w:ascii="Arial Black" w:hAnsi="Arial Black"/>
        <w:spacing w:val="-20"/>
        <w:position w:val="-6"/>
        <w:sz w:val="20"/>
      </w:rPr>
      <w:t>ODBOR</w:t>
    </w:r>
    <w:proofErr w:type="gramEnd"/>
    <w:r>
      <w:rPr>
        <w:rFonts w:ascii="Arial Black" w:hAnsi="Arial Black"/>
        <w:spacing w:val="-20"/>
        <w:position w:val="-6"/>
        <w:sz w:val="20"/>
      </w:rPr>
      <w:t xml:space="preserve">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5C734F"/>
    <w:multiLevelType w:val="hybridMultilevel"/>
    <w:tmpl w:val="557E50F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41193612">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1614284684">
    <w:abstractNumId w:val="3"/>
  </w:num>
  <w:num w:numId="3" w16cid:durableId="735472551">
    <w:abstractNumId w:val="24"/>
  </w:num>
  <w:num w:numId="4" w16cid:durableId="388723082">
    <w:abstractNumId w:val="29"/>
  </w:num>
  <w:num w:numId="5" w16cid:durableId="1931429711">
    <w:abstractNumId w:val="8"/>
  </w:num>
  <w:num w:numId="6" w16cid:durableId="214124758">
    <w:abstractNumId w:val="32"/>
  </w:num>
  <w:num w:numId="7" w16cid:durableId="760905490">
    <w:abstractNumId w:val="34"/>
  </w:num>
  <w:num w:numId="8" w16cid:durableId="922488823">
    <w:abstractNumId w:val="16"/>
  </w:num>
  <w:num w:numId="9" w16cid:durableId="366568721">
    <w:abstractNumId w:val="30"/>
  </w:num>
  <w:num w:numId="10" w16cid:durableId="316686039">
    <w:abstractNumId w:val="2"/>
  </w:num>
  <w:num w:numId="11" w16cid:durableId="1535655105">
    <w:abstractNumId w:val="20"/>
  </w:num>
  <w:num w:numId="12" w16cid:durableId="355815308">
    <w:abstractNumId w:val="11"/>
  </w:num>
  <w:num w:numId="13" w16cid:durableId="743920475">
    <w:abstractNumId w:val="15"/>
  </w:num>
  <w:num w:numId="14" w16cid:durableId="1992757212">
    <w:abstractNumId w:val="36"/>
  </w:num>
  <w:num w:numId="15" w16cid:durableId="1479569777">
    <w:abstractNumId w:val="33"/>
  </w:num>
  <w:num w:numId="16" w16cid:durableId="1457748744">
    <w:abstractNumId w:val="26"/>
  </w:num>
  <w:num w:numId="17" w16cid:durableId="1022516264">
    <w:abstractNumId w:val="23"/>
  </w:num>
  <w:num w:numId="18" w16cid:durableId="1454786549">
    <w:abstractNumId w:val="22"/>
  </w:num>
  <w:num w:numId="19" w16cid:durableId="1659307317">
    <w:abstractNumId w:val="38"/>
  </w:num>
  <w:num w:numId="20" w16cid:durableId="1531608272">
    <w:abstractNumId w:val="7"/>
  </w:num>
  <w:num w:numId="21" w16cid:durableId="917448048">
    <w:abstractNumId w:val="37"/>
  </w:num>
  <w:num w:numId="22" w16cid:durableId="1890340875">
    <w:abstractNumId w:val="6"/>
  </w:num>
  <w:num w:numId="23" w16cid:durableId="883757257">
    <w:abstractNumId w:val="4"/>
  </w:num>
  <w:num w:numId="24" w16cid:durableId="739794759">
    <w:abstractNumId w:val="41"/>
  </w:num>
  <w:num w:numId="25" w16cid:durableId="471144318">
    <w:abstractNumId w:val="1"/>
  </w:num>
  <w:num w:numId="26" w16cid:durableId="1842695005">
    <w:abstractNumId w:val="35"/>
  </w:num>
  <w:num w:numId="27" w16cid:durableId="2124306364">
    <w:abstractNumId w:val="17"/>
  </w:num>
  <w:num w:numId="28" w16cid:durableId="1945913720">
    <w:abstractNumId w:val="5"/>
  </w:num>
  <w:num w:numId="29" w16cid:durableId="260651103">
    <w:abstractNumId w:val="10"/>
  </w:num>
  <w:num w:numId="30" w16cid:durableId="366873590">
    <w:abstractNumId w:val="9"/>
  </w:num>
  <w:num w:numId="31" w16cid:durableId="658461508">
    <w:abstractNumId w:val="21"/>
  </w:num>
  <w:num w:numId="32" w16cid:durableId="1879511260">
    <w:abstractNumId w:val="14"/>
  </w:num>
  <w:num w:numId="33" w16cid:durableId="1106266518">
    <w:abstractNumId w:val="27"/>
  </w:num>
  <w:num w:numId="34" w16cid:durableId="329842919">
    <w:abstractNumId w:val="40"/>
  </w:num>
  <w:num w:numId="35" w16cid:durableId="442577836">
    <w:abstractNumId w:val="19"/>
  </w:num>
  <w:num w:numId="36" w16cid:durableId="1750886550">
    <w:abstractNumId w:val="31"/>
  </w:num>
  <w:num w:numId="37" w16cid:durableId="838732892">
    <w:abstractNumId w:val="18"/>
  </w:num>
  <w:num w:numId="38" w16cid:durableId="137920229">
    <w:abstractNumId w:val="25"/>
  </w:num>
  <w:num w:numId="39" w16cid:durableId="294023578">
    <w:abstractNumId w:val="12"/>
  </w:num>
  <w:num w:numId="40" w16cid:durableId="1074740915">
    <w:abstractNumId w:val="39"/>
  </w:num>
  <w:num w:numId="41" w16cid:durableId="731274144">
    <w:abstractNumId w:val="13"/>
  </w:num>
  <w:num w:numId="42" w16cid:durableId="909270525">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7820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37322"/>
    <w:rsid w:val="00040175"/>
    <w:rsid w:val="000436AE"/>
    <w:rsid w:val="00046940"/>
    <w:rsid w:val="000504E2"/>
    <w:rsid w:val="00051629"/>
    <w:rsid w:val="000522B8"/>
    <w:rsid w:val="00054D92"/>
    <w:rsid w:val="00055A51"/>
    <w:rsid w:val="00055E6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772"/>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6D8"/>
    <w:rsid w:val="000A7FD5"/>
    <w:rsid w:val="000B5DE4"/>
    <w:rsid w:val="000B6B90"/>
    <w:rsid w:val="000B72F6"/>
    <w:rsid w:val="000B751B"/>
    <w:rsid w:val="000C0386"/>
    <w:rsid w:val="000C3B04"/>
    <w:rsid w:val="000C56BD"/>
    <w:rsid w:val="000C75BB"/>
    <w:rsid w:val="000D0D97"/>
    <w:rsid w:val="000D5339"/>
    <w:rsid w:val="000E1A90"/>
    <w:rsid w:val="000E2C1A"/>
    <w:rsid w:val="000F046D"/>
    <w:rsid w:val="000F17B4"/>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27B78"/>
    <w:rsid w:val="00130663"/>
    <w:rsid w:val="001331A8"/>
    <w:rsid w:val="00137E65"/>
    <w:rsid w:val="001441E3"/>
    <w:rsid w:val="0014679C"/>
    <w:rsid w:val="00151FD4"/>
    <w:rsid w:val="00155B6C"/>
    <w:rsid w:val="0016194D"/>
    <w:rsid w:val="001630D0"/>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5B21"/>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26817"/>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01C"/>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337"/>
    <w:rsid w:val="00397C3F"/>
    <w:rsid w:val="003A18BF"/>
    <w:rsid w:val="003A285D"/>
    <w:rsid w:val="003A4C65"/>
    <w:rsid w:val="003A5AAC"/>
    <w:rsid w:val="003A725A"/>
    <w:rsid w:val="003B0E37"/>
    <w:rsid w:val="003B1278"/>
    <w:rsid w:val="003B34C3"/>
    <w:rsid w:val="003B64B3"/>
    <w:rsid w:val="003B7C0B"/>
    <w:rsid w:val="003C1F47"/>
    <w:rsid w:val="003C34F7"/>
    <w:rsid w:val="003C358E"/>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4295"/>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6700D"/>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2882"/>
    <w:rsid w:val="004F5A3E"/>
    <w:rsid w:val="004F7025"/>
    <w:rsid w:val="004F768E"/>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050B"/>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5F1BCE"/>
    <w:rsid w:val="006017AB"/>
    <w:rsid w:val="00602B13"/>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5659"/>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6F7DB7"/>
    <w:rsid w:val="0070020B"/>
    <w:rsid w:val="007003BF"/>
    <w:rsid w:val="00700A10"/>
    <w:rsid w:val="0070229A"/>
    <w:rsid w:val="007023B9"/>
    <w:rsid w:val="0070427F"/>
    <w:rsid w:val="00704B3D"/>
    <w:rsid w:val="0070564F"/>
    <w:rsid w:val="007075C6"/>
    <w:rsid w:val="00720128"/>
    <w:rsid w:val="00720A8C"/>
    <w:rsid w:val="00720DC9"/>
    <w:rsid w:val="00721053"/>
    <w:rsid w:val="007231EE"/>
    <w:rsid w:val="00724A51"/>
    <w:rsid w:val="00725EB3"/>
    <w:rsid w:val="0072725A"/>
    <w:rsid w:val="0072794D"/>
    <w:rsid w:val="00732280"/>
    <w:rsid w:val="00732814"/>
    <w:rsid w:val="007334FD"/>
    <w:rsid w:val="007364DC"/>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18C"/>
    <w:rsid w:val="00786E7A"/>
    <w:rsid w:val="0078715C"/>
    <w:rsid w:val="00787256"/>
    <w:rsid w:val="00787E05"/>
    <w:rsid w:val="00790123"/>
    <w:rsid w:val="00790143"/>
    <w:rsid w:val="00790886"/>
    <w:rsid w:val="00791E88"/>
    <w:rsid w:val="00792EFE"/>
    <w:rsid w:val="00793C58"/>
    <w:rsid w:val="00794E18"/>
    <w:rsid w:val="0079660E"/>
    <w:rsid w:val="00796ADB"/>
    <w:rsid w:val="00797FB1"/>
    <w:rsid w:val="007A155B"/>
    <w:rsid w:val="007A179A"/>
    <w:rsid w:val="007A2323"/>
    <w:rsid w:val="007A26CC"/>
    <w:rsid w:val="007A540A"/>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468F"/>
    <w:rsid w:val="007E5953"/>
    <w:rsid w:val="007F1669"/>
    <w:rsid w:val="007F1973"/>
    <w:rsid w:val="007F3D6C"/>
    <w:rsid w:val="007F5B8E"/>
    <w:rsid w:val="007F7441"/>
    <w:rsid w:val="007F7F69"/>
    <w:rsid w:val="00801004"/>
    <w:rsid w:val="008016BA"/>
    <w:rsid w:val="00801BC2"/>
    <w:rsid w:val="008024B4"/>
    <w:rsid w:val="00804C3C"/>
    <w:rsid w:val="00806E05"/>
    <w:rsid w:val="0080769F"/>
    <w:rsid w:val="00807B51"/>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233D"/>
    <w:rsid w:val="0085751E"/>
    <w:rsid w:val="00865132"/>
    <w:rsid w:val="008666CB"/>
    <w:rsid w:val="00866A0C"/>
    <w:rsid w:val="00870AB2"/>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1579"/>
    <w:rsid w:val="008C279D"/>
    <w:rsid w:val="008C37D6"/>
    <w:rsid w:val="008C6407"/>
    <w:rsid w:val="008C64E5"/>
    <w:rsid w:val="008C7C02"/>
    <w:rsid w:val="008D0A6C"/>
    <w:rsid w:val="008D19CA"/>
    <w:rsid w:val="008D2C3A"/>
    <w:rsid w:val="008D3779"/>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25"/>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4B5A"/>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295C"/>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758"/>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47D"/>
    <w:rsid w:val="00B92E75"/>
    <w:rsid w:val="00B9351C"/>
    <w:rsid w:val="00B93727"/>
    <w:rsid w:val="00B93F3D"/>
    <w:rsid w:val="00B954B9"/>
    <w:rsid w:val="00B96B7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26B0"/>
    <w:rsid w:val="00BF35B2"/>
    <w:rsid w:val="00BF40B6"/>
    <w:rsid w:val="00BF5153"/>
    <w:rsid w:val="00BF566D"/>
    <w:rsid w:val="00BF6BF9"/>
    <w:rsid w:val="00C02403"/>
    <w:rsid w:val="00C0248B"/>
    <w:rsid w:val="00C04DBB"/>
    <w:rsid w:val="00C065A0"/>
    <w:rsid w:val="00C107BE"/>
    <w:rsid w:val="00C16E8C"/>
    <w:rsid w:val="00C20FF6"/>
    <w:rsid w:val="00C23B7A"/>
    <w:rsid w:val="00C2539E"/>
    <w:rsid w:val="00C267DE"/>
    <w:rsid w:val="00C275C2"/>
    <w:rsid w:val="00C3213A"/>
    <w:rsid w:val="00C335D5"/>
    <w:rsid w:val="00C3513C"/>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7FD"/>
    <w:rsid w:val="00CB7C6C"/>
    <w:rsid w:val="00CD1D60"/>
    <w:rsid w:val="00CD3B82"/>
    <w:rsid w:val="00CD755D"/>
    <w:rsid w:val="00CE027B"/>
    <w:rsid w:val="00CE205B"/>
    <w:rsid w:val="00CE2944"/>
    <w:rsid w:val="00CE2CD7"/>
    <w:rsid w:val="00CE2EFC"/>
    <w:rsid w:val="00CE609A"/>
    <w:rsid w:val="00CF3F5B"/>
    <w:rsid w:val="00CF54A3"/>
    <w:rsid w:val="00D0266B"/>
    <w:rsid w:val="00D0527E"/>
    <w:rsid w:val="00D12DFA"/>
    <w:rsid w:val="00D15F72"/>
    <w:rsid w:val="00D15FD2"/>
    <w:rsid w:val="00D165FF"/>
    <w:rsid w:val="00D166C9"/>
    <w:rsid w:val="00D171AF"/>
    <w:rsid w:val="00D17F26"/>
    <w:rsid w:val="00D22230"/>
    <w:rsid w:val="00D22CA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4DF"/>
    <w:rsid w:val="00E079EF"/>
    <w:rsid w:val="00E13266"/>
    <w:rsid w:val="00E1504E"/>
    <w:rsid w:val="00E1792C"/>
    <w:rsid w:val="00E20622"/>
    <w:rsid w:val="00E219FF"/>
    <w:rsid w:val="00E21BDF"/>
    <w:rsid w:val="00E21CFF"/>
    <w:rsid w:val="00E22C02"/>
    <w:rsid w:val="00E244AA"/>
    <w:rsid w:val="00E2530B"/>
    <w:rsid w:val="00E307C3"/>
    <w:rsid w:val="00E30BF4"/>
    <w:rsid w:val="00E31ABC"/>
    <w:rsid w:val="00E32D67"/>
    <w:rsid w:val="00E354C0"/>
    <w:rsid w:val="00E35AA0"/>
    <w:rsid w:val="00E3775B"/>
    <w:rsid w:val="00E4186D"/>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6C1"/>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3068"/>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2819"/>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D719D"/>
    <w:rsid w:val="00FE0EB1"/>
    <w:rsid w:val="00FE25CA"/>
    <w:rsid w:val="00FE36C1"/>
    <w:rsid w:val="00FE3B70"/>
    <w:rsid w:val="00FE4468"/>
    <w:rsid w:val="00FE5043"/>
    <w:rsid w:val="00FE508D"/>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8209">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yperlink" Target="https://ezak.kr-karlovarsky.cz/vz00009458"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331195E-3F14-45F1-836E-2679F50A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391</TotalTime>
  <Pages>5</Pages>
  <Words>1432</Words>
  <Characters>8946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82</cp:revision>
  <cp:lastPrinted>2020-07-02T06:23:00Z</cp:lastPrinted>
  <dcterms:created xsi:type="dcterms:W3CDTF">2025-08-06T15:20:00Z</dcterms:created>
  <dcterms:modified xsi:type="dcterms:W3CDTF">2026-01-14T15:32:00Z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