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626C" w14:textId="54A5A0DE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751161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34E00914" w14:textId="77777777" w:rsidR="00DA16D2" w:rsidRPr="005F3243" w:rsidRDefault="00DA16D2" w:rsidP="005F324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751161" w:rsidRDefault="00DA16D2" w:rsidP="005F3243">
      <w:pPr>
        <w:spacing w:line="276" w:lineRule="auto"/>
        <w:jc w:val="both"/>
        <w:rPr>
          <w:bCs/>
          <w:iCs/>
          <w:sz w:val="22"/>
          <w:szCs w:val="22"/>
        </w:rPr>
      </w:pPr>
    </w:p>
    <w:p w14:paraId="3A3B455B" w14:textId="4AC76752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751161" w:rsidRDefault="00DA16D2" w:rsidP="005F3243">
      <w:pPr>
        <w:spacing w:line="276" w:lineRule="auto"/>
        <w:jc w:val="both"/>
        <w:rPr>
          <w:bCs/>
          <w:sz w:val="22"/>
          <w:szCs w:val="22"/>
        </w:rPr>
      </w:pPr>
    </w:p>
    <w:p w14:paraId="55FB95E2" w14:textId="77777777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751161" w:rsidRDefault="00DA16D2" w:rsidP="005F3243">
      <w:pPr>
        <w:spacing w:line="276" w:lineRule="auto"/>
        <w:jc w:val="both"/>
        <w:rPr>
          <w:sz w:val="22"/>
          <w:szCs w:val="22"/>
          <w:u w:val="single"/>
        </w:rPr>
      </w:pPr>
    </w:p>
    <w:p w14:paraId="56AE1245" w14:textId="70F088D7" w:rsidR="00DA16D2" w:rsidRPr="00751161" w:rsidRDefault="00DA16D2" w:rsidP="005F3243">
      <w:pPr>
        <w:spacing w:line="276" w:lineRule="auto"/>
        <w:jc w:val="both"/>
        <w:rPr>
          <w:bCs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5F3243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5F3243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15DCDEB5" w14:textId="77777777" w:rsidR="00DA16D2" w:rsidRPr="005F3243" w:rsidRDefault="00DA16D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7AF6CA79" w14:textId="77777777" w:rsidR="00877852" w:rsidRPr="005F3243" w:rsidRDefault="00877852" w:rsidP="005F3243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6B5079C2" w14:textId="77777777" w:rsidR="00415806" w:rsidRPr="005F3243" w:rsidRDefault="00415806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2FCCC4B7" w14:textId="18673D7F" w:rsidR="005E0E73" w:rsidRPr="005F3243" w:rsidRDefault="00C805F0" w:rsidP="005F3243">
      <w:pPr>
        <w:spacing w:line="276" w:lineRule="auto"/>
        <w:ind w:left="360"/>
        <w:jc w:val="center"/>
        <w:rPr>
          <w:b/>
          <w:sz w:val="28"/>
          <w:szCs w:val="28"/>
        </w:rPr>
      </w:pPr>
      <w:bookmarkStart w:id="0" w:name="_Hlk208573189"/>
      <w:r>
        <w:rPr>
          <w:b/>
          <w:sz w:val="28"/>
          <w:szCs w:val="28"/>
        </w:rPr>
        <w:t>Vybudování únikové cesty</w:t>
      </w:r>
      <w:bookmarkEnd w:id="0"/>
      <w:r w:rsidR="003E0298">
        <w:rPr>
          <w:b/>
          <w:sz w:val="28"/>
          <w:szCs w:val="28"/>
        </w:rPr>
        <w:t xml:space="preserve"> </w:t>
      </w:r>
      <w:r w:rsidR="0029150E">
        <w:rPr>
          <w:b/>
          <w:sz w:val="28"/>
          <w:szCs w:val="28"/>
        </w:rPr>
        <w:t>- 2. vypsání</w:t>
      </w:r>
    </w:p>
    <w:p w14:paraId="0F42212C" w14:textId="77777777" w:rsidR="005F3243" w:rsidRPr="00751161" w:rsidRDefault="005F3243" w:rsidP="00751161">
      <w:pPr>
        <w:spacing w:line="276" w:lineRule="auto"/>
        <w:rPr>
          <w:b/>
          <w:sz w:val="22"/>
          <w:szCs w:val="22"/>
        </w:rPr>
      </w:pPr>
    </w:p>
    <w:p w14:paraId="4C66BBFD" w14:textId="17475043" w:rsidR="00733FF1" w:rsidRPr="00733FF1" w:rsidRDefault="00733FF1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3AE56C78" w14:textId="77777777" w:rsidR="00733FF1" w:rsidRDefault="00733FF1" w:rsidP="00733FF1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Jedná se o veřejnou zakázku malého rozsahu na stavební práce, která je zadávána </w:t>
      </w:r>
      <w:r w:rsidRPr="00375AF5">
        <w:rPr>
          <w:sz w:val="22"/>
          <w:szCs w:val="22"/>
        </w:rPr>
        <w:t>formou otevřené</w:t>
      </w:r>
      <w:r w:rsidRPr="00733FF1">
        <w:rPr>
          <w:sz w:val="22"/>
          <w:szCs w:val="22"/>
        </w:rPr>
        <w:t xml:space="preserve"> výzvy. </w:t>
      </w:r>
    </w:p>
    <w:p w14:paraId="615DC93C" w14:textId="07CB0BF0" w:rsidR="00733FF1" w:rsidRDefault="00733FF1" w:rsidP="00733FF1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Předpokládaná hodnota veřejné zakázky: </w:t>
      </w:r>
      <w:r w:rsidR="00FD0AA5">
        <w:rPr>
          <w:sz w:val="22"/>
          <w:szCs w:val="22"/>
        </w:rPr>
        <w:t>1 380 53</w:t>
      </w:r>
      <w:r w:rsidR="001244E5">
        <w:rPr>
          <w:sz w:val="22"/>
          <w:szCs w:val="22"/>
        </w:rPr>
        <w:t>1</w:t>
      </w:r>
      <w:r w:rsidR="00FD0AA5">
        <w:rPr>
          <w:sz w:val="22"/>
          <w:szCs w:val="22"/>
        </w:rPr>
        <w:t>,</w:t>
      </w:r>
      <w:r w:rsidR="001244E5">
        <w:rPr>
          <w:sz w:val="22"/>
          <w:szCs w:val="22"/>
        </w:rPr>
        <w:t>00</w:t>
      </w:r>
      <w:r w:rsidR="001244E5" w:rsidRPr="00733FF1"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Kč bez DPH</w:t>
      </w:r>
    </w:p>
    <w:p w14:paraId="4B0E8659" w14:textId="77777777" w:rsidR="00733FF1" w:rsidRP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426DD63D" w14:textId="525BB136" w:rsidR="00700A10" w:rsidRPr="00733FF1" w:rsidRDefault="004A18AB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751161">
      <w:pPr>
        <w:spacing w:line="276" w:lineRule="auto"/>
        <w:rPr>
          <w:b/>
          <w:sz w:val="22"/>
          <w:szCs w:val="22"/>
          <w:u w:val="single"/>
        </w:rPr>
      </w:pPr>
    </w:p>
    <w:p w14:paraId="31C376C8" w14:textId="712D1E52" w:rsidR="00EC6290" w:rsidRDefault="00EC6290" w:rsidP="005F3243">
      <w:pPr>
        <w:pStyle w:val="Zkladntextodsazen"/>
        <w:spacing w:line="276" w:lineRule="auto"/>
        <w:ind w:left="0"/>
        <w:rPr>
          <w:sz w:val="22"/>
          <w:szCs w:val="22"/>
        </w:rPr>
      </w:pPr>
      <w:r w:rsidRPr="00EC6290">
        <w:rPr>
          <w:sz w:val="22"/>
          <w:szCs w:val="22"/>
        </w:rPr>
        <w:t xml:space="preserve">Předmětem plnění veřejné zakázky v rámci tohoto výběrového řízení je provedení a obstarání veškerých prací a zhotovení děl nutných k úplnému dokončení a zprovoznění stavby: </w:t>
      </w:r>
      <w:r w:rsidR="0006772A">
        <w:rPr>
          <w:i/>
          <w:sz w:val="22"/>
          <w:szCs w:val="22"/>
        </w:rPr>
        <w:t>Vybudování únikové cesty</w:t>
      </w:r>
      <w:r w:rsidR="002538BA">
        <w:rPr>
          <w:i/>
          <w:sz w:val="22"/>
          <w:szCs w:val="22"/>
        </w:rPr>
        <w:t xml:space="preserve"> </w:t>
      </w:r>
      <w:r w:rsidR="001244E5">
        <w:rPr>
          <w:sz w:val="22"/>
          <w:szCs w:val="22"/>
        </w:rPr>
        <w:t xml:space="preserve">v </w:t>
      </w:r>
      <w:r w:rsidR="002538BA" w:rsidRPr="002538BA">
        <w:rPr>
          <w:sz w:val="22"/>
          <w:szCs w:val="22"/>
        </w:rPr>
        <w:t>objekt</w:t>
      </w:r>
      <w:r w:rsidR="003C783B">
        <w:rPr>
          <w:sz w:val="22"/>
          <w:szCs w:val="22"/>
        </w:rPr>
        <w:t>u</w:t>
      </w:r>
      <w:r w:rsidR="002538BA" w:rsidRPr="002538BA">
        <w:rPr>
          <w:sz w:val="22"/>
          <w:szCs w:val="22"/>
        </w:rPr>
        <w:t xml:space="preserve"> Dětského centra Karlovy Vary, příspěvková organizace, </w:t>
      </w:r>
      <w:r w:rsidR="002538BA" w:rsidRPr="002538BA">
        <w:rPr>
          <w:bCs/>
          <w:sz w:val="22"/>
          <w:szCs w:val="22"/>
        </w:rPr>
        <w:t>Zítkova 1267/4, 360 01 Karlovy Vary</w:t>
      </w:r>
      <w:r w:rsidRPr="002538BA">
        <w:rPr>
          <w:sz w:val="22"/>
          <w:szCs w:val="22"/>
        </w:rPr>
        <w:t>,</w:t>
      </w:r>
      <w:r w:rsidRPr="00EC6290">
        <w:rPr>
          <w:sz w:val="22"/>
          <w:szCs w:val="22"/>
        </w:rPr>
        <w:t xml:space="preserve"> v rozsahu specifikovaném projektovou dokumentací a touto zadávací dokumentací. </w:t>
      </w:r>
    </w:p>
    <w:p w14:paraId="0E309173" w14:textId="2A1CEB6D" w:rsidR="009B0E1C" w:rsidRDefault="00917E65" w:rsidP="005F3243">
      <w:pPr>
        <w:pStyle w:val="Zkladntextodsazen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Konkrétně se jedná o</w:t>
      </w:r>
      <w:r w:rsidR="005F3243" w:rsidRPr="005F3243">
        <w:rPr>
          <w:sz w:val="22"/>
          <w:szCs w:val="22"/>
        </w:rPr>
        <w:t xml:space="preserve"> </w:t>
      </w:r>
      <w:r w:rsidR="0006772A">
        <w:rPr>
          <w:sz w:val="22"/>
          <w:szCs w:val="22"/>
        </w:rPr>
        <w:t>zastřešenou přístavbu modulu únikového schodiště pro zajištění bezpečného provozu dětských skupin</w:t>
      </w:r>
      <w:r w:rsidR="00A22BBE" w:rsidRPr="00A22BBE">
        <w:t xml:space="preserve"> </w:t>
      </w:r>
      <w:r w:rsidR="00A22BBE" w:rsidRPr="00A22BBE">
        <w:rPr>
          <w:sz w:val="22"/>
          <w:szCs w:val="22"/>
        </w:rPr>
        <w:t>v 2. a 3.</w:t>
      </w:r>
      <w:r w:rsidR="001244E5">
        <w:rPr>
          <w:sz w:val="22"/>
          <w:szCs w:val="22"/>
        </w:rPr>
        <w:t xml:space="preserve"> </w:t>
      </w:r>
      <w:r w:rsidR="00A22BBE" w:rsidRPr="00A22BBE">
        <w:rPr>
          <w:sz w:val="22"/>
          <w:szCs w:val="22"/>
        </w:rPr>
        <w:t>NP</w:t>
      </w:r>
      <w:r w:rsidR="0006772A">
        <w:rPr>
          <w:sz w:val="22"/>
          <w:szCs w:val="22"/>
        </w:rPr>
        <w:t xml:space="preserve"> </w:t>
      </w:r>
      <w:bookmarkStart w:id="1" w:name="_Hlk208573227"/>
      <w:r w:rsidR="0006772A">
        <w:rPr>
          <w:sz w:val="22"/>
          <w:szCs w:val="22"/>
        </w:rPr>
        <w:t>k</w:t>
      </w:r>
      <w:r w:rsidR="005F3243" w:rsidRPr="005F3243">
        <w:rPr>
          <w:sz w:val="22"/>
          <w:szCs w:val="22"/>
        </w:rPr>
        <w:t xml:space="preserve"> </w:t>
      </w:r>
      <w:bookmarkStart w:id="2" w:name="_Hlk201739664"/>
      <w:bookmarkStart w:id="3" w:name="_Hlk201140751"/>
      <w:r w:rsidR="00D05C15">
        <w:rPr>
          <w:sz w:val="22"/>
          <w:szCs w:val="22"/>
        </w:rPr>
        <w:t>objektu</w:t>
      </w:r>
      <w:r w:rsidR="009B0E1C">
        <w:rPr>
          <w:sz w:val="22"/>
          <w:szCs w:val="22"/>
        </w:rPr>
        <w:t xml:space="preserve"> </w:t>
      </w:r>
      <w:bookmarkStart w:id="4" w:name="_Hlk201144783"/>
      <w:r w:rsidR="009B0E1C" w:rsidRPr="009B0E1C">
        <w:rPr>
          <w:sz w:val="22"/>
          <w:szCs w:val="22"/>
        </w:rPr>
        <w:t>Dětské</w:t>
      </w:r>
      <w:r w:rsidR="009B0E1C">
        <w:rPr>
          <w:sz w:val="22"/>
          <w:szCs w:val="22"/>
        </w:rPr>
        <w:t>ho</w:t>
      </w:r>
      <w:r w:rsidR="009B0E1C" w:rsidRPr="009B0E1C">
        <w:rPr>
          <w:sz w:val="22"/>
          <w:szCs w:val="22"/>
        </w:rPr>
        <w:t xml:space="preserve"> centr</w:t>
      </w:r>
      <w:r w:rsidR="009B0E1C">
        <w:rPr>
          <w:sz w:val="22"/>
          <w:szCs w:val="22"/>
        </w:rPr>
        <w:t>a</w:t>
      </w:r>
      <w:r w:rsidR="009B0E1C" w:rsidRPr="009B0E1C">
        <w:rPr>
          <w:sz w:val="22"/>
          <w:szCs w:val="22"/>
        </w:rPr>
        <w:t xml:space="preserve"> Karlovy Vary</w:t>
      </w:r>
      <w:bookmarkEnd w:id="1"/>
      <w:r w:rsidR="009B0E1C" w:rsidRPr="009B0E1C">
        <w:rPr>
          <w:sz w:val="22"/>
          <w:szCs w:val="22"/>
        </w:rPr>
        <w:t>, příspěvková organizace</w:t>
      </w:r>
      <w:bookmarkEnd w:id="4"/>
      <w:r w:rsidR="009B0E1C">
        <w:rPr>
          <w:sz w:val="22"/>
          <w:szCs w:val="22"/>
        </w:rPr>
        <w:t xml:space="preserve">, </w:t>
      </w:r>
      <w:r w:rsidR="009B0E1C" w:rsidRPr="009B0E1C">
        <w:rPr>
          <w:bCs/>
          <w:sz w:val="22"/>
          <w:szCs w:val="22"/>
        </w:rPr>
        <w:t>Zítkova 1267/4, 360 01 Karlovy Vary</w:t>
      </w:r>
      <w:bookmarkEnd w:id="2"/>
      <w:r w:rsidR="005F3243" w:rsidRPr="005F3243">
        <w:rPr>
          <w:sz w:val="22"/>
          <w:szCs w:val="22"/>
        </w:rPr>
        <w:t xml:space="preserve">. </w:t>
      </w:r>
      <w:bookmarkEnd w:id="3"/>
    </w:p>
    <w:p w14:paraId="35A2A5F3" w14:textId="77777777" w:rsidR="0068368F" w:rsidRDefault="0068368F" w:rsidP="005F3243">
      <w:pPr>
        <w:pStyle w:val="Zkladntextodsazen"/>
        <w:spacing w:line="276" w:lineRule="auto"/>
        <w:ind w:left="0"/>
        <w:rPr>
          <w:sz w:val="22"/>
          <w:szCs w:val="22"/>
          <w:u w:val="single"/>
        </w:rPr>
      </w:pPr>
    </w:p>
    <w:p w14:paraId="2A66E057" w14:textId="41803862" w:rsidR="007D7EA1" w:rsidRDefault="007D7EA1" w:rsidP="007D7E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Přístavba je prostorově ztužená ocelová kostra z uzavřených profilů s vestavěným ocelovým schodištěm</w:t>
      </w:r>
      <w:r w:rsidR="00B44E16">
        <w:rPr>
          <w:sz w:val="23"/>
          <w:szCs w:val="23"/>
        </w:rPr>
        <w:t xml:space="preserve">, </w:t>
      </w:r>
      <w:r w:rsidR="00B44E16">
        <w:rPr>
          <w:sz w:val="22"/>
          <w:szCs w:val="22"/>
        </w:rPr>
        <w:t>plošně založená na základových pasech a patkách.</w:t>
      </w:r>
      <w:r>
        <w:rPr>
          <w:sz w:val="23"/>
          <w:szCs w:val="23"/>
        </w:rPr>
        <w:t xml:space="preserve"> Kostra je </w:t>
      </w:r>
      <w:r w:rsidR="001244E5">
        <w:rPr>
          <w:sz w:val="23"/>
          <w:szCs w:val="23"/>
        </w:rPr>
        <w:t xml:space="preserve">opláštěná </w:t>
      </w:r>
      <w:r>
        <w:rPr>
          <w:sz w:val="23"/>
          <w:szCs w:val="23"/>
        </w:rPr>
        <w:t>okenními výplněmi a plnými díly. Zřídí se nové dveře z jednotlivých podlaží. Přístavba bude zastřešena</w:t>
      </w:r>
      <w:r w:rsidR="00FA3C70">
        <w:rPr>
          <w:sz w:val="23"/>
          <w:szCs w:val="23"/>
        </w:rPr>
        <w:t xml:space="preserve">. </w:t>
      </w:r>
      <w:r w:rsidR="00FA3C70">
        <w:rPr>
          <w:sz w:val="22"/>
          <w:szCs w:val="22"/>
        </w:rPr>
        <w:t xml:space="preserve">Konstrukce krovu valbové střechy sklonu 30° bude dřevěná vázaná. </w:t>
      </w:r>
    </w:p>
    <w:p w14:paraId="3B046400" w14:textId="77777777" w:rsidR="007D7EA1" w:rsidRDefault="007D7EA1" w:rsidP="0068368F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46FF669" w14:textId="77777777" w:rsidR="0068368F" w:rsidRPr="0068368F" w:rsidRDefault="0068368F" w:rsidP="0068368F">
      <w:pPr>
        <w:pStyle w:val="Zkladntextodsazen"/>
        <w:spacing w:line="276" w:lineRule="auto"/>
        <w:ind w:left="0"/>
        <w:rPr>
          <w:sz w:val="22"/>
          <w:szCs w:val="22"/>
          <w:u w:val="single"/>
        </w:rPr>
      </w:pPr>
      <w:r w:rsidRPr="0068368F">
        <w:rPr>
          <w:sz w:val="22"/>
          <w:szCs w:val="22"/>
          <w:u w:val="single"/>
        </w:rPr>
        <w:t>Předpokládané podmínky plnění veřejné zakázky:</w:t>
      </w:r>
    </w:p>
    <w:p w14:paraId="38B594EA" w14:textId="1407A3BD" w:rsidR="0068368F" w:rsidRPr="00026E5F" w:rsidRDefault="0068368F" w:rsidP="00026E5F">
      <w:pPr>
        <w:pStyle w:val="Zkladntextodsazen"/>
        <w:numPr>
          <w:ilvl w:val="0"/>
          <w:numId w:val="13"/>
        </w:numPr>
        <w:spacing w:line="276" w:lineRule="auto"/>
        <w:ind w:left="284" w:hanging="284"/>
        <w:rPr>
          <w:sz w:val="22"/>
          <w:szCs w:val="22"/>
        </w:rPr>
      </w:pPr>
      <w:r w:rsidRPr="0068368F">
        <w:rPr>
          <w:sz w:val="22"/>
          <w:szCs w:val="22"/>
        </w:rPr>
        <w:t>realizace veřejné zakázky bude probíhat za plného provozu celého předmětného objektu</w:t>
      </w:r>
      <w:r w:rsidR="00ED1F91">
        <w:rPr>
          <w:sz w:val="22"/>
          <w:szCs w:val="22"/>
        </w:rPr>
        <w:t>,</w:t>
      </w:r>
      <w:r w:rsidRPr="0068368F">
        <w:rPr>
          <w:sz w:val="22"/>
          <w:szCs w:val="22"/>
        </w:rPr>
        <w:t xml:space="preserve"> </w:t>
      </w:r>
      <w:r w:rsidR="00026E5F">
        <w:rPr>
          <w:sz w:val="22"/>
          <w:szCs w:val="22"/>
        </w:rPr>
        <w:t>hlučné práce je vždy potřeba předem projednat s pověřeným zástupcem zadavatele s ohledem na provoz zařízení</w:t>
      </w:r>
      <w:r w:rsidR="003B5004">
        <w:rPr>
          <w:sz w:val="22"/>
          <w:szCs w:val="22"/>
        </w:rPr>
        <w:t xml:space="preserve"> </w:t>
      </w:r>
      <w:r w:rsidR="003B5004" w:rsidRPr="003B5004">
        <w:rPr>
          <w:sz w:val="22"/>
          <w:szCs w:val="22"/>
        </w:rPr>
        <w:t xml:space="preserve">a jejich činnost případně přesunout do časů schválených </w:t>
      </w:r>
      <w:r w:rsidR="00E75149">
        <w:rPr>
          <w:sz w:val="22"/>
          <w:szCs w:val="22"/>
        </w:rPr>
        <w:t xml:space="preserve">pověřeným </w:t>
      </w:r>
      <w:r w:rsidR="003B5004" w:rsidRPr="003B5004">
        <w:rPr>
          <w:sz w:val="22"/>
          <w:szCs w:val="22"/>
        </w:rPr>
        <w:t xml:space="preserve">zástupcem </w:t>
      </w:r>
      <w:r w:rsidR="005449BA">
        <w:rPr>
          <w:sz w:val="22"/>
          <w:szCs w:val="22"/>
        </w:rPr>
        <w:t>zadavatele</w:t>
      </w:r>
      <w:r w:rsidR="00026E5F">
        <w:rPr>
          <w:sz w:val="22"/>
          <w:szCs w:val="22"/>
        </w:rPr>
        <w:t>.</w:t>
      </w:r>
    </w:p>
    <w:p w14:paraId="616265A8" w14:textId="7CDF4BD8" w:rsidR="00ED1F91" w:rsidRPr="00ED1F91" w:rsidRDefault="00ED1F91" w:rsidP="00ED1F91">
      <w:pPr>
        <w:pStyle w:val="Zkladntextodsazen"/>
        <w:numPr>
          <w:ilvl w:val="0"/>
          <w:numId w:val="13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b</w:t>
      </w:r>
      <w:r w:rsidRPr="00ED1F91">
        <w:rPr>
          <w:sz w:val="22"/>
          <w:szCs w:val="22"/>
        </w:rPr>
        <w:t>udova se nachází v území podléhající nařízení vlády č. 321/2012 Sb. o stanovení lázeňského místa Karlovy Vary a Statutu lázeňského místa Karlovy Vary, přičemž je zde na základě § 5 odst. 1 omezeno provádět činnosti a práce s použitím strojů a zařízení překračující limity hluku nebo vibrací v pracovní dny a v sobotu v době od 18.00 do 8.00 hodin a v neděli a v ostatních dnech pracovního klidu podle zákona upravujícího státní a ostatní svátky.</w:t>
      </w:r>
    </w:p>
    <w:p w14:paraId="3BA4F726" w14:textId="2D6E32C1" w:rsidR="00ED1F91" w:rsidRDefault="00CF5713" w:rsidP="00CF5713">
      <w:pPr>
        <w:pStyle w:val="Zkladntextodsazen"/>
        <w:numPr>
          <w:ilvl w:val="0"/>
          <w:numId w:val="13"/>
        </w:numPr>
        <w:spacing w:line="276" w:lineRule="auto"/>
        <w:ind w:left="284" w:hanging="284"/>
        <w:rPr>
          <w:sz w:val="22"/>
          <w:szCs w:val="22"/>
        </w:rPr>
      </w:pPr>
      <w:r w:rsidRPr="00CF5713">
        <w:rPr>
          <w:sz w:val="22"/>
          <w:szCs w:val="22"/>
        </w:rPr>
        <w:t>o</w:t>
      </w:r>
      <w:r w:rsidR="00ED1F91" w:rsidRPr="00CF5713">
        <w:rPr>
          <w:sz w:val="22"/>
          <w:szCs w:val="22"/>
        </w:rPr>
        <w:t xml:space="preserve">bjekt se nachází ve vnitřním území lázeňského místa, </w:t>
      </w:r>
      <w:r w:rsidRPr="00CF5713">
        <w:rPr>
          <w:sz w:val="22"/>
          <w:szCs w:val="22"/>
        </w:rPr>
        <w:t xml:space="preserve">památkové zóně, </w:t>
      </w:r>
      <w:proofErr w:type="spellStart"/>
      <w:r w:rsidRPr="00CF5713">
        <w:rPr>
          <w:sz w:val="22"/>
          <w:szCs w:val="22"/>
        </w:rPr>
        <w:t>ochr</w:t>
      </w:r>
      <w:proofErr w:type="spellEnd"/>
      <w:r w:rsidRPr="00CF5713">
        <w:rPr>
          <w:sz w:val="22"/>
          <w:szCs w:val="22"/>
        </w:rPr>
        <w:t xml:space="preserve">. pásmu </w:t>
      </w:r>
      <w:proofErr w:type="spellStart"/>
      <w:r w:rsidRPr="00CF5713">
        <w:rPr>
          <w:sz w:val="22"/>
          <w:szCs w:val="22"/>
        </w:rPr>
        <w:t>přír</w:t>
      </w:r>
      <w:proofErr w:type="spellEnd"/>
      <w:r w:rsidRPr="00CF5713">
        <w:rPr>
          <w:sz w:val="22"/>
          <w:szCs w:val="22"/>
        </w:rPr>
        <w:t xml:space="preserve">. léčiv. zdroje nebo zdroje </w:t>
      </w:r>
      <w:proofErr w:type="spellStart"/>
      <w:r w:rsidRPr="00CF5713">
        <w:rPr>
          <w:sz w:val="22"/>
          <w:szCs w:val="22"/>
        </w:rPr>
        <w:t>přír</w:t>
      </w:r>
      <w:proofErr w:type="spellEnd"/>
      <w:r w:rsidRPr="00CF5713">
        <w:rPr>
          <w:sz w:val="22"/>
          <w:szCs w:val="22"/>
        </w:rPr>
        <w:t xml:space="preserve">. </w:t>
      </w:r>
      <w:proofErr w:type="spellStart"/>
      <w:r w:rsidRPr="00CF5713">
        <w:rPr>
          <w:sz w:val="22"/>
          <w:szCs w:val="22"/>
        </w:rPr>
        <w:t>miner.vody</w:t>
      </w:r>
      <w:proofErr w:type="spellEnd"/>
      <w:r w:rsidRPr="00CF5713">
        <w:rPr>
          <w:sz w:val="22"/>
          <w:szCs w:val="22"/>
        </w:rPr>
        <w:t>, památkové rezervaci</w:t>
      </w:r>
      <w:r>
        <w:rPr>
          <w:sz w:val="22"/>
          <w:szCs w:val="22"/>
        </w:rPr>
        <w:t xml:space="preserve">, </w:t>
      </w:r>
      <w:r w:rsidR="00ED1F91" w:rsidRPr="00CF5713">
        <w:rPr>
          <w:sz w:val="22"/>
          <w:szCs w:val="22"/>
        </w:rPr>
        <w:t>což může ovlivnit i způsob provádění. Pozemek se nachází v ochranném pásmu přírodních léčivých zdrojů.</w:t>
      </w:r>
    </w:p>
    <w:p w14:paraId="18E18F9C" w14:textId="77777777" w:rsidR="0068368F" w:rsidRDefault="0068368F" w:rsidP="0068368F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E8F700F" w14:textId="7EA17DB7" w:rsidR="00677C1A" w:rsidRDefault="0068368F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D81E36">
        <w:rPr>
          <w:sz w:val="22"/>
          <w:szCs w:val="22"/>
        </w:rPr>
        <w:t xml:space="preserve">Podkladem pro zpracování nabídky je </w:t>
      </w:r>
      <w:r w:rsidR="005F3243" w:rsidRPr="00CA1CAF">
        <w:rPr>
          <w:sz w:val="22"/>
          <w:szCs w:val="22"/>
        </w:rPr>
        <w:t>projektov</w:t>
      </w:r>
      <w:r w:rsidRPr="00CA1CAF">
        <w:rPr>
          <w:sz w:val="22"/>
          <w:szCs w:val="22"/>
        </w:rPr>
        <w:t>á</w:t>
      </w:r>
      <w:r w:rsidR="005F3243" w:rsidRPr="00CA1CAF">
        <w:rPr>
          <w:sz w:val="22"/>
          <w:szCs w:val="22"/>
        </w:rPr>
        <w:t xml:space="preserve"> dokumentac</w:t>
      </w:r>
      <w:r w:rsidRPr="00CF7B8E">
        <w:rPr>
          <w:sz w:val="22"/>
          <w:szCs w:val="22"/>
        </w:rPr>
        <w:t>e</w:t>
      </w:r>
      <w:r w:rsidR="005F3243" w:rsidRPr="00CF7B8E">
        <w:rPr>
          <w:sz w:val="22"/>
          <w:szCs w:val="22"/>
        </w:rPr>
        <w:t xml:space="preserve"> </w:t>
      </w:r>
      <w:r w:rsidR="009B0E1C" w:rsidRPr="00CF7B8E">
        <w:rPr>
          <w:i/>
          <w:sz w:val="22"/>
          <w:szCs w:val="22"/>
        </w:rPr>
        <w:t xml:space="preserve">Dětské centrum Karlovy Vary, příspěvková organizace, Zítkova 1267/4, Karlovy Vary, </w:t>
      </w:r>
      <w:r w:rsidR="00CF7B8E" w:rsidRPr="00CF7B8E">
        <w:rPr>
          <w:i/>
          <w:sz w:val="22"/>
          <w:szCs w:val="22"/>
        </w:rPr>
        <w:t>„Vybudování únikové cesty“</w:t>
      </w:r>
      <w:r w:rsidR="005F3243" w:rsidRPr="00CF7B8E">
        <w:rPr>
          <w:sz w:val="22"/>
          <w:szCs w:val="22"/>
        </w:rPr>
        <w:t xml:space="preserve">, </w:t>
      </w:r>
      <w:r w:rsidR="00D62170" w:rsidRPr="00557978">
        <w:rPr>
          <w:sz w:val="22"/>
          <w:szCs w:val="22"/>
        </w:rPr>
        <w:t>vypracovan</w:t>
      </w:r>
      <w:r w:rsidR="00CF7B8E" w:rsidRPr="00557978">
        <w:rPr>
          <w:sz w:val="22"/>
          <w:szCs w:val="22"/>
        </w:rPr>
        <w:t>á v</w:t>
      </w:r>
      <w:r w:rsidR="00D76CD0" w:rsidRPr="00D76CD0">
        <w:rPr>
          <w:sz w:val="22"/>
          <w:szCs w:val="22"/>
        </w:rPr>
        <w:t> srpnu 2024</w:t>
      </w:r>
      <w:r w:rsidR="00CF7B8E" w:rsidRPr="00557978">
        <w:rPr>
          <w:sz w:val="22"/>
          <w:szCs w:val="22"/>
        </w:rPr>
        <w:t>,</w:t>
      </w:r>
      <w:r w:rsidR="00D62170" w:rsidRPr="00557978">
        <w:rPr>
          <w:sz w:val="22"/>
          <w:szCs w:val="22"/>
        </w:rPr>
        <w:t xml:space="preserve"> Ing. Romanem Gajdošem, ČKAIT 0300382, Bezručova 8, 360 01 Karlovy Vary, IČO: 13845357, arch. číslo 27/2024</w:t>
      </w:r>
      <w:r w:rsidR="00CF7B8E" w:rsidRPr="00557978">
        <w:rPr>
          <w:sz w:val="22"/>
          <w:szCs w:val="22"/>
        </w:rPr>
        <w:t xml:space="preserve"> </w:t>
      </w:r>
      <w:r w:rsidR="00677C1A" w:rsidRPr="00CF7B8E">
        <w:rPr>
          <w:sz w:val="22"/>
          <w:szCs w:val="22"/>
        </w:rPr>
        <w:t>a zadávací dokumentace této veřejné zakázky.</w:t>
      </w:r>
    </w:p>
    <w:p w14:paraId="7ECCC3C6" w14:textId="77777777" w:rsidR="00485F0D" w:rsidRDefault="00485F0D" w:rsidP="00677C1A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3A7B8B73" w14:textId="549F4FFF" w:rsidR="002535AF" w:rsidRPr="001244E5" w:rsidRDefault="00485F0D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1244E5">
        <w:rPr>
          <w:sz w:val="22"/>
          <w:szCs w:val="22"/>
        </w:rPr>
        <w:t xml:space="preserve">Realizace stavby vyžaduje vypracování dalších stupňů stavebně konstrukční části PD. </w:t>
      </w:r>
      <w:r w:rsidR="002535AF" w:rsidRPr="001244E5">
        <w:rPr>
          <w:sz w:val="22"/>
          <w:szCs w:val="22"/>
        </w:rPr>
        <w:t>Výrobní dokumentace ocelov</w:t>
      </w:r>
      <w:r w:rsidRPr="001244E5">
        <w:rPr>
          <w:sz w:val="22"/>
          <w:szCs w:val="22"/>
        </w:rPr>
        <w:t>ých</w:t>
      </w:r>
      <w:r w:rsidR="002535AF" w:rsidRPr="001244E5">
        <w:rPr>
          <w:sz w:val="22"/>
          <w:szCs w:val="22"/>
        </w:rPr>
        <w:t xml:space="preserve"> konstrukc</w:t>
      </w:r>
      <w:r w:rsidRPr="001244E5">
        <w:rPr>
          <w:sz w:val="22"/>
          <w:szCs w:val="22"/>
        </w:rPr>
        <w:t>í</w:t>
      </w:r>
      <w:r w:rsidR="002535AF" w:rsidRPr="001244E5">
        <w:rPr>
          <w:sz w:val="22"/>
          <w:szCs w:val="22"/>
        </w:rPr>
        <w:t xml:space="preserve"> bude zpracována dodavatelem</w:t>
      </w:r>
      <w:r w:rsidRPr="001244E5">
        <w:rPr>
          <w:sz w:val="22"/>
          <w:szCs w:val="22"/>
        </w:rPr>
        <w:t>.</w:t>
      </w:r>
    </w:p>
    <w:p w14:paraId="0FCAE324" w14:textId="77777777" w:rsidR="00677C1A" w:rsidRPr="00677C1A" w:rsidRDefault="00677C1A" w:rsidP="00751161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7578A0EF" w14:textId="5D70E999" w:rsidR="00677C1A" w:rsidRPr="00DE0158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DE0158">
        <w:rPr>
          <w:sz w:val="22"/>
          <w:szCs w:val="22"/>
        </w:rPr>
        <w:t xml:space="preserve">Dílo bude realizováno v nejvyšší normové jakosti kvality v souladu s platnými zákony ČR a ČSN a dle obecně závazných a doporučených předpisů a metodik a dle pokynů zadavatele. </w:t>
      </w:r>
    </w:p>
    <w:p w14:paraId="2FC2EE41" w14:textId="77777777" w:rsidR="00677C1A" w:rsidRPr="00DE0158" w:rsidRDefault="00677C1A" w:rsidP="00751161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48E76828" w14:textId="77777777" w:rsidR="00677C1A" w:rsidRPr="00677C1A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DE0158">
        <w:rPr>
          <w:sz w:val="22"/>
          <w:szCs w:val="22"/>
        </w:rPr>
        <w:t>V případě, kdy jsou v zadávací dokumentaci specifikovány jako příklad konkrétní materiály a výrobky jedná se o vzorové, ale nikoli jediné zadavatelem požadované řešení. Uvedené materiály a výrobky je proto možné nahradit</w:t>
      </w:r>
      <w:r w:rsidRPr="00677C1A">
        <w:rPr>
          <w:sz w:val="22"/>
          <w:szCs w:val="22"/>
        </w:rPr>
        <w:t xml:space="preserve"> ekvivalenty, jejichž vlastnosti a technické parametry bude možné doložitelným způsobem hodnotit jako srovnatelné úrovně (nebo vyšší) se vzory navrženými v zadávací dokumentaci. Je-li tedy v 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 projektové dokumentaci, ponese náklady spojené se změnou zhotovitel. Zadavatel si vyhrazuje právo odsouhlasit veškeré postupy prací a dále použité materiály a povrchové úpravy.</w:t>
      </w:r>
    </w:p>
    <w:p w14:paraId="4D22021A" w14:textId="76435189" w:rsidR="00677C1A" w:rsidRPr="00677C1A" w:rsidRDefault="00677C1A" w:rsidP="00F12029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Po podpisu smlouvy bud</w:t>
      </w:r>
      <w:r>
        <w:rPr>
          <w:sz w:val="22"/>
          <w:szCs w:val="22"/>
        </w:rPr>
        <w:t>ou</w:t>
      </w:r>
      <w:r w:rsidRPr="00677C1A">
        <w:rPr>
          <w:sz w:val="22"/>
          <w:szCs w:val="22"/>
        </w:rPr>
        <w:t xml:space="preserve"> předán</w:t>
      </w:r>
      <w:r>
        <w:rPr>
          <w:sz w:val="22"/>
          <w:szCs w:val="22"/>
        </w:rPr>
        <w:t>y</w:t>
      </w:r>
      <w:r w:rsidRPr="00677C1A">
        <w:rPr>
          <w:sz w:val="22"/>
          <w:szCs w:val="22"/>
        </w:rPr>
        <w:t xml:space="preserve"> vybranému dodavateli</w:t>
      </w:r>
      <w:r>
        <w:rPr>
          <w:sz w:val="22"/>
          <w:szCs w:val="22"/>
        </w:rPr>
        <w:t xml:space="preserve"> 2</w:t>
      </w:r>
      <w:r w:rsidRPr="00677C1A">
        <w:rPr>
          <w:sz w:val="22"/>
          <w:szCs w:val="22"/>
        </w:rPr>
        <w:t xml:space="preserve"> par</w:t>
      </w:r>
      <w:r>
        <w:rPr>
          <w:sz w:val="22"/>
          <w:szCs w:val="22"/>
        </w:rPr>
        <w:t xml:space="preserve">e </w:t>
      </w:r>
      <w:r w:rsidRPr="00677C1A">
        <w:rPr>
          <w:sz w:val="22"/>
          <w:szCs w:val="22"/>
        </w:rPr>
        <w:t>předmětné projektové dokumentace.</w:t>
      </w:r>
    </w:p>
    <w:p w14:paraId="17A6DA6A" w14:textId="166CAEEB" w:rsidR="00677C1A" w:rsidRPr="0068368F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lastRenderedPageBreak/>
        <w:t>Zadavatel stanovuje, že technický dozor u této stavby nesmí provádět dodavatel ani osoba s ním propojená.</w:t>
      </w:r>
    </w:p>
    <w:p w14:paraId="01ED4F56" w14:textId="77777777" w:rsidR="00DA6AD3" w:rsidRPr="00751161" w:rsidRDefault="00DA6AD3" w:rsidP="005F3243">
      <w:pPr>
        <w:numPr>
          <w:ilvl w:val="12"/>
          <w:numId w:val="0"/>
        </w:numPr>
        <w:spacing w:line="276" w:lineRule="auto"/>
        <w:jc w:val="both"/>
        <w:rPr>
          <w:b/>
          <w:sz w:val="22"/>
          <w:szCs w:val="22"/>
        </w:rPr>
      </w:pPr>
    </w:p>
    <w:p w14:paraId="4196F1B0" w14:textId="77777777" w:rsidR="00415806" w:rsidRPr="009B0E1C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5F3243">
      <w:pPr>
        <w:spacing w:line="276" w:lineRule="auto"/>
        <w:rPr>
          <w:sz w:val="22"/>
          <w:szCs w:val="22"/>
        </w:rPr>
      </w:pPr>
    </w:p>
    <w:p w14:paraId="37A0E7CB" w14:textId="7057D560" w:rsidR="00976927" w:rsidRDefault="00976927" w:rsidP="005F3243">
      <w:pPr>
        <w:spacing w:line="276" w:lineRule="auto"/>
        <w:jc w:val="both"/>
        <w:rPr>
          <w:bCs/>
          <w:sz w:val="22"/>
          <w:szCs w:val="22"/>
        </w:rPr>
      </w:pPr>
      <w:r w:rsidRPr="005F3243">
        <w:rPr>
          <w:bCs/>
          <w:sz w:val="22"/>
          <w:szCs w:val="22"/>
        </w:rPr>
        <w:t>Předpokládané zahájení plnění veřejné zakázky</w:t>
      </w:r>
      <w:r w:rsidR="002E2337">
        <w:rPr>
          <w:bCs/>
          <w:sz w:val="22"/>
          <w:szCs w:val="22"/>
        </w:rPr>
        <w:t xml:space="preserve">: účinností smlouvy, předpoklad </w:t>
      </w:r>
      <w:r w:rsidR="003E0298">
        <w:rPr>
          <w:bCs/>
          <w:sz w:val="22"/>
          <w:szCs w:val="22"/>
        </w:rPr>
        <w:t>listopad/prosinec</w:t>
      </w:r>
      <w:r w:rsidR="003E0298" w:rsidRPr="00EC46C2">
        <w:rPr>
          <w:bCs/>
          <w:sz w:val="22"/>
          <w:szCs w:val="22"/>
        </w:rPr>
        <w:t xml:space="preserve"> </w:t>
      </w:r>
      <w:r w:rsidR="00016F48" w:rsidRPr="00EC46C2">
        <w:rPr>
          <w:bCs/>
          <w:sz w:val="22"/>
          <w:szCs w:val="22"/>
        </w:rPr>
        <w:t>202</w:t>
      </w:r>
      <w:r w:rsidR="002E2337" w:rsidRPr="00EC46C2">
        <w:rPr>
          <w:bCs/>
          <w:sz w:val="22"/>
          <w:szCs w:val="22"/>
        </w:rPr>
        <w:t>5</w:t>
      </w:r>
      <w:r w:rsidR="008829DF">
        <w:rPr>
          <w:bCs/>
          <w:sz w:val="22"/>
          <w:szCs w:val="22"/>
        </w:rPr>
        <w:t>.</w:t>
      </w:r>
    </w:p>
    <w:p w14:paraId="48DE9393" w14:textId="6EFFE017" w:rsidR="002E2337" w:rsidRPr="005F3243" w:rsidRDefault="002E2337" w:rsidP="005F3243">
      <w:pPr>
        <w:spacing w:line="276" w:lineRule="auto"/>
        <w:jc w:val="both"/>
        <w:rPr>
          <w:bCs/>
          <w:sz w:val="22"/>
          <w:szCs w:val="22"/>
        </w:rPr>
      </w:pPr>
      <w:r w:rsidRPr="002E2337">
        <w:rPr>
          <w:bCs/>
          <w:sz w:val="22"/>
          <w:szCs w:val="22"/>
        </w:rPr>
        <w:t>Ukončení zadavatel požaduje nejpozději do</w:t>
      </w:r>
      <w:r>
        <w:rPr>
          <w:bCs/>
          <w:sz w:val="22"/>
          <w:szCs w:val="22"/>
        </w:rPr>
        <w:t xml:space="preserve"> 1</w:t>
      </w:r>
      <w:r w:rsidR="001244E5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0 kalendářních dnů od účinnosti smlouvy.</w:t>
      </w:r>
    </w:p>
    <w:p w14:paraId="1827D4AC" w14:textId="77777777" w:rsidR="00016F48" w:rsidRPr="005F3243" w:rsidRDefault="00016F48" w:rsidP="005F3243">
      <w:pPr>
        <w:spacing w:line="276" w:lineRule="auto"/>
        <w:jc w:val="both"/>
        <w:rPr>
          <w:bCs/>
          <w:sz w:val="22"/>
          <w:szCs w:val="22"/>
        </w:rPr>
      </w:pPr>
    </w:p>
    <w:p w14:paraId="59E68D8A" w14:textId="04D1D426" w:rsidR="00183C80" w:rsidRPr="005F3243" w:rsidRDefault="00183C80" w:rsidP="00BC222C">
      <w:pPr>
        <w:spacing w:line="276" w:lineRule="auto"/>
        <w:jc w:val="both"/>
        <w:rPr>
          <w:bCs/>
          <w:sz w:val="22"/>
          <w:szCs w:val="22"/>
        </w:rPr>
      </w:pPr>
      <w:r w:rsidRPr="005F3243">
        <w:rPr>
          <w:bCs/>
          <w:sz w:val="22"/>
          <w:szCs w:val="22"/>
        </w:rPr>
        <w:t xml:space="preserve">Místem plnění veřejné zakázky bude </w:t>
      </w:r>
      <w:r w:rsidR="00917E65" w:rsidRPr="00917E65">
        <w:rPr>
          <w:bCs/>
          <w:sz w:val="22"/>
          <w:szCs w:val="22"/>
        </w:rPr>
        <w:t xml:space="preserve">objekt </w:t>
      </w:r>
      <w:bookmarkStart w:id="5" w:name="_Hlk208573095"/>
      <w:r w:rsidR="00917E65" w:rsidRPr="00917E65">
        <w:rPr>
          <w:bCs/>
          <w:sz w:val="22"/>
          <w:szCs w:val="22"/>
        </w:rPr>
        <w:t>Dětského centra Karlovy Vary,</w:t>
      </w:r>
      <w:bookmarkEnd w:id="5"/>
      <w:r w:rsidR="00917E65" w:rsidRPr="00917E65">
        <w:rPr>
          <w:bCs/>
          <w:sz w:val="22"/>
          <w:szCs w:val="22"/>
        </w:rPr>
        <w:t xml:space="preserve"> příspěvková organizace, Zítkova 1267/4, 360 01 Karlovy Vary</w:t>
      </w:r>
      <w:r w:rsidR="00917E65">
        <w:rPr>
          <w:bCs/>
          <w:sz w:val="22"/>
          <w:szCs w:val="22"/>
        </w:rPr>
        <w:t xml:space="preserve"> nacházející se na části pozemku </w:t>
      </w:r>
      <w:proofErr w:type="spellStart"/>
      <w:r w:rsidR="00917E65">
        <w:rPr>
          <w:bCs/>
          <w:sz w:val="22"/>
          <w:szCs w:val="22"/>
        </w:rPr>
        <w:t>p.č</w:t>
      </w:r>
      <w:proofErr w:type="spellEnd"/>
      <w:r w:rsidR="00917E65">
        <w:rPr>
          <w:bCs/>
          <w:sz w:val="22"/>
          <w:szCs w:val="22"/>
        </w:rPr>
        <w:t>. 625 k</w:t>
      </w:r>
      <w:r w:rsidR="00733FF1">
        <w:rPr>
          <w:bCs/>
          <w:sz w:val="22"/>
          <w:szCs w:val="22"/>
        </w:rPr>
        <w:t xml:space="preserve">atastrální </w:t>
      </w:r>
      <w:r w:rsidR="00917E65">
        <w:rPr>
          <w:bCs/>
          <w:sz w:val="22"/>
          <w:szCs w:val="22"/>
        </w:rPr>
        <w:t>ú</w:t>
      </w:r>
      <w:r w:rsidR="00733FF1">
        <w:rPr>
          <w:bCs/>
          <w:sz w:val="22"/>
          <w:szCs w:val="22"/>
        </w:rPr>
        <w:t>zemí</w:t>
      </w:r>
      <w:r w:rsidR="00917E65">
        <w:rPr>
          <w:bCs/>
          <w:sz w:val="22"/>
          <w:szCs w:val="22"/>
        </w:rPr>
        <w:t xml:space="preserve"> Karlovy Vary a k tomu přidružené pozemky objektu </w:t>
      </w:r>
      <w:proofErr w:type="spellStart"/>
      <w:r w:rsidR="00917E65">
        <w:rPr>
          <w:bCs/>
          <w:sz w:val="22"/>
          <w:szCs w:val="22"/>
        </w:rPr>
        <w:t>p.č</w:t>
      </w:r>
      <w:proofErr w:type="spellEnd"/>
      <w:r w:rsidR="00917E65">
        <w:rPr>
          <w:bCs/>
          <w:sz w:val="22"/>
          <w:szCs w:val="22"/>
        </w:rPr>
        <w:t>. 624 a 625</w:t>
      </w:r>
      <w:r w:rsidR="00733FF1" w:rsidRPr="00733FF1">
        <w:rPr>
          <w:bCs/>
          <w:sz w:val="22"/>
          <w:szCs w:val="22"/>
        </w:rPr>
        <w:t xml:space="preserve"> </w:t>
      </w:r>
      <w:r w:rsidR="00733FF1">
        <w:rPr>
          <w:bCs/>
          <w:sz w:val="22"/>
          <w:szCs w:val="22"/>
        </w:rPr>
        <w:t>katastrální území</w:t>
      </w:r>
      <w:r w:rsidR="00917E65">
        <w:rPr>
          <w:bCs/>
          <w:sz w:val="22"/>
          <w:szCs w:val="22"/>
        </w:rPr>
        <w:t xml:space="preserve"> Karlovy Vary</w:t>
      </w:r>
      <w:r w:rsidRPr="005F3243">
        <w:rPr>
          <w:bCs/>
          <w:sz w:val="22"/>
          <w:szCs w:val="22"/>
        </w:rPr>
        <w:t>.</w:t>
      </w:r>
    </w:p>
    <w:p w14:paraId="4FCFE9F4" w14:textId="77777777" w:rsidR="004631E0" w:rsidRPr="005F3243" w:rsidRDefault="004631E0" w:rsidP="005F3243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AB85323" w14:textId="77777777" w:rsidR="005A0FAF" w:rsidRPr="009B0E1C" w:rsidRDefault="005A0FAF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5F3243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</w:p>
    <w:p w14:paraId="0BC34371" w14:textId="647D6F7B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bookmarkStart w:id="6" w:name="_Hlk211329731"/>
      <w:r w:rsidRPr="005846E4">
        <w:rPr>
          <w:sz w:val="22"/>
          <w:szCs w:val="22"/>
        </w:rPr>
        <w:t xml:space="preserve">Zadavatel stanovil obchodní podmínky formou textu návrhu smlouvy o dílo (příloha č. 4 zadávací dokumentace) a který je pro účastníka </w:t>
      </w:r>
      <w:r w:rsidR="009C7945">
        <w:rPr>
          <w:sz w:val="22"/>
          <w:szCs w:val="22"/>
        </w:rPr>
        <w:t>výběrového</w:t>
      </w:r>
      <w:r w:rsidRPr="005846E4">
        <w:rPr>
          <w:sz w:val="22"/>
          <w:szCs w:val="22"/>
        </w:rPr>
        <w:t xml:space="preserve"> řízení závazný. Smlouva bude sloužit k uzavření smluvního vztahu s vybraným dodavatelem. </w:t>
      </w:r>
    </w:p>
    <w:p w14:paraId="5CFF0643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EA02BBB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 w:rsidR="00180902"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 w:rsidR="00180902"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 w:rsidR="00180902"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090BD5B6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6125BA5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 a</w:t>
      </w:r>
    </w:p>
    <w:p w14:paraId="29528915" w14:textId="4D3F7F44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 xml:space="preserve">doplnění identifikace </w:t>
      </w:r>
      <w:r w:rsidR="009C7945">
        <w:rPr>
          <w:sz w:val="22"/>
          <w:szCs w:val="22"/>
        </w:rPr>
        <w:t xml:space="preserve">autorizované </w:t>
      </w:r>
      <w:r w:rsidRPr="005846E4">
        <w:rPr>
          <w:sz w:val="22"/>
          <w:szCs w:val="22"/>
        </w:rPr>
        <w:t>osob</w:t>
      </w:r>
      <w:r w:rsidR="009C7945">
        <w:rPr>
          <w:sz w:val="22"/>
          <w:szCs w:val="22"/>
        </w:rPr>
        <w:t>y</w:t>
      </w:r>
      <w:r w:rsidRPr="005846E4">
        <w:rPr>
          <w:sz w:val="22"/>
          <w:szCs w:val="22"/>
        </w:rPr>
        <w:t>, kter</w:t>
      </w:r>
      <w:r w:rsidR="009C7945">
        <w:rPr>
          <w:sz w:val="22"/>
          <w:szCs w:val="22"/>
        </w:rPr>
        <w:t>á</w:t>
      </w:r>
      <w:r w:rsidRPr="005846E4">
        <w:rPr>
          <w:sz w:val="22"/>
          <w:szCs w:val="22"/>
        </w:rPr>
        <w:t xml:space="preserve"> </w:t>
      </w:r>
      <w:r w:rsidR="009C7945">
        <w:rPr>
          <w:sz w:val="22"/>
          <w:szCs w:val="22"/>
        </w:rPr>
        <w:t xml:space="preserve">bude </w:t>
      </w:r>
      <w:r w:rsidR="009C7945" w:rsidRPr="009C7945">
        <w:rPr>
          <w:sz w:val="22"/>
          <w:szCs w:val="22"/>
        </w:rPr>
        <w:t>osobou odpovědnou za odborné vedení provádění stavby</w:t>
      </w:r>
      <w:r w:rsidR="009C7945">
        <w:rPr>
          <w:sz w:val="22"/>
          <w:szCs w:val="22"/>
        </w:rPr>
        <w:t xml:space="preserve"> včetně vyplnění čísla autorizace této osoby</w:t>
      </w:r>
      <w:r w:rsidRPr="005846E4">
        <w:rPr>
          <w:sz w:val="22"/>
          <w:szCs w:val="22"/>
        </w:rPr>
        <w:t>;</w:t>
      </w:r>
    </w:p>
    <w:p w14:paraId="7906FBF2" w14:textId="64C42368" w:rsidR="003E0242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bookmarkEnd w:id="6"/>
    <w:p w14:paraId="7A6A877D" w14:textId="77777777" w:rsidR="00811201" w:rsidRPr="005F3243" w:rsidRDefault="00811201" w:rsidP="005F3243">
      <w:pPr>
        <w:spacing w:line="276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Rozsah požadavku zadavatele na kvalifikaci účastníka </w:t>
      </w:r>
    </w:p>
    <w:p w14:paraId="5D1D13B9" w14:textId="77777777" w:rsidR="00EC5F73" w:rsidRPr="005F3243" w:rsidRDefault="00EC5F73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5F3243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3FC0B84B" w14:textId="30411211" w:rsidR="00B95351" w:rsidRPr="005F3243" w:rsidRDefault="00B95351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769C59D6" w14:textId="77777777" w:rsidR="00842D2F" w:rsidRPr="00842D2F" w:rsidRDefault="00842D2F" w:rsidP="00842D2F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842D2F">
        <w:rPr>
          <w:bCs/>
          <w:iCs/>
          <w:sz w:val="22"/>
          <w:szCs w:val="22"/>
        </w:rPr>
        <w:t xml:space="preserve">Účastník prokáže splnění základní způsobilosti </w:t>
      </w:r>
      <w:r w:rsidRPr="00842D2F">
        <w:rPr>
          <w:bCs/>
          <w:iCs/>
          <w:sz w:val="22"/>
          <w:szCs w:val="22"/>
          <w:u w:val="single"/>
        </w:rPr>
        <w:t>čestným prohlášením</w:t>
      </w:r>
      <w:r w:rsidRPr="00842D2F">
        <w:rPr>
          <w:bCs/>
          <w:iCs/>
          <w:sz w:val="22"/>
          <w:szCs w:val="22"/>
        </w:rPr>
        <w:t xml:space="preserve"> (v rámci přílohy č. 1 </w:t>
      </w:r>
      <w:r w:rsidRPr="00842D2F">
        <w:rPr>
          <w:bCs/>
          <w:i/>
          <w:iCs/>
          <w:sz w:val="22"/>
          <w:szCs w:val="22"/>
        </w:rPr>
        <w:t>Formulář nabídky</w:t>
      </w:r>
      <w:r w:rsidRPr="00842D2F">
        <w:rPr>
          <w:bCs/>
          <w:iCs/>
          <w:sz w:val="22"/>
          <w:szCs w:val="22"/>
        </w:rPr>
        <w:t xml:space="preserve"> této výzvy), že základní způsobilost ve stanoveném rozsahu splňuje.</w:t>
      </w:r>
    </w:p>
    <w:p w14:paraId="218BB163" w14:textId="77777777" w:rsidR="00B95351" w:rsidRPr="005F3243" w:rsidRDefault="00B95351" w:rsidP="005F3243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</w:p>
    <w:p w14:paraId="0720DCD0" w14:textId="77777777" w:rsidR="00B95351" w:rsidRPr="005F3243" w:rsidRDefault="00B95351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Způsobilým není dodavatel, který </w:t>
      </w:r>
    </w:p>
    <w:p w14:paraId="12C3D3BC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7D9E814D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v evidenci daní zachycen splatný daňový nedoplatek,</w:t>
      </w:r>
    </w:p>
    <w:p w14:paraId="44D3550B" w14:textId="6E9640B9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veřejné zdravotní pojištění,</w:t>
      </w:r>
    </w:p>
    <w:p w14:paraId="7A725A63" w14:textId="153DF5BE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 xml:space="preserve">penále </w:t>
      </w:r>
      <w:r w:rsidRPr="005F3243">
        <w:rPr>
          <w:sz w:val="22"/>
          <w:szCs w:val="22"/>
        </w:rPr>
        <w:lastRenderedPageBreak/>
        <w:t>na sociální zabezpečení a příspěvku na státní politiku zaměstnanosti,</w:t>
      </w:r>
    </w:p>
    <w:p w14:paraId="10028E8A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23004D" w14:textId="77777777" w:rsidR="00B95351" w:rsidRPr="005F3243" w:rsidRDefault="00B95351" w:rsidP="005F324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2CF5E57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78631DAC" w14:textId="77777777" w:rsidR="00B95351" w:rsidRPr="00751161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0D76492C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0DE1CFDD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tato právnická osoba, </w:t>
      </w:r>
    </w:p>
    <w:p w14:paraId="2AF01193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b) každý člen statutárního orgánu této právnické osoby a </w:t>
      </w:r>
    </w:p>
    <w:p w14:paraId="56DF0865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c) osoba zastupující tuto právnickou osobu v statutárním orgánu dodavatele. </w:t>
      </w:r>
    </w:p>
    <w:p w14:paraId="4551FC48" w14:textId="77777777" w:rsidR="00B95351" w:rsidRPr="005F3243" w:rsidRDefault="00B95351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 </w:t>
      </w:r>
    </w:p>
    <w:p w14:paraId="75483E14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Účastní-li se výběrového řízení pobočka závodu </w:t>
      </w:r>
    </w:p>
    <w:p w14:paraId="6F8282FE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zahraniční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 xml:space="preserve">splňovat tato právnická osoba a vedoucí pobočky závodu, </w:t>
      </w:r>
    </w:p>
    <w:p w14:paraId="7CE842AE" w14:textId="5ACA07E3" w:rsidR="00766CE8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 xml:space="preserve">b) české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>splňovat osoby uvedené v § 74 odst. 2 ZZVZ a vedoucí pobočky závodu.</w:t>
      </w:r>
    </w:p>
    <w:p w14:paraId="139D86C1" w14:textId="77777777" w:rsidR="005E0E73" w:rsidRPr="005F3243" w:rsidRDefault="005E0E73" w:rsidP="005F3243">
      <w:pPr>
        <w:widowControl w:val="0"/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</w:p>
    <w:p w14:paraId="0DA0F3FC" w14:textId="305F981F" w:rsidR="00997D05" w:rsidRPr="005F3243" w:rsidRDefault="00997D05" w:rsidP="005F3243">
      <w:pPr>
        <w:pStyle w:val="Zkladntextodsazen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Profesní způsobilost </w:t>
      </w:r>
      <w:r w:rsidRPr="005F3243">
        <w:rPr>
          <w:b/>
          <w:bCs/>
          <w:iCs/>
          <w:sz w:val="22"/>
          <w:szCs w:val="22"/>
        </w:rPr>
        <w:t xml:space="preserve"> </w:t>
      </w:r>
    </w:p>
    <w:p w14:paraId="72BCB4BB" w14:textId="0BBC6082" w:rsidR="00997D05" w:rsidRPr="005F3243" w:rsidRDefault="00997D05" w:rsidP="005F3243">
      <w:pPr>
        <w:pStyle w:val="Zkladntextodsazen"/>
        <w:spacing w:line="276" w:lineRule="auto"/>
        <w:ind w:left="0"/>
        <w:rPr>
          <w:i/>
          <w:sz w:val="22"/>
          <w:szCs w:val="22"/>
        </w:rPr>
      </w:pPr>
    </w:p>
    <w:p w14:paraId="16014511" w14:textId="1402491A" w:rsidR="00CC5998" w:rsidRPr="00CC5998" w:rsidRDefault="009857C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Dodavatel prok</w:t>
      </w:r>
      <w:r w:rsidR="00CC5998">
        <w:rPr>
          <w:sz w:val="22"/>
          <w:szCs w:val="22"/>
        </w:rPr>
        <w:t>áže</w:t>
      </w:r>
      <w:r w:rsidRPr="005F3243">
        <w:rPr>
          <w:sz w:val="22"/>
          <w:szCs w:val="22"/>
        </w:rPr>
        <w:t xml:space="preserve"> splnění profesní způsobilosti </w:t>
      </w:r>
      <w:r w:rsidR="00CC5998" w:rsidRPr="00CC5998">
        <w:rPr>
          <w:sz w:val="22"/>
          <w:szCs w:val="22"/>
        </w:rPr>
        <w:t>oprávněn</w:t>
      </w:r>
      <w:r w:rsidR="00CC5998">
        <w:rPr>
          <w:sz w:val="22"/>
          <w:szCs w:val="22"/>
        </w:rPr>
        <w:t>ím</w:t>
      </w:r>
      <w:r w:rsidR="00CC5998" w:rsidRPr="00CC5998">
        <w:rPr>
          <w:sz w:val="22"/>
          <w:szCs w:val="22"/>
        </w:rPr>
        <w:t xml:space="preserve"> podnikat v rozsahu odpovídajícímu předmětu veřejné zakázky, </w:t>
      </w:r>
      <w:r w:rsidR="00CC5998">
        <w:rPr>
          <w:sz w:val="22"/>
          <w:szCs w:val="22"/>
        </w:rPr>
        <w:t xml:space="preserve">tzn. </w:t>
      </w:r>
      <w:r w:rsidR="00CC5998" w:rsidRPr="00CC5998">
        <w:rPr>
          <w:sz w:val="22"/>
          <w:szCs w:val="22"/>
        </w:rPr>
        <w:t>zejména příslušn</w:t>
      </w:r>
      <w:r w:rsidR="00CC5998">
        <w:rPr>
          <w:sz w:val="22"/>
          <w:szCs w:val="22"/>
        </w:rPr>
        <w:t>ým</w:t>
      </w:r>
      <w:r w:rsidR="00CC5998" w:rsidRPr="00CC5998">
        <w:rPr>
          <w:sz w:val="22"/>
          <w:szCs w:val="22"/>
        </w:rPr>
        <w:t xml:space="preserve"> živnostensk</w:t>
      </w:r>
      <w:r w:rsidR="00CC5998">
        <w:rPr>
          <w:sz w:val="22"/>
          <w:szCs w:val="22"/>
        </w:rPr>
        <w:t>ým</w:t>
      </w:r>
      <w:r w:rsidR="00CC5998" w:rsidRPr="00CC5998">
        <w:rPr>
          <w:sz w:val="22"/>
          <w:szCs w:val="22"/>
        </w:rPr>
        <w:t xml:space="preserve"> oprávnění</w:t>
      </w:r>
      <w:r w:rsidR="00CC5998">
        <w:rPr>
          <w:sz w:val="22"/>
          <w:szCs w:val="22"/>
        </w:rPr>
        <w:t>m</w:t>
      </w:r>
      <w:r w:rsidR="00CC5998" w:rsidRPr="00CC5998">
        <w:rPr>
          <w:sz w:val="22"/>
          <w:szCs w:val="22"/>
        </w:rPr>
        <w:t xml:space="preserve"> </w:t>
      </w:r>
      <w:r w:rsidR="00CC5998" w:rsidRPr="00CA1CAF">
        <w:rPr>
          <w:b/>
          <w:sz w:val="22"/>
          <w:szCs w:val="22"/>
        </w:rPr>
        <w:t>Provád</w:t>
      </w:r>
      <w:r w:rsidR="00CC5998" w:rsidRPr="00CC5998">
        <w:rPr>
          <w:b/>
          <w:sz w:val="22"/>
          <w:szCs w:val="22"/>
        </w:rPr>
        <w:t>ění staveb, jejich změn a odstraňování</w:t>
      </w:r>
      <w:r w:rsidR="00CC5998" w:rsidRPr="00CC5998">
        <w:rPr>
          <w:sz w:val="22"/>
          <w:szCs w:val="22"/>
        </w:rPr>
        <w:t>, či jeho ekvivalent.</w:t>
      </w:r>
      <w:r w:rsidR="00CC5998">
        <w:rPr>
          <w:sz w:val="22"/>
          <w:szCs w:val="22"/>
        </w:rPr>
        <w:t xml:space="preserve"> </w:t>
      </w:r>
    </w:p>
    <w:p w14:paraId="442FB021" w14:textId="77EAF734" w:rsidR="00CC5998" w:rsidRPr="005F3243" w:rsidRDefault="00CC5998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Účastník prokáže splnění </w:t>
      </w:r>
      <w:r>
        <w:rPr>
          <w:bCs/>
          <w:iCs/>
          <w:sz w:val="22"/>
          <w:szCs w:val="22"/>
        </w:rPr>
        <w:t>profesní</w:t>
      </w:r>
      <w:r w:rsidRPr="005F3243">
        <w:rPr>
          <w:bCs/>
          <w:iCs/>
          <w:sz w:val="22"/>
          <w:szCs w:val="22"/>
        </w:rPr>
        <w:t xml:space="preserve"> způsobilosti </w:t>
      </w:r>
      <w:r w:rsidRPr="005F3243">
        <w:rPr>
          <w:bCs/>
          <w:iCs/>
          <w:sz w:val="22"/>
          <w:szCs w:val="22"/>
          <w:u w:val="single"/>
        </w:rPr>
        <w:t>čestným prohlášením</w:t>
      </w:r>
      <w:r w:rsidR="00842D2F">
        <w:rPr>
          <w:bCs/>
          <w:iCs/>
          <w:sz w:val="22"/>
          <w:szCs w:val="22"/>
          <w:u w:val="single"/>
        </w:rPr>
        <w:t xml:space="preserve"> </w:t>
      </w:r>
      <w:r w:rsidR="00842D2F" w:rsidRPr="00842D2F">
        <w:rPr>
          <w:bCs/>
          <w:iCs/>
          <w:sz w:val="22"/>
          <w:szCs w:val="22"/>
        </w:rPr>
        <w:t xml:space="preserve">(v rámci přílohy č. 1 </w:t>
      </w:r>
      <w:r w:rsidR="00842D2F" w:rsidRPr="00842D2F">
        <w:rPr>
          <w:bCs/>
          <w:i/>
          <w:iCs/>
          <w:sz w:val="22"/>
          <w:szCs w:val="22"/>
        </w:rPr>
        <w:t>Formulář nabídky</w:t>
      </w:r>
      <w:r w:rsidR="00842D2F" w:rsidRPr="00842D2F">
        <w:rPr>
          <w:bCs/>
          <w:iCs/>
          <w:sz w:val="22"/>
          <w:szCs w:val="22"/>
        </w:rPr>
        <w:t xml:space="preserve"> této výzvy)</w:t>
      </w:r>
      <w:r w:rsidRPr="005F3243">
        <w:rPr>
          <w:bCs/>
          <w:iCs/>
          <w:sz w:val="22"/>
          <w:szCs w:val="22"/>
        </w:rPr>
        <w:t xml:space="preserve">, že </w:t>
      </w:r>
      <w:r w:rsidR="00842D2F">
        <w:rPr>
          <w:bCs/>
          <w:iCs/>
          <w:sz w:val="22"/>
          <w:szCs w:val="22"/>
        </w:rPr>
        <w:t xml:space="preserve">profesní </w:t>
      </w:r>
      <w:r w:rsidRPr="005F3243">
        <w:rPr>
          <w:bCs/>
          <w:iCs/>
          <w:sz w:val="22"/>
          <w:szCs w:val="22"/>
        </w:rPr>
        <w:t>způsobilost ve stanoveném rozsahu splňuje.</w:t>
      </w:r>
    </w:p>
    <w:p w14:paraId="75DEE9A4" w14:textId="77C1EE50" w:rsidR="00B25F5E" w:rsidRDefault="00B25F5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F28A412" w14:textId="27C5F5B7" w:rsidR="008872B4" w:rsidRPr="00566AC5" w:rsidRDefault="008872B4" w:rsidP="00AB06C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566AC5">
        <w:rPr>
          <w:color w:val="000000" w:themeColor="text1"/>
          <w:sz w:val="22"/>
          <w:szCs w:val="22"/>
        </w:rPr>
        <w:t>Dodavatel může prokázat profesní způsobilosti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65E07656" w14:textId="77777777" w:rsidR="008872B4" w:rsidRDefault="008872B4" w:rsidP="00454A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0BD029B" w14:textId="77777777" w:rsidR="009C7945" w:rsidRPr="009B0E1C" w:rsidRDefault="009C7945" w:rsidP="009C7945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9C7945">
      <w:pPr>
        <w:spacing w:line="276" w:lineRule="auto"/>
        <w:jc w:val="both"/>
        <w:rPr>
          <w:sz w:val="22"/>
          <w:szCs w:val="22"/>
        </w:rPr>
      </w:pPr>
    </w:p>
    <w:p w14:paraId="300ECD94" w14:textId="77777777" w:rsidR="009C7945" w:rsidRPr="00287D4C" w:rsidRDefault="009C7945" w:rsidP="009C7945">
      <w:pPr>
        <w:spacing w:line="276" w:lineRule="auto"/>
        <w:jc w:val="both"/>
        <w:rPr>
          <w:sz w:val="22"/>
          <w:szCs w:val="22"/>
        </w:rPr>
      </w:pPr>
      <w:r w:rsidRPr="00287D4C">
        <w:rPr>
          <w:sz w:val="22"/>
          <w:szCs w:val="22"/>
        </w:rPr>
        <w:t xml:space="preserve">Nabídky budou hodnoceny podle jejich ekonomické výhodnosti. </w:t>
      </w:r>
      <w:r w:rsidRPr="00287D4C">
        <w:rPr>
          <w:bCs/>
          <w:iCs/>
          <w:sz w:val="22"/>
          <w:szCs w:val="22"/>
        </w:rPr>
        <w:t>Základním hodnotícím kritériem bude</w:t>
      </w:r>
      <w:r w:rsidRPr="00287D4C">
        <w:rPr>
          <w:sz w:val="22"/>
          <w:szCs w:val="22"/>
        </w:rPr>
        <w:t xml:space="preserve"> </w:t>
      </w:r>
      <w:r w:rsidRPr="00287D4C">
        <w:rPr>
          <w:b/>
          <w:sz w:val="22"/>
          <w:szCs w:val="22"/>
        </w:rPr>
        <w:t>nejnižší celková nabídková cena v Kč včetně DPH</w:t>
      </w:r>
      <w:r w:rsidRPr="00287D4C">
        <w:rPr>
          <w:sz w:val="22"/>
          <w:szCs w:val="22"/>
        </w:rPr>
        <w:t>. Pořadí nabídek bude stanoveno podle výše nabídkové ceny s tím, že nejnižší cena je nejlepší.</w:t>
      </w:r>
    </w:p>
    <w:p w14:paraId="7DD07247" w14:textId="77777777" w:rsidR="009C7945" w:rsidRPr="005F3243" w:rsidRDefault="009C7945" w:rsidP="00454A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C16563C" w14:textId="77777777" w:rsidR="00415806" w:rsidRPr="00454A4B" w:rsidRDefault="00D33AEC" w:rsidP="00454A4B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5F3243">
      <w:pPr>
        <w:spacing w:line="276" w:lineRule="auto"/>
        <w:ind w:left="360"/>
        <w:rPr>
          <w:sz w:val="22"/>
          <w:szCs w:val="22"/>
        </w:rPr>
      </w:pPr>
    </w:p>
    <w:p w14:paraId="31D0B504" w14:textId="77777777" w:rsidR="001F50F8" w:rsidRPr="005F3243" w:rsidRDefault="001F50F8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2EBD16B2" w14:textId="77777777" w:rsidR="001F50F8" w:rsidRPr="005F3243" w:rsidRDefault="001F50F8" w:rsidP="005F3243">
      <w:pPr>
        <w:spacing w:line="276" w:lineRule="auto"/>
        <w:jc w:val="both"/>
        <w:rPr>
          <w:sz w:val="22"/>
          <w:szCs w:val="22"/>
        </w:rPr>
      </w:pPr>
    </w:p>
    <w:p w14:paraId="271C8601" w14:textId="77777777" w:rsidR="001F50F8" w:rsidRPr="005F3243" w:rsidRDefault="001F50F8" w:rsidP="005F3243">
      <w:pPr>
        <w:spacing w:line="276" w:lineRule="auto"/>
        <w:jc w:val="both"/>
        <w:rPr>
          <w:sz w:val="22"/>
          <w:szCs w:val="22"/>
        </w:rPr>
      </w:pPr>
      <w:bookmarkStart w:id="7" w:name="_Hlk211330227"/>
      <w:r w:rsidRPr="005F3243">
        <w:rPr>
          <w:sz w:val="22"/>
          <w:szCs w:val="22"/>
          <w:u w:val="single"/>
        </w:rPr>
        <w:t>Požadavky na jednotný způsob doložení nabídkové ceny</w:t>
      </w:r>
      <w:r w:rsidRPr="005F3243">
        <w:rPr>
          <w:sz w:val="22"/>
          <w:szCs w:val="22"/>
        </w:rPr>
        <w:t>:</w:t>
      </w:r>
    </w:p>
    <w:p w14:paraId="28BB31D4" w14:textId="7661FB11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Nabídková cena bude zahrnovat veškeré práce, dodávky a činnosti vyplývající ze zadávací</w:t>
      </w:r>
      <w:r w:rsidR="0063454C">
        <w:rPr>
          <w:sz w:val="22"/>
          <w:szCs w:val="22"/>
        </w:rPr>
        <w:t xml:space="preserve"> dokumentace</w:t>
      </w:r>
      <w:r w:rsidRPr="00454A4B">
        <w:rPr>
          <w:sz w:val="22"/>
          <w:szCs w:val="22"/>
        </w:rPr>
        <w:t>. Nabídková cena v sobě obsahuje i náklady na případné celní a jiné poplatky, pojištění, daně, schvalovací řízení, provedení předepsaných zkoušek, zabezpečení prohlášení o shodě, certifikátů a atestů, zaškolení, likvidace odpadu, úklid a náklady na dopravu do místa plnění apod.</w:t>
      </w:r>
    </w:p>
    <w:p w14:paraId="307358C0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</w:p>
    <w:p w14:paraId="54208335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  <w:u w:val="single"/>
        </w:rPr>
      </w:pPr>
      <w:r w:rsidRPr="00454A4B">
        <w:rPr>
          <w:sz w:val="22"/>
          <w:szCs w:val="22"/>
          <w:u w:val="single"/>
        </w:rPr>
        <w:t>Požadavky na jednotný způsob doložení nabídkové ceny:</w:t>
      </w:r>
    </w:p>
    <w:p w14:paraId="2A64E372" w14:textId="379F5208" w:rsidR="009C7945" w:rsidRPr="00E611FA" w:rsidRDefault="009C7945" w:rsidP="00733283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611FA">
        <w:rPr>
          <w:sz w:val="22"/>
          <w:szCs w:val="22"/>
        </w:rPr>
        <w:t xml:space="preserve">Účastník </w:t>
      </w:r>
      <w:r w:rsidR="00FB1FC6" w:rsidRPr="00E611FA">
        <w:rPr>
          <w:sz w:val="22"/>
          <w:szCs w:val="22"/>
        </w:rPr>
        <w:t>výběrového</w:t>
      </w:r>
      <w:r w:rsidRPr="00E611FA">
        <w:rPr>
          <w:sz w:val="22"/>
          <w:szCs w:val="22"/>
        </w:rPr>
        <w:t xml:space="preserve"> řízení je povinen stanovit nabídkovou cenu absolutní částkou v českých korunách v členění bez DPH, samostatně DPH a celkovou částku s DPH, která bude uvedena v návrhu smlouvy účastníka a bude stanovena na základě oceněn</w:t>
      </w:r>
      <w:r w:rsidR="00FB1FC6" w:rsidRPr="00E611FA">
        <w:rPr>
          <w:sz w:val="22"/>
          <w:szCs w:val="22"/>
        </w:rPr>
        <w:t>ého soupisu stavebních prací, dodávek a služeb s výkazem výměr</w:t>
      </w:r>
      <w:r w:rsidRPr="00E611FA">
        <w:rPr>
          <w:sz w:val="22"/>
          <w:szCs w:val="22"/>
        </w:rPr>
        <w:t xml:space="preserve">, který je součástí přílohy č. 2. </w:t>
      </w:r>
      <w:r w:rsidR="00E611FA" w:rsidRPr="00E611FA">
        <w:rPr>
          <w:sz w:val="22"/>
          <w:szCs w:val="22"/>
        </w:rPr>
        <w:t>Případně nebude daň vyčíslena a skutečnost, že není jejím plátcem, výslovně uvede v nabídce.</w:t>
      </w:r>
    </w:p>
    <w:bookmarkEnd w:id="7"/>
    <w:p w14:paraId="101C8324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</w:p>
    <w:p w14:paraId="30DFAC2F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bookmarkStart w:id="8" w:name="_Hlk211330362"/>
      <w:r w:rsidRPr="00454A4B">
        <w:rPr>
          <w:sz w:val="22"/>
          <w:szCs w:val="22"/>
        </w:rPr>
        <w:t xml:space="preserve">Soupis stavebních prací, dodávek a služeb s výkazem výměr je sestaven za využití položek cenové soustavy ÚRS CZ, a.s. Cenové a technické podmínky položek Cenové soustavy ÚRS, které nejsou uvedeny v soupisu prací, jsou neomezeně dálkově k dispozici na </w:t>
      </w:r>
      <w:hyperlink r:id="rId14" w:history="1">
        <w:r w:rsidRPr="00454A4B">
          <w:rPr>
            <w:rStyle w:val="Hypertextovodkaz"/>
            <w:sz w:val="22"/>
            <w:szCs w:val="22"/>
          </w:rPr>
          <w:t>www.cs-urs.cz</w:t>
        </w:r>
      </w:hyperlink>
      <w:r w:rsidRPr="00454A4B">
        <w:rPr>
          <w:sz w:val="22"/>
          <w:szCs w:val="22"/>
        </w:rPr>
        <w:t>. Soubor je předložen ve formátu .</w:t>
      </w:r>
      <w:proofErr w:type="spellStart"/>
      <w:r w:rsidRPr="00454A4B">
        <w:rPr>
          <w:sz w:val="22"/>
          <w:szCs w:val="22"/>
        </w:rPr>
        <w:t>xlsx</w:t>
      </w:r>
      <w:proofErr w:type="spellEnd"/>
      <w:r w:rsidRPr="00454A4B">
        <w:rPr>
          <w:sz w:val="22"/>
          <w:szCs w:val="22"/>
        </w:rPr>
        <w:t xml:space="preserve">. Soupis nesmí být editován a nesmí být jakkoliv modifikován. </w:t>
      </w:r>
    </w:p>
    <w:p w14:paraId="38A29C49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</w:p>
    <w:p w14:paraId="650EE805" w14:textId="6388437D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bookmarkStart w:id="9" w:name="_Hlk164795733"/>
      <w:r w:rsidRPr="00454A4B">
        <w:rPr>
          <w:sz w:val="22"/>
          <w:szCs w:val="22"/>
        </w:rPr>
        <w:t xml:space="preserve">Účastník </w:t>
      </w:r>
      <w:r w:rsidR="00FB1FC6">
        <w:rPr>
          <w:sz w:val="22"/>
          <w:szCs w:val="22"/>
        </w:rPr>
        <w:t>výběrového</w:t>
      </w:r>
      <w:r w:rsidRPr="00454A4B">
        <w:rPr>
          <w:sz w:val="22"/>
          <w:szCs w:val="22"/>
        </w:rPr>
        <w:t xml:space="preserve"> řízení musí ocenit všechny položky hodnotou vyšší než nula, nesmí žádnou položku změnit ani vypustit. </w:t>
      </w:r>
      <w:bookmarkEnd w:id="9"/>
    </w:p>
    <w:p w14:paraId="6A6EC629" w14:textId="64BA2911" w:rsidR="00454A4B" w:rsidRPr="00CD2539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V případě, že účastník zjistí absenci některých položek či nesrovnalosti v soupisu prací, případně v ostatních částech projektové dokumentace, je oprávněn v souladu s ustanovením § 98 ZZVZ, požádat písemně o vysvětlení zadávací dokumentace.</w:t>
      </w:r>
    </w:p>
    <w:p w14:paraId="36B50084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Podkladem pro zpracování nabídkové ceny je tato zadávací dokumentace.</w:t>
      </w:r>
    </w:p>
    <w:p w14:paraId="618A6B9E" w14:textId="77777777" w:rsidR="00454A4B" w:rsidRPr="00454A4B" w:rsidRDefault="00454A4B" w:rsidP="00454A4B">
      <w:pPr>
        <w:spacing w:line="276" w:lineRule="auto"/>
        <w:jc w:val="both"/>
        <w:rPr>
          <w:b/>
          <w:sz w:val="22"/>
          <w:szCs w:val="22"/>
        </w:rPr>
      </w:pPr>
      <w:r w:rsidRPr="00454A4B">
        <w:rPr>
          <w:b/>
          <w:sz w:val="22"/>
          <w:szCs w:val="22"/>
        </w:rPr>
        <w:t xml:space="preserve">Nabídková cena, pokud je uvedena na více místech nabídky, musí být vždy shodná, a to včetně haléřových položek. </w:t>
      </w:r>
    </w:p>
    <w:bookmarkEnd w:id="8"/>
    <w:p w14:paraId="42A0B5E3" w14:textId="77777777" w:rsidR="004738E0" w:rsidRDefault="004738E0" w:rsidP="004738E0">
      <w:pPr>
        <w:pStyle w:val="Default"/>
      </w:pPr>
    </w:p>
    <w:p w14:paraId="2A6EA66C" w14:textId="2E246A84" w:rsidR="004738E0" w:rsidRPr="004738E0" w:rsidRDefault="004738E0" w:rsidP="004738E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665DA8">
        <w:rPr>
          <w:b/>
          <w:sz w:val="28"/>
          <w:szCs w:val="28"/>
          <w:u w:val="single"/>
        </w:rPr>
        <w:t>Posk</w:t>
      </w:r>
      <w:r w:rsidRPr="004738E0">
        <w:rPr>
          <w:b/>
          <w:sz w:val="28"/>
          <w:szCs w:val="28"/>
          <w:u w:val="single"/>
        </w:rPr>
        <w:t xml:space="preserve">ytnutí jistoty </w:t>
      </w:r>
    </w:p>
    <w:p w14:paraId="22D5054B" w14:textId="77777777" w:rsid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1F358B8" w14:textId="3CD6EE2F" w:rsidR="004738E0" w:rsidRPr="004738E0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4738E0">
        <w:rPr>
          <w:sz w:val="22"/>
          <w:szCs w:val="22"/>
        </w:rPr>
        <w:t>Zadavatel požaduje, aby účastníci k zajištění splnění svých povinností vyplývajících z účasti v</w:t>
      </w:r>
      <w:r w:rsidR="0063454C">
        <w:rPr>
          <w:sz w:val="22"/>
          <w:szCs w:val="22"/>
        </w:rPr>
        <w:t>e</w:t>
      </w:r>
      <w:r w:rsidRPr="004738E0">
        <w:rPr>
          <w:sz w:val="22"/>
          <w:szCs w:val="22"/>
        </w:rPr>
        <w:t xml:space="preserve"> </w:t>
      </w:r>
      <w:r w:rsidR="0063454C">
        <w:rPr>
          <w:sz w:val="22"/>
          <w:szCs w:val="22"/>
        </w:rPr>
        <w:t>výběrovém</w:t>
      </w:r>
      <w:r w:rsidRPr="004738E0">
        <w:rPr>
          <w:sz w:val="22"/>
          <w:szCs w:val="22"/>
        </w:rPr>
        <w:t xml:space="preserve"> řízení poskytli jistotu dle § 41 ZZVZ. Výše jistoty je stanovena na částku </w:t>
      </w:r>
      <w:r w:rsidR="00665DA8">
        <w:rPr>
          <w:b/>
          <w:bCs/>
          <w:sz w:val="22"/>
          <w:szCs w:val="22"/>
        </w:rPr>
        <w:t>27</w:t>
      </w:r>
      <w:r w:rsidRPr="004738E0">
        <w:rPr>
          <w:b/>
          <w:bCs/>
          <w:sz w:val="22"/>
          <w:szCs w:val="22"/>
        </w:rPr>
        <w:t xml:space="preserve"> 000 Kč </w:t>
      </w:r>
      <w:r w:rsidRPr="004738E0">
        <w:rPr>
          <w:sz w:val="22"/>
          <w:szCs w:val="22"/>
        </w:rPr>
        <w:t xml:space="preserve">(slovy: </w:t>
      </w:r>
      <w:r w:rsidR="00665DA8">
        <w:rPr>
          <w:sz w:val="22"/>
          <w:szCs w:val="22"/>
        </w:rPr>
        <w:t>dvacet sedm</w:t>
      </w:r>
      <w:r w:rsidRPr="004738E0">
        <w:rPr>
          <w:sz w:val="22"/>
          <w:szCs w:val="22"/>
        </w:rPr>
        <w:t xml:space="preserve"> tisíc korun českých). </w:t>
      </w:r>
    </w:p>
    <w:p w14:paraId="1ACAA7E8" w14:textId="77777777" w:rsidR="004738E0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5BF4B3BE" w14:textId="77777777" w:rsidR="00547C3D" w:rsidRPr="00547C3D" w:rsidRDefault="00547C3D" w:rsidP="00547C3D">
      <w:pPr>
        <w:pStyle w:val="Default"/>
        <w:spacing w:line="276" w:lineRule="auto"/>
        <w:rPr>
          <w:sz w:val="22"/>
          <w:szCs w:val="22"/>
        </w:rPr>
      </w:pPr>
      <w:r w:rsidRPr="00547C3D">
        <w:rPr>
          <w:sz w:val="22"/>
          <w:szCs w:val="22"/>
        </w:rPr>
        <w:t>Jistotu poskytne účastník výběrového řízení formou:</w:t>
      </w:r>
    </w:p>
    <w:p w14:paraId="0464DC4C" w14:textId="3700B22B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složení peněžní částky na účet zadavatele („peněžní jistota“) – na účet zadavatele: </w:t>
      </w:r>
      <w:r w:rsidRPr="00547C3D">
        <w:rPr>
          <w:b/>
          <w:sz w:val="22"/>
          <w:szCs w:val="22"/>
        </w:rPr>
        <w:t>78-2496140267/0100</w:t>
      </w:r>
      <w:r w:rsidRPr="00547C3D">
        <w:rPr>
          <w:sz w:val="22"/>
          <w:szCs w:val="22"/>
        </w:rPr>
        <w:t xml:space="preserve"> vedený u KB, pobočka Karlovy Vary, jako variabilní symbol uvede účastník své IČO, též uvede specifický </w:t>
      </w:r>
      <w:r w:rsidRPr="003A2332">
        <w:rPr>
          <w:sz w:val="22"/>
          <w:szCs w:val="22"/>
        </w:rPr>
        <w:t>symbol</w:t>
      </w:r>
      <w:r w:rsidR="008D6560" w:rsidRPr="003A2332">
        <w:rPr>
          <w:b/>
          <w:bCs/>
          <w:sz w:val="22"/>
          <w:szCs w:val="22"/>
          <w:shd w:val="clear" w:color="auto" w:fill="FFFFFF"/>
        </w:rPr>
        <w:t xml:space="preserve"> </w:t>
      </w:r>
      <w:r w:rsidR="000D6DAB" w:rsidRPr="003A2332">
        <w:rPr>
          <w:b/>
          <w:bCs/>
          <w:sz w:val="22"/>
          <w:szCs w:val="22"/>
          <w:shd w:val="clear" w:color="auto" w:fill="FFFFFF"/>
        </w:rPr>
        <w:t>077</w:t>
      </w:r>
      <w:r w:rsidRPr="003A2332">
        <w:rPr>
          <w:bCs/>
          <w:sz w:val="22"/>
          <w:szCs w:val="22"/>
        </w:rPr>
        <w:t>,</w:t>
      </w:r>
      <w:r w:rsidRPr="003A2332">
        <w:rPr>
          <w:sz w:val="22"/>
          <w:szCs w:val="22"/>
        </w:rPr>
        <w:t xml:space="preserve"> účastník</w:t>
      </w:r>
      <w:r w:rsidRPr="00547C3D">
        <w:rPr>
          <w:sz w:val="22"/>
          <w:szCs w:val="22"/>
        </w:rPr>
        <w:t xml:space="preserve"> výběrového řízení prokáže v nabídce sdělením údajů o provedené platbě zadavateli; nebo </w:t>
      </w:r>
    </w:p>
    <w:p w14:paraId="12A3A281" w14:textId="1AFC53FC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bankovní záruky ve prospěch zadavatele – záruční listina k bankovní záruce musí být vystavena bankou v elektronické formě s elektronickým podpisem; nebo</w:t>
      </w:r>
    </w:p>
    <w:p w14:paraId="2A9DF4D9" w14:textId="77777777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pojištění záruky ve prospěch zadavatele – poskytnutí jistoty ve formě pojištění záruky prokazuje účastník předložením písemného prohlášení pojistitele obsahujícího závazek příslušného plnění zadavateli. </w:t>
      </w:r>
    </w:p>
    <w:p w14:paraId="08C6F556" w14:textId="77777777" w:rsidR="00547C3D" w:rsidRPr="00547C3D" w:rsidRDefault="00547C3D" w:rsidP="004A377B">
      <w:pPr>
        <w:pStyle w:val="Default"/>
        <w:spacing w:line="276" w:lineRule="auto"/>
        <w:jc w:val="both"/>
        <w:rPr>
          <w:sz w:val="22"/>
          <w:szCs w:val="22"/>
        </w:rPr>
      </w:pPr>
    </w:p>
    <w:p w14:paraId="53BEA92D" w14:textId="745B5CB2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lastRenderedPageBreak/>
        <w:t xml:space="preserve">Je-li jistota poskytnuta formou bankovní záruky nebo pojištění záruky, je účastník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povinen zajistit její platnost po celou dobu trvání zadávací lhůty. </w:t>
      </w:r>
    </w:p>
    <w:p w14:paraId="546D0162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4DAE4DD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zasílá peněžní jistotu ze zahraniční banky, veškeré náklady spojené s převodem hradí účastník, žádné poplatky (ani jejich část) nesmí být přeneseny na zadavatele (platba musí být provedena v režimu „OUR“). Pokud budou zadavateli v souvislosti se složením peněžní jistoty účtovány jakékoliv poplatky, budou tyto poplatky odečteny z hodnoty jistoty (tj. jistota bude pokládána za složenou ve výši po odečtení poplatků).</w:t>
      </w:r>
    </w:p>
    <w:p w14:paraId="0C8AF171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495D38F8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výběrového řízení předkládá originály (např. originál dokladu o poskytnutí jistoty), je nutné v elektronickém nástroji E-ZAK nahrát samostatný soubor.</w:t>
      </w:r>
    </w:p>
    <w:p w14:paraId="7CCB61E7" w14:textId="77777777" w:rsid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FA67F0" w14:textId="0CB63C99" w:rsidR="004738E0" w:rsidRDefault="004738E0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47C3D">
        <w:rPr>
          <w:color w:val="auto"/>
          <w:sz w:val="22"/>
          <w:szCs w:val="22"/>
        </w:rPr>
        <w:t xml:space="preserve">Zadavatel vrátí bez zbytečného odkladu peněžní jistotu, originál záruční listiny nebo písemné prohlášení pojistitele účastníkovi </w:t>
      </w:r>
      <w:r w:rsidR="0063454C">
        <w:rPr>
          <w:color w:val="auto"/>
          <w:sz w:val="22"/>
          <w:szCs w:val="22"/>
        </w:rPr>
        <w:t>výběrového</w:t>
      </w:r>
      <w:r w:rsidRPr="00547C3D">
        <w:rPr>
          <w:color w:val="auto"/>
          <w:sz w:val="22"/>
          <w:szCs w:val="22"/>
        </w:rPr>
        <w:t xml:space="preserve"> řízení v souladu s ustanovením § 41 odst. 6 ZZVZ. </w:t>
      </w:r>
    </w:p>
    <w:p w14:paraId="71BCEAF2" w14:textId="77777777" w:rsidR="00547C3D" w:rsidRPr="00547C3D" w:rsidRDefault="00547C3D" w:rsidP="00547C3D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547C3D">
        <w:rPr>
          <w:b/>
          <w:sz w:val="22"/>
          <w:szCs w:val="22"/>
        </w:rPr>
        <w:t>Zadavatel má právo na plnění z jistoty včetně úroků zúčtovaných peněžním ústavem, pokud účastníku výběrového řízení v zadávací lhůtě zanikla účast ve výběrovém řízení po vyloučení v souladu s § 122 odst. 8 nebo § 124 odst. 2 ZZVZ.</w:t>
      </w:r>
    </w:p>
    <w:p w14:paraId="2A90A7D5" w14:textId="77777777" w:rsidR="00547C3D" w:rsidRP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F725606" w14:textId="74C60C82" w:rsidR="004738E0" w:rsidRPr="00547C3D" w:rsidRDefault="004738E0" w:rsidP="00547C3D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47C3D">
        <w:rPr>
          <w:b/>
          <w:sz w:val="28"/>
          <w:szCs w:val="28"/>
          <w:u w:val="single"/>
        </w:rPr>
        <w:t xml:space="preserve">Zadávací lhůta </w:t>
      </w:r>
    </w:p>
    <w:p w14:paraId="605B1D7D" w14:textId="77777777" w:rsidR="004738E0" w:rsidRPr="00547C3D" w:rsidRDefault="004738E0" w:rsidP="00547C3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3F34C88" w14:textId="555AEE41" w:rsidR="004738E0" w:rsidRDefault="004738E0" w:rsidP="00547C3D">
      <w:p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Lhůta, po kterou účastníci výběrového řízení nesmí z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odstoupit. Počátkem zadávací lhůty je konec lhůty pro podání nabídek. V souladu s § 40 ZZVZ zadavatel stanovuje zadávací lhůtu, která </w:t>
      </w:r>
      <w:r w:rsidRPr="0051657A">
        <w:rPr>
          <w:sz w:val="22"/>
          <w:szCs w:val="22"/>
        </w:rPr>
        <w:t xml:space="preserve">činí </w:t>
      </w:r>
      <w:r w:rsidRPr="0051657A">
        <w:rPr>
          <w:bCs/>
          <w:sz w:val="22"/>
          <w:szCs w:val="22"/>
        </w:rPr>
        <w:t>90 kalendářních</w:t>
      </w:r>
      <w:r w:rsidRPr="0019422E">
        <w:rPr>
          <w:bCs/>
          <w:sz w:val="22"/>
          <w:szCs w:val="22"/>
        </w:rPr>
        <w:t xml:space="preserve"> dnů</w:t>
      </w:r>
      <w:r w:rsidRPr="0019422E">
        <w:rPr>
          <w:sz w:val="22"/>
          <w:szCs w:val="22"/>
        </w:rPr>
        <w:t>.</w:t>
      </w:r>
    </w:p>
    <w:p w14:paraId="3158DF2C" w14:textId="77777777" w:rsidR="00394CD3" w:rsidRPr="00547C3D" w:rsidRDefault="00394CD3" w:rsidP="00547C3D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2444B4C" w14:textId="403A4D5F" w:rsidR="004E3835" w:rsidRPr="00CD2539" w:rsidRDefault="00065CBF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Podání nabídek</w:t>
      </w:r>
    </w:p>
    <w:p w14:paraId="20E54BA3" w14:textId="77777777" w:rsidR="00BB7214" w:rsidRPr="005F3243" w:rsidRDefault="00BB7214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F5450C" w14:textId="2E918D45" w:rsidR="00662C90" w:rsidRPr="005F3243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6F183971" w14:textId="77777777" w:rsidR="009B1BA7" w:rsidRDefault="009B1BA7" w:rsidP="009B1BA7"/>
    <w:p w14:paraId="46AACB05" w14:textId="4ECB7A1B" w:rsidR="009B1BA7" w:rsidRPr="00D81E36" w:rsidRDefault="009B1BA7" w:rsidP="009B1BA7">
      <w:r w:rsidRPr="00557978">
        <w:t>V tomto nástroji bude uvedena lhůta pro podání nabídek.</w:t>
      </w:r>
    </w:p>
    <w:p w14:paraId="43668CA4" w14:textId="77777777" w:rsidR="00662C90" w:rsidRPr="009B1BA7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805B46C" w14:textId="1BFEBB25" w:rsidR="00662C90" w:rsidRPr="005F3243" w:rsidRDefault="00662C90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09BFC0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3B1FD15D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EAFA132" w14:textId="2BF09BED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 w:rsidR="0063454C"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42C7CEC9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0654C3C6" w14:textId="715E53EF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vyloučí z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7CE732BB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C922BCA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28F4507F" w14:textId="77777777" w:rsidR="005354E3" w:rsidRPr="005F3243" w:rsidRDefault="005354E3" w:rsidP="005F3243">
      <w:pPr>
        <w:spacing w:line="276" w:lineRule="auto"/>
        <w:jc w:val="both"/>
        <w:rPr>
          <w:sz w:val="22"/>
          <w:szCs w:val="22"/>
        </w:rPr>
      </w:pPr>
    </w:p>
    <w:p w14:paraId="06C29071" w14:textId="77777777" w:rsidR="00D352B5" w:rsidRPr="00CD2539" w:rsidRDefault="00D352B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Prohlídka místa plnění veřejné zakázky a kontaktní osoby</w:t>
      </w:r>
    </w:p>
    <w:p w14:paraId="712BE45D" w14:textId="77777777" w:rsidR="00926D47" w:rsidRPr="005F3243" w:rsidRDefault="00926D47" w:rsidP="005F324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55ACB660" w14:textId="77777777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Účastník se seznámí se stavem a podmínkami místa pro realizaci veřejné zakázky před podáním nabídky.</w:t>
      </w:r>
    </w:p>
    <w:p w14:paraId="11D0DA6E" w14:textId="69C2BC7A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bookmarkStart w:id="10" w:name="_Hlk173746140"/>
      <w:r w:rsidRPr="00E64175">
        <w:rPr>
          <w:sz w:val="22"/>
          <w:szCs w:val="22"/>
        </w:rPr>
        <w:t xml:space="preserve">Prohlídka místa plnění veřejné zakázky za účasti zástupce zadavatele se bude konat </w:t>
      </w:r>
      <w:r w:rsidRPr="00BC2C1D">
        <w:rPr>
          <w:sz w:val="22"/>
          <w:szCs w:val="22"/>
        </w:rPr>
        <w:t>dne</w:t>
      </w:r>
      <w:r w:rsidRPr="00BC2C1D">
        <w:rPr>
          <w:b/>
          <w:sz w:val="22"/>
          <w:szCs w:val="22"/>
        </w:rPr>
        <w:t xml:space="preserve"> </w:t>
      </w:r>
      <w:r w:rsidR="00BA1CBF" w:rsidRPr="00537E95">
        <w:rPr>
          <w:b/>
          <w:sz w:val="22"/>
          <w:szCs w:val="22"/>
        </w:rPr>
        <w:t>1</w:t>
      </w:r>
      <w:r w:rsidR="00537E95" w:rsidRPr="00537E95">
        <w:rPr>
          <w:b/>
          <w:sz w:val="22"/>
          <w:szCs w:val="22"/>
        </w:rPr>
        <w:t>1</w:t>
      </w:r>
      <w:r w:rsidR="00BA1CBF" w:rsidRPr="00537E95">
        <w:rPr>
          <w:b/>
          <w:sz w:val="22"/>
          <w:szCs w:val="22"/>
        </w:rPr>
        <w:t>. 11</w:t>
      </w:r>
      <w:r w:rsidR="007302FB" w:rsidRPr="00537E95">
        <w:rPr>
          <w:b/>
          <w:sz w:val="22"/>
          <w:szCs w:val="22"/>
        </w:rPr>
        <w:t>.</w:t>
      </w:r>
      <w:r w:rsidR="00EC46C2" w:rsidRPr="00537E95">
        <w:rPr>
          <w:b/>
          <w:sz w:val="22"/>
          <w:szCs w:val="22"/>
        </w:rPr>
        <w:t xml:space="preserve"> </w:t>
      </w:r>
      <w:r w:rsidRPr="00537E95">
        <w:rPr>
          <w:b/>
          <w:sz w:val="22"/>
          <w:szCs w:val="22"/>
        </w:rPr>
        <w:t>2025 v </w:t>
      </w:r>
      <w:r w:rsidR="00501266" w:rsidRPr="00537E95">
        <w:rPr>
          <w:b/>
          <w:sz w:val="22"/>
          <w:szCs w:val="22"/>
        </w:rPr>
        <w:t>10</w:t>
      </w:r>
      <w:r w:rsidRPr="00537E95">
        <w:rPr>
          <w:b/>
          <w:sz w:val="22"/>
          <w:szCs w:val="22"/>
        </w:rPr>
        <w:t xml:space="preserve">:00 hodin </w:t>
      </w:r>
      <w:r w:rsidRPr="00537E95">
        <w:rPr>
          <w:sz w:val="22"/>
          <w:szCs w:val="22"/>
        </w:rPr>
        <w:t>s</w:t>
      </w:r>
      <w:r w:rsidRPr="00E64175">
        <w:rPr>
          <w:sz w:val="22"/>
          <w:szCs w:val="22"/>
        </w:rPr>
        <w:t xml:space="preserve">e srazem před hlavním vchodem do objektu </w:t>
      </w:r>
      <w:bookmarkEnd w:id="10"/>
      <w:r w:rsidR="0055223E" w:rsidRPr="00E64175">
        <w:rPr>
          <w:sz w:val="22"/>
          <w:szCs w:val="22"/>
        </w:rPr>
        <w:t>Dětského centra Karlovy Vary, příspěvková</w:t>
      </w:r>
      <w:r w:rsidR="0055223E" w:rsidRPr="0055223E">
        <w:rPr>
          <w:sz w:val="22"/>
          <w:szCs w:val="22"/>
        </w:rPr>
        <w:t xml:space="preserve"> organizace</w:t>
      </w:r>
      <w:r w:rsidRPr="00CD2539">
        <w:rPr>
          <w:sz w:val="22"/>
          <w:szCs w:val="22"/>
        </w:rPr>
        <w:t xml:space="preserve">. </w:t>
      </w:r>
    </w:p>
    <w:p w14:paraId="14585F31" w14:textId="232367E9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Kontaktní osobou pro </w:t>
      </w:r>
      <w:r w:rsidR="0063454C">
        <w:rPr>
          <w:sz w:val="22"/>
          <w:szCs w:val="22"/>
        </w:rPr>
        <w:t>výběrové</w:t>
      </w:r>
      <w:r w:rsidRPr="00CD2539">
        <w:rPr>
          <w:sz w:val="22"/>
          <w:szCs w:val="22"/>
        </w:rPr>
        <w:t xml:space="preserve"> řízení je </w:t>
      </w:r>
      <w:r w:rsidR="00EC46C2">
        <w:rPr>
          <w:sz w:val="22"/>
          <w:szCs w:val="22"/>
        </w:rPr>
        <w:t xml:space="preserve">Bc. </w:t>
      </w:r>
      <w:r w:rsidR="00AC6275">
        <w:rPr>
          <w:sz w:val="22"/>
          <w:szCs w:val="22"/>
        </w:rPr>
        <w:t xml:space="preserve">Monika </w:t>
      </w:r>
      <w:r w:rsidR="00EC46C2">
        <w:rPr>
          <w:sz w:val="22"/>
          <w:szCs w:val="22"/>
        </w:rPr>
        <w:t>Ille Toušová</w:t>
      </w:r>
      <w:r w:rsidRPr="00CD2539">
        <w:rPr>
          <w:sz w:val="22"/>
          <w:szCs w:val="22"/>
        </w:rPr>
        <w:t xml:space="preserve">, e-mail: </w:t>
      </w:r>
      <w:hyperlink r:id="rId15" w:history="1">
        <w:r w:rsidR="00EC46C2" w:rsidRPr="00A64E8B">
          <w:rPr>
            <w:rStyle w:val="Hypertextovodkaz"/>
            <w:sz w:val="22"/>
            <w:szCs w:val="22"/>
          </w:rPr>
          <w:t>monika.tousova@kr-karlovarsky.cz</w:t>
        </w:r>
      </w:hyperlink>
    </w:p>
    <w:p w14:paraId="2A9D61C2" w14:textId="77777777" w:rsidR="00926D47" w:rsidRPr="00751161" w:rsidRDefault="00926D47" w:rsidP="005F3243">
      <w:pPr>
        <w:numPr>
          <w:ilvl w:val="12"/>
          <w:numId w:val="0"/>
        </w:numPr>
        <w:spacing w:line="276" w:lineRule="auto"/>
        <w:jc w:val="both"/>
        <w:rPr>
          <w:b/>
          <w:sz w:val="22"/>
          <w:szCs w:val="22"/>
        </w:rPr>
      </w:pPr>
    </w:p>
    <w:p w14:paraId="72BC13A9" w14:textId="14EC6F51" w:rsidR="00EF6625" w:rsidRPr="00CD2539" w:rsidRDefault="00EF662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93496B">
      <w:pPr>
        <w:tabs>
          <w:tab w:val="left" w:pos="567"/>
        </w:tabs>
        <w:spacing w:line="276" w:lineRule="auto"/>
        <w:ind w:left="360"/>
        <w:rPr>
          <w:b/>
          <w:sz w:val="22"/>
          <w:szCs w:val="22"/>
          <w:u w:val="single"/>
        </w:rPr>
      </w:pPr>
    </w:p>
    <w:p w14:paraId="1C213C25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420D0F1D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0A09A3CE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 xml:space="preserve">Vysvětlení zadávací dokumentace zadavatel uveřejní u veřejné zakázky nejméně </w:t>
      </w:r>
      <w:r w:rsidRPr="0093496B">
        <w:rPr>
          <w:b/>
          <w:sz w:val="22"/>
          <w:szCs w:val="22"/>
        </w:rPr>
        <w:t>2 pracovní dny před skončením lhůty pro podání nabídek</w:t>
      </w:r>
      <w:r w:rsidRPr="0093496B">
        <w:rPr>
          <w:sz w:val="22"/>
          <w:szCs w:val="22"/>
        </w:rPr>
        <w:t xml:space="preserve">. </w:t>
      </w:r>
    </w:p>
    <w:p w14:paraId="0D58958C" w14:textId="435FB854" w:rsidR="0093496B" w:rsidRPr="00FF5918" w:rsidRDefault="0093496B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r w:rsidRPr="0093496B">
        <w:rPr>
          <w:sz w:val="22"/>
          <w:szCs w:val="22"/>
          <w:u w:val="single"/>
        </w:rPr>
        <w:t>https://ezak.kr-karlovarsky.cz</w:t>
      </w:r>
      <w:r w:rsidRPr="0093496B">
        <w:rPr>
          <w:sz w:val="22"/>
          <w:szCs w:val="22"/>
        </w:rPr>
        <w:t xml:space="preserve">). Žádost je nutno doručit v elektronické podobě nejpozději ve lhůtě </w:t>
      </w:r>
      <w:r w:rsidRPr="0093496B">
        <w:rPr>
          <w:b/>
          <w:sz w:val="22"/>
          <w:szCs w:val="22"/>
        </w:rPr>
        <w:t>2 pracovních dnů</w:t>
      </w:r>
      <w:r w:rsidRPr="0093496B">
        <w:rPr>
          <w:sz w:val="22"/>
          <w:szCs w:val="22"/>
        </w:rPr>
        <w:t xml:space="preserve"> před uplynutím lhůty, která je stanovena v předchozím odstavci.</w:t>
      </w:r>
      <w:r w:rsidR="00FF5918">
        <w:rPr>
          <w:sz w:val="22"/>
          <w:szCs w:val="22"/>
        </w:rPr>
        <w:t xml:space="preserve"> </w:t>
      </w:r>
      <w:r w:rsidRPr="00FF5918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1A6DE238" w14:textId="4A2F5504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</w:t>
      </w:r>
      <w:r w:rsidR="00FF5918">
        <w:rPr>
          <w:sz w:val="22"/>
          <w:szCs w:val="22"/>
        </w:rPr>
        <w:t xml:space="preserve"> 2 pracovních dnů od obdržení této žádosti</w:t>
      </w:r>
      <w:r w:rsidRPr="0093496B">
        <w:rPr>
          <w:sz w:val="22"/>
          <w:szCs w:val="22"/>
        </w:rPr>
        <w:t>, bude dále postupovat ve smyslu § 98 a 99 ZZVZ.</w:t>
      </w:r>
    </w:p>
    <w:p w14:paraId="423158A6" w14:textId="4ED53612" w:rsidR="009145F3" w:rsidRDefault="009145F3" w:rsidP="005F3243">
      <w:pPr>
        <w:spacing w:line="276" w:lineRule="auto"/>
        <w:jc w:val="both"/>
        <w:rPr>
          <w:sz w:val="22"/>
          <w:szCs w:val="22"/>
        </w:rPr>
      </w:pPr>
    </w:p>
    <w:p w14:paraId="592D219F" w14:textId="77777777" w:rsidR="003577E4" w:rsidRPr="003577E4" w:rsidRDefault="003577E4" w:rsidP="003577E4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336FB6F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CAF24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  <w:bookmarkStart w:id="11" w:name="_Hlk160524534"/>
      <w:r w:rsidRPr="003577E4">
        <w:rPr>
          <w:sz w:val="22"/>
          <w:szCs w:val="22"/>
        </w:rPr>
        <w:t xml:space="preserve">Zadavatel nepřipouští variantní řešení. </w:t>
      </w:r>
    </w:p>
    <w:p w14:paraId="1AB9AAC6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D92659" w14:textId="1DC9E092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lastRenderedPageBreak/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7B8DC50" w14:textId="4D245295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A73E15">
        <w:rPr>
          <w:sz w:val="22"/>
          <w:szCs w:val="22"/>
        </w:rPr>
        <w:t>1</w:t>
      </w:r>
      <w:r w:rsidRPr="003577E4">
        <w:rPr>
          <w:sz w:val="22"/>
          <w:szCs w:val="22"/>
        </w:rPr>
        <w:t xml:space="preserve"> této výzvy. </w:t>
      </w:r>
    </w:p>
    <w:p w14:paraId="19E8D004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1380F2F6" w14:textId="4819A03D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 w:rsidR="00206283"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1), že není ve vztahu k ruským/běloruským subjektům.</w:t>
      </w:r>
    </w:p>
    <w:p w14:paraId="54F5821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98D5598" w14:textId="77777777" w:rsidR="003577E4" w:rsidRPr="0020628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6E1997D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66E3C57C" w14:textId="0E937E08" w:rsid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4B56AF9B" w14:textId="0BB6A593" w:rsidR="00206283" w:rsidRDefault="00206283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4AC775D" w14:textId="62F504D4" w:rsidR="00206283" w:rsidRPr="00206283" w:rsidRDefault="00206283" w:rsidP="0020628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osobě,</w:t>
      </w:r>
    </w:p>
    <w:p w14:paraId="78FAC0B4" w14:textId="77777777" w:rsidR="00206283" w:rsidRPr="00206283" w:rsidRDefault="00206283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bookmarkEnd w:id="11"/>
    <w:p w14:paraId="64883A30" w14:textId="77777777" w:rsidR="003577E4" w:rsidRPr="005F324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90DCBE3" w14:textId="77777777" w:rsidR="00DB5306" w:rsidRPr="00CD2539" w:rsidRDefault="00DB5306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5F3243">
      <w:pPr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</w:p>
    <w:p w14:paraId="7F9B6CF2" w14:textId="77777777" w:rsidR="00A565FC" w:rsidRPr="005F3243" w:rsidRDefault="00A565FC" w:rsidP="005F324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043F29ED" w14:textId="77777777" w:rsidR="0019422E" w:rsidRPr="00751161" w:rsidRDefault="0019422E" w:rsidP="0019422E">
      <w:pPr>
        <w:spacing w:line="276" w:lineRule="auto"/>
        <w:jc w:val="both"/>
        <w:rPr>
          <w:b/>
          <w:sz w:val="22"/>
          <w:szCs w:val="22"/>
        </w:rPr>
      </w:pPr>
    </w:p>
    <w:p w14:paraId="10435837" w14:textId="77777777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bookmarkStart w:id="12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0F9812F9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předložil doplněný a potvrzený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 základě vzoru přílohy č. 1, příp. dodavatel může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nahradit jinými rovnocennými</w:t>
      </w:r>
      <w:r w:rsidR="003577E4">
        <w:rPr>
          <w:sz w:val="22"/>
          <w:szCs w:val="22"/>
        </w:rPr>
        <w:t xml:space="preserve"> doklady</w:t>
      </w:r>
      <w:r w:rsidRPr="00396B4D">
        <w:rPr>
          <w:sz w:val="22"/>
          <w:szCs w:val="22"/>
        </w:rPr>
        <w:t>; a</w:t>
      </w:r>
    </w:p>
    <w:p w14:paraId="39C0C676" w14:textId="7D852ACD" w:rsidR="00DC1BB5" w:rsidRPr="00DC1BB5" w:rsidRDefault="00DC1BB5" w:rsidP="00DC1BB5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1BB5">
        <w:rPr>
          <w:sz w:val="22"/>
          <w:szCs w:val="22"/>
        </w:rPr>
        <w:lastRenderedPageBreak/>
        <w:t xml:space="preserve">předložil doplněný závazný vzor smlouvy dle přílohy č. </w:t>
      </w:r>
      <w:r>
        <w:rPr>
          <w:sz w:val="22"/>
          <w:szCs w:val="22"/>
        </w:rPr>
        <w:t>4</w:t>
      </w:r>
      <w:r w:rsidRPr="00DC1BB5">
        <w:rPr>
          <w:sz w:val="22"/>
          <w:szCs w:val="22"/>
        </w:rPr>
        <w:t>; a</w:t>
      </w:r>
    </w:p>
    <w:p w14:paraId="3232A0DC" w14:textId="2CBA3BA5" w:rsidR="00396B4D" w:rsidRPr="003577E4" w:rsidRDefault="00396B4D" w:rsidP="0010350A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předložil </w:t>
      </w:r>
      <w:r w:rsidR="003577E4" w:rsidRPr="003577E4">
        <w:rPr>
          <w:sz w:val="22"/>
          <w:szCs w:val="22"/>
        </w:rPr>
        <w:t xml:space="preserve">oceněný soupis stavebních prací, dodávek a služeb s výkazem výměr </w:t>
      </w:r>
      <w:r w:rsidRPr="003577E4">
        <w:rPr>
          <w:sz w:val="22"/>
          <w:szCs w:val="22"/>
        </w:rPr>
        <w:t xml:space="preserve">v členění dle přílohy č. </w:t>
      </w:r>
      <w:r w:rsidR="00DC1BB5">
        <w:rPr>
          <w:sz w:val="22"/>
          <w:szCs w:val="22"/>
        </w:rPr>
        <w:t>2</w:t>
      </w:r>
      <w:r w:rsidRPr="003577E4">
        <w:rPr>
          <w:sz w:val="22"/>
          <w:szCs w:val="22"/>
        </w:rPr>
        <w:t xml:space="preserve">; a </w:t>
      </w:r>
    </w:p>
    <w:p w14:paraId="6E2B3740" w14:textId="14DD66E1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předložil informace o využití příp. o nevyužití poddodavatelů – (</w:t>
      </w:r>
      <w:r w:rsidR="00FF5918">
        <w:rPr>
          <w:sz w:val="22"/>
          <w:szCs w:val="22"/>
        </w:rPr>
        <w:t xml:space="preserve">součást </w:t>
      </w:r>
      <w:r w:rsidRPr="00396B4D">
        <w:rPr>
          <w:sz w:val="22"/>
          <w:szCs w:val="22"/>
        </w:rPr>
        <w:t>příloh</w:t>
      </w:r>
      <w:r w:rsidR="00FF5918">
        <w:rPr>
          <w:sz w:val="22"/>
          <w:szCs w:val="22"/>
        </w:rPr>
        <w:t>y</w:t>
      </w:r>
      <w:r w:rsidRPr="00396B4D">
        <w:rPr>
          <w:sz w:val="22"/>
          <w:szCs w:val="22"/>
        </w:rPr>
        <w:t xml:space="preserve"> č. </w:t>
      </w:r>
      <w:r w:rsidR="00CD5489">
        <w:rPr>
          <w:sz w:val="22"/>
          <w:szCs w:val="22"/>
        </w:rPr>
        <w:t>1</w:t>
      </w:r>
      <w:r w:rsidRPr="00396B4D">
        <w:rPr>
          <w:sz w:val="22"/>
          <w:szCs w:val="22"/>
        </w:rPr>
        <w:t>); a</w:t>
      </w:r>
    </w:p>
    <w:p w14:paraId="0AF382B9" w14:textId="77777777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v případě společné nabídky předložil doklad (např. smlouvu), z něhož bude zřejmý závazek všech dodavatelů nést společnou a nerozdílnou odpovědnost za plnění veřejné zakázky,</w:t>
      </w:r>
    </w:p>
    <w:p w14:paraId="3AEA990C" w14:textId="44BF3439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v případě, že se účastník nebo jeho poddodavatel (resp. jejich zaměstnanci) podíleli na přípravě zadávacích podmínek nebo mohli mít jiný vliv na výsledek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 či mají/mohou mít poměr k zadavateli,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seznam osob, které naplňují některou z výše uvedených podmínek a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relevantní informace, na základě kterých bude moci zadavatel posoudit, zda nedošlo ke střetu zájmů či narušení hospodářské soutěže</w:t>
      </w:r>
      <w:r w:rsidRPr="00396B4D">
        <w:rPr>
          <w:bCs/>
          <w:sz w:val="22"/>
          <w:szCs w:val="22"/>
        </w:rPr>
        <w:t xml:space="preserve">. </w:t>
      </w:r>
    </w:p>
    <w:p w14:paraId="54FE30C8" w14:textId="424466EA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12"/>
    <w:p w14:paraId="32B66144" w14:textId="77777777" w:rsidR="0019422E" w:rsidRPr="0019422E" w:rsidRDefault="0019422E" w:rsidP="00396B4D">
      <w:pPr>
        <w:spacing w:line="276" w:lineRule="auto"/>
        <w:jc w:val="both"/>
        <w:rPr>
          <w:sz w:val="22"/>
          <w:szCs w:val="22"/>
        </w:rPr>
      </w:pPr>
    </w:p>
    <w:p w14:paraId="33D410C8" w14:textId="77777777" w:rsidR="0019422E" w:rsidRPr="0019422E" w:rsidRDefault="0019422E" w:rsidP="00206283">
      <w:pPr>
        <w:spacing w:line="276" w:lineRule="auto"/>
        <w:jc w:val="both"/>
        <w:rPr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04CD1092" w14:textId="77777777" w:rsidR="00A565FC" w:rsidRPr="005F3243" w:rsidRDefault="00A565FC" w:rsidP="005F3243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4A0168A3" w14:textId="77777777" w:rsidR="005B2AD9" w:rsidRPr="00CD2539" w:rsidRDefault="005B2AD9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Zohlednění zásady sociálně odpovědného zadávání, environmentálně odpovědného zadávání a inovací</w:t>
      </w:r>
    </w:p>
    <w:p w14:paraId="5C0CDA9E" w14:textId="77777777" w:rsidR="006D5C6D" w:rsidRPr="005F3243" w:rsidRDefault="006D5C6D" w:rsidP="005F3243">
      <w:pPr>
        <w:spacing w:line="276" w:lineRule="auto"/>
        <w:jc w:val="both"/>
        <w:rPr>
          <w:sz w:val="22"/>
          <w:szCs w:val="22"/>
        </w:rPr>
      </w:pPr>
    </w:p>
    <w:p w14:paraId="664E971B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odpovědné zadávání ve smyslu § 28 odst. 1 písm. q) ZZVZ, v rámci tzv. odpovědného veřejného zadávání. </w:t>
      </w:r>
    </w:p>
    <w:p w14:paraId="7007C810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7593052C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Na základě údajů a informací o předmětu veřejné zakázky uvedeném v této zadávací dokumentaci a jejich přílohách vyhodnotil zadavatel aplikaci § 6 odst.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odměňování, pracovní doby, doby odpočinku mezi směnami a se zvláštním zřetelem na regulaci zaměstnávání cizinců. </w:t>
      </w:r>
    </w:p>
    <w:p w14:paraId="243A5076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4CC4303" w14:textId="6C2D92DC" w:rsidR="006D5C6D" w:rsidRPr="005F3243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>Při plnění této veřejné zakázky zadavatel od dodavatele požaduje, aby při své činnosti s maximální možnou mírou využíval ekologicky příznivé materiály, třídil a recykloval odpad a zajistil tím minimalizaci negativních vlivů na životní prostředí.</w:t>
      </w:r>
    </w:p>
    <w:p w14:paraId="4DF5D084" w14:textId="77777777" w:rsidR="0055223E" w:rsidRDefault="0055223E" w:rsidP="005F3243">
      <w:pPr>
        <w:spacing w:line="276" w:lineRule="auto"/>
        <w:jc w:val="both"/>
        <w:rPr>
          <w:sz w:val="22"/>
          <w:szCs w:val="22"/>
        </w:rPr>
      </w:pPr>
    </w:p>
    <w:p w14:paraId="715FB746" w14:textId="2B67F384" w:rsidR="005B2AD9" w:rsidRPr="005F3243" w:rsidRDefault="00B23A6A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Zadavatel podporuje účast malých a středních podniků snížením administrativní náročnosti možností prokázat v nabídce splnění části kvalifikace čestným prohlášením, které je zadavatelem připraveno jako součást zadávací dokumentace.</w:t>
      </w:r>
    </w:p>
    <w:p w14:paraId="47EDC0F0" w14:textId="77777777" w:rsid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8900C34" w14:textId="28971AD9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Další zásady uplatněné dle § 6 odst. 4 ZZVZ, než výše uvedené zásady v rámci této veřejné zakázky zadavatel pokládá za neúčelné a nepřinesly by relevantní efekt. </w:t>
      </w:r>
    </w:p>
    <w:p w14:paraId="79311C4D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4FE6FFAA" w14:textId="6AAD81D3" w:rsidR="0093496B" w:rsidRDefault="0055223E" w:rsidP="00F12029">
      <w:pPr>
        <w:spacing w:line="276" w:lineRule="auto"/>
        <w:jc w:val="both"/>
        <w:rPr>
          <w:sz w:val="22"/>
          <w:szCs w:val="22"/>
        </w:rPr>
      </w:pPr>
      <w:r w:rsidRPr="0063454C">
        <w:rPr>
          <w:sz w:val="22"/>
          <w:szCs w:val="22"/>
        </w:rPr>
        <w:lastRenderedPageBreak/>
        <w:t>Aspekty společensky odpovědného zadávání veřejné zakázky jsou zohledněny v obchodních a jiných smluvních podmínkách.</w:t>
      </w:r>
      <w:r w:rsidR="00573AA7">
        <w:rPr>
          <w:sz w:val="22"/>
          <w:szCs w:val="22"/>
        </w:rPr>
        <w:t xml:space="preserve"> Zároveň jejich dodržování potvrzuje účastník v rámci prohlášení, které tvoří součást přílohy č. 1.</w:t>
      </w:r>
    </w:p>
    <w:p w14:paraId="1D5A5E69" w14:textId="2EE4A50F" w:rsidR="00F12029" w:rsidRDefault="00F12029" w:rsidP="00F12029">
      <w:pPr>
        <w:spacing w:line="276" w:lineRule="auto"/>
        <w:jc w:val="both"/>
        <w:rPr>
          <w:sz w:val="22"/>
          <w:szCs w:val="22"/>
        </w:rPr>
      </w:pPr>
    </w:p>
    <w:p w14:paraId="149CEBCC" w14:textId="77777777" w:rsidR="00F12029" w:rsidRPr="0055223E" w:rsidRDefault="00F12029" w:rsidP="00F12029">
      <w:pPr>
        <w:spacing w:line="276" w:lineRule="auto"/>
        <w:jc w:val="both"/>
        <w:rPr>
          <w:sz w:val="22"/>
          <w:szCs w:val="22"/>
        </w:rPr>
      </w:pPr>
    </w:p>
    <w:p w14:paraId="0006F052" w14:textId="77777777" w:rsidR="00777B03" w:rsidRPr="00CD2539" w:rsidRDefault="00777B03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Práva zadavatele</w:t>
      </w:r>
    </w:p>
    <w:p w14:paraId="253E1EE1" w14:textId="77777777" w:rsidR="00777B03" w:rsidRPr="005F3243" w:rsidRDefault="00777B03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68740CF9" w14:textId="7F61CD0C" w:rsidR="00CA1DD5" w:rsidRPr="005F3243" w:rsidRDefault="0058645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Zadavatel si vyhrazuje právo: </w:t>
      </w:r>
    </w:p>
    <w:p w14:paraId="590A180C" w14:textId="03711013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jejich uveřejnění, </w:t>
      </w:r>
    </w:p>
    <w:p w14:paraId="0C9E44B5" w14:textId="28A6F12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jejich uveřejnění, </w:t>
      </w:r>
    </w:p>
    <w:p w14:paraId="3381997F" w14:textId="5EFEB6C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zrušení výběrového řízení, oznámení se považuje za doručené všem účastníkům výběrového řízení okamžikem jejich uveřejnění, </w:t>
      </w:r>
    </w:p>
    <w:p w14:paraId="2896FC35" w14:textId="66043D05" w:rsidR="005D6FC7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31A23346" w14:textId="77777777" w:rsidR="00CA1DD5" w:rsidRDefault="00CA1DD5" w:rsidP="00CA1DD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B30CC9F" w14:textId="7F3E3F06" w:rsidR="005B6332" w:rsidRDefault="005B6332" w:rsidP="005B6332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 nebo § 124</w:t>
      </w:r>
      <w:r w:rsidR="00FF5918">
        <w:rPr>
          <w:sz w:val="22"/>
          <w:szCs w:val="22"/>
        </w:rPr>
        <w:t xml:space="preserve"> </w:t>
      </w:r>
      <w:proofErr w:type="spellStart"/>
      <w:r w:rsidR="00FF5918">
        <w:rPr>
          <w:sz w:val="22"/>
          <w:szCs w:val="22"/>
        </w:rPr>
        <w:t>odst</w:t>
      </w:r>
      <w:proofErr w:type="spellEnd"/>
      <w:r w:rsidR="00FF5918">
        <w:rPr>
          <w:sz w:val="22"/>
          <w:szCs w:val="22"/>
        </w:rPr>
        <w:t>, 2</w:t>
      </w:r>
      <w:r>
        <w:rPr>
          <w:sz w:val="22"/>
          <w:szCs w:val="22"/>
        </w:rPr>
        <w:t xml:space="preserve"> ZZVZ</w:t>
      </w:r>
    </w:p>
    <w:p w14:paraId="3A26BD9D" w14:textId="77777777" w:rsidR="005B6332" w:rsidRDefault="005B6332" w:rsidP="005B6332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49982359" w14:textId="374169D7" w:rsidR="00B55467" w:rsidRPr="0027341F" w:rsidRDefault="00B55467" w:rsidP="005F3243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5C793147" w14:textId="77777777" w:rsidR="00A43336" w:rsidRDefault="00A43336" w:rsidP="005F3243">
      <w:pPr>
        <w:spacing w:line="276" w:lineRule="auto"/>
        <w:jc w:val="both"/>
        <w:rPr>
          <w:sz w:val="22"/>
          <w:szCs w:val="22"/>
        </w:rPr>
      </w:pPr>
    </w:p>
    <w:p w14:paraId="472D4054" w14:textId="71FC7872" w:rsidR="00D37BF1" w:rsidRDefault="00B55467" w:rsidP="00F12029">
      <w:pPr>
        <w:spacing w:line="276" w:lineRule="auto"/>
        <w:jc w:val="both"/>
      </w:pPr>
      <w:r w:rsidRPr="0027341F">
        <w:rPr>
          <w:sz w:val="22"/>
          <w:szCs w:val="22"/>
        </w:rPr>
        <w:t>Tato výzva k podání nabídek včetně příloh je uveřejněna a k dispozici ke stažení na:</w:t>
      </w:r>
      <w:r w:rsidR="0000790C" w:rsidRPr="0027341F">
        <w:rPr>
          <w:sz w:val="22"/>
          <w:szCs w:val="22"/>
          <w:highlight w:val="lightGray"/>
        </w:rPr>
        <w:br/>
      </w:r>
      <w:hyperlink r:id="rId16" w:history="1">
        <w:r w:rsidR="003A2332" w:rsidRPr="0011218B">
          <w:rPr>
            <w:rStyle w:val="Hypertextovodkaz"/>
          </w:rPr>
          <w:t>https://ezak.kr-karlovarsky.cz/vz00009210</w:t>
        </w:r>
      </w:hyperlink>
    </w:p>
    <w:p w14:paraId="2D1B0814" w14:textId="77777777" w:rsidR="003A2332" w:rsidRPr="005F3243" w:rsidRDefault="003A2332" w:rsidP="00F12029">
      <w:pPr>
        <w:spacing w:line="276" w:lineRule="auto"/>
        <w:jc w:val="both"/>
        <w:rPr>
          <w:sz w:val="22"/>
          <w:szCs w:val="22"/>
        </w:rPr>
      </w:pPr>
    </w:p>
    <w:p w14:paraId="74CAA09C" w14:textId="77777777" w:rsidR="00777B03" w:rsidRPr="005172C7" w:rsidRDefault="00F62D4E" w:rsidP="005172C7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5F3243">
      <w:pPr>
        <w:spacing w:line="276" w:lineRule="auto"/>
        <w:jc w:val="both"/>
        <w:rPr>
          <w:sz w:val="22"/>
          <w:szCs w:val="22"/>
        </w:rPr>
      </w:pPr>
    </w:p>
    <w:p w14:paraId="5AFDC7FD" w14:textId="77777777" w:rsidR="002D0533" w:rsidRPr="005F3243" w:rsidRDefault="002D0533" w:rsidP="005F3243">
      <w:pPr>
        <w:keepNext/>
        <w:spacing w:after="120" w:line="276" w:lineRule="auto"/>
        <w:outlineLvl w:val="0"/>
        <w:rPr>
          <w:b/>
          <w:iCs/>
          <w:sz w:val="22"/>
          <w:szCs w:val="22"/>
        </w:rPr>
      </w:pPr>
      <w:r w:rsidRPr="005F3243">
        <w:rPr>
          <w:b/>
          <w:iCs/>
          <w:sz w:val="22"/>
          <w:szCs w:val="22"/>
        </w:rPr>
        <w:t>Centrální zadavatel:</w:t>
      </w:r>
    </w:p>
    <w:p w14:paraId="54EE193D" w14:textId="77777777" w:rsidR="002D0533" w:rsidRPr="005F3243" w:rsidRDefault="002D0533" w:rsidP="005F3243">
      <w:pPr>
        <w:spacing w:line="276" w:lineRule="auto"/>
        <w:jc w:val="both"/>
        <w:rPr>
          <w:b/>
          <w:sz w:val="22"/>
          <w:szCs w:val="22"/>
        </w:rPr>
      </w:pPr>
      <w:r w:rsidRPr="005F3243">
        <w:rPr>
          <w:sz w:val="22"/>
          <w:szCs w:val="22"/>
        </w:rPr>
        <w:t>Název:</w:t>
      </w:r>
      <w:r w:rsidRPr="005F3243">
        <w:rPr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sz w:val="22"/>
          <w:szCs w:val="22"/>
        </w:rPr>
        <w:t>Karlovarský kraj</w:t>
      </w:r>
    </w:p>
    <w:p w14:paraId="4D4B1B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sídlo: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Závodní 353/88, 360 06 Karlovy Vary</w:t>
      </w:r>
    </w:p>
    <w:p w14:paraId="5563CA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IČO: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70891168</w:t>
      </w:r>
    </w:p>
    <w:p w14:paraId="705561BC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DIČ: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CZ70891168</w:t>
      </w:r>
    </w:p>
    <w:p w14:paraId="0995366A" w14:textId="77777777" w:rsidR="005172C7" w:rsidRPr="005172C7" w:rsidRDefault="005172C7" w:rsidP="005172C7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Zastoupený: </w:t>
      </w:r>
      <w:r w:rsidRPr="005172C7">
        <w:rPr>
          <w:sz w:val="22"/>
          <w:szCs w:val="22"/>
        </w:rPr>
        <w:tab/>
      </w:r>
      <w:r w:rsidRPr="005172C7">
        <w:rPr>
          <w:sz w:val="22"/>
          <w:szCs w:val="22"/>
        </w:rPr>
        <w:tab/>
        <w:t xml:space="preserve">Mgr. Janou Mračkovou </w:t>
      </w:r>
      <w:proofErr w:type="spellStart"/>
      <w:r w:rsidRPr="005172C7">
        <w:rPr>
          <w:sz w:val="22"/>
          <w:szCs w:val="22"/>
        </w:rPr>
        <w:t>Vildumetzovou</w:t>
      </w:r>
      <w:proofErr w:type="spellEnd"/>
      <w:r w:rsidRPr="005172C7">
        <w:rPr>
          <w:sz w:val="22"/>
          <w:szCs w:val="22"/>
        </w:rPr>
        <w:t>, hejtmankou Karlovarského kraje</w:t>
      </w:r>
    </w:p>
    <w:p w14:paraId="3C5542F8" w14:textId="77777777" w:rsidR="005172C7" w:rsidRPr="005172C7" w:rsidRDefault="005172C7" w:rsidP="005172C7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Profil zadavatele: </w:t>
      </w:r>
      <w:r w:rsidRPr="005172C7">
        <w:rPr>
          <w:sz w:val="22"/>
          <w:szCs w:val="22"/>
        </w:rPr>
        <w:tab/>
      </w:r>
      <w:hyperlink r:id="rId17" w:history="1">
        <w:r w:rsidRPr="005172C7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5F3243" w:rsidRDefault="004C05D0" w:rsidP="005F3243">
      <w:pPr>
        <w:spacing w:line="276" w:lineRule="auto"/>
        <w:jc w:val="both"/>
        <w:rPr>
          <w:sz w:val="22"/>
          <w:szCs w:val="22"/>
        </w:rPr>
      </w:pPr>
    </w:p>
    <w:p w14:paraId="7A41BF02" w14:textId="19BAB637" w:rsidR="005172C7" w:rsidRPr="005172C7" w:rsidRDefault="005172C7" w:rsidP="005172C7">
      <w:pPr>
        <w:numPr>
          <w:ilvl w:val="12"/>
          <w:numId w:val="0"/>
        </w:numPr>
        <w:spacing w:line="264" w:lineRule="auto"/>
        <w:jc w:val="both"/>
        <w:rPr>
          <w:iCs/>
          <w:sz w:val="22"/>
          <w:szCs w:val="22"/>
        </w:rPr>
      </w:pPr>
      <w:r w:rsidRPr="005172C7">
        <w:rPr>
          <w:iCs/>
          <w:sz w:val="22"/>
          <w:szCs w:val="22"/>
        </w:rPr>
        <w:t xml:space="preserve">Centrální zadavatel na základě Smlouvy o centralizovaném zadávání ze dne 20.05.2025 zadává veřejnou zakázku ve smyslu ustanovení § 9 odst. 1 písm. b) ZZVZ na účet </w:t>
      </w:r>
      <w:r w:rsidRPr="005172C7">
        <w:rPr>
          <w:b/>
          <w:iCs/>
          <w:sz w:val="22"/>
          <w:szCs w:val="22"/>
        </w:rPr>
        <w:t>pověřujícího zadavatele</w:t>
      </w:r>
      <w:r w:rsidRPr="005172C7">
        <w:rPr>
          <w:iCs/>
          <w:sz w:val="22"/>
          <w:szCs w:val="22"/>
        </w:rPr>
        <w:t xml:space="preserve">: </w:t>
      </w:r>
    </w:p>
    <w:p w14:paraId="4749B58C" w14:textId="77777777" w:rsidR="005172C7" w:rsidRPr="005172C7" w:rsidRDefault="005172C7" w:rsidP="005172C7">
      <w:pPr>
        <w:numPr>
          <w:ilvl w:val="12"/>
          <w:numId w:val="0"/>
        </w:numPr>
        <w:spacing w:line="264" w:lineRule="auto"/>
        <w:jc w:val="both"/>
        <w:rPr>
          <w:b/>
          <w:iCs/>
          <w:sz w:val="22"/>
          <w:szCs w:val="22"/>
        </w:rPr>
      </w:pPr>
      <w:bookmarkStart w:id="13" w:name="_Hlk197693799"/>
      <w:r w:rsidRPr="005172C7">
        <w:rPr>
          <w:b/>
          <w:bCs/>
          <w:iCs/>
          <w:sz w:val="22"/>
          <w:szCs w:val="22"/>
        </w:rPr>
        <w:t>Dětské centrum Karlovy Vary, příspěvková organizace</w:t>
      </w:r>
      <w:bookmarkEnd w:id="13"/>
      <w:r w:rsidRPr="005172C7">
        <w:rPr>
          <w:b/>
          <w:iCs/>
          <w:sz w:val="22"/>
          <w:szCs w:val="22"/>
        </w:rPr>
        <w:t xml:space="preserve">, </w:t>
      </w:r>
    </w:p>
    <w:p w14:paraId="27253C2F" w14:textId="77777777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sídlo: </w:t>
      </w:r>
      <w:r w:rsidRPr="005172C7">
        <w:rPr>
          <w:bCs/>
          <w:sz w:val="22"/>
          <w:szCs w:val="22"/>
        </w:rPr>
        <w:tab/>
      </w:r>
      <w:r w:rsidRPr="005172C7">
        <w:rPr>
          <w:bCs/>
          <w:sz w:val="22"/>
          <w:szCs w:val="22"/>
        </w:rPr>
        <w:tab/>
        <w:t>Zítkova 1267/4, 360 01 Karlovy Vary</w:t>
      </w:r>
    </w:p>
    <w:p w14:paraId="5A828DB2" w14:textId="77777777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>IČO:</w:t>
      </w:r>
      <w:r w:rsidRPr="005172C7">
        <w:rPr>
          <w:bCs/>
          <w:sz w:val="22"/>
          <w:szCs w:val="22"/>
        </w:rPr>
        <w:tab/>
        <w:t xml:space="preserve">             71175130</w:t>
      </w:r>
    </w:p>
    <w:p w14:paraId="5D82DAF6" w14:textId="77777777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zastoupená: </w:t>
      </w:r>
      <w:r w:rsidRPr="005172C7">
        <w:rPr>
          <w:bCs/>
          <w:sz w:val="22"/>
          <w:szCs w:val="22"/>
        </w:rPr>
        <w:tab/>
      </w:r>
      <w:bookmarkStart w:id="14" w:name="_Hlk197693876"/>
      <w:r w:rsidRPr="005172C7">
        <w:rPr>
          <w:bCs/>
          <w:sz w:val="22"/>
          <w:szCs w:val="22"/>
        </w:rPr>
        <w:t>Ing. Erikou Pavlovou</w:t>
      </w:r>
      <w:bookmarkEnd w:id="14"/>
      <w:r w:rsidRPr="005172C7">
        <w:rPr>
          <w:bCs/>
          <w:sz w:val="22"/>
          <w:szCs w:val="22"/>
        </w:rPr>
        <w:t>, ředitelkou</w:t>
      </w:r>
    </w:p>
    <w:p w14:paraId="530E2CD8" w14:textId="61DB326F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</w:p>
    <w:p w14:paraId="492050B3" w14:textId="2436F6C0" w:rsidR="004C05D0" w:rsidRPr="005F3243" w:rsidRDefault="004C05D0" w:rsidP="005F3243">
      <w:pPr>
        <w:pStyle w:val="Zkladntext2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>Karlovy Vary</w:t>
      </w:r>
      <w:r w:rsidRPr="007302FB">
        <w:rPr>
          <w:sz w:val="22"/>
          <w:szCs w:val="22"/>
        </w:rPr>
        <w:t xml:space="preserve">, </w:t>
      </w:r>
      <w:r w:rsidR="003A2332">
        <w:rPr>
          <w:sz w:val="22"/>
          <w:szCs w:val="22"/>
        </w:rPr>
        <w:t>3. 11. 2025</w:t>
      </w:r>
      <w:bookmarkStart w:id="15" w:name="_GoBack"/>
      <w:bookmarkEnd w:id="15"/>
    </w:p>
    <w:p w14:paraId="77C4D092" w14:textId="77777777" w:rsidR="004C2D9A" w:rsidRPr="005F3243" w:rsidRDefault="004C2D9A" w:rsidP="00F12029">
      <w:pPr>
        <w:pStyle w:val="Zkladntext2"/>
        <w:spacing w:line="276" w:lineRule="auto"/>
        <w:rPr>
          <w:b/>
          <w:sz w:val="22"/>
          <w:szCs w:val="22"/>
        </w:rPr>
      </w:pPr>
    </w:p>
    <w:p w14:paraId="131AEC37" w14:textId="77777777" w:rsidR="005172C7" w:rsidRPr="006A3754" w:rsidRDefault="005172C7" w:rsidP="005172C7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0AE4B733" w14:textId="77777777" w:rsidR="005172C7" w:rsidRPr="006A3754" w:rsidRDefault="005172C7" w:rsidP="005172C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lastRenderedPageBreak/>
        <w:t>pověřen výkonem úkolů jako vedoucí odboru právního</w:t>
      </w:r>
    </w:p>
    <w:p w14:paraId="37C619EB" w14:textId="77777777" w:rsidR="004C2D9A" w:rsidRPr="005F3243" w:rsidRDefault="004C2D9A" w:rsidP="00F12029">
      <w:pPr>
        <w:pStyle w:val="Zkladntext2"/>
        <w:spacing w:line="276" w:lineRule="auto"/>
        <w:rPr>
          <w:sz w:val="22"/>
          <w:szCs w:val="22"/>
        </w:rPr>
      </w:pPr>
    </w:p>
    <w:p w14:paraId="5328522C" w14:textId="77777777" w:rsidR="009A4EDA" w:rsidRPr="005F3243" w:rsidRDefault="009A4EDA" w:rsidP="005F3243">
      <w:pPr>
        <w:spacing w:line="276" w:lineRule="auto"/>
        <w:rPr>
          <w:sz w:val="22"/>
          <w:szCs w:val="22"/>
          <w:u w:val="single"/>
        </w:rPr>
      </w:pPr>
    </w:p>
    <w:p w14:paraId="4A8DEFBC" w14:textId="77777777" w:rsidR="005172C7" w:rsidRPr="00810612" w:rsidRDefault="005172C7" w:rsidP="005172C7">
      <w:pPr>
        <w:pStyle w:val="Zkladntext2"/>
        <w:spacing w:line="276" w:lineRule="auto"/>
        <w:rPr>
          <w:sz w:val="22"/>
          <w:szCs w:val="22"/>
          <w:u w:val="single"/>
        </w:rPr>
      </w:pPr>
      <w:r w:rsidRPr="00810612">
        <w:rPr>
          <w:sz w:val="22"/>
          <w:szCs w:val="22"/>
          <w:u w:val="single"/>
        </w:rPr>
        <w:t>Přílohy:</w:t>
      </w:r>
    </w:p>
    <w:p w14:paraId="4232CB59" w14:textId="77777777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311EB79E" w14:textId="77777777" w:rsidR="00386050" w:rsidRPr="00DE5610" w:rsidRDefault="00386050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bookmarkStart w:id="16" w:name="_Hlk198563503"/>
      <w:r>
        <w:rPr>
          <w:sz w:val="22"/>
          <w:szCs w:val="22"/>
        </w:rPr>
        <w:t xml:space="preserve">Soupis </w:t>
      </w:r>
      <w:r w:rsidRPr="0055223E">
        <w:rPr>
          <w:sz w:val="22"/>
          <w:szCs w:val="22"/>
        </w:rPr>
        <w:t>stavebních prací, dodávek a služeb s výkazem výměr</w:t>
      </w:r>
    </w:p>
    <w:p w14:paraId="4790C479" w14:textId="77777777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Projektová dokumentace</w:t>
      </w:r>
    </w:p>
    <w:p w14:paraId="1933CA32" w14:textId="77777777" w:rsidR="00386050" w:rsidRDefault="00386050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Závazný n</w:t>
      </w:r>
      <w:r w:rsidRPr="00500352">
        <w:rPr>
          <w:sz w:val="22"/>
          <w:szCs w:val="22"/>
        </w:rPr>
        <w:t xml:space="preserve">ávrh </w:t>
      </w:r>
      <w:r>
        <w:rPr>
          <w:sz w:val="22"/>
          <w:szCs w:val="22"/>
        </w:rPr>
        <w:t>smlouvy o dílo</w:t>
      </w:r>
    </w:p>
    <w:bookmarkEnd w:id="16"/>
    <w:p w14:paraId="13BFA970" w14:textId="60FD970C" w:rsidR="00525D23" w:rsidRPr="000E2958" w:rsidRDefault="00525D23" w:rsidP="00751161">
      <w:pPr>
        <w:pStyle w:val="Odstavecseseznamem"/>
        <w:spacing w:line="276" w:lineRule="auto"/>
        <w:ind w:left="284"/>
        <w:rPr>
          <w:sz w:val="22"/>
          <w:szCs w:val="22"/>
        </w:rPr>
      </w:pPr>
    </w:p>
    <w:sectPr w:rsidR="00525D23" w:rsidRPr="000E2958" w:rsidSect="0071494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2375" w14:textId="77777777" w:rsidR="00B758A0" w:rsidRDefault="00B758A0">
      <w:r>
        <w:separator/>
      </w:r>
    </w:p>
  </w:endnote>
  <w:endnote w:type="continuationSeparator" w:id="0">
    <w:p w14:paraId="1AADA9C9" w14:textId="77777777" w:rsidR="00B758A0" w:rsidRDefault="00B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17" w:name="_Hlk201138778"/>
    <w:bookmarkStart w:id="18" w:name="_Hlk201138779"/>
    <w:bookmarkStart w:id="19" w:name="_Hlk201138780"/>
    <w:bookmarkStart w:id="20" w:name="_Hlk201138781"/>
    <w:bookmarkStart w:id="21" w:name="_Hlk201138782"/>
    <w:bookmarkStart w:id="22" w:name="_Hlk201138783"/>
    <w:bookmarkStart w:id="23" w:name="_Hlk201138784"/>
    <w:bookmarkStart w:id="24" w:name="_Hlk201138785"/>
    <w:bookmarkStart w:id="25" w:name="_Hlk201138786"/>
    <w:bookmarkStart w:id="26" w:name="_Hlk201138787"/>
    <w:bookmarkStart w:id="27" w:name="_Hlk201138788"/>
    <w:bookmarkStart w:id="28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28A" w14:textId="742DCD02" w:rsidR="008B4CAE" w:rsidRDefault="008B4CAE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196B2BF9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F829DB0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Pr="003F2C14">
        <w:rPr>
          <w:rStyle w:val="Hypertextovodkaz"/>
          <w:b/>
          <w:sz w:val="16"/>
          <w:szCs w:val="16"/>
        </w:rPr>
        <w:t>http://</w:t>
      </w:r>
      <w:r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Pr="003F2C14">
        <w:rPr>
          <w:rStyle w:val="Hypertextovodkaz"/>
          <w:sz w:val="16"/>
          <w:szCs w:val="16"/>
        </w:rPr>
        <w:t>epodatelna@kr-karlovarsky.cz</w:t>
      </w:r>
    </w:hyperlink>
  </w:p>
  <w:p w14:paraId="4C2956BC" w14:textId="7765DA0D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D880" w14:textId="77777777" w:rsidR="00B758A0" w:rsidRDefault="00B758A0">
      <w:r>
        <w:separator/>
      </w:r>
    </w:p>
  </w:footnote>
  <w:footnote w:type="continuationSeparator" w:id="0">
    <w:p w14:paraId="2AEB66A9" w14:textId="77777777" w:rsidR="00B758A0" w:rsidRDefault="00B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2863" w14:textId="77777777" w:rsidR="009127F9" w:rsidRDefault="008B4CAE">
    <w:pPr>
      <w:rPr>
        <w:sz w:val="16"/>
      </w:rPr>
    </w:pPr>
    <w:r w:rsidRPr="000A6880">
      <w:rPr>
        <w:sz w:val="16"/>
      </w:rPr>
      <w:t xml:space="preserve">Výzva – veřejná zakázka malého rozsahu </w:t>
    </w:r>
  </w:p>
  <w:p w14:paraId="13521C50" w14:textId="755D0232" w:rsidR="000A6880" w:rsidRPr="0057427E" w:rsidRDefault="00FD0AA5">
    <w:pPr>
      <w:rPr>
        <w:b/>
      </w:rPr>
    </w:pPr>
    <w:r>
      <w:rPr>
        <w:sz w:val="16"/>
      </w:rPr>
      <w:t>Vybudování únikové cesty</w:t>
    </w:r>
    <w:r w:rsidR="003E0298">
      <w:rPr>
        <w:sz w:val="16"/>
      </w:rPr>
      <w:t xml:space="preserve"> </w:t>
    </w:r>
    <w:r w:rsidR="0029150E">
      <w:rPr>
        <w:sz w:val="16"/>
      </w:rPr>
      <w:t>- 2. vypsání</w:t>
    </w:r>
    <w:r w:rsidR="0057427E" w:rsidRPr="0057427E">
      <w:rPr>
        <w:sz w:val="16"/>
      </w:rPr>
      <w:t xml:space="preserve"> </w:t>
    </w:r>
    <w:r w:rsidR="00ED679E" w:rsidRPr="0057427E">
      <w:rPr>
        <w:sz w:val="16"/>
      </w:rPr>
      <w:t xml:space="preserve"> 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4A7A4D"/>
    <w:multiLevelType w:val="hybridMultilevel"/>
    <w:tmpl w:val="68AAD35C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17"/>
  </w:num>
  <w:num w:numId="9">
    <w:abstractNumId w:val="21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23"/>
  </w:num>
  <w:num w:numId="15">
    <w:abstractNumId w:val="11"/>
  </w:num>
  <w:num w:numId="16">
    <w:abstractNumId w:val="24"/>
  </w:num>
  <w:num w:numId="17">
    <w:abstractNumId w:val="25"/>
  </w:num>
  <w:num w:numId="18">
    <w:abstractNumId w:val="1"/>
  </w:num>
  <w:num w:numId="19">
    <w:abstractNumId w:val="22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0"/>
  </w:num>
  <w:num w:numId="25">
    <w:abstractNumId w:val="16"/>
  </w:num>
  <w:num w:numId="2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109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42B7F"/>
    <w:rsid w:val="00042DCC"/>
    <w:rsid w:val="0004325D"/>
    <w:rsid w:val="00044F30"/>
    <w:rsid w:val="00046C25"/>
    <w:rsid w:val="000502C1"/>
    <w:rsid w:val="00055B66"/>
    <w:rsid w:val="00061030"/>
    <w:rsid w:val="00065CBF"/>
    <w:rsid w:val="000660B1"/>
    <w:rsid w:val="00066FD1"/>
    <w:rsid w:val="0006772A"/>
    <w:rsid w:val="000740F9"/>
    <w:rsid w:val="00074202"/>
    <w:rsid w:val="0008053C"/>
    <w:rsid w:val="00086C60"/>
    <w:rsid w:val="00093DEE"/>
    <w:rsid w:val="000A5FC3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D6DAB"/>
    <w:rsid w:val="000E0EBA"/>
    <w:rsid w:val="000E2958"/>
    <w:rsid w:val="000E3376"/>
    <w:rsid w:val="000E45BB"/>
    <w:rsid w:val="000E4942"/>
    <w:rsid w:val="000F2810"/>
    <w:rsid w:val="000F2B51"/>
    <w:rsid w:val="000F5280"/>
    <w:rsid w:val="00103299"/>
    <w:rsid w:val="001036EF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6F1C"/>
    <w:rsid w:val="00137028"/>
    <w:rsid w:val="0014062C"/>
    <w:rsid w:val="00145C4D"/>
    <w:rsid w:val="00145CF6"/>
    <w:rsid w:val="00147579"/>
    <w:rsid w:val="00152E84"/>
    <w:rsid w:val="00161158"/>
    <w:rsid w:val="00165073"/>
    <w:rsid w:val="0016598E"/>
    <w:rsid w:val="0017014F"/>
    <w:rsid w:val="00173D9D"/>
    <w:rsid w:val="00175052"/>
    <w:rsid w:val="00175D15"/>
    <w:rsid w:val="00176080"/>
    <w:rsid w:val="001777EB"/>
    <w:rsid w:val="00180902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66A0"/>
    <w:rsid w:val="001E006E"/>
    <w:rsid w:val="001E7A05"/>
    <w:rsid w:val="001F253F"/>
    <w:rsid w:val="001F34EF"/>
    <w:rsid w:val="001F3B5E"/>
    <w:rsid w:val="001F50F8"/>
    <w:rsid w:val="001F5476"/>
    <w:rsid w:val="001F67F3"/>
    <w:rsid w:val="00206283"/>
    <w:rsid w:val="00214D97"/>
    <w:rsid w:val="00221CEF"/>
    <w:rsid w:val="00232250"/>
    <w:rsid w:val="0023491F"/>
    <w:rsid w:val="002379E2"/>
    <w:rsid w:val="002422F5"/>
    <w:rsid w:val="00242A5D"/>
    <w:rsid w:val="00243622"/>
    <w:rsid w:val="00245B85"/>
    <w:rsid w:val="002535AF"/>
    <w:rsid w:val="002538BA"/>
    <w:rsid w:val="0025511D"/>
    <w:rsid w:val="00260C79"/>
    <w:rsid w:val="0026377E"/>
    <w:rsid w:val="00271077"/>
    <w:rsid w:val="0027232B"/>
    <w:rsid w:val="0027341F"/>
    <w:rsid w:val="00273F36"/>
    <w:rsid w:val="00274AFA"/>
    <w:rsid w:val="00276EF0"/>
    <w:rsid w:val="002819BD"/>
    <w:rsid w:val="00285E24"/>
    <w:rsid w:val="00286848"/>
    <w:rsid w:val="002870BD"/>
    <w:rsid w:val="002874E1"/>
    <w:rsid w:val="00287572"/>
    <w:rsid w:val="00287D4C"/>
    <w:rsid w:val="0029150E"/>
    <w:rsid w:val="00292A4B"/>
    <w:rsid w:val="00294A8F"/>
    <w:rsid w:val="00296588"/>
    <w:rsid w:val="002966FB"/>
    <w:rsid w:val="00297CEA"/>
    <w:rsid w:val="002A41C4"/>
    <w:rsid w:val="002B19C8"/>
    <w:rsid w:val="002B410D"/>
    <w:rsid w:val="002B569A"/>
    <w:rsid w:val="002B7837"/>
    <w:rsid w:val="002C4E8E"/>
    <w:rsid w:val="002C5BD2"/>
    <w:rsid w:val="002D0533"/>
    <w:rsid w:val="002D371D"/>
    <w:rsid w:val="002D75A8"/>
    <w:rsid w:val="002E2337"/>
    <w:rsid w:val="002E6CC5"/>
    <w:rsid w:val="002F6C8A"/>
    <w:rsid w:val="003017F8"/>
    <w:rsid w:val="00302A2A"/>
    <w:rsid w:val="003075ED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36AA6"/>
    <w:rsid w:val="00341854"/>
    <w:rsid w:val="00342959"/>
    <w:rsid w:val="00345B0F"/>
    <w:rsid w:val="00350AFA"/>
    <w:rsid w:val="00354C20"/>
    <w:rsid w:val="003566D8"/>
    <w:rsid w:val="003577E4"/>
    <w:rsid w:val="00361254"/>
    <w:rsid w:val="003652B7"/>
    <w:rsid w:val="00375183"/>
    <w:rsid w:val="00375AF5"/>
    <w:rsid w:val="00381222"/>
    <w:rsid w:val="00386050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2332"/>
    <w:rsid w:val="003A3AEE"/>
    <w:rsid w:val="003A63F7"/>
    <w:rsid w:val="003A7141"/>
    <w:rsid w:val="003B5004"/>
    <w:rsid w:val="003C11E5"/>
    <w:rsid w:val="003C2049"/>
    <w:rsid w:val="003C22B7"/>
    <w:rsid w:val="003C4FCE"/>
    <w:rsid w:val="003C783B"/>
    <w:rsid w:val="003D697D"/>
    <w:rsid w:val="003E0242"/>
    <w:rsid w:val="003E0298"/>
    <w:rsid w:val="003E25D9"/>
    <w:rsid w:val="003E3738"/>
    <w:rsid w:val="003F0D0C"/>
    <w:rsid w:val="003F13C3"/>
    <w:rsid w:val="003F52DF"/>
    <w:rsid w:val="003F7032"/>
    <w:rsid w:val="004026FF"/>
    <w:rsid w:val="0040449F"/>
    <w:rsid w:val="00404C9B"/>
    <w:rsid w:val="004052EA"/>
    <w:rsid w:val="00410AD9"/>
    <w:rsid w:val="004153CE"/>
    <w:rsid w:val="00415806"/>
    <w:rsid w:val="00421AA6"/>
    <w:rsid w:val="00421DC5"/>
    <w:rsid w:val="00427DC6"/>
    <w:rsid w:val="0043293C"/>
    <w:rsid w:val="0043423D"/>
    <w:rsid w:val="00434B74"/>
    <w:rsid w:val="00437F6E"/>
    <w:rsid w:val="00442EBA"/>
    <w:rsid w:val="004440CB"/>
    <w:rsid w:val="0045193D"/>
    <w:rsid w:val="00453FE3"/>
    <w:rsid w:val="00454A4B"/>
    <w:rsid w:val="00454B8C"/>
    <w:rsid w:val="00456300"/>
    <w:rsid w:val="004631E0"/>
    <w:rsid w:val="00470015"/>
    <w:rsid w:val="00470334"/>
    <w:rsid w:val="00471827"/>
    <w:rsid w:val="004734BB"/>
    <w:rsid w:val="004738E0"/>
    <w:rsid w:val="00475287"/>
    <w:rsid w:val="004760F8"/>
    <w:rsid w:val="00476D34"/>
    <w:rsid w:val="00477108"/>
    <w:rsid w:val="00480345"/>
    <w:rsid w:val="0048203C"/>
    <w:rsid w:val="004821AB"/>
    <w:rsid w:val="00483156"/>
    <w:rsid w:val="00485F0D"/>
    <w:rsid w:val="00486C83"/>
    <w:rsid w:val="0049106B"/>
    <w:rsid w:val="004951D0"/>
    <w:rsid w:val="004A13C3"/>
    <w:rsid w:val="004A18AB"/>
    <w:rsid w:val="004A24D6"/>
    <w:rsid w:val="004A34B4"/>
    <w:rsid w:val="004A377B"/>
    <w:rsid w:val="004A50C3"/>
    <w:rsid w:val="004A7B4C"/>
    <w:rsid w:val="004B5C71"/>
    <w:rsid w:val="004B6A45"/>
    <w:rsid w:val="004C05D0"/>
    <w:rsid w:val="004C2D9A"/>
    <w:rsid w:val="004C5ECE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768E"/>
    <w:rsid w:val="004F7C52"/>
    <w:rsid w:val="00500F36"/>
    <w:rsid w:val="00501266"/>
    <w:rsid w:val="00504BE4"/>
    <w:rsid w:val="00505D4D"/>
    <w:rsid w:val="0051657A"/>
    <w:rsid w:val="005172C7"/>
    <w:rsid w:val="00525D23"/>
    <w:rsid w:val="00533024"/>
    <w:rsid w:val="00535207"/>
    <w:rsid w:val="005354E3"/>
    <w:rsid w:val="005361FD"/>
    <w:rsid w:val="0053736C"/>
    <w:rsid w:val="00537E95"/>
    <w:rsid w:val="00540683"/>
    <w:rsid w:val="005420B9"/>
    <w:rsid w:val="005449BA"/>
    <w:rsid w:val="00547C3D"/>
    <w:rsid w:val="00551D90"/>
    <w:rsid w:val="0055223E"/>
    <w:rsid w:val="00553286"/>
    <w:rsid w:val="005534F0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2CD2"/>
    <w:rsid w:val="00596BE2"/>
    <w:rsid w:val="005A0FAF"/>
    <w:rsid w:val="005A48F1"/>
    <w:rsid w:val="005A6262"/>
    <w:rsid w:val="005A78C3"/>
    <w:rsid w:val="005B2AD9"/>
    <w:rsid w:val="005B4F36"/>
    <w:rsid w:val="005B518B"/>
    <w:rsid w:val="005B6332"/>
    <w:rsid w:val="005B681F"/>
    <w:rsid w:val="005B6E3E"/>
    <w:rsid w:val="005B7766"/>
    <w:rsid w:val="005C05DF"/>
    <w:rsid w:val="005C118E"/>
    <w:rsid w:val="005C313D"/>
    <w:rsid w:val="005C57E5"/>
    <w:rsid w:val="005C7CBB"/>
    <w:rsid w:val="005D04F4"/>
    <w:rsid w:val="005D1081"/>
    <w:rsid w:val="005D2218"/>
    <w:rsid w:val="005D4986"/>
    <w:rsid w:val="005D6FC7"/>
    <w:rsid w:val="005D7039"/>
    <w:rsid w:val="005E0006"/>
    <w:rsid w:val="005E0E73"/>
    <w:rsid w:val="005E45F4"/>
    <w:rsid w:val="005E6DC9"/>
    <w:rsid w:val="005E6E65"/>
    <w:rsid w:val="005F3243"/>
    <w:rsid w:val="005F4ABE"/>
    <w:rsid w:val="00600E7C"/>
    <w:rsid w:val="006034B1"/>
    <w:rsid w:val="0060374C"/>
    <w:rsid w:val="00610111"/>
    <w:rsid w:val="006132A3"/>
    <w:rsid w:val="00614138"/>
    <w:rsid w:val="00626157"/>
    <w:rsid w:val="0062642C"/>
    <w:rsid w:val="0063086B"/>
    <w:rsid w:val="00630B25"/>
    <w:rsid w:val="0063454C"/>
    <w:rsid w:val="0063613C"/>
    <w:rsid w:val="00640D18"/>
    <w:rsid w:val="006428B0"/>
    <w:rsid w:val="006428C9"/>
    <w:rsid w:val="00642E21"/>
    <w:rsid w:val="0064451A"/>
    <w:rsid w:val="00644B10"/>
    <w:rsid w:val="00644D2F"/>
    <w:rsid w:val="00645302"/>
    <w:rsid w:val="006465A5"/>
    <w:rsid w:val="00646C4F"/>
    <w:rsid w:val="00662C90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368F"/>
    <w:rsid w:val="00686B3A"/>
    <w:rsid w:val="006906C6"/>
    <w:rsid w:val="0069095E"/>
    <w:rsid w:val="00690CFE"/>
    <w:rsid w:val="00691BEE"/>
    <w:rsid w:val="00692274"/>
    <w:rsid w:val="00693348"/>
    <w:rsid w:val="00694FB2"/>
    <w:rsid w:val="00696C73"/>
    <w:rsid w:val="006A146F"/>
    <w:rsid w:val="006A2ADD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43FF"/>
    <w:rsid w:val="006E64CA"/>
    <w:rsid w:val="006F112F"/>
    <w:rsid w:val="006F44DB"/>
    <w:rsid w:val="00700A10"/>
    <w:rsid w:val="007038E3"/>
    <w:rsid w:val="00703BAD"/>
    <w:rsid w:val="0070598E"/>
    <w:rsid w:val="0070647C"/>
    <w:rsid w:val="00706E2E"/>
    <w:rsid w:val="00713D2A"/>
    <w:rsid w:val="0071494F"/>
    <w:rsid w:val="00714A49"/>
    <w:rsid w:val="00714A9E"/>
    <w:rsid w:val="00720C1C"/>
    <w:rsid w:val="00721053"/>
    <w:rsid w:val="007302FB"/>
    <w:rsid w:val="00733FF1"/>
    <w:rsid w:val="00741A5C"/>
    <w:rsid w:val="00743142"/>
    <w:rsid w:val="00744103"/>
    <w:rsid w:val="00746837"/>
    <w:rsid w:val="00747CBE"/>
    <w:rsid w:val="007501B5"/>
    <w:rsid w:val="00751161"/>
    <w:rsid w:val="0075575F"/>
    <w:rsid w:val="00761A6F"/>
    <w:rsid w:val="00764BD7"/>
    <w:rsid w:val="00764C08"/>
    <w:rsid w:val="00766CE8"/>
    <w:rsid w:val="00767919"/>
    <w:rsid w:val="007713C4"/>
    <w:rsid w:val="00777B03"/>
    <w:rsid w:val="00783D92"/>
    <w:rsid w:val="0078514F"/>
    <w:rsid w:val="00786288"/>
    <w:rsid w:val="007877DC"/>
    <w:rsid w:val="00790123"/>
    <w:rsid w:val="00792EB5"/>
    <w:rsid w:val="007A3D7B"/>
    <w:rsid w:val="007B0BA0"/>
    <w:rsid w:val="007C3DC5"/>
    <w:rsid w:val="007C506A"/>
    <w:rsid w:val="007C54A9"/>
    <w:rsid w:val="007C6921"/>
    <w:rsid w:val="007C70F3"/>
    <w:rsid w:val="007D1443"/>
    <w:rsid w:val="007D23E8"/>
    <w:rsid w:val="007D7EA1"/>
    <w:rsid w:val="007E4E84"/>
    <w:rsid w:val="007E6B7A"/>
    <w:rsid w:val="007F0FD0"/>
    <w:rsid w:val="007F1669"/>
    <w:rsid w:val="007F3D6C"/>
    <w:rsid w:val="007F44F7"/>
    <w:rsid w:val="007F5C50"/>
    <w:rsid w:val="007F66AA"/>
    <w:rsid w:val="007F7951"/>
    <w:rsid w:val="008016BA"/>
    <w:rsid w:val="00801967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D2F"/>
    <w:rsid w:val="00845438"/>
    <w:rsid w:val="00852F16"/>
    <w:rsid w:val="00855FBA"/>
    <w:rsid w:val="008633B4"/>
    <w:rsid w:val="00865132"/>
    <w:rsid w:val="00877852"/>
    <w:rsid w:val="00881285"/>
    <w:rsid w:val="00882507"/>
    <w:rsid w:val="008829DF"/>
    <w:rsid w:val="00883F6C"/>
    <w:rsid w:val="008872B4"/>
    <w:rsid w:val="00891BFC"/>
    <w:rsid w:val="00893C45"/>
    <w:rsid w:val="00894984"/>
    <w:rsid w:val="00896E24"/>
    <w:rsid w:val="008A0A91"/>
    <w:rsid w:val="008A1877"/>
    <w:rsid w:val="008A334D"/>
    <w:rsid w:val="008A5CD2"/>
    <w:rsid w:val="008A6786"/>
    <w:rsid w:val="008B12E3"/>
    <w:rsid w:val="008B1601"/>
    <w:rsid w:val="008B292B"/>
    <w:rsid w:val="008B4CAE"/>
    <w:rsid w:val="008C3AAD"/>
    <w:rsid w:val="008C5A3D"/>
    <w:rsid w:val="008D0A6C"/>
    <w:rsid w:val="008D6560"/>
    <w:rsid w:val="008D7AE5"/>
    <w:rsid w:val="008E1C2F"/>
    <w:rsid w:val="008E48AC"/>
    <w:rsid w:val="008E4B28"/>
    <w:rsid w:val="008E7593"/>
    <w:rsid w:val="008F04D5"/>
    <w:rsid w:val="008F1145"/>
    <w:rsid w:val="008F2C4C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3B79"/>
    <w:rsid w:val="00924DA3"/>
    <w:rsid w:val="0092608B"/>
    <w:rsid w:val="0092625A"/>
    <w:rsid w:val="00926D47"/>
    <w:rsid w:val="00927628"/>
    <w:rsid w:val="0093496B"/>
    <w:rsid w:val="00934EDF"/>
    <w:rsid w:val="0093550B"/>
    <w:rsid w:val="00935C81"/>
    <w:rsid w:val="00935F45"/>
    <w:rsid w:val="00947DC0"/>
    <w:rsid w:val="00956494"/>
    <w:rsid w:val="00960136"/>
    <w:rsid w:val="00965ADC"/>
    <w:rsid w:val="00970A81"/>
    <w:rsid w:val="00970C26"/>
    <w:rsid w:val="00976927"/>
    <w:rsid w:val="0098050A"/>
    <w:rsid w:val="00982093"/>
    <w:rsid w:val="009848A5"/>
    <w:rsid w:val="009857CF"/>
    <w:rsid w:val="009931DC"/>
    <w:rsid w:val="00997D05"/>
    <w:rsid w:val="009A090B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64EA"/>
    <w:rsid w:val="009E0D18"/>
    <w:rsid w:val="009E11B2"/>
    <w:rsid w:val="009F0D56"/>
    <w:rsid w:val="009F7D07"/>
    <w:rsid w:val="00A0392A"/>
    <w:rsid w:val="00A070E4"/>
    <w:rsid w:val="00A0768B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43336"/>
    <w:rsid w:val="00A46024"/>
    <w:rsid w:val="00A476B3"/>
    <w:rsid w:val="00A479AA"/>
    <w:rsid w:val="00A501C8"/>
    <w:rsid w:val="00A513A5"/>
    <w:rsid w:val="00A515D2"/>
    <w:rsid w:val="00A5460C"/>
    <w:rsid w:val="00A565FC"/>
    <w:rsid w:val="00A57B26"/>
    <w:rsid w:val="00A6057C"/>
    <w:rsid w:val="00A63ED8"/>
    <w:rsid w:val="00A63F55"/>
    <w:rsid w:val="00A73480"/>
    <w:rsid w:val="00A73E15"/>
    <w:rsid w:val="00A76D31"/>
    <w:rsid w:val="00A85087"/>
    <w:rsid w:val="00A86838"/>
    <w:rsid w:val="00A92C9E"/>
    <w:rsid w:val="00A93C94"/>
    <w:rsid w:val="00A95766"/>
    <w:rsid w:val="00AA17CF"/>
    <w:rsid w:val="00AA6DCC"/>
    <w:rsid w:val="00AA6EEB"/>
    <w:rsid w:val="00AB06CE"/>
    <w:rsid w:val="00AB3952"/>
    <w:rsid w:val="00AB495B"/>
    <w:rsid w:val="00AB4E1F"/>
    <w:rsid w:val="00AB5B56"/>
    <w:rsid w:val="00AB7852"/>
    <w:rsid w:val="00AB7968"/>
    <w:rsid w:val="00AC1B27"/>
    <w:rsid w:val="00AC3C1A"/>
    <w:rsid w:val="00AC515D"/>
    <w:rsid w:val="00AC6275"/>
    <w:rsid w:val="00AD0FF3"/>
    <w:rsid w:val="00AD2274"/>
    <w:rsid w:val="00AD24FC"/>
    <w:rsid w:val="00AD4851"/>
    <w:rsid w:val="00AE027A"/>
    <w:rsid w:val="00AE5CF1"/>
    <w:rsid w:val="00AF5F9C"/>
    <w:rsid w:val="00AF6E69"/>
    <w:rsid w:val="00AF7226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7E92"/>
    <w:rsid w:val="00B539A3"/>
    <w:rsid w:val="00B541CD"/>
    <w:rsid w:val="00B55467"/>
    <w:rsid w:val="00B60D79"/>
    <w:rsid w:val="00B63724"/>
    <w:rsid w:val="00B63EE8"/>
    <w:rsid w:val="00B6435D"/>
    <w:rsid w:val="00B70429"/>
    <w:rsid w:val="00B725AD"/>
    <w:rsid w:val="00B72D08"/>
    <w:rsid w:val="00B73EA7"/>
    <w:rsid w:val="00B7401F"/>
    <w:rsid w:val="00B74214"/>
    <w:rsid w:val="00B758A0"/>
    <w:rsid w:val="00B75C1A"/>
    <w:rsid w:val="00B800A9"/>
    <w:rsid w:val="00B85CF0"/>
    <w:rsid w:val="00B90083"/>
    <w:rsid w:val="00B95351"/>
    <w:rsid w:val="00B97114"/>
    <w:rsid w:val="00B97926"/>
    <w:rsid w:val="00BA1CBF"/>
    <w:rsid w:val="00BA769D"/>
    <w:rsid w:val="00BB189E"/>
    <w:rsid w:val="00BB1CE9"/>
    <w:rsid w:val="00BB3719"/>
    <w:rsid w:val="00BB43CC"/>
    <w:rsid w:val="00BB7214"/>
    <w:rsid w:val="00BC222C"/>
    <w:rsid w:val="00BC2C1D"/>
    <w:rsid w:val="00BC3300"/>
    <w:rsid w:val="00BC3CF2"/>
    <w:rsid w:val="00BC7979"/>
    <w:rsid w:val="00BD024D"/>
    <w:rsid w:val="00BD1119"/>
    <w:rsid w:val="00BD15C7"/>
    <w:rsid w:val="00BD3351"/>
    <w:rsid w:val="00BD3BC1"/>
    <w:rsid w:val="00BD448E"/>
    <w:rsid w:val="00BD55F4"/>
    <w:rsid w:val="00BE7EBD"/>
    <w:rsid w:val="00BF4634"/>
    <w:rsid w:val="00C017C9"/>
    <w:rsid w:val="00C020D5"/>
    <w:rsid w:val="00C07844"/>
    <w:rsid w:val="00C15349"/>
    <w:rsid w:val="00C23B7A"/>
    <w:rsid w:val="00C275C2"/>
    <w:rsid w:val="00C3342A"/>
    <w:rsid w:val="00C400C3"/>
    <w:rsid w:val="00C401A2"/>
    <w:rsid w:val="00C462E0"/>
    <w:rsid w:val="00C4641A"/>
    <w:rsid w:val="00C46A01"/>
    <w:rsid w:val="00C46E40"/>
    <w:rsid w:val="00C557CF"/>
    <w:rsid w:val="00C601C7"/>
    <w:rsid w:val="00C63E3C"/>
    <w:rsid w:val="00C71FD6"/>
    <w:rsid w:val="00C750D7"/>
    <w:rsid w:val="00C805F0"/>
    <w:rsid w:val="00C80EAB"/>
    <w:rsid w:val="00C819F0"/>
    <w:rsid w:val="00C8416C"/>
    <w:rsid w:val="00C85770"/>
    <w:rsid w:val="00C9498B"/>
    <w:rsid w:val="00C96957"/>
    <w:rsid w:val="00C96DC2"/>
    <w:rsid w:val="00C979C9"/>
    <w:rsid w:val="00CA1CAF"/>
    <w:rsid w:val="00CA1DD5"/>
    <w:rsid w:val="00CA7983"/>
    <w:rsid w:val="00CA7CDB"/>
    <w:rsid w:val="00CA7D12"/>
    <w:rsid w:val="00CB37D5"/>
    <w:rsid w:val="00CC01E1"/>
    <w:rsid w:val="00CC06CE"/>
    <w:rsid w:val="00CC5998"/>
    <w:rsid w:val="00CC6907"/>
    <w:rsid w:val="00CD0336"/>
    <w:rsid w:val="00CD2539"/>
    <w:rsid w:val="00CD5489"/>
    <w:rsid w:val="00CE6F6E"/>
    <w:rsid w:val="00CF0468"/>
    <w:rsid w:val="00CF14F0"/>
    <w:rsid w:val="00CF26F9"/>
    <w:rsid w:val="00CF5713"/>
    <w:rsid w:val="00CF73FD"/>
    <w:rsid w:val="00CF75E0"/>
    <w:rsid w:val="00CF7B8E"/>
    <w:rsid w:val="00D039C7"/>
    <w:rsid w:val="00D03D3A"/>
    <w:rsid w:val="00D0527E"/>
    <w:rsid w:val="00D0558F"/>
    <w:rsid w:val="00D05C15"/>
    <w:rsid w:val="00D07EFC"/>
    <w:rsid w:val="00D108D5"/>
    <w:rsid w:val="00D12DFA"/>
    <w:rsid w:val="00D152D2"/>
    <w:rsid w:val="00D1578B"/>
    <w:rsid w:val="00D165FF"/>
    <w:rsid w:val="00D17F26"/>
    <w:rsid w:val="00D231C9"/>
    <w:rsid w:val="00D23628"/>
    <w:rsid w:val="00D279F3"/>
    <w:rsid w:val="00D31137"/>
    <w:rsid w:val="00D33115"/>
    <w:rsid w:val="00D33AEC"/>
    <w:rsid w:val="00D352B5"/>
    <w:rsid w:val="00D35842"/>
    <w:rsid w:val="00D35FAA"/>
    <w:rsid w:val="00D37BF1"/>
    <w:rsid w:val="00D45121"/>
    <w:rsid w:val="00D46990"/>
    <w:rsid w:val="00D511D5"/>
    <w:rsid w:val="00D62170"/>
    <w:rsid w:val="00D6784B"/>
    <w:rsid w:val="00D72B12"/>
    <w:rsid w:val="00D76CD0"/>
    <w:rsid w:val="00D81E36"/>
    <w:rsid w:val="00D84E9C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69FB"/>
    <w:rsid w:val="00DA6AD3"/>
    <w:rsid w:val="00DB0452"/>
    <w:rsid w:val="00DB0771"/>
    <w:rsid w:val="00DB17D3"/>
    <w:rsid w:val="00DB4088"/>
    <w:rsid w:val="00DB5306"/>
    <w:rsid w:val="00DB67AE"/>
    <w:rsid w:val="00DC1BB5"/>
    <w:rsid w:val="00DC2C56"/>
    <w:rsid w:val="00DC3933"/>
    <w:rsid w:val="00DC4709"/>
    <w:rsid w:val="00DD5516"/>
    <w:rsid w:val="00DE0158"/>
    <w:rsid w:val="00DE0F28"/>
    <w:rsid w:val="00DE163D"/>
    <w:rsid w:val="00DE4AA3"/>
    <w:rsid w:val="00DE53CE"/>
    <w:rsid w:val="00DF2D60"/>
    <w:rsid w:val="00DF2FCD"/>
    <w:rsid w:val="00E000E2"/>
    <w:rsid w:val="00E045E0"/>
    <w:rsid w:val="00E055DD"/>
    <w:rsid w:val="00E07940"/>
    <w:rsid w:val="00E079EF"/>
    <w:rsid w:val="00E1582E"/>
    <w:rsid w:val="00E15AB1"/>
    <w:rsid w:val="00E16D1B"/>
    <w:rsid w:val="00E21CFF"/>
    <w:rsid w:val="00E22C02"/>
    <w:rsid w:val="00E2562A"/>
    <w:rsid w:val="00E307C3"/>
    <w:rsid w:val="00E3178A"/>
    <w:rsid w:val="00E35AA0"/>
    <w:rsid w:val="00E40760"/>
    <w:rsid w:val="00E41ABF"/>
    <w:rsid w:val="00E44313"/>
    <w:rsid w:val="00E45AF9"/>
    <w:rsid w:val="00E46F71"/>
    <w:rsid w:val="00E4713F"/>
    <w:rsid w:val="00E53FFD"/>
    <w:rsid w:val="00E54C45"/>
    <w:rsid w:val="00E54D98"/>
    <w:rsid w:val="00E611FA"/>
    <w:rsid w:val="00E64175"/>
    <w:rsid w:val="00E6471F"/>
    <w:rsid w:val="00E65AD0"/>
    <w:rsid w:val="00E70730"/>
    <w:rsid w:val="00E70945"/>
    <w:rsid w:val="00E7101E"/>
    <w:rsid w:val="00E73C2D"/>
    <w:rsid w:val="00E75149"/>
    <w:rsid w:val="00E91D55"/>
    <w:rsid w:val="00E92F0C"/>
    <w:rsid w:val="00E95018"/>
    <w:rsid w:val="00E9627B"/>
    <w:rsid w:val="00EA459B"/>
    <w:rsid w:val="00EA7C97"/>
    <w:rsid w:val="00EB2E74"/>
    <w:rsid w:val="00EB34A8"/>
    <w:rsid w:val="00EB4936"/>
    <w:rsid w:val="00EB4D1A"/>
    <w:rsid w:val="00EB630F"/>
    <w:rsid w:val="00EC1C29"/>
    <w:rsid w:val="00EC306B"/>
    <w:rsid w:val="00EC46C2"/>
    <w:rsid w:val="00EC57F0"/>
    <w:rsid w:val="00EC5F73"/>
    <w:rsid w:val="00EC6290"/>
    <w:rsid w:val="00ED1F91"/>
    <w:rsid w:val="00ED4F36"/>
    <w:rsid w:val="00ED679E"/>
    <w:rsid w:val="00ED6F45"/>
    <w:rsid w:val="00ED7BAC"/>
    <w:rsid w:val="00EE04C1"/>
    <w:rsid w:val="00EE0C6C"/>
    <w:rsid w:val="00EE1360"/>
    <w:rsid w:val="00EF241B"/>
    <w:rsid w:val="00EF29E9"/>
    <w:rsid w:val="00EF2DBB"/>
    <w:rsid w:val="00EF6625"/>
    <w:rsid w:val="00EF7F5F"/>
    <w:rsid w:val="00F002BC"/>
    <w:rsid w:val="00F04C00"/>
    <w:rsid w:val="00F11B5B"/>
    <w:rsid w:val="00F11E02"/>
    <w:rsid w:val="00F12029"/>
    <w:rsid w:val="00F125B2"/>
    <w:rsid w:val="00F12D99"/>
    <w:rsid w:val="00F13311"/>
    <w:rsid w:val="00F13438"/>
    <w:rsid w:val="00F13832"/>
    <w:rsid w:val="00F1534F"/>
    <w:rsid w:val="00F17242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6486"/>
    <w:rsid w:val="00F61513"/>
    <w:rsid w:val="00F62D4E"/>
    <w:rsid w:val="00F66E4E"/>
    <w:rsid w:val="00F6793B"/>
    <w:rsid w:val="00F71C74"/>
    <w:rsid w:val="00F72BDD"/>
    <w:rsid w:val="00F825B5"/>
    <w:rsid w:val="00F82C28"/>
    <w:rsid w:val="00F83DDA"/>
    <w:rsid w:val="00F85646"/>
    <w:rsid w:val="00F86F42"/>
    <w:rsid w:val="00F96C7E"/>
    <w:rsid w:val="00F97696"/>
    <w:rsid w:val="00FA3C70"/>
    <w:rsid w:val="00FA5C33"/>
    <w:rsid w:val="00FA6C07"/>
    <w:rsid w:val="00FB1FC6"/>
    <w:rsid w:val="00FB6C99"/>
    <w:rsid w:val="00FC2F1A"/>
    <w:rsid w:val="00FC4264"/>
    <w:rsid w:val="00FC5D77"/>
    <w:rsid w:val="00FC5DB5"/>
    <w:rsid w:val="00FC65EF"/>
    <w:rsid w:val="00FC7210"/>
    <w:rsid w:val="00FD0AA5"/>
    <w:rsid w:val="00FD2A06"/>
    <w:rsid w:val="00FD38F8"/>
    <w:rsid w:val="00FD3C7E"/>
    <w:rsid w:val="00FD4795"/>
    <w:rsid w:val="00FE0D59"/>
    <w:rsid w:val="00FE1773"/>
    <w:rsid w:val="00FE25CA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o:colormru v:ext="edit" colors="white"/>
    </o:shapedefaults>
    <o:shapelayout v:ext="edit">
      <o:idmap v:ext="edit" data="1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vz0000921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-urs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417EE-18E9-454D-8999-F424F5CC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1245</TotalTime>
  <Pages>11</Pages>
  <Words>3653</Words>
  <Characters>22854</Characters>
  <Application>Microsoft Office Word</Application>
  <DocSecurity>0</DocSecurity>
  <Lines>190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68</cp:revision>
  <cp:lastPrinted>2025-06-25T12:14:00Z</cp:lastPrinted>
  <dcterms:created xsi:type="dcterms:W3CDTF">2025-06-18T08:55:00Z</dcterms:created>
  <dcterms:modified xsi:type="dcterms:W3CDTF">2025-11-03T09:44:00Z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