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C8F9A86"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A98B8F9" w:rsidR="0046104D" w:rsidRPr="0092588E" w:rsidRDefault="00FE4468" w:rsidP="0092588E">
      <w:pPr>
        <w:ind w:left="360"/>
        <w:rPr>
          <w:b/>
          <w:sz w:val="28"/>
          <w:szCs w:val="28"/>
        </w:rPr>
      </w:pPr>
      <w:r w:rsidRPr="003860CD">
        <w:rPr>
          <w:b/>
          <w:sz w:val="28"/>
          <w:szCs w:val="28"/>
        </w:rPr>
        <w:t>„</w:t>
      </w:r>
      <w:r w:rsidR="002E4DFE" w:rsidRPr="002E4DFE">
        <w:rPr>
          <w:b/>
          <w:sz w:val="28"/>
          <w:szCs w:val="28"/>
        </w:rPr>
        <w:t xml:space="preserve">Doprava na výstavu Body </w:t>
      </w:r>
      <w:proofErr w:type="spellStart"/>
      <w:r w:rsidR="002E4DFE" w:rsidRPr="002E4DFE">
        <w:rPr>
          <w:b/>
          <w:sz w:val="28"/>
          <w:szCs w:val="28"/>
        </w:rPr>
        <w:t>Worlds</w:t>
      </w:r>
      <w:proofErr w:type="spellEnd"/>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7E3CBC6" w:rsidR="00A03645" w:rsidRPr="008D19CA" w:rsidRDefault="00A03645" w:rsidP="00A03645">
      <w:pPr>
        <w:jc w:val="both"/>
      </w:pPr>
      <w:r w:rsidRPr="008D19CA">
        <w:t xml:space="preserve">Předmětem plnění veřejné zakázky je zajištění autobusové dopravy na </w:t>
      </w:r>
      <w:r w:rsidR="003B638D">
        <w:t xml:space="preserve">dvě </w:t>
      </w:r>
      <w:r>
        <w:t>exkurz</w:t>
      </w:r>
      <w:r w:rsidR="003B638D">
        <w:t>e</w:t>
      </w:r>
      <w:r>
        <w:t xml:space="preserve"> pro </w:t>
      </w:r>
      <w:r w:rsidRPr="001E58CE">
        <w:t>Střední škol</w:t>
      </w:r>
      <w:r>
        <w:t>u</w:t>
      </w:r>
      <w:r w:rsidRPr="001E58CE">
        <w:t xml:space="preserve"> stravování a služeb Karlovy Vary, příspěvková organizace</w:t>
      </w:r>
      <w:r w:rsidRPr="008D19CA">
        <w:t xml:space="preserve">. Předmět plnění zahrnuje přistavení autobusu, odvoz na místo exkurze a </w:t>
      </w:r>
      <w:r w:rsidR="008864C6">
        <w:t xml:space="preserve">dopravu </w:t>
      </w:r>
      <w:r w:rsidRPr="008D19CA">
        <w:t>zpět.</w:t>
      </w:r>
    </w:p>
    <w:p w14:paraId="099B6F4C" w14:textId="77777777" w:rsidR="00A03645" w:rsidRPr="008D19CA" w:rsidRDefault="00A03645" w:rsidP="00A03645">
      <w:pPr>
        <w:jc w:val="both"/>
      </w:pPr>
    </w:p>
    <w:p w14:paraId="361C825F" w14:textId="77777777" w:rsidR="00D45580" w:rsidRDefault="00D45580" w:rsidP="00D45580">
      <w:pPr>
        <w:jc w:val="both"/>
      </w:pPr>
      <w:r w:rsidRPr="008D19CA">
        <w:t>Požadavky na autobus</w:t>
      </w:r>
      <w:r>
        <w:t>y</w:t>
      </w:r>
      <w:r w:rsidRPr="008D19CA">
        <w:t xml:space="preserve">: </w:t>
      </w:r>
      <w:r w:rsidRPr="00155B6C">
        <w:rPr>
          <w:b/>
        </w:rPr>
        <w:t xml:space="preserve">Autobusy </w:t>
      </w:r>
      <w:r>
        <w:rPr>
          <w:b/>
        </w:rPr>
        <w:t>k</w:t>
      </w:r>
      <w:r w:rsidRPr="00155B6C">
        <w:rPr>
          <w:b/>
        </w:rPr>
        <w:t>ategorie M3</w:t>
      </w:r>
      <w:r>
        <w:rPr>
          <w:b/>
        </w:rPr>
        <w:t xml:space="preserve"> </w:t>
      </w:r>
      <w:r w:rsidRPr="000B1F51">
        <w:rPr>
          <w:b/>
        </w:rPr>
        <w:t>(třídy II, III a třídy B)</w:t>
      </w:r>
      <w:r w:rsidRPr="00155B6C">
        <w:rPr>
          <w:b/>
        </w:rPr>
        <w:t>,</w:t>
      </w:r>
      <w:r w:rsidRPr="00404769">
        <w:rPr>
          <w:b/>
        </w:rPr>
        <w:t xml:space="preserve"> vybaven</w:t>
      </w:r>
      <w:r>
        <w:rPr>
          <w:b/>
        </w:rPr>
        <w:t>é</w:t>
      </w:r>
      <w:r w:rsidRPr="00404769">
        <w:rPr>
          <w:b/>
        </w:rPr>
        <w:t xml:space="preserve"> bezpečnostními pásy na všech sedadlech</w:t>
      </w:r>
      <w:r w:rsidRPr="008D19CA">
        <w:t>.</w:t>
      </w:r>
    </w:p>
    <w:p w14:paraId="44B222E3" w14:textId="21A5AB56" w:rsidR="00227046" w:rsidRDefault="00227046" w:rsidP="00FF599C">
      <w:pPr>
        <w:pStyle w:val="Zkladntextodsazen"/>
        <w:numPr>
          <w:ilvl w:val="12"/>
          <w:numId w:val="0"/>
        </w:numPr>
        <w:rPr>
          <w:b/>
          <w:szCs w:val="28"/>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77777777" w:rsidR="00282858" w:rsidRDefault="00282858"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3A594100" w14:textId="1DFDB286" w:rsidR="004B303E" w:rsidRPr="00E66C1E" w:rsidRDefault="00E66C1E" w:rsidP="00E66C1E">
      <w:pPr>
        <w:pStyle w:val="Odstavecseseznamem"/>
        <w:numPr>
          <w:ilvl w:val="0"/>
          <w:numId w:val="39"/>
        </w:numPr>
        <w:rPr>
          <w:b/>
          <w:sz w:val="28"/>
          <w:u w:val="single"/>
        </w:rPr>
      </w:pPr>
      <w:r w:rsidRPr="00E66C1E">
        <w:rPr>
          <w:b/>
          <w:sz w:val="28"/>
          <w:u w:val="single"/>
        </w:rPr>
        <w:t>Exkurze:</w:t>
      </w:r>
    </w:p>
    <w:p w14:paraId="28B68EB4" w14:textId="45A74968" w:rsidR="00E66C1E" w:rsidRDefault="00E66C1E" w:rsidP="00E66C1E">
      <w:pPr>
        <w:ind w:left="360"/>
      </w:pPr>
    </w:p>
    <w:p w14:paraId="247F5121" w14:textId="03130165" w:rsidR="00E66C1E" w:rsidRDefault="00E66C1E" w:rsidP="00E66C1E">
      <w:pPr>
        <w:ind w:left="360"/>
      </w:pPr>
      <w:r>
        <w:t xml:space="preserve">Místo nástupu: </w:t>
      </w:r>
      <w:r>
        <w:tab/>
      </w:r>
      <w:r>
        <w:tab/>
      </w:r>
      <w:r>
        <w:tab/>
      </w:r>
      <w:r w:rsidRPr="00C0671F">
        <w:t xml:space="preserve">Hotel </w:t>
      </w:r>
      <w:proofErr w:type="spellStart"/>
      <w:r w:rsidRPr="00C0671F">
        <w:t>Marttel</w:t>
      </w:r>
      <w:proofErr w:type="spellEnd"/>
      <w:r w:rsidRPr="00C0671F">
        <w:t xml:space="preserve"> K. Vary</w:t>
      </w:r>
      <w:r w:rsidRPr="00E66C1E">
        <w:rPr>
          <w:b/>
        </w:rPr>
        <w:t xml:space="preserve"> </w:t>
      </w:r>
      <w:r w:rsidR="00F92463">
        <w:rPr>
          <w:b/>
        </w:rPr>
        <w:t>9</w:t>
      </w:r>
      <w:r w:rsidRPr="00E66C1E">
        <w:rPr>
          <w:b/>
        </w:rPr>
        <w:t>.</w:t>
      </w:r>
      <w:r>
        <w:rPr>
          <w:b/>
        </w:rPr>
        <w:t xml:space="preserve"> </w:t>
      </w:r>
      <w:r w:rsidRPr="00E66C1E">
        <w:rPr>
          <w:b/>
        </w:rPr>
        <w:t>1</w:t>
      </w:r>
      <w:r w:rsidR="00F92463">
        <w:rPr>
          <w:b/>
        </w:rPr>
        <w:t>2</w:t>
      </w:r>
      <w:r w:rsidRPr="00E66C1E">
        <w:rPr>
          <w:b/>
        </w:rPr>
        <w:t>.</w:t>
      </w:r>
      <w:r>
        <w:rPr>
          <w:b/>
        </w:rPr>
        <w:t xml:space="preserve"> </w:t>
      </w:r>
      <w:r w:rsidRPr="00E66C1E">
        <w:rPr>
          <w:b/>
        </w:rPr>
        <w:t>202</w:t>
      </w:r>
      <w:r w:rsidR="008F67DE">
        <w:rPr>
          <w:b/>
        </w:rPr>
        <w:t>5</w:t>
      </w:r>
      <w:r w:rsidRPr="00E66C1E">
        <w:rPr>
          <w:b/>
        </w:rPr>
        <w:t xml:space="preserve">, odjezd </w:t>
      </w:r>
      <w:r>
        <w:rPr>
          <w:b/>
        </w:rPr>
        <w:t xml:space="preserve">v </w:t>
      </w:r>
      <w:r w:rsidR="004A5398">
        <w:rPr>
          <w:b/>
        </w:rPr>
        <w:t>8</w:t>
      </w:r>
      <w:r w:rsidRPr="00E66C1E">
        <w:rPr>
          <w:b/>
        </w:rPr>
        <w:t>:00 hod</w:t>
      </w:r>
      <w:r>
        <w:rPr>
          <w:b/>
        </w:rPr>
        <w:t>.</w:t>
      </w:r>
    </w:p>
    <w:p w14:paraId="4358287E" w14:textId="1BA2CB36" w:rsidR="00E66C1E" w:rsidRDefault="00E66C1E" w:rsidP="00E66C1E">
      <w:pPr>
        <w:ind w:left="360"/>
      </w:pPr>
      <w:r>
        <w:t xml:space="preserve">Počet osob: </w:t>
      </w:r>
      <w:r>
        <w:tab/>
      </w:r>
      <w:r>
        <w:tab/>
      </w:r>
      <w:r>
        <w:tab/>
      </w:r>
      <w:r w:rsidR="004A5398">
        <w:t>54</w:t>
      </w:r>
      <w:r w:rsidRPr="00C0671F">
        <w:t xml:space="preserve"> osob</w:t>
      </w:r>
    </w:p>
    <w:p w14:paraId="28164AE2" w14:textId="15F3E458" w:rsidR="00E66C1E" w:rsidRDefault="00E66C1E" w:rsidP="004A5398">
      <w:pPr>
        <w:ind w:left="3540" w:hanging="3180"/>
      </w:pPr>
      <w:r>
        <w:lastRenderedPageBreak/>
        <w:t xml:space="preserve">Cíl cesty:  </w:t>
      </w:r>
      <w:r>
        <w:tab/>
      </w:r>
      <w:r>
        <w:tab/>
      </w:r>
      <w:r w:rsidR="004A5398" w:rsidRPr="004A5398">
        <w:t xml:space="preserve">Praha Výstava Body </w:t>
      </w:r>
      <w:proofErr w:type="spellStart"/>
      <w:r w:rsidR="004A5398" w:rsidRPr="004A5398">
        <w:t>Worlds</w:t>
      </w:r>
      <w:proofErr w:type="spellEnd"/>
      <w:r w:rsidR="004A5398" w:rsidRPr="004A5398">
        <w:t xml:space="preserve"> – OC </w:t>
      </w:r>
      <w:proofErr w:type="spellStart"/>
      <w:r w:rsidR="004A5398" w:rsidRPr="004A5398">
        <w:t>Wesfield</w:t>
      </w:r>
      <w:proofErr w:type="spellEnd"/>
      <w:r w:rsidR="004A5398" w:rsidRPr="004A5398">
        <w:t xml:space="preserve"> Chodov</w:t>
      </w:r>
      <w:r w:rsidR="004A5398">
        <w:t xml:space="preserve">, </w:t>
      </w:r>
      <w:r w:rsidR="004A5398" w:rsidRPr="004A5398">
        <w:t>Roztylská 2321/19, 148 00 Praha 11-Chodov</w:t>
      </w:r>
    </w:p>
    <w:p w14:paraId="3DB7ED21" w14:textId="7663BD7D" w:rsidR="00E66C1E" w:rsidRPr="00E66C1E" w:rsidRDefault="00E66C1E" w:rsidP="00E66C1E">
      <w:pPr>
        <w:ind w:left="3540" w:hanging="3180"/>
        <w:rPr>
          <w:b/>
        </w:rPr>
      </w:pPr>
      <w:r>
        <w:t xml:space="preserve">Místo odjezdu: </w:t>
      </w:r>
      <w:r>
        <w:tab/>
      </w:r>
      <w:r>
        <w:tab/>
      </w:r>
      <w:r w:rsidR="00797DC2" w:rsidRPr="004A5398">
        <w:t xml:space="preserve">Praha Výstava Body </w:t>
      </w:r>
      <w:proofErr w:type="spellStart"/>
      <w:r w:rsidR="00797DC2" w:rsidRPr="004A5398">
        <w:t>Worlds</w:t>
      </w:r>
      <w:proofErr w:type="spellEnd"/>
      <w:r w:rsidR="00797DC2" w:rsidRPr="004A5398">
        <w:t xml:space="preserve"> – OC </w:t>
      </w:r>
      <w:proofErr w:type="spellStart"/>
      <w:r w:rsidR="00797DC2" w:rsidRPr="004A5398">
        <w:t>Wesfield</w:t>
      </w:r>
      <w:proofErr w:type="spellEnd"/>
      <w:r w:rsidR="00797DC2" w:rsidRPr="004A5398">
        <w:t xml:space="preserve"> Chodov</w:t>
      </w:r>
      <w:r w:rsidR="00797DC2">
        <w:t xml:space="preserve">, </w:t>
      </w:r>
      <w:r w:rsidR="00797DC2" w:rsidRPr="004A5398">
        <w:t>Roztylská 2321/19, 148 00 Praha 11-Chodov</w:t>
      </w:r>
      <w:r w:rsidRPr="00C0671F">
        <w:t>,</w:t>
      </w:r>
      <w:r>
        <w:rPr>
          <w:b/>
        </w:rPr>
        <w:t xml:space="preserve"> </w:t>
      </w:r>
      <w:r w:rsidR="00797DC2">
        <w:rPr>
          <w:b/>
        </w:rPr>
        <w:br/>
      </w:r>
      <w:r w:rsidRPr="00C0671F">
        <w:t xml:space="preserve">odjezd </w:t>
      </w:r>
      <w:r w:rsidR="00797DC2" w:rsidRPr="00797DC2">
        <w:rPr>
          <w:b/>
        </w:rPr>
        <w:t>9</w:t>
      </w:r>
      <w:r w:rsidRPr="00797DC2">
        <w:rPr>
          <w:b/>
        </w:rPr>
        <w:t>.</w:t>
      </w:r>
      <w:r>
        <w:rPr>
          <w:b/>
        </w:rPr>
        <w:t xml:space="preserve"> </w:t>
      </w:r>
      <w:r w:rsidRPr="00E66C1E">
        <w:rPr>
          <w:b/>
        </w:rPr>
        <w:t>1</w:t>
      </w:r>
      <w:r w:rsidR="00797DC2">
        <w:rPr>
          <w:b/>
        </w:rPr>
        <w:t>2</w:t>
      </w:r>
      <w:r w:rsidRPr="00E66C1E">
        <w:rPr>
          <w:b/>
        </w:rPr>
        <w:t>.</w:t>
      </w:r>
      <w:r>
        <w:rPr>
          <w:b/>
        </w:rPr>
        <w:t xml:space="preserve"> </w:t>
      </w:r>
      <w:r w:rsidRPr="00E66C1E">
        <w:rPr>
          <w:b/>
        </w:rPr>
        <w:t>202</w:t>
      </w:r>
      <w:r w:rsidR="007827C8">
        <w:rPr>
          <w:b/>
        </w:rPr>
        <w:t>5</w:t>
      </w:r>
      <w:r w:rsidRPr="00E66C1E">
        <w:rPr>
          <w:b/>
        </w:rPr>
        <w:t xml:space="preserve"> v 1</w:t>
      </w:r>
      <w:r w:rsidR="00797DC2">
        <w:rPr>
          <w:b/>
        </w:rPr>
        <w:t>3</w:t>
      </w:r>
      <w:r w:rsidRPr="00E66C1E">
        <w:rPr>
          <w:b/>
        </w:rPr>
        <w:t>:30 hod.</w:t>
      </w:r>
      <w:r>
        <w:rPr>
          <w:b/>
        </w:rPr>
        <w:t xml:space="preserve"> </w:t>
      </w:r>
    </w:p>
    <w:p w14:paraId="24FCA3A6" w14:textId="2390D36A" w:rsidR="00E66C1E" w:rsidRDefault="00E66C1E" w:rsidP="00E66C1E">
      <w:pPr>
        <w:ind w:left="3540" w:hanging="3180"/>
      </w:pPr>
      <w:r>
        <w:t>Místo návratu:</w:t>
      </w:r>
      <w:r>
        <w:tab/>
      </w:r>
      <w:r>
        <w:tab/>
      </w:r>
      <w:r w:rsidRPr="00C0671F">
        <w:t xml:space="preserve">Hotel </w:t>
      </w:r>
      <w:proofErr w:type="spellStart"/>
      <w:r w:rsidRPr="00C0671F">
        <w:t>Marttel</w:t>
      </w:r>
      <w:proofErr w:type="spellEnd"/>
      <w:r w:rsidRPr="00C0671F">
        <w:t xml:space="preserve"> K. Vary, Lidická 447/12, 360 01 Karlovy Vary 1</w:t>
      </w:r>
    </w:p>
    <w:p w14:paraId="3B7ADC9C" w14:textId="77777777" w:rsidR="00E66C1E" w:rsidRDefault="00E66C1E" w:rsidP="00E66C1E">
      <w:pPr>
        <w:ind w:left="360"/>
      </w:pPr>
    </w:p>
    <w:p w14:paraId="0ABE24E8" w14:textId="3059168C" w:rsidR="00E66C1E" w:rsidRPr="00E66C1E" w:rsidRDefault="00E66C1E" w:rsidP="00E66C1E">
      <w:pPr>
        <w:pStyle w:val="Odstavecseseznamem"/>
        <w:numPr>
          <w:ilvl w:val="0"/>
          <w:numId w:val="39"/>
        </w:numPr>
        <w:rPr>
          <w:b/>
          <w:sz w:val="28"/>
          <w:u w:val="single"/>
        </w:rPr>
      </w:pPr>
      <w:r w:rsidRPr="00E66C1E">
        <w:rPr>
          <w:b/>
          <w:sz w:val="28"/>
          <w:u w:val="single"/>
        </w:rPr>
        <w:t>Exkurze:</w:t>
      </w:r>
    </w:p>
    <w:p w14:paraId="64C2BDF1" w14:textId="03B683AD" w:rsidR="00E66C1E" w:rsidRDefault="00E66C1E" w:rsidP="00E66C1E">
      <w:pPr>
        <w:ind w:left="360"/>
      </w:pPr>
    </w:p>
    <w:p w14:paraId="79732EE9" w14:textId="71BBB3AA" w:rsidR="00DD1F97" w:rsidRDefault="00DD1F97" w:rsidP="00DD1F97">
      <w:pPr>
        <w:ind w:left="360"/>
      </w:pPr>
      <w:r>
        <w:t xml:space="preserve">Místo nástupu: </w:t>
      </w:r>
      <w:r>
        <w:tab/>
      </w:r>
      <w:r>
        <w:tab/>
      </w:r>
      <w:r>
        <w:tab/>
      </w:r>
      <w:r w:rsidRPr="00C0671F">
        <w:t xml:space="preserve">Hotel </w:t>
      </w:r>
      <w:proofErr w:type="spellStart"/>
      <w:r w:rsidRPr="00C0671F">
        <w:t>Marttel</w:t>
      </w:r>
      <w:proofErr w:type="spellEnd"/>
      <w:r w:rsidRPr="00C0671F">
        <w:t xml:space="preserve"> K. Vary</w:t>
      </w:r>
      <w:r w:rsidRPr="00E66C1E">
        <w:rPr>
          <w:b/>
        </w:rPr>
        <w:t xml:space="preserve"> </w:t>
      </w:r>
      <w:r>
        <w:rPr>
          <w:b/>
        </w:rPr>
        <w:t>15</w:t>
      </w:r>
      <w:r w:rsidRPr="00E66C1E">
        <w:rPr>
          <w:b/>
        </w:rPr>
        <w:t>.</w:t>
      </w:r>
      <w:r>
        <w:rPr>
          <w:b/>
        </w:rPr>
        <w:t xml:space="preserve"> </w:t>
      </w:r>
      <w:r w:rsidRPr="00E66C1E">
        <w:rPr>
          <w:b/>
        </w:rPr>
        <w:t>1</w:t>
      </w:r>
      <w:r>
        <w:rPr>
          <w:b/>
        </w:rPr>
        <w:t>2</w:t>
      </w:r>
      <w:r w:rsidRPr="00E66C1E">
        <w:rPr>
          <w:b/>
        </w:rPr>
        <w:t>.</w:t>
      </w:r>
      <w:r>
        <w:rPr>
          <w:b/>
        </w:rPr>
        <w:t xml:space="preserve"> </w:t>
      </w:r>
      <w:r w:rsidRPr="00E66C1E">
        <w:rPr>
          <w:b/>
        </w:rPr>
        <w:t>202</w:t>
      </w:r>
      <w:r>
        <w:rPr>
          <w:b/>
        </w:rPr>
        <w:t>5</w:t>
      </w:r>
      <w:r w:rsidRPr="00E66C1E">
        <w:rPr>
          <w:b/>
        </w:rPr>
        <w:t xml:space="preserve">, odjezd </w:t>
      </w:r>
      <w:r>
        <w:rPr>
          <w:b/>
        </w:rPr>
        <w:t xml:space="preserve">v </w:t>
      </w:r>
      <w:r>
        <w:rPr>
          <w:b/>
        </w:rPr>
        <w:t>7</w:t>
      </w:r>
      <w:r w:rsidRPr="00E66C1E">
        <w:rPr>
          <w:b/>
        </w:rPr>
        <w:t>:</w:t>
      </w:r>
      <w:r>
        <w:rPr>
          <w:b/>
        </w:rPr>
        <w:t>3</w:t>
      </w:r>
      <w:r w:rsidRPr="00E66C1E">
        <w:rPr>
          <w:b/>
        </w:rPr>
        <w:t>0 hod</w:t>
      </w:r>
      <w:r>
        <w:rPr>
          <w:b/>
        </w:rPr>
        <w:t>.</w:t>
      </w:r>
    </w:p>
    <w:p w14:paraId="52DB89EB" w14:textId="77777777" w:rsidR="00DD1F97" w:rsidRDefault="00DD1F97" w:rsidP="00DD1F97">
      <w:pPr>
        <w:ind w:left="360"/>
      </w:pPr>
      <w:r>
        <w:t xml:space="preserve">Počet osob: </w:t>
      </w:r>
      <w:r>
        <w:tab/>
      </w:r>
      <w:r>
        <w:tab/>
      </w:r>
      <w:r>
        <w:tab/>
        <w:t>54</w:t>
      </w:r>
      <w:r w:rsidRPr="00C0671F">
        <w:t xml:space="preserve"> osob</w:t>
      </w:r>
    </w:p>
    <w:p w14:paraId="4B46DE27" w14:textId="77777777" w:rsidR="00DD1F97" w:rsidRDefault="00DD1F97" w:rsidP="00DD1F97">
      <w:pPr>
        <w:ind w:left="3540" w:hanging="3180"/>
      </w:pPr>
      <w:r>
        <w:t xml:space="preserve">Cíl cesty:  </w:t>
      </w:r>
      <w:r>
        <w:tab/>
      </w:r>
      <w:r>
        <w:tab/>
      </w:r>
      <w:r w:rsidRPr="004A5398">
        <w:t xml:space="preserve">Praha Výstava Body </w:t>
      </w:r>
      <w:proofErr w:type="spellStart"/>
      <w:r w:rsidRPr="004A5398">
        <w:t>Worlds</w:t>
      </w:r>
      <w:proofErr w:type="spellEnd"/>
      <w:r w:rsidRPr="004A5398">
        <w:t xml:space="preserve"> – OC </w:t>
      </w:r>
      <w:proofErr w:type="spellStart"/>
      <w:r w:rsidRPr="004A5398">
        <w:t>Wesfield</w:t>
      </w:r>
      <w:proofErr w:type="spellEnd"/>
      <w:r w:rsidRPr="004A5398">
        <w:t xml:space="preserve"> Chodov</w:t>
      </w:r>
      <w:r>
        <w:t xml:space="preserve">, </w:t>
      </w:r>
      <w:r w:rsidRPr="004A5398">
        <w:t>Roztylská 2321/19, 148 00 Praha 11-Chodov</w:t>
      </w:r>
    </w:p>
    <w:p w14:paraId="78C55994" w14:textId="668E80F5" w:rsidR="00DD1F97" w:rsidRPr="00E66C1E" w:rsidRDefault="00DD1F97" w:rsidP="00DD1F97">
      <w:pPr>
        <w:ind w:left="3540" w:hanging="3180"/>
        <w:rPr>
          <w:b/>
        </w:rPr>
      </w:pPr>
      <w:r>
        <w:t xml:space="preserve">Místo odjezdu: </w:t>
      </w:r>
      <w:r>
        <w:tab/>
      </w:r>
      <w:r>
        <w:tab/>
      </w:r>
      <w:r w:rsidRPr="004A5398">
        <w:t xml:space="preserve">Praha Výstava Body </w:t>
      </w:r>
      <w:proofErr w:type="spellStart"/>
      <w:r w:rsidRPr="004A5398">
        <w:t>Worlds</w:t>
      </w:r>
      <w:proofErr w:type="spellEnd"/>
      <w:r w:rsidRPr="004A5398">
        <w:t xml:space="preserve"> – OC </w:t>
      </w:r>
      <w:proofErr w:type="spellStart"/>
      <w:r w:rsidRPr="004A5398">
        <w:t>Wesfield</w:t>
      </w:r>
      <w:proofErr w:type="spellEnd"/>
      <w:r w:rsidRPr="004A5398">
        <w:t xml:space="preserve"> Chodov</w:t>
      </w:r>
      <w:r>
        <w:t xml:space="preserve">, </w:t>
      </w:r>
      <w:r w:rsidRPr="004A5398">
        <w:t>Roztylská 2321/19, 148 00 Praha 11-Chodov</w:t>
      </w:r>
      <w:r w:rsidRPr="00C0671F">
        <w:t>,</w:t>
      </w:r>
      <w:r>
        <w:rPr>
          <w:b/>
        </w:rPr>
        <w:t xml:space="preserve"> </w:t>
      </w:r>
      <w:r>
        <w:rPr>
          <w:b/>
        </w:rPr>
        <w:br/>
      </w:r>
      <w:r w:rsidRPr="00C0671F">
        <w:t xml:space="preserve">odjezd </w:t>
      </w:r>
      <w:r>
        <w:rPr>
          <w:b/>
        </w:rPr>
        <w:t>15</w:t>
      </w:r>
      <w:r w:rsidRPr="00797DC2">
        <w:rPr>
          <w:b/>
        </w:rPr>
        <w:t>.</w:t>
      </w:r>
      <w:r>
        <w:rPr>
          <w:b/>
        </w:rPr>
        <w:t xml:space="preserve"> </w:t>
      </w:r>
      <w:r w:rsidRPr="00E66C1E">
        <w:rPr>
          <w:b/>
        </w:rPr>
        <w:t>1</w:t>
      </w:r>
      <w:r>
        <w:rPr>
          <w:b/>
        </w:rPr>
        <w:t>2</w:t>
      </w:r>
      <w:r w:rsidRPr="00E66C1E">
        <w:rPr>
          <w:b/>
        </w:rPr>
        <w:t>.</w:t>
      </w:r>
      <w:r>
        <w:rPr>
          <w:b/>
        </w:rPr>
        <w:t xml:space="preserve"> </w:t>
      </w:r>
      <w:r w:rsidRPr="00E66C1E">
        <w:rPr>
          <w:b/>
        </w:rPr>
        <w:t>202</w:t>
      </w:r>
      <w:r>
        <w:rPr>
          <w:b/>
        </w:rPr>
        <w:t>5</w:t>
      </w:r>
      <w:r w:rsidRPr="00E66C1E">
        <w:rPr>
          <w:b/>
        </w:rPr>
        <w:t xml:space="preserve"> v 1</w:t>
      </w:r>
      <w:r>
        <w:rPr>
          <w:b/>
        </w:rPr>
        <w:t>4</w:t>
      </w:r>
      <w:r w:rsidRPr="00E66C1E">
        <w:rPr>
          <w:b/>
        </w:rPr>
        <w:t>:</w:t>
      </w:r>
      <w:r>
        <w:rPr>
          <w:b/>
        </w:rPr>
        <w:t>0</w:t>
      </w:r>
      <w:r w:rsidRPr="00E66C1E">
        <w:rPr>
          <w:b/>
        </w:rPr>
        <w:t>0 hod.</w:t>
      </w:r>
      <w:r>
        <w:rPr>
          <w:b/>
        </w:rPr>
        <w:t xml:space="preserve"> </w:t>
      </w:r>
    </w:p>
    <w:p w14:paraId="460A73AF" w14:textId="77777777" w:rsidR="00DD1F97" w:rsidRDefault="00DD1F97" w:rsidP="00DD1F97">
      <w:pPr>
        <w:ind w:left="3540" w:hanging="3180"/>
      </w:pPr>
      <w:r>
        <w:t>Místo návratu:</w:t>
      </w:r>
      <w:r>
        <w:tab/>
      </w:r>
      <w:r>
        <w:tab/>
      </w:r>
      <w:r w:rsidRPr="00C0671F">
        <w:t xml:space="preserve">Hotel </w:t>
      </w:r>
      <w:proofErr w:type="spellStart"/>
      <w:r w:rsidRPr="00C0671F">
        <w:t>Marttel</w:t>
      </w:r>
      <w:proofErr w:type="spellEnd"/>
      <w:r w:rsidRPr="00C0671F">
        <w:t xml:space="preserve"> K. Vary, Lidická 447/12, 360 01 Karlovy Vary 1</w:t>
      </w:r>
    </w:p>
    <w:p w14:paraId="271AADB7" w14:textId="77777777" w:rsidR="00E66C1E" w:rsidRPr="004B303E" w:rsidRDefault="00E66C1E" w:rsidP="00380B8F">
      <w:pPr>
        <w:rPr>
          <w:sz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5B881A7F" w14:textId="5660D3CC"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00CC2D23" w:rsidRPr="00D66415">
        <w:rPr>
          <w:rStyle w:val="FontStyle50"/>
          <w:sz w:val="24"/>
          <w:szCs w:val="22"/>
        </w:rPr>
        <w:t>Součástí plnění veřejné zakázky je také zajištění povolení vjezdu, případně parkování v lázeňských zónách.</w:t>
      </w:r>
    </w:p>
    <w:p w14:paraId="0F6D5F98" w14:textId="77777777" w:rsidR="00826F27" w:rsidRDefault="00826F27" w:rsidP="00197F02">
      <w:pPr>
        <w:jc w:val="both"/>
      </w:pPr>
    </w:p>
    <w:p w14:paraId="7A44F9B8" w14:textId="77777777" w:rsidR="00987E1C" w:rsidRDefault="00987E1C" w:rsidP="00987E1C">
      <w:pPr>
        <w:jc w:val="both"/>
      </w:pPr>
      <w:r>
        <w:t xml:space="preserve">Smluvní pokuta ve výši 3.000 Kč v případě nezajištění celého dílčího plnění dodavatelem. </w:t>
      </w:r>
    </w:p>
    <w:p w14:paraId="432CF324" w14:textId="77777777" w:rsidR="00987E1C" w:rsidRDefault="00987E1C" w:rsidP="00987E1C">
      <w:pPr>
        <w:jc w:val="both"/>
      </w:pPr>
      <w:r>
        <w:t xml:space="preserve">Smluvní pokuta ve výši 30 % z ceny dílčího plnění vč. DPH v případě nezajištění dopravy vozidlem, splňujícím podmínky </w:t>
      </w:r>
      <w:proofErr w:type="spellStart"/>
      <w:r>
        <w:t>nízkoemisního</w:t>
      </w:r>
      <w:proofErr w:type="spellEnd"/>
      <w:r>
        <w:t xml:space="preserve"> vozidla dle § 3 zákona č. 360/2022 Sb., o podpoře </w:t>
      </w:r>
      <w:proofErr w:type="spellStart"/>
      <w:r>
        <w:t>nízkoemisních</w:t>
      </w:r>
      <w:proofErr w:type="spellEnd"/>
      <w:r>
        <w:t xml:space="preserve"> vozidel prostřednictvím zadávání veřejných zakázek a veřejných služeb v přepravě cestujících v případě, že účastník bude plnit jakékoliv dílčí plnění vozidlem spadajícím do působnosti tohoto zákona.</w:t>
      </w:r>
    </w:p>
    <w:p w14:paraId="2E788A1D" w14:textId="77777777" w:rsidR="00987E1C" w:rsidRDefault="00987E1C" w:rsidP="00987E1C">
      <w:pPr>
        <w:jc w:val="both"/>
      </w:pPr>
      <w:r>
        <w:t xml:space="preserve">Smluvní pokuta ve výši 500 Kč za každou započatou čtvrthodinu prodlení s přistavením autobusu. </w:t>
      </w:r>
    </w:p>
    <w:p w14:paraId="615752CD" w14:textId="77777777" w:rsidR="00987E1C" w:rsidRDefault="00987E1C" w:rsidP="00987E1C">
      <w:pPr>
        <w:jc w:val="both"/>
      </w:pPr>
      <w:r>
        <w:t>Smluvní pokuta ve výši 2.000 Kč v případě porušení dalších závazných podmínek plnění veřejné zakázky (za každé takovéto pochybení zvlášť).</w:t>
      </w:r>
    </w:p>
    <w:p w14:paraId="6E105B43" w14:textId="77777777" w:rsidR="00987E1C" w:rsidRDefault="00987E1C" w:rsidP="00987E1C">
      <w:pPr>
        <w:jc w:val="both"/>
      </w:pPr>
      <w:r>
        <w:t>Smluvní pokuta 0,05 % z dlužné částky za každý den prodlení zadavatele s úhradou faktury.</w:t>
      </w:r>
    </w:p>
    <w:p w14:paraId="4E76FD5C" w14:textId="3CAA4D38" w:rsidR="00826F27" w:rsidRDefault="00987E1C" w:rsidP="00987E1C">
      <w:pPr>
        <w:jc w:val="both"/>
      </w:pPr>
      <w:r>
        <w:t>Smluvní pokuta je splatná do 30 kalendářních dnů od data, kdy byla povinné straně doručena písemná výzva k jejímu zaplacení oprávněnou stranou, a to na účet oprávněné strany, uvedený v písemné výzvě.</w:t>
      </w:r>
    </w:p>
    <w:p w14:paraId="6C612652" w14:textId="77777777" w:rsidR="00987E1C" w:rsidRDefault="00987E1C" w:rsidP="00987E1C">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6695104D" w:rsidR="003E020E" w:rsidRDefault="003E020E" w:rsidP="00A0232B">
      <w:pPr>
        <w:pStyle w:val="Style11"/>
        <w:widowControl/>
        <w:spacing w:line="240" w:lineRule="auto"/>
        <w:rPr>
          <w:rStyle w:val="FontStyle50"/>
          <w:rFonts w:eastAsia="Times New Roman"/>
          <w:sz w:val="28"/>
          <w:szCs w:val="22"/>
        </w:rPr>
      </w:pPr>
    </w:p>
    <w:p w14:paraId="7F9F3DB3" w14:textId="77777777" w:rsidR="00D31A91" w:rsidRPr="001C36ED" w:rsidRDefault="00D31A91"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77777777" w:rsidR="00582366" w:rsidRPr="00582366" w:rsidRDefault="00582366"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4DC757E0" w:rsidR="00A0232B" w:rsidRPr="00CD1D60" w:rsidRDefault="00A3737E" w:rsidP="00A3737E">
      <w:pPr>
        <w:widowControl w:val="0"/>
        <w:autoSpaceDE w:val="0"/>
        <w:autoSpaceDN w:val="0"/>
        <w:adjustRightInd w:val="0"/>
        <w:jc w:val="both"/>
      </w:pPr>
      <w:r w:rsidRPr="00CD1D60">
        <w:t xml:space="preserve">Nabídky musí být doručeny zadavateli do </w:t>
      </w:r>
      <w:r w:rsidR="00285847">
        <w:rPr>
          <w:b/>
        </w:rPr>
        <w:t>29</w:t>
      </w:r>
      <w:r w:rsidR="00FF599C" w:rsidRPr="000608F0">
        <w:rPr>
          <w:b/>
        </w:rPr>
        <w:t>.</w:t>
      </w:r>
      <w:r w:rsidR="00030B30">
        <w:rPr>
          <w:b/>
        </w:rPr>
        <w:t xml:space="preserve"> </w:t>
      </w:r>
      <w:r w:rsidR="00285847">
        <w:rPr>
          <w:b/>
        </w:rPr>
        <w:t>10</w:t>
      </w:r>
      <w:r w:rsidR="004A39B6" w:rsidRPr="00CD1D60">
        <w:rPr>
          <w:b/>
        </w:rPr>
        <w:t>.</w:t>
      </w:r>
      <w:r w:rsidR="00030B30">
        <w:rPr>
          <w:b/>
        </w:rPr>
        <w:t xml:space="preserve"> </w:t>
      </w:r>
      <w:r w:rsidR="00A0232B" w:rsidRPr="00CD1D60">
        <w:rPr>
          <w:b/>
        </w:rPr>
        <w:t>202</w:t>
      </w:r>
      <w:r w:rsidR="00C0141A">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25E254B1" w:rsidR="00F362CF" w:rsidRDefault="00F362CF" w:rsidP="00777B03">
      <w:pPr>
        <w:jc w:val="both"/>
      </w:pPr>
    </w:p>
    <w:p w14:paraId="509D8A2D" w14:textId="77777777" w:rsidR="000A1B8A" w:rsidRPr="009A27F4" w:rsidRDefault="000A1B8A" w:rsidP="000A1B8A">
      <w:pPr>
        <w:numPr>
          <w:ilvl w:val="0"/>
          <w:numId w:val="9"/>
        </w:numPr>
        <w:rPr>
          <w:b/>
          <w:sz w:val="28"/>
          <w:u w:val="single"/>
        </w:rPr>
      </w:pPr>
      <w:r w:rsidRPr="007F215C">
        <w:rPr>
          <w:b/>
          <w:sz w:val="28"/>
          <w:u w:val="single"/>
        </w:rPr>
        <w:t>Vysvětlení zadávací dokumentace</w:t>
      </w:r>
    </w:p>
    <w:p w14:paraId="46CABDC8" w14:textId="77777777" w:rsidR="000A1B8A" w:rsidRPr="00782E1F" w:rsidRDefault="000A1B8A" w:rsidP="000A1B8A">
      <w:pPr>
        <w:spacing w:line="276" w:lineRule="auto"/>
        <w:rPr>
          <w:b/>
          <w:sz w:val="16"/>
          <w:szCs w:val="16"/>
          <w:u w:val="single"/>
        </w:rPr>
      </w:pPr>
    </w:p>
    <w:p w14:paraId="6ADF8EE6" w14:textId="77777777" w:rsidR="000A1B8A" w:rsidRPr="00B60A55" w:rsidRDefault="000A1B8A" w:rsidP="000A1B8A">
      <w:pPr>
        <w:jc w:val="both"/>
      </w:pPr>
      <w:r w:rsidRPr="00B60A55">
        <w:t>Zadavatel může před uplynutím lhůty pro podání nabídek vysvětlit, změnit nebo doplnit podmínky zadávacího řízení obsažené v zadávací dokumentaci.</w:t>
      </w:r>
    </w:p>
    <w:p w14:paraId="1D7A0751" w14:textId="77777777" w:rsidR="000A1B8A" w:rsidRPr="00B60A55" w:rsidRDefault="000A1B8A" w:rsidP="000A1B8A">
      <w:pPr>
        <w:jc w:val="both"/>
      </w:pPr>
      <w:r w:rsidRPr="00B60A55">
        <w:t>Zadavatel může poskytnout dodavatelům vysvětlení zadávací dokumentace i bez jejich předchozí žádosti, a to prostřednictvím profilu zadavatele.</w:t>
      </w:r>
    </w:p>
    <w:p w14:paraId="6D776858" w14:textId="77777777" w:rsidR="000A1B8A" w:rsidRPr="00B60A55" w:rsidRDefault="000A1B8A" w:rsidP="000A1B8A">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18EAE178" w14:textId="77777777" w:rsidR="000A1B8A" w:rsidRDefault="000A1B8A" w:rsidP="000A1B8A">
      <w:pPr>
        <w:jc w:val="both"/>
      </w:pPr>
    </w:p>
    <w:p w14:paraId="05D888D9" w14:textId="77777777" w:rsidR="000A1B8A" w:rsidRPr="00B60A55" w:rsidRDefault="000A1B8A" w:rsidP="000A1B8A">
      <w:pPr>
        <w:jc w:val="both"/>
      </w:pPr>
      <w:r w:rsidRPr="00B60A55">
        <w:lastRenderedPageBreak/>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 xml:space="preserve">1 </w:t>
      </w:r>
      <w:r>
        <w:rPr>
          <w:b/>
          <w:bCs/>
        </w:rPr>
        <w:t>pracovního dne</w:t>
      </w:r>
      <w:r w:rsidRPr="00B60A55">
        <w:t xml:space="preserve"> před uplynutím lhůty, která je stanovena v předchozím odstavci.</w:t>
      </w:r>
    </w:p>
    <w:p w14:paraId="5F068E8C" w14:textId="77777777" w:rsidR="000A1B8A" w:rsidRPr="00B60A55" w:rsidRDefault="000A1B8A" w:rsidP="000A1B8A">
      <w:pPr>
        <w:jc w:val="both"/>
      </w:pPr>
      <w:r w:rsidRPr="00B60A55">
        <w:t xml:space="preserve">Zadavatel není povinen vysvětlení poskytnout, pokud není žádost o vysvětlení </w:t>
      </w:r>
      <w:r>
        <w:t>v této lhůtě doručena</w:t>
      </w:r>
      <w:r w:rsidRPr="00B60A55">
        <w:t>. Pokud zadavatel na žádost o vysvětlení, která není doručena včas, vysvětlení poskytne, nemusí dodržet výše uvedené lhůty.</w:t>
      </w:r>
    </w:p>
    <w:p w14:paraId="19978706" w14:textId="77777777" w:rsidR="000A1B8A" w:rsidRDefault="000A1B8A" w:rsidP="000A1B8A">
      <w:pPr>
        <w:jc w:val="both"/>
      </w:pPr>
    </w:p>
    <w:p w14:paraId="6523B5D0" w14:textId="77777777" w:rsidR="000A1B8A" w:rsidRPr="00B60A55" w:rsidRDefault="000A1B8A" w:rsidP="000A1B8A">
      <w:pPr>
        <w:jc w:val="both"/>
      </w:pPr>
      <w:r w:rsidRPr="00B60A55">
        <w:t xml:space="preserve">Pokud by spolu s vysvětlením dokumentace zadávacího řízení zadavatel provedl i změnu zadávacích podmínek </w:t>
      </w:r>
      <w:r>
        <w:t>zadávacího</w:t>
      </w:r>
      <w:r w:rsidRPr="00B60A55">
        <w:t xml:space="preserve"> řízení nebo neuveřejnil odpověď na včas doručenou žádost o vysvětlení dokumentace ve lhůtě uvedené výše, bude dále postupovat ve smyslu § 99 ZZVZ.</w:t>
      </w:r>
    </w:p>
    <w:p w14:paraId="6902A78A" w14:textId="77777777" w:rsidR="000A1B8A" w:rsidRDefault="000A1B8A"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7B0E248B" w14:textId="77777777" w:rsidR="00FC3897" w:rsidRDefault="00FC3897" w:rsidP="00FC3897">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89CE8D9" w14:textId="77777777" w:rsidR="00FC3897" w:rsidRPr="008B31FE" w:rsidRDefault="00FC3897" w:rsidP="00FC3897">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669DAC83" w14:textId="77777777" w:rsidR="00FC3897" w:rsidRDefault="00FC3897" w:rsidP="00FC3897">
      <w:pPr>
        <w:pStyle w:val="Odstavecseseznamem"/>
        <w:numPr>
          <w:ilvl w:val="0"/>
          <w:numId w:val="40"/>
        </w:numPr>
        <w:jc w:val="both"/>
        <w:rPr>
          <w:szCs w:val="28"/>
        </w:rPr>
      </w:pPr>
      <w:r w:rsidRPr="008B31FE">
        <w:rPr>
          <w:szCs w:val="28"/>
        </w:rPr>
        <w:t xml:space="preserve">zrušit řízení </w:t>
      </w:r>
    </w:p>
    <w:p w14:paraId="49F01C12" w14:textId="77777777" w:rsidR="00FC3897" w:rsidRDefault="00FC3897" w:rsidP="00FC3897">
      <w:pPr>
        <w:pStyle w:val="Odstavecseseznamem"/>
        <w:numPr>
          <w:ilvl w:val="0"/>
          <w:numId w:val="40"/>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6C1C76C0" w14:textId="77777777" w:rsidR="00DA09EA" w:rsidRPr="00CD1D60" w:rsidRDefault="00DA09EA" w:rsidP="00DA09EA">
      <w:pPr>
        <w:rPr>
          <w:color w:val="FF0000"/>
        </w:rPr>
      </w:pPr>
      <w:r w:rsidRPr="00CD1D60">
        <w:t xml:space="preserve">Zastoupený: </w:t>
      </w:r>
      <w:r w:rsidRPr="00CD1D60">
        <w:tab/>
      </w:r>
      <w:r w:rsidRPr="00CD1D60">
        <w:tab/>
      </w:r>
      <w:r w:rsidRPr="00ED5B90">
        <w:t xml:space="preserve">Mgr. Janou Mračkovou </w:t>
      </w:r>
      <w:proofErr w:type="spellStart"/>
      <w:r w:rsidRPr="00ED5B90">
        <w:t>Vildumetzovou</w:t>
      </w:r>
      <w:proofErr w:type="spellEnd"/>
      <w:r w:rsidRPr="00ED5B90">
        <w:t>, hejtmankou Karlovarského kraje</w:t>
      </w:r>
    </w:p>
    <w:p w14:paraId="1DDE9785" w14:textId="1E1713E7" w:rsidR="00756953" w:rsidRDefault="00756953" w:rsidP="00B26F5E">
      <w:pPr>
        <w:jc w:val="both"/>
        <w:rPr>
          <w:b/>
          <w:color w:val="424242"/>
          <w:sz w:val="22"/>
          <w:szCs w:val="22"/>
          <w:shd w:val="clear" w:color="auto" w:fill="FFFFFF"/>
        </w:rPr>
      </w:pPr>
    </w:p>
    <w:p w14:paraId="59E4306D" w14:textId="7413D2C2" w:rsidR="00D35F79" w:rsidRPr="0005464F" w:rsidRDefault="00D35F79" w:rsidP="00D35F79">
      <w:pPr>
        <w:jc w:val="both"/>
        <w:rPr>
          <w:color w:val="000000" w:themeColor="text1"/>
          <w:szCs w:val="22"/>
        </w:rPr>
      </w:pPr>
      <w:r w:rsidRPr="0005464F">
        <w:rPr>
          <w:color w:val="000000" w:themeColor="text1"/>
          <w:szCs w:val="22"/>
        </w:rPr>
        <w:t xml:space="preserve">Centrální zadavatel na základě Smlouvy o centralizovaném zadání ze dne </w:t>
      </w:r>
      <w:r w:rsidR="00F756B7">
        <w:rPr>
          <w:color w:val="000000" w:themeColor="text1"/>
          <w:szCs w:val="22"/>
        </w:rPr>
        <w:t>17</w:t>
      </w:r>
      <w:r w:rsidRPr="0005464F">
        <w:rPr>
          <w:color w:val="000000" w:themeColor="text1"/>
          <w:szCs w:val="22"/>
        </w:rPr>
        <w:t>. 01. 202</w:t>
      </w:r>
      <w:r w:rsidR="00F756B7">
        <w:rPr>
          <w:color w:val="000000" w:themeColor="text1"/>
          <w:szCs w:val="22"/>
        </w:rPr>
        <w:t>4</w:t>
      </w:r>
      <w:r w:rsidRPr="0005464F">
        <w:rPr>
          <w:color w:val="000000" w:themeColor="text1"/>
          <w:szCs w:val="22"/>
        </w:rPr>
        <w:t xml:space="preserve">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76634893" w14:textId="77777777" w:rsidR="00D35F79" w:rsidRDefault="00D35F79"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012DD4" w:rsidP="00511FD7">
      <w:pPr>
        <w:jc w:val="both"/>
      </w:pPr>
      <w:hyperlink r:id="rId14"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bookmarkStart w:id="1" w:name="_GoBack"/>
    <w:bookmarkEnd w:id="1"/>
    <w:p w14:paraId="317B2587" w14:textId="4E32AF12" w:rsidR="000A45C9" w:rsidRDefault="00012DD4" w:rsidP="00FD5DF4">
      <w:pPr>
        <w:pStyle w:val="Zkladntext2"/>
      </w:pPr>
      <w:r>
        <w:fldChar w:fldCharType="begin"/>
      </w:r>
      <w:r>
        <w:instrText xml:space="preserve"> HYPERLINK "</w:instrText>
      </w:r>
      <w:r w:rsidRPr="00012DD4">
        <w:instrText>https://ezak.kr-karlovarsky.cz/vz00009202</w:instrText>
      </w:r>
      <w:r>
        <w:instrText xml:space="preserve">" </w:instrText>
      </w:r>
      <w:r>
        <w:fldChar w:fldCharType="separate"/>
      </w:r>
      <w:r w:rsidRPr="00654345">
        <w:rPr>
          <w:rStyle w:val="Hypertextovodkaz"/>
        </w:rPr>
        <w:t>https://ezak.kr-karlovarsky.cz/vz00009202</w:t>
      </w:r>
      <w:r>
        <w:fldChar w:fldCharType="end"/>
      </w:r>
    </w:p>
    <w:p w14:paraId="00CBC272" w14:textId="77777777" w:rsidR="00012DD4" w:rsidRPr="00B93F3D" w:rsidRDefault="00012DD4" w:rsidP="00FD5DF4">
      <w:pPr>
        <w:pStyle w:val="Zkladntext2"/>
      </w:pPr>
    </w:p>
    <w:p w14:paraId="47C28018" w14:textId="69C2DC0B"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904AE3">
        <w:t>23</w:t>
      </w:r>
      <w:r w:rsidR="00CD1D60" w:rsidRPr="00B93F3D">
        <w:t>.</w:t>
      </w:r>
      <w:r w:rsidR="00191227">
        <w:t xml:space="preserve"> </w:t>
      </w:r>
      <w:r w:rsidR="00904AE3">
        <w:t>10</w:t>
      </w:r>
      <w:r w:rsidR="00E8663E" w:rsidRPr="00B93F3D">
        <w:t>.</w:t>
      </w:r>
      <w:r w:rsidR="00191227">
        <w:t xml:space="preserve"> </w:t>
      </w:r>
      <w:r w:rsidR="00E8663E" w:rsidRPr="00B93F3D">
        <w:t>202</w:t>
      </w:r>
      <w:r w:rsidR="00C07420">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33305CD0" w14:textId="77777777" w:rsidR="00DA09EA" w:rsidRPr="005D3315" w:rsidRDefault="00DA09EA" w:rsidP="00DA09EA">
      <w:pPr>
        <w:pStyle w:val="Zkladntext2"/>
        <w:rPr>
          <w:szCs w:val="22"/>
        </w:rPr>
      </w:pPr>
      <w:r w:rsidRPr="005D3315">
        <w:rPr>
          <w:szCs w:val="22"/>
        </w:rPr>
        <w:t>Mgr. Roman Bělohlavý</w:t>
      </w:r>
    </w:p>
    <w:p w14:paraId="61655EE4" w14:textId="77777777" w:rsidR="00DA09EA" w:rsidRPr="005D3315" w:rsidRDefault="00DA09EA" w:rsidP="00DA09EA">
      <w:pPr>
        <w:pStyle w:val="Zkladntext2"/>
        <w:rPr>
          <w:szCs w:val="22"/>
        </w:rPr>
      </w:pPr>
      <w:r w:rsidRPr="005D3315">
        <w:rPr>
          <w:szCs w:val="22"/>
        </w:rPr>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7C2AA1FB"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2E4DFE" w:rsidRPr="002E4DFE">
      <w:rPr>
        <w:sz w:val="18"/>
        <w:szCs w:val="22"/>
      </w:rPr>
      <w:t xml:space="preserve">Doprava na výstavu Body </w:t>
    </w:r>
    <w:proofErr w:type="spellStart"/>
    <w:r w:rsidR="002E4DFE" w:rsidRPr="002E4DFE">
      <w:rPr>
        <w:sz w:val="18"/>
        <w:szCs w:val="22"/>
      </w:rPr>
      <w:t>Worlds</w:t>
    </w:r>
    <w:proofErr w:type="spellEnd"/>
    <w:r w:rsidRPr="00121E77">
      <w:rPr>
        <w:sz w:val="18"/>
        <w:szCs w:val="22"/>
      </w:rPr>
      <w:t>“ zadávaná v rámci DNS</w:t>
    </w:r>
    <w:r w:rsidR="002E3E68">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2491885B"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C07420">
      <w:rPr>
        <w:rFonts w:ascii="Arial Black" w:hAnsi="Arial Black"/>
        <w:spacing w:val="-20"/>
        <w:position w:val="-6"/>
        <w:sz w:val="20"/>
      </w:rPr>
      <w:t>PRÁVNÍ</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9833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2DD4"/>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621B"/>
    <w:rsid w:val="00077E72"/>
    <w:rsid w:val="0008014C"/>
    <w:rsid w:val="00080B05"/>
    <w:rsid w:val="000830EE"/>
    <w:rsid w:val="00084B25"/>
    <w:rsid w:val="00085DAB"/>
    <w:rsid w:val="00087366"/>
    <w:rsid w:val="000A1B8A"/>
    <w:rsid w:val="000A3D94"/>
    <w:rsid w:val="000A45C9"/>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0F83"/>
    <w:rsid w:val="00102A5C"/>
    <w:rsid w:val="00105FFD"/>
    <w:rsid w:val="001063D7"/>
    <w:rsid w:val="001070A2"/>
    <w:rsid w:val="00114A5B"/>
    <w:rsid w:val="00115A29"/>
    <w:rsid w:val="00116366"/>
    <w:rsid w:val="00120CE5"/>
    <w:rsid w:val="00121E77"/>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CAD"/>
    <w:rsid w:val="002412DF"/>
    <w:rsid w:val="00244B37"/>
    <w:rsid w:val="002517DE"/>
    <w:rsid w:val="00252898"/>
    <w:rsid w:val="00255593"/>
    <w:rsid w:val="00255CBE"/>
    <w:rsid w:val="002606AA"/>
    <w:rsid w:val="00263087"/>
    <w:rsid w:val="00263B7D"/>
    <w:rsid w:val="00264441"/>
    <w:rsid w:val="0026469F"/>
    <w:rsid w:val="002654EA"/>
    <w:rsid w:val="00281486"/>
    <w:rsid w:val="00282858"/>
    <w:rsid w:val="002836B0"/>
    <w:rsid w:val="00285847"/>
    <w:rsid w:val="00285865"/>
    <w:rsid w:val="00285BF1"/>
    <w:rsid w:val="0028754D"/>
    <w:rsid w:val="00287572"/>
    <w:rsid w:val="00291155"/>
    <w:rsid w:val="0029286F"/>
    <w:rsid w:val="00292A4B"/>
    <w:rsid w:val="00292C69"/>
    <w:rsid w:val="00296588"/>
    <w:rsid w:val="002977F8"/>
    <w:rsid w:val="002A0F01"/>
    <w:rsid w:val="002A1EE0"/>
    <w:rsid w:val="002A65F0"/>
    <w:rsid w:val="002B70D4"/>
    <w:rsid w:val="002B721C"/>
    <w:rsid w:val="002B7B59"/>
    <w:rsid w:val="002C5CC8"/>
    <w:rsid w:val="002D1176"/>
    <w:rsid w:val="002D371D"/>
    <w:rsid w:val="002D3A35"/>
    <w:rsid w:val="002D771B"/>
    <w:rsid w:val="002E3E68"/>
    <w:rsid w:val="002E463F"/>
    <w:rsid w:val="002E4DFE"/>
    <w:rsid w:val="002E61A7"/>
    <w:rsid w:val="002E6CC5"/>
    <w:rsid w:val="002F0ABA"/>
    <w:rsid w:val="002F5F11"/>
    <w:rsid w:val="002F7724"/>
    <w:rsid w:val="00300834"/>
    <w:rsid w:val="00300D4A"/>
    <w:rsid w:val="00301DC2"/>
    <w:rsid w:val="00302DCD"/>
    <w:rsid w:val="00305092"/>
    <w:rsid w:val="00310C34"/>
    <w:rsid w:val="00313AEB"/>
    <w:rsid w:val="00313E62"/>
    <w:rsid w:val="00316583"/>
    <w:rsid w:val="00316718"/>
    <w:rsid w:val="003232A6"/>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36"/>
    <w:rsid w:val="00394CD9"/>
    <w:rsid w:val="00394D92"/>
    <w:rsid w:val="00397C3F"/>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5398"/>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06C83"/>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1A80"/>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DB3"/>
    <w:rsid w:val="00751A7E"/>
    <w:rsid w:val="007532BC"/>
    <w:rsid w:val="0075575F"/>
    <w:rsid w:val="00756953"/>
    <w:rsid w:val="00757E4A"/>
    <w:rsid w:val="00761FAE"/>
    <w:rsid w:val="00762819"/>
    <w:rsid w:val="0076358C"/>
    <w:rsid w:val="00767919"/>
    <w:rsid w:val="007763F9"/>
    <w:rsid w:val="0077782A"/>
    <w:rsid w:val="00777B03"/>
    <w:rsid w:val="007800CB"/>
    <w:rsid w:val="007827C8"/>
    <w:rsid w:val="00786E7A"/>
    <w:rsid w:val="0078715C"/>
    <w:rsid w:val="00787E05"/>
    <w:rsid w:val="00790123"/>
    <w:rsid w:val="00790143"/>
    <w:rsid w:val="00790886"/>
    <w:rsid w:val="00791E88"/>
    <w:rsid w:val="00794E18"/>
    <w:rsid w:val="0079660E"/>
    <w:rsid w:val="00796ADB"/>
    <w:rsid w:val="00797DC2"/>
    <w:rsid w:val="00797FB1"/>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755"/>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1908"/>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683C"/>
    <w:rsid w:val="00826F27"/>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466E"/>
    <w:rsid w:val="008D4938"/>
    <w:rsid w:val="008D6DFD"/>
    <w:rsid w:val="008D7AE5"/>
    <w:rsid w:val="008D7B62"/>
    <w:rsid w:val="008E0A3B"/>
    <w:rsid w:val="008E1C2F"/>
    <w:rsid w:val="008E3B93"/>
    <w:rsid w:val="008E3EFD"/>
    <w:rsid w:val="008E4E43"/>
    <w:rsid w:val="008E66EB"/>
    <w:rsid w:val="008F1145"/>
    <w:rsid w:val="008F32F9"/>
    <w:rsid w:val="008F6105"/>
    <w:rsid w:val="008F654D"/>
    <w:rsid w:val="008F67DE"/>
    <w:rsid w:val="008F6FB8"/>
    <w:rsid w:val="008F7AE5"/>
    <w:rsid w:val="00900562"/>
    <w:rsid w:val="00904AE3"/>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450A6"/>
    <w:rsid w:val="00952AD6"/>
    <w:rsid w:val="009532A4"/>
    <w:rsid w:val="00953D6F"/>
    <w:rsid w:val="00957E7C"/>
    <w:rsid w:val="00960E9F"/>
    <w:rsid w:val="00963408"/>
    <w:rsid w:val="00966B9C"/>
    <w:rsid w:val="00971FBB"/>
    <w:rsid w:val="00975A62"/>
    <w:rsid w:val="00981FE0"/>
    <w:rsid w:val="0098282D"/>
    <w:rsid w:val="00987E1C"/>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27DE3"/>
    <w:rsid w:val="00B3661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141A"/>
    <w:rsid w:val="00C02403"/>
    <w:rsid w:val="00C0248B"/>
    <w:rsid w:val="00C04DBB"/>
    <w:rsid w:val="00C05C02"/>
    <w:rsid w:val="00C065A0"/>
    <w:rsid w:val="00C0671F"/>
    <w:rsid w:val="00C07420"/>
    <w:rsid w:val="00C16E8C"/>
    <w:rsid w:val="00C20BC6"/>
    <w:rsid w:val="00C23B7A"/>
    <w:rsid w:val="00C26994"/>
    <w:rsid w:val="00C275C2"/>
    <w:rsid w:val="00C3213A"/>
    <w:rsid w:val="00C335D5"/>
    <w:rsid w:val="00C36097"/>
    <w:rsid w:val="00C41D6C"/>
    <w:rsid w:val="00C4641A"/>
    <w:rsid w:val="00C46A01"/>
    <w:rsid w:val="00C511E3"/>
    <w:rsid w:val="00C5437E"/>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7C6C"/>
    <w:rsid w:val="00CC237E"/>
    <w:rsid w:val="00CC2D23"/>
    <w:rsid w:val="00CC6F98"/>
    <w:rsid w:val="00CD1D60"/>
    <w:rsid w:val="00CD3B82"/>
    <w:rsid w:val="00CD78D9"/>
    <w:rsid w:val="00CE0161"/>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A91"/>
    <w:rsid w:val="00D31E28"/>
    <w:rsid w:val="00D32307"/>
    <w:rsid w:val="00D33115"/>
    <w:rsid w:val="00D33AEC"/>
    <w:rsid w:val="00D35BA0"/>
    <w:rsid w:val="00D35F79"/>
    <w:rsid w:val="00D45580"/>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09EA"/>
    <w:rsid w:val="00DA18A3"/>
    <w:rsid w:val="00DA3873"/>
    <w:rsid w:val="00DB17D3"/>
    <w:rsid w:val="00DB2FF7"/>
    <w:rsid w:val="00DB4088"/>
    <w:rsid w:val="00DB5306"/>
    <w:rsid w:val="00DB6A48"/>
    <w:rsid w:val="00DC391A"/>
    <w:rsid w:val="00DC4109"/>
    <w:rsid w:val="00DC51ED"/>
    <w:rsid w:val="00DD0E99"/>
    <w:rsid w:val="00DD1F97"/>
    <w:rsid w:val="00DD3D98"/>
    <w:rsid w:val="00DD3E41"/>
    <w:rsid w:val="00DD4B7E"/>
    <w:rsid w:val="00DE0F28"/>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32F8"/>
    <w:rsid w:val="00E44B25"/>
    <w:rsid w:val="00E45853"/>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56B7"/>
    <w:rsid w:val="00F83DDA"/>
    <w:rsid w:val="00F84154"/>
    <w:rsid w:val="00F85646"/>
    <w:rsid w:val="00F9190A"/>
    <w:rsid w:val="00F92463"/>
    <w:rsid w:val="00F924DA"/>
    <w:rsid w:val="00F97804"/>
    <w:rsid w:val="00FA14E6"/>
    <w:rsid w:val="00FA165A"/>
    <w:rsid w:val="00FA4F8C"/>
    <w:rsid w:val="00FA5149"/>
    <w:rsid w:val="00FA6696"/>
    <w:rsid w:val="00FB2D12"/>
    <w:rsid w:val="00FB6501"/>
    <w:rsid w:val="00FB6B85"/>
    <w:rsid w:val="00FB6E1A"/>
    <w:rsid w:val="00FC2F1A"/>
    <w:rsid w:val="00FC3897"/>
    <w:rsid w:val="00FC39C5"/>
    <w:rsid w:val="00FC6A51"/>
    <w:rsid w:val="00FC7210"/>
    <w:rsid w:val="00FD033D"/>
    <w:rsid w:val="00FD57CD"/>
    <w:rsid w:val="00FD5BC2"/>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833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3B877-D6D2-4F2C-81EC-E8AB51E3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3649</TotalTime>
  <Pages>5</Pages>
  <Words>1377</Words>
  <Characters>8650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382</cp:revision>
  <cp:lastPrinted>2020-07-02T06:23:00Z</cp:lastPrinted>
  <dcterms:created xsi:type="dcterms:W3CDTF">2020-03-27T09:49:00Z</dcterms:created>
  <dcterms:modified xsi:type="dcterms:W3CDTF">2025-10-23T07:41:00Z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