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EE0A727"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proofErr w:type="gramStart"/>
      <w:r w:rsidR="00B857C2" w:rsidRPr="00B857C2">
        <w:rPr>
          <w:b/>
          <w:sz w:val="28"/>
          <w:szCs w:val="28"/>
        </w:rPr>
        <w:t xml:space="preserve">ŽP - </w:t>
      </w:r>
      <w:r w:rsidR="007F4BFE">
        <w:rPr>
          <w:b/>
          <w:sz w:val="28"/>
          <w:szCs w:val="28"/>
        </w:rPr>
        <w:t>listopad</w:t>
      </w:r>
      <w:proofErr w:type="gramEnd"/>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4F7F2F13"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4C54D2">
        <w:t>listopadu</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5C0F75A8" w:rsidR="008D19CA" w:rsidRDefault="008D19CA" w:rsidP="00A33272">
      <w:pPr>
        <w:jc w:val="both"/>
      </w:pPr>
      <w:r w:rsidRPr="008D19CA">
        <w:t>Požadavky na autobus</w:t>
      </w:r>
      <w:r w:rsidR="00155B6C">
        <w:t>y</w:t>
      </w:r>
      <w:r w:rsidRPr="008D19CA">
        <w:t xml:space="preserve">: </w:t>
      </w:r>
      <w:r w:rsidR="00155B6C" w:rsidRPr="00155B6C">
        <w:rPr>
          <w:b/>
        </w:rPr>
        <w:t xml:space="preserve">Autobusy </w:t>
      </w:r>
      <w:r w:rsidR="00155B6C">
        <w:rPr>
          <w:b/>
        </w:rPr>
        <w:t>k</w:t>
      </w:r>
      <w:r w:rsidR="00155B6C" w:rsidRPr="00155B6C">
        <w:rPr>
          <w:b/>
        </w:rPr>
        <w:t>ategorie M3,</w:t>
      </w:r>
      <w:r w:rsidRPr="00404769">
        <w:rPr>
          <w:b/>
        </w:rPr>
        <w:t xml:space="preserve"> vybaven</w:t>
      </w:r>
      <w:r w:rsidR="00155B6C">
        <w:rPr>
          <w:b/>
        </w:rPr>
        <w:t>é</w:t>
      </w:r>
      <w:r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1CA9B543" w:rsidR="00AD433D" w:rsidRDefault="00AD433D" w:rsidP="00AD433D">
      <w:pPr>
        <w:jc w:val="both"/>
      </w:pPr>
      <w:r>
        <w:t xml:space="preserve">Zakázka je rozdělena na </w:t>
      </w:r>
      <w:r w:rsidR="007F4BFE">
        <w:rPr>
          <w:b/>
        </w:rPr>
        <w:t>tři</w:t>
      </w:r>
      <w:r w:rsidRPr="00137E65">
        <w:rPr>
          <w:b/>
        </w:rPr>
        <w:t xml:space="preserve"> část</w:t>
      </w:r>
      <w:r w:rsidR="007F4BFE">
        <w:rPr>
          <w:b/>
        </w:rPr>
        <w:t>i</w:t>
      </w:r>
      <w:r>
        <w:t xml:space="preserve"> s ohledem na náročnost doprav:</w:t>
      </w:r>
    </w:p>
    <w:p w14:paraId="7BCF319C" w14:textId="77777777" w:rsidR="00AD433D" w:rsidRDefault="00AD433D" w:rsidP="00AD433D">
      <w:pPr>
        <w:jc w:val="both"/>
      </w:pPr>
    </w:p>
    <w:p w14:paraId="56AF1DFD" w14:textId="3518BB0F" w:rsidR="00AD433D" w:rsidRPr="00B662B9" w:rsidRDefault="00AD433D" w:rsidP="00AD433D">
      <w:pPr>
        <w:spacing w:line="360" w:lineRule="auto"/>
        <w:jc w:val="both"/>
        <w:rPr>
          <w:b/>
        </w:rPr>
      </w:pPr>
      <w:r w:rsidRPr="00B662B9">
        <w:rPr>
          <w:b/>
        </w:rPr>
        <w:t xml:space="preserve">Část 1 – Karlovarsko </w:t>
      </w:r>
    </w:p>
    <w:p w14:paraId="171E578B" w14:textId="0C08C402" w:rsidR="00AD433D" w:rsidRDefault="00AD433D" w:rsidP="00AD433D">
      <w:pPr>
        <w:spacing w:line="360" w:lineRule="auto"/>
        <w:jc w:val="both"/>
        <w:rPr>
          <w:b/>
        </w:rPr>
      </w:pPr>
      <w:r w:rsidRPr="00B662B9">
        <w:rPr>
          <w:b/>
        </w:rPr>
        <w:t xml:space="preserve">Část 2 – </w:t>
      </w:r>
      <w:r w:rsidR="007F4BFE">
        <w:rPr>
          <w:b/>
        </w:rPr>
        <w:t>Chebsko</w:t>
      </w:r>
      <w:r w:rsidRPr="00B662B9">
        <w:rPr>
          <w:b/>
        </w:rPr>
        <w:t xml:space="preserve"> </w:t>
      </w:r>
    </w:p>
    <w:p w14:paraId="6A372070" w14:textId="0C308A15"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w:t>
      </w:r>
      <w:r w:rsidR="007F4BFE">
        <w:rPr>
          <w:b/>
        </w:rPr>
        <w:t>CEVOH</w:t>
      </w:r>
      <w:r w:rsidRPr="00B662B9">
        <w:rPr>
          <w:b/>
        </w:rPr>
        <w:t xml:space="preserve"> </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lastRenderedPageBreak/>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52BFF62C" w14:textId="4AD36DBE" w:rsidR="006E6BBE" w:rsidRPr="00D66415" w:rsidRDefault="00DD6CB3" w:rsidP="000F57B0">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rsidR="00583286">
        <w:t>že účastník bude plnit jakékoliv dílčí plnění vozidlem spadajícím do působnosti tohoto zákona</w:t>
      </w:r>
      <w:r w:rsidRPr="00DD6CB3">
        <w:t>.</w:t>
      </w:r>
    </w:p>
    <w:p w14:paraId="7F10291C" w14:textId="7777777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w:t>
      </w:r>
      <w:proofErr w:type="gramStart"/>
      <w:r>
        <w:t>e - mailovou</w:t>
      </w:r>
      <w:proofErr w:type="gramEnd"/>
      <w:r>
        <w:t xml:space="preserve">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t xml:space="preserve">Ze stejného </w:t>
      </w:r>
      <w:r w:rsidR="004D7DAA">
        <w:t xml:space="preserve">výše uvedeného </w:t>
      </w:r>
      <w:r>
        <w:t>důvodu, pokud nastane v průběhu řízení, si zadavatel vyhrazuje právo zadávací řízení zrušit.</w:t>
      </w:r>
    </w:p>
    <w:p w14:paraId="418A0EF1" w14:textId="0B0FA224" w:rsidR="007003BF" w:rsidRDefault="007003BF" w:rsidP="00A0232B">
      <w:pPr>
        <w:pStyle w:val="Style11"/>
        <w:widowControl/>
        <w:spacing w:line="240" w:lineRule="auto"/>
        <w:rPr>
          <w:rStyle w:val="FontStyle50"/>
          <w:rFonts w:eastAsia="Times New Roman"/>
          <w:sz w:val="28"/>
          <w:szCs w:val="22"/>
        </w:rPr>
      </w:pPr>
    </w:p>
    <w:p w14:paraId="71CBF5C6" w14:textId="38A09DB3" w:rsidR="00532946" w:rsidRDefault="00532946" w:rsidP="00A0232B">
      <w:pPr>
        <w:pStyle w:val="Style11"/>
        <w:widowControl/>
        <w:spacing w:line="240" w:lineRule="auto"/>
        <w:rPr>
          <w:rStyle w:val="FontStyle50"/>
          <w:rFonts w:eastAsia="Times New Roman"/>
          <w:sz w:val="28"/>
          <w:szCs w:val="22"/>
        </w:rPr>
      </w:pPr>
    </w:p>
    <w:p w14:paraId="04CE9DBE" w14:textId="77777777" w:rsidR="00532946" w:rsidRPr="004B5DA7" w:rsidRDefault="00532946"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lastRenderedPageBreak/>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 xml:space="preserve">pokud mají účastníci shodných cenových nabídek zakázky přiřazená čísla 1, 2 a 3, nabídky se otevíraly v 10:00 hodin a ve slosování Šťastných 10 téhož dne ve 12:00 hodin budou vylosována čísla v tomto pořadí 48, 8, 21, </w:t>
      </w:r>
      <w:proofErr w:type="gramStart"/>
      <w:r w:rsidRPr="00D009FA">
        <w:rPr>
          <w:rFonts w:eastAsia="Calibri"/>
          <w:i/>
        </w:rPr>
        <w:t>34,..</w:t>
      </w:r>
      <w:proofErr w:type="gramEnd"/>
      <w:r w:rsidRPr="00D009FA">
        <w:rPr>
          <w:rFonts w:eastAsia="Calibri"/>
          <w:i/>
        </w:rPr>
        <w:t>,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34E67806"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49B16CF" w14:textId="3E99EB84" w:rsidR="001F5ABF" w:rsidRPr="00E60C31" w:rsidRDefault="00192629" w:rsidP="00D86CF6">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1F6721">
        <w:t>3</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r w:rsidR="008C7C02" w:rsidRPr="00E60C31">
        <w:rPr>
          <w:color w:val="000000" w:themeColor="text1"/>
        </w:rPr>
        <w:t>Nabídková cena bude zahrnovat přistavení autobusu, odvoz na místo exkurze a zpět i dobu čekání. Podkladem pro zpracování cenové nabídky je tato zadávací dokumentace.</w:t>
      </w:r>
      <w:r w:rsidR="008C7C02" w:rsidRPr="00E60C31">
        <w:t xml:space="preserve"> Nabídková cena, pokud je uvedena na více místech nabídky včetně ceny zadávané na profil zadavatele, musí být vždy shodná</w:t>
      </w:r>
      <w:r w:rsidR="00A56210">
        <w:t>,</w:t>
      </w:r>
      <w:r w:rsidR="008C7C02" w:rsidRPr="00E60C31">
        <w:t xml:space="preserve"> a to včetně haléřových položek. </w:t>
      </w:r>
      <w:bookmarkStart w:id="0" w:name="_GoBack"/>
      <w:bookmarkEnd w:id="0"/>
    </w:p>
    <w:p w14:paraId="1426EDBB" w14:textId="77777777" w:rsidR="00817511" w:rsidRPr="004B5DA7" w:rsidRDefault="00817511"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32A13A34"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11DBD">
        <w:rPr>
          <w:b/>
        </w:rPr>
        <w:t>13</w:t>
      </w:r>
      <w:r w:rsidR="00D72C81" w:rsidRPr="00E30BF4">
        <w:rPr>
          <w:b/>
        </w:rPr>
        <w:t>.</w:t>
      </w:r>
      <w:r w:rsidR="00030B30" w:rsidRPr="00E30BF4">
        <w:rPr>
          <w:b/>
        </w:rPr>
        <w:t xml:space="preserve"> </w:t>
      </w:r>
      <w:r w:rsidR="00311DBD">
        <w:rPr>
          <w:b/>
        </w:rPr>
        <w:t>10</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4B427E6D"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4511D8">
        <w:t>4</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77777777" w:rsidR="000B72F6" w:rsidRPr="004B5DA7" w:rsidRDefault="000B72F6" w:rsidP="00777B03">
      <w:pPr>
        <w:jc w:val="both"/>
        <w:rPr>
          <w:sz w:val="28"/>
        </w:rPr>
      </w:pPr>
    </w:p>
    <w:p w14:paraId="135FCDCC" w14:textId="77777777" w:rsidR="00030B30" w:rsidRPr="00A1700A" w:rsidRDefault="00030B30" w:rsidP="00030B30">
      <w:pPr>
        <w:rPr>
          <w:b/>
          <w:sz w:val="28"/>
          <w:u w:val="single"/>
        </w:rPr>
      </w:pPr>
      <w:r w:rsidRPr="00A1700A">
        <w:rPr>
          <w:b/>
          <w:sz w:val="28"/>
          <w:u w:val="single"/>
        </w:rPr>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lastRenderedPageBreak/>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73D94AE6" w14:textId="4F2B2D2E" w:rsidR="00D4545A" w:rsidRPr="008B31FE" w:rsidRDefault="00D4545A" w:rsidP="008B31FE">
      <w:pPr>
        <w:pStyle w:val="Odstavecseseznamem"/>
        <w:numPr>
          <w:ilvl w:val="0"/>
          <w:numId w:val="39"/>
        </w:numPr>
        <w:jc w:val="both"/>
        <w:rPr>
          <w:szCs w:val="28"/>
        </w:rPr>
      </w:pPr>
      <w:r>
        <w:rPr>
          <w:szCs w:val="28"/>
        </w:rPr>
        <w:t xml:space="preserve">ověřovat si údaje </w:t>
      </w:r>
      <w:r w:rsidR="004B6D5E">
        <w:rPr>
          <w:szCs w:val="28"/>
        </w:rPr>
        <w:t>uvedené účastníkem v Čestném prohlášení (příloha č. 2)</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proofErr w:type="gramStart"/>
      <w:r w:rsidRPr="00CD1D60">
        <w:t xml:space="preserve">Název:   </w:t>
      </w:r>
      <w:proofErr w:type="gramEnd"/>
      <w:r w:rsidRPr="00CD1D60">
        <w:t xml:space="preserve">      </w:t>
      </w:r>
      <w:r w:rsidR="00333887" w:rsidRPr="00CD1D60">
        <w:tab/>
      </w:r>
      <w:r w:rsidR="00333887" w:rsidRPr="00CD1D60">
        <w:tab/>
      </w:r>
      <w:r w:rsidRPr="00CD1D60">
        <w:t>Karlovarský kraj</w:t>
      </w:r>
    </w:p>
    <w:p w14:paraId="6FEDC4CA" w14:textId="673E909C" w:rsidR="00B175DA" w:rsidRPr="00CD1D60" w:rsidRDefault="00B175DA" w:rsidP="00B175DA">
      <w:proofErr w:type="gramStart"/>
      <w:r w:rsidRPr="00CD1D60">
        <w:t xml:space="preserve">Sídlo:   </w:t>
      </w:r>
      <w:proofErr w:type="gramEnd"/>
      <w:r w:rsidRPr="00CD1D60">
        <w:t xml:space="preserve">        </w:t>
      </w:r>
      <w:r w:rsidR="00333887" w:rsidRPr="00CD1D60">
        <w:tab/>
      </w:r>
      <w:r w:rsidR="00333887" w:rsidRPr="00CD1D60">
        <w:tab/>
      </w:r>
      <w:r w:rsidRPr="00CD1D60">
        <w:t>Závodní 353/88, 360 06 Karlovy Vary</w:t>
      </w:r>
    </w:p>
    <w:p w14:paraId="0FA36668" w14:textId="79D208EA" w:rsidR="00B175DA" w:rsidRPr="00CD1D60" w:rsidRDefault="00B175DA" w:rsidP="00B175DA">
      <w:proofErr w:type="gramStart"/>
      <w:r w:rsidRPr="00CD1D60">
        <w:t xml:space="preserve">IČO:   </w:t>
      </w:r>
      <w:proofErr w:type="gramEnd"/>
      <w:r w:rsidRPr="00CD1D60">
        <w:t xml:space="preserve">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5F0817"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07016F2" w14:textId="4ABC8BE6" w:rsidR="002167D7" w:rsidRDefault="005F0817" w:rsidP="00FD5DF4">
      <w:pPr>
        <w:pStyle w:val="Zkladntext2"/>
      </w:pPr>
      <w:hyperlink r:id="rId14" w:history="1">
        <w:r w:rsidR="00FE49F2" w:rsidRPr="00311DBD">
          <w:rPr>
            <w:rStyle w:val="Hypertextovodkaz"/>
            <w:highlight w:val="yellow"/>
          </w:rPr>
          <w:t>https://ezak.kr-karlovarsky.cz/vz00009076</w:t>
        </w:r>
      </w:hyperlink>
    </w:p>
    <w:p w14:paraId="166E8A95" w14:textId="77777777" w:rsidR="00FE49F2" w:rsidRDefault="00FE49F2" w:rsidP="00FD5DF4">
      <w:pPr>
        <w:pStyle w:val="Zkladntext2"/>
      </w:pPr>
    </w:p>
    <w:p w14:paraId="79A321C8" w14:textId="77777777" w:rsidR="00DC4DC4" w:rsidRPr="00B93F3D" w:rsidRDefault="00DC4DC4" w:rsidP="00FD5DF4">
      <w:pPr>
        <w:pStyle w:val="Zkladntext2"/>
      </w:pPr>
    </w:p>
    <w:p w14:paraId="47C28018" w14:textId="4E79BD67"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311DBD">
        <w:t>06</w:t>
      </w:r>
      <w:r w:rsidR="00CD1D60" w:rsidRPr="00E30BF4">
        <w:t>.</w:t>
      </w:r>
      <w:r w:rsidR="00191227" w:rsidRPr="00E30BF4">
        <w:t xml:space="preserve"> </w:t>
      </w:r>
      <w:r w:rsidR="00311DBD">
        <w:t>10</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208BBC88" w:rsidR="00E83FB8" w:rsidRDefault="00E83FB8" w:rsidP="00E83FB8">
      <w:pPr>
        <w:pStyle w:val="Zkladntext2"/>
      </w:pPr>
    </w:p>
    <w:p w14:paraId="2BCC732B" w14:textId="77777777" w:rsidR="00631275" w:rsidRDefault="00631275"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46EBB870"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proofErr w:type="gramStart"/>
    <w:r w:rsidR="00B857C2" w:rsidRPr="00B857C2">
      <w:rPr>
        <w:sz w:val="18"/>
        <w:szCs w:val="22"/>
      </w:rPr>
      <w:t xml:space="preserve">ŽP - </w:t>
    </w:r>
    <w:r w:rsidR="007F4BFE">
      <w:rPr>
        <w:sz w:val="18"/>
        <w:szCs w:val="22"/>
      </w:rPr>
      <w:t>listopad</w:t>
    </w:r>
    <w:proofErr w:type="gramEnd"/>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w:t>
    </w:r>
    <w:proofErr w:type="gramStart"/>
    <w:r>
      <w:rPr>
        <w:rFonts w:ascii="Arial Black" w:hAnsi="Arial Black"/>
        <w:spacing w:val="-20"/>
        <w:position w:val="-6"/>
      </w:rPr>
      <w:t xml:space="preserve">ÚŘAD - </w:t>
    </w:r>
    <w:r>
      <w:rPr>
        <w:rFonts w:ascii="Arial Black" w:hAnsi="Arial Black"/>
        <w:spacing w:val="-20"/>
        <w:position w:val="-6"/>
        <w:sz w:val="20"/>
      </w:rPr>
      <w:t>ODBOR</w:t>
    </w:r>
    <w:proofErr w:type="gramEnd"/>
    <w:r>
      <w:rPr>
        <w:rFonts w:ascii="Arial Black" w:hAnsi="Arial Black"/>
        <w:spacing w:val="-20"/>
        <w:position w:val="-6"/>
        <w:sz w:val="20"/>
      </w:rPr>
      <w:t xml:space="preserve">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7001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75BB"/>
    <w:rsid w:val="000D0D97"/>
    <w:rsid w:val="000D5339"/>
    <w:rsid w:val="000E0C04"/>
    <w:rsid w:val="000E1A90"/>
    <w:rsid w:val="000E2C1A"/>
    <w:rsid w:val="000F046D"/>
    <w:rsid w:val="000F57B0"/>
    <w:rsid w:val="000F57B5"/>
    <w:rsid w:val="000F5C46"/>
    <w:rsid w:val="00102ECF"/>
    <w:rsid w:val="001035B2"/>
    <w:rsid w:val="00105577"/>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647E"/>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6721"/>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1DBD"/>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1D8"/>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032"/>
    <w:rsid w:val="00471223"/>
    <w:rsid w:val="00471857"/>
    <w:rsid w:val="00473022"/>
    <w:rsid w:val="0047424D"/>
    <w:rsid w:val="00476084"/>
    <w:rsid w:val="00477108"/>
    <w:rsid w:val="0048203C"/>
    <w:rsid w:val="00483156"/>
    <w:rsid w:val="00483893"/>
    <w:rsid w:val="00484CF6"/>
    <w:rsid w:val="00485DC4"/>
    <w:rsid w:val="00490660"/>
    <w:rsid w:val="0049093B"/>
    <w:rsid w:val="0049319E"/>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54D2"/>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3D7A"/>
    <w:rsid w:val="00524627"/>
    <w:rsid w:val="00524B07"/>
    <w:rsid w:val="005271CB"/>
    <w:rsid w:val="005327E3"/>
    <w:rsid w:val="00532946"/>
    <w:rsid w:val="00535A74"/>
    <w:rsid w:val="00535F0E"/>
    <w:rsid w:val="005375C1"/>
    <w:rsid w:val="0054171D"/>
    <w:rsid w:val="0054184A"/>
    <w:rsid w:val="00546507"/>
    <w:rsid w:val="00546976"/>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286"/>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5188"/>
    <w:rsid w:val="005E7B59"/>
    <w:rsid w:val="006017AB"/>
    <w:rsid w:val="006051B2"/>
    <w:rsid w:val="00610111"/>
    <w:rsid w:val="00610E47"/>
    <w:rsid w:val="00613FE3"/>
    <w:rsid w:val="00614301"/>
    <w:rsid w:val="006178B8"/>
    <w:rsid w:val="00621C24"/>
    <w:rsid w:val="0062469D"/>
    <w:rsid w:val="00631275"/>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2C93"/>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1C18"/>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4BFE"/>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511"/>
    <w:rsid w:val="00817D45"/>
    <w:rsid w:val="00817E19"/>
    <w:rsid w:val="008214B0"/>
    <w:rsid w:val="00821E06"/>
    <w:rsid w:val="008221D1"/>
    <w:rsid w:val="0082683C"/>
    <w:rsid w:val="00826B78"/>
    <w:rsid w:val="00830DF1"/>
    <w:rsid w:val="008310DF"/>
    <w:rsid w:val="008325B1"/>
    <w:rsid w:val="0083404A"/>
    <w:rsid w:val="008342F1"/>
    <w:rsid w:val="008347EB"/>
    <w:rsid w:val="008347F5"/>
    <w:rsid w:val="00843E17"/>
    <w:rsid w:val="00845D4E"/>
    <w:rsid w:val="00845F6C"/>
    <w:rsid w:val="00846591"/>
    <w:rsid w:val="00847117"/>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2C12"/>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489"/>
    <w:rsid w:val="00A757CF"/>
    <w:rsid w:val="00A75E83"/>
    <w:rsid w:val="00A76392"/>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3622F"/>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40C"/>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4F06"/>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49F2"/>
    <w:rsid w:val="00FE5043"/>
    <w:rsid w:val="00FE6499"/>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001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90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9534C09-C8A2-4164-BFAF-FC877AC8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238</TotalTime>
  <Pages>4</Pages>
  <Words>1251</Words>
  <Characters>7781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50</cp:revision>
  <cp:lastPrinted>2020-07-02T06:23:00Z</cp:lastPrinted>
  <dcterms:created xsi:type="dcterms:W3CDTF">2025-08-06T15:20:00Z</dcterms:created>
  <dcterms:modified xsi:type="dcterms:W3CDTF">2025-10-06T14:48:00Z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