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3183EBE9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proofErr w:type="spellStart"/>
      <w:r w:rsidR="00AD636E" w:rsidRPr="00AD636E">
        <w:rPr>
          <w:b/>
          <w:sz w:val="28"/>
          <w:szCs w:val="28"/>
        </w:rPr>
        <w:t>Ryžovna</w:t>
      </w:r>
      <w:proofErr w:type="spellEnd"/>
      <w:r w:rsidR="00AD636E" w:rsidRPr="00AD636E">
        <w:rPr>
          <w:b/>
          <w:sz w:val="28"/>
          <w:szCs w:val="28"/>
        </w:rPr>
        <w:t xml:space="preserve"> - kácení u radaru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7F1737BA" w:rsidR="00F07A8C" w:rsidRDefault="003C6572" w:rsidP="00366429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906417">
        <w:t>j</w:t>
      </w:r>
      <w:r w:rsidR="00906417" w:rsidRPr="00906417">
        <w:t>ednorázové kácení postupné s přetažením (složení smrk ztepilý, smrk pichlavý, jeřáb)</w:t>
      </w:r>
      <w:r w:rsidR="00CE72A3" w:rsidRPr="00CE72A3">
        <w:t xml:space="preserve">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906417">
        <w:t xml:space="preserve">vymístění vzniklého </w:t>
      </w:r>
      <w:proofErr w:type="spellStart"/>
      <w:r w:rsidR="00906417">
        <w:t>nehroubí</w:t>
      </w:r>
      <w:proofErr w:type="spellEnd"/>
      <w:r w:rsidR="00906417">
        <w:t xml:space="preserve"> a zkrácení hroubí a jeho odstranění z plochy zásahu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63A15FD2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366429" w:rsidRPr="00366429">
        <w:rPr>
          <w:color w:val="000000"/>
        </w:rPr>
        <w:t xml:space="preserve">Přírodní </w:t>
      </w:r>
      <w:r w:rsidR="00AD636E">
        <w:rPr>
          <w:color w:val="000000"/>
        </w:rPr>
        <w:t xml:space="preserve">rezervace </w:t>
      </w:r>
      <w:proofErr w:type="spellStart"/>
      <w:r w:rsidR="00AD636E">
        <w:rPr>
          <w:color w:val="000000"/>
        </w:rPr>
        <w:t>Ryžovna</w:t>
      </w:r>
      <w:proofErr w:type="spellEnd"/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04BD908E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lastRenderedPageBreak/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DD7DF8">
        <w:rPr>
          <w:rStyle w:val="FontStyle50"/>
          <w:rFonts w:eastAsia="Times New Roman"/>
          <w:sz w:val="24"/>
          <w:szCs w:val="24"/>
        </w:rPr>
        <w:t>10</w:t>
      </w:r>
      <w:r w:rsidR="00F56B3E">
        <w:rPr>
          <w:rStyle w:val="FontStyle50"/>
          <w:rFonts w:eastAsia="Times New Roman"/>
          <w:sz w:val="24"/>
          <w:szCs w:val="24"/>
        </w:rPr>
        <w:t xml:space="preserve"> </w:t>
      </w:r>
      <w:r w:rsidR="00DD7DF8">
        <w:rPr>
          <w:rStyle w:val="FontStyle50"/>
          <w:rFonts w:eastAsia="Times New Roman"/>
          <w:sz w:val="24"/>
          <w:szCs w:val="24"/>
        </w:rPr>
        <w:t>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48DD7CD9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2624C8" w:rsidRPr="002624C8">
        <w:rPr>
          <w:b/>
        </w:rPr>
        <w:t>75.569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39E214A8" w14:textId="77777777" w:rsidR="000457C6" w:rsidRPr="000457C6" w:rsidRDefault="000457C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253EB495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7F7FA7" w:rsidRPr="007F7FA7">
        <w:rPr>
          <w:b/>
        </w:rPr>
        <w:t>0</w:t>
      </w:r>
      <w:r w:rsidR="007F7FA7">
        <w:rPr>
          <w:b/>
        </w:rPr>
        <w:t>8</w:t>
      </w:r>
      <w:r w:rsidR="00D72C81" w:rsidRPr="000457C6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7F7FA7">
        <w:rPr>
          <w:b/>
        </w:rPr>
        <w:t>8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F6622B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396823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</w:t>
      </w:r>
      <w:r w:rsidRPr="00D8557A">
        <w:rPr>
          <w:szCs w:val="22"/>
        </w:rPr>
        <w:lastRenderedPageBreak/>
        <w:t>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2166D2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29322519" w14:textId="7EB27DCF" w:rsidR="00B43F83" w:rsidRDefault="002166D2" w:rsidP="00FD5DF4">
      <w:pPr>
        <w:pStyle w:val="Zkladntext2"/>
      </w:pPr>
      <w:hyperlink r:id="rId14" w:history="1">
        <w:r w:rsidRPr="005C555A">
          <w:rPr>
            <w:rStyle w:val="Hypertextovodkaz"/>
          </w:rPr>
          <w:t>https://ezak.kr-karlovarsky.cz/vz00008909</w:t>
        </w:r>
      </w:hyperlink>
    </w:p>
    <w:p w14:paraId="396335D0" w14:textId="77777777" w:rsidR="002166D2" w:rsidRPr="00B93F3D" w:rsidRDefault="002166D2" w:rsidP="00FD5DF4">
      <w:pPr>
        <w:pStyle w:val="Zkladntext2"/>
      </w:pPr>
      <w:bookmarkStart w:id="0" w:name="_GoBack"/>
      <w:bookmarkEnd w:id="0"/>
    </w:p>
    <w:p w14:paraId="45E7A803" w14:textId="4060B4A1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1217EF">
        <w:t>04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1217EF">
        <w:t>8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0023F75D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proofErr w:type="spellStart"/>
    <w:r w:rsidR="00AD636E" w:rsidRPr="00AD636E">
      <w:rPr>
        <w:sz w:val="18"/>
        <w:szCs w:val="22"/>
      </w:rPr>
      <w:t>Ryžovna</w:t>
    </w:r>
    <w:proofErr w:type="spellEnd"/>
    <w:r w:rsidR="00AD636E" w:rsidRPr="00AD636E">
      <w:rPr>
        <w:sz w:val="18"/>
        <w:szCs w:val="22"/>
      </w:rPr>
      <w:t xml:space="preserve"> - kácení u radaru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AD636E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3142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49BD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73E85"/>
    <w:rsid w:val="00982610"/>
    <w:rsid w:val="0098280F"/>
    <w:rsid w:val="0098282D"/>
    <w:rsid w:val="00984CCF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19DF"/>
    <w:rsid w:val="00A35812"/>
    <w:rsid w:val="00A35C63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2597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909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B8CA2-9AAC-431C-A7EF-0DDF5832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3357</TotalTime>
  <Pages>4</Pages>
  <Words>1152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662</cp:revision>
  <cp:lastPrinted>2020-07-02T06:23:00Z</cp:lastPrinted>
  <dcterms:created xsi:type="dcterms:W3CDTF">2020-03-27T09:49:00Z</dcterms:created>
  <dcterms:modified xsi:type="dcterms:W3CDTF">2025-08-04T12:01:00Z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