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0F83726B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13216D" w:rsidRPr="0013216D">
        <w:rPr>
          <w:b/>
          <w:sz w:val="28"/>
          <w:szCs w:val="28"/>
        </w:rPr>
        <w:t>Vladař - kosení a pastva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08A57C8A" w:rsidR="00F07A8C" w:rsidRDefault="003C6572" w:rsidP="002343F7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EE0432">
        <w:t>p</w:t>
      </w:r>
      <w:r w:rsidR="00EE0432" w:rsidRPr="00EE0432">
        <w:t>astva minimálně 15 ovcí (ideálně 30), na ploše 1,5 ha (modrá linie v příloze č. 3 (Mapa)), a to od srpna do října kalendářního roku 2025 v závislosti na tvorbě biomasy</w:t>
      </w:r>
      <w:r w:rsidR="00EE0432">
        <w:t>, dále p</w:t>
      </w:r>
      <w:r w:rsidR="00EE0432" w:rsidRPr="00EE0432">
        <w:t xml:space="preserve">okosení travních porostů (lehká mechanizace, křovinořez) na p. p. č. 486/1 a 486/4 v k. </w:t>
      </w:r>
      <w:proofErr w:type="spellStart"/>
      <w:r w:rsidR="00EE0432" w:rsidRPr="00EE0432">
        <w:t>ú.</w:t>
      </w:r>
      <w:proofErr w:type="spellEnd"/>
      <w:r w:rsidR="00EE0432" w:rsidRPr="00EE0432">
        <w:t xml:space="preserve"> </w:t>
      </w:r>
      <w:proofErr w:type="spellStart"/>
      <w:r w:rsidR="00EE0432" w:rsidRPr="00EE0432">
        <w:t>Záhořice</w:t>
      </w:r>
      <w:proofErr w:type="spellEnd"/>
      <w:r w:rsidR="00EE0432" w:rsidRPr="00EE0432">
        <w:t xml:space="preserve"> (Přírodní rezervace Vladař), 3 ha louky a 1,5 ha </w:t>
      </w:r>
      <w:proofErr w:type="spellStart"/>
      <w:r w:rsidR="00EE0432" w:rsidRPr="00EE0432">
        <w:t>nedopasků</w:t>
      </w:r>
      <w:proofErr w:type="spellEnd"/>
      <w:r w:rsidR="00EE0432" w:rsidRPr="00EE0432">
        <w:t>.</w:t>
      </w:r>
      <w:r w:rsidR="00C23DE1">
        <w:t xml:space="preserve"> To vše pro</w:t>
      </w:r>
      <w:r w:rsidR="00B06921" w:rsidRPr="005A5B4A">
        <w:t xml:space="preserve">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CE72A3">
        <w:t xml:space="preserve">vymístění vzniklé </w:t>
      </w:r>
      <w:proofErr w:type="spellStart"/>
      <w:r w:rsidR="00CE72A3">
        <w:t>dendromasy</w:t>
      </w:r>
      <w:proofErr w:type="spellEnd"/>
      <w:r w:rsidR="00CE72A3">
        <w:t xml:space="preserve"> na vhodná místa z plochy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227BBA2D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DC35B0" w:rsidRPr="00DC35B0">
        <w:rPr>
          <w:color w:val="000000"/>
        </w:rPr>
        <w:t>Přírodní rezervac</w:t>
      </w:r>
      <w:r w:rsidR="00DC35B0">
        <w:rPr>
          <w:color w:val="000000"/>
        </w:rPr>
        <w:t>e</w:t>
      </w:r>
      <w:r w:rsidR="00DC35B0" w:rsidRPr="00DC35B0">
        <w:rPr>
          <w:color w:val="000000"/>
        </w:rPr>
        <w:t xml:space="preserve"> Vladař (plató)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38B87282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88543B">
        <w:rPr>
          <w:rStyle w:val="FontStyle50"/>
          <w:rFonts w:eastAsia="Times New Roman"/>
          <w:sz w:val="24"/>
          <w:szCs w:val="24"/>
        </w:rPr>
        <w:t>30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60B2F951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F4632A" w:rsidRPr="00F4632A">
        <w:rPr>
          <w:b/>
        </w:rPr>
        <w:t>344.729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1BC1673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396823">
        <w:rPr>
          <w:b/>
        </w:rPr>
        <w:t>17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396823">
        <w:rPr>
          <w:b/>
        </w:rPr>
        <w:t>7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F6622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396823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5B0A30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29280135" w14:textId="7D5D34C9" w:rsidR="00FD75D9" w:rsidRDefault="005B0A30" w:rsidP="00FD5DF4">
      <w:pPr>
        <w:pStyle w:val="Zkladntext2"/>
      </w:pPr>
      <w:hyperlink r:id="rId14" w:history="1">
        <w:r w:rsidRPr="00C941C4">
          <w:rPr>
            <w:rStyle w:val="Hypertextovodkaz"/>
          </w:rPr>
          <w:t>https://ezak.kr-karlovarsky.cz/vz00008866</w:t>
        </w:r>
      </w:hyperlink>
    </w:p>
    <w:p w14:paraId="7E2FF5EB" w14:textId="77777777" w:rsidR="005B0A30" w:rsidRPr="00B93F3D" w:rsidRDefault="005B0A30" w:rsidP="00FD5DF4">
      <w:pPr>
        <w:pStyle w:val="Zkladntext2"/>
      </w:pPr>
      <w:bookmarkStart w:id="0" w:name="_GoBack"/>
      <w:bookmarkEnd w:id="0"/>
    </w:p>
    <w:p w14:paraId="45E7A803" w14:textId="01A9EB62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275AF2">
        <w:t>11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275AF2">
        <w:t>7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6512F8DA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13216D" w:rsidRPr="0013216D">
      <w:rPr>
        <w:sz w:val="18"/>
        <w:szCs w:val="22"/>
      </w:rPr>
      <w:t>Vladař - kosení a pastva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13216D">
      <w:rPr>
        <w:sz w:val="18"/>
        <w:szCs w:val="22"/>
      </w:rPr>
      <w:tab/>
    </w:r>
    <w:r w:rsidR="0013216D">
      <w:rPr>
        <w:sz w:val="18"/>
        <w:szCs w:val="22"/>
      </w:rPr>
      <w:tab/>
    </w:r>
    <w:r w:rsidR="0013216D">
      <w:rPr>
        <w:sz w:val="18"/>
        <w:szCs w:val="22"/>
      </w:rPr>
      <w:tab/>
    </w:r>
    <w:r w:rsidR="0013216D">
      <w:rPr>
        <w:sz w:val="18"/>
        <w:szCs w:val="22"/>
      </w:rPr>
      <w:tab/>
    </w:r>
    <w:r w:rsidR="0013216D">
      <w:rPr>
        <w:sz w:val="18"/>
        <w:szCs w:val="22"/>
      </w:rPr>
      <w:tab/>
    </w:r>
    <w:r w:rsidR="0013216D">
      <w:rPr>
        <w:sz w:val="18"/>
        <w:szCs w:val="22"/>
      </w:rPr>
      <w:tab/>
    </w:r>
    <w:r w:rsidR="0013216D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3347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16D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0A30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5203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BB4"/>
    <w:rsid w:val="00883EC0"/>
    <w:rsid w:val="0088543B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DE1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5B0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32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32A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86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D097C91-8931-46A9-8EC8-49DA0984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3351</TotalTime>
  <Pages>4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653</cp:revision>
  <cp:lastPrinted>2020-07-02T06:23:00Z</cp:lastPrinted>
  <dcterms:created xsi:type="dcterms:W3CDTF">2020-03-27T09:49:00Z</dcterms:created>
  <dcterms:modified xsi:type="dcterms:W3CDTF">2025-07-11T11:45:00Z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