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C5302" w14:textId="77777777" w:rsidR="002E7224" w:rsidRPr="002E7224" w:rsidRDefault="002E7224" w:rsidP="002E7224">
      <w:pPr>
        <w:pStyle w:val="Zhlav"/>
        <w:rPr>
          <w:bCs/>
        </w:rPr>
      </w:pPr>
    </w:p>
    <w:p w14:paraId="7E992121" w14:textId="77777777" w:rsidR="002E7224" w:rsidRDefault="002E7224" w:rsidP="002E7224">
      <w:pPr>
        <w:pStyle w:val="Zhlav"/>
        <w:rPr>
          <w:bCs/>
        </w:rPr>
      </w:pPr>
      <w:r>
        <w:rPr>
          <w:bCs/>
        </w:rPr>
        <w:t xml:space="preserve">Identifikační údaje zadavatele: </w:t>
      </w:r>
    </w:p>
    <w:p w14:paraId="5398F209" w14:textId="30C5E160" w:rsidR="002E7224" w:rsidRPr="002E7224" w:rsidRDefault="00160C7D" w:rsidP="002E7224">
      <w:pPr>
        <w:pStyle w:val="Zhlav"/>
        <w:tabs>
          <w:tab w:val="clear" w:pos="4536"/>
          <w:tab w:val="left" w:pos="1985"/>
        </w:tabs>
        <w:rPr>
          <w:bCs/>
        </w:rPr>
      </w:pPr>
      <w:r>
        <w:rPr>
          <w:bCs/>
        </w:rPr>
        <w:t>Z</w:t>
      </w:r>
      <w:r w:rsidR="002E7224">
        <w:rPr>
          <w:bCs/>
        </w:rPr>
        <w:t xml:space="preserve">adavatel:    </w:t>
      </w:r>
      <w:r w:rsidR="00B02643">
        <w:rPr>
          <w:bCs/>
        </w:rPr>
        <w:tab/>
        <w:t xml:space="preserve">   </w:t>
      </w:r>
      <w:r w:rsidR="002E7224" w:rsidRPr="002E7224">
        <w:rPr>
          <w:bCs/>
        </w:rPr>
        <w:t>Karlovarský kraj</w:t>
      </w:r>
    </w:p>
    <w:p w14:paraId="2D8A37A2" w14:textId="77777777" w:rsidR="002E7224" w:rsidRPr="002E7224" w:rsidRDefault="002E7224" w:rsidP="002E7224">
      <w:pPr>
        <w:pStyle w:val="Zhlav"/>
        <w:rPr>
          <w:bCs/>
        </w:rPr>
      </w:pPr>
      <w:r>
        <w:rPr>
          <w:bCs/>
        </w:rPr>
        <w:t xml:space="preserve">se sídlem:                    </w:t>
      </w:r>
      <w:r w:rsidRPr="002E7224">
        <w:rPr>
          <w:bCs/>
        </w:rPr>
        <w:t>Závodní 353/88, 360 06 Karlovy Vary</w:t>
      </w:r>
    </w:p>
    <w:p w14:paraId="2A851F10" w14:textId="77777777" w:rsidR="002E7224" w:rsidRPr="002E7224" w:rsidRDefault="002E7224" w:rsidP="002E7224">
      <w:pPr>
        <w:pStyle w:val="Zhlav"/>
        <w:rPr>
          <w:bCs/>
        </w:rPr>
      </w:pPr>
      <w:r>
        <w:rPr>
          <w:bCs/>
        </w:rPr>
        <w:t xml:space="preserve">IČO:                            </w:t>
      </w:r>
      <w:r w:rsidRPr="002E7224">
        <w:rPr>
          <w:bCs/>
        </w:rPr>
        <w:t xml:space="preserve">70891168 </w:t>
      </w:r>
    </w:p>
    <w:p w14:paraId="50058127" w14:textId="77777777" w:rsidR="002E7224" w:rsidRPr="002E7224" w:rsidRDefault="002E7224" w:rsidP="002E7224">
      <w:pPr>
        <w:pStyle w:val="Zhlav"/>
        <w:rPr>
          <w:bCs/>
        </w:rPr>
      </w:pPr>
      <w:r>
        <w:rPr>
          <w:bCs/>
        </w:rPr>
        <w:t xml:space="preserve">DIČ:                            </w:t>
      </w:r>
      <w:r w:rsidRPr="002E7224">
        <w:rPr>
          <w:bCs/>
        </w:rPr>
        <w:t>CZ70891168</w:t>
      </w:r>
    </w:p>
    <w:p w14:paraId="7E3894EC" w14:textId="151823C7" w:rsidR="002E7224" w:rsidRPr="002E7224" w:rsidRDefault="002E7224" w:rsidP="002E7224">
      <w:pPr>
        <w:pStyle w:val="Zhlav"/>
        <w:rPr>
          <w:bCs/>
        </w:rPr>
      </w:pPr>
      <w:r>
        <w:rPr>
          <w:bCs/>
        </w:rPr>
        <w:t>Zastoupený</w:t>
      </w:r>
      <w:r w:rsidR="00C25805">
        <w:rPr>
          <w:bCs/>
        </w:rPr>
        <w:t>:                Mgr. Janou Mračkovou Vildumetzovou</w:t>
      </w:r>
      <w:r w:rsidRPr="002E7224">
        <w:rPr>
          <w:bCs/>
        </w:rPr>
        <w:t>, hejtman</w:t>
      </w:r>
      <w:r w:rsidR="00C25805">
        <w:rPr>
          <w:bCs/>
        </w:rPr>
        <w:t>kou</w:t>
      </w:r>
      <w:r w:rsidRPr="002E7224">
        <w:rPr>
          <w:bCs/>
        </w:rPr>
        <w:t xml:space="preserve"> Karlovarského kraje</w:t>
      </w:r>
    </w:p>
    <w:p w14:paraId="5BB6272E" w14:textId="77777777" w:rsidR="002E7224" w:rsidRDefault="002E7224" w:rsidP="002E7224">
      <w:pPr>
        <w:pStyle w:val="Zhlav"/>
        <w:rPr>
          <w:bCs/>
        </w:rPr>
      </w:pPr>
      <w:r>
        <w:rPr>
          <w:bCs/>
        </w:rPr>
        <w:t xml:space="preserve">Profil zadavatele: </w:t>
      </w:r>
      <w:r>
        <w:rPr>
          <w:bCs/>
        </w:rPr>
        <w:tab/>
        <w:t xml:space="preserve">      </w:t>
      </w:r>
      <w:hyperlink r:id="rId10" w:history="1">
        <w:r w:rsidRPr="00CA2962">
          <w:rPr>
            <w:rStyle w:val="Hypertextovodkaz"/>
            <w:bCs/>
          </w:rPr>
          <w:t>https://ezak.kr-karlovarsky.cz/profile_display_2.html</w:t>
        </w:r>
      </w:hyperlink>
    </w:p>
    <w:p w14:paraId="7609FCE1" w14:textId="149C1E68" w:rsidR="00621F23" w:rsidRDefault="002E7224" w:rsidP="002E7224">
      <w:pPr>
        <w:pStyle w:val="Zhlav"/>
        <w:tabs>
          <w:tab w:val="clear" w:pos="4536"/>
          <w:tab w:val="clear" w:pos="9072"/>
        </w:tabs>
        <w:rPr>
          <w:bCs/>
        </w:rPr>
      </w:pPr>
      <w:r>
        <w:rPr>
          <w:bCs/>
        </w:rPr>
        <w:t xml:space="preserve">Kontaktní </w:t>
      </w:r>
      <w:r w:rsidR="00A71CBB">
        <w:rPr>
          <w:bCs/>
        </w:rPr>
        <w:t xml:space="preserve">osoba:  </w:t>
      </w:r>
      <w:r>
        <w:rPr>
          <w:bCs/>
        </w:rPr>
        <w:t xml:space="preserve">     </w:t>
      </w:r>
      <w:r w:rsidR="00A71CBB">
        <w:rPr>
          <w:bCs/>
        </w:rPr>
        <w:t xml:space="preserve"> Ing. Andrea </w:t>
      </w:r>
      <w:r w:rsidR="00C25805">
        <w:rPr>
          <w:bCs/>
        </w:rPr>
        <w:t>Singer</w:t>
      </w:r>
      <w:r w:rsidRPr="002E7224">
        <w:rPr>
          <w:bCs/>
        </w:rPr>
        <w:t xml:space="preserve">, e-mail: </w:t>
      </w:r>
      <w:hyperlink r:id="rId11" w:history="1">
        <w:r w:rsidR="00C25805" w:rsidRPr="00D1504C">
          <w:rPr>
            <w:rStyle w:val="Hypertextovodkaz"/>
            <w:bCs/>
          </w:rPr>
          <w:t>andrea.singer@kr-karlovarsky.cz</w:t>
        </w:r>
      </w:hyperlink>
    </w:p>
    <w:p w14:paraId="78373686" w14:textId="38DF85BE" w:rsidR="002E7224" w:rsidRDefault="002E7224" w:rsidP="002E7224">
      <w:pPr>
        <w:pStyle w:val="Zhlav"/>
        <w:tabs>
          <w:tab w:val="clear" w:pos="4536"/>
          <w:tab w:val="clear" w:pos="9072"/>
        </w:tabs>
        <w:rPr>
          <w:bCs/>
        </w:rPr>
      </w:pPr>
      <w:r>
        <w:rPr>
          <w:bCs/>
        </w:rPr>
        <w:t>Č.j.:</w:t>
      </w:r>
      <w:r>
        <w:rPr>
          <w:bCs/>
        </w:rPr>
        <w:tab/>
        <w:t xml:space="preserve">            </w:t>
      </w:r>
      <w:r>
        <w:rPr>
          <w:bCs/>
        </w:rPr>
        <w:tab/>
      </w:r>
      <w:r w:rsidR="002228E7" w:rsidRPr="002228E7">
        <w:rPr>
          <w:bCs/>
        </w:rPr>
        <w:t>KK/123/OP/25</w:t>
      </w:r>
      <w:r>
        <w:rPr>
          <w:bCs/>
        </w:rPr>
        <w:t xml:space="preserve"> </w:t>
      </w:r>
    </w:p>
    <w:p w14:paraId="7933BD5E" w14:textId="77777777" w:rsidR="00621F23" w:rsidRPr="002E7224" w:rsidRDefault="00621F23" w:rsidP="002E7224">
      <w:pPr>
        <w:pStyle w:val="Zhlav"/>
        <w:tabs>
          <w:tab w:val="clear" w:pos="4536"/>
          <w:tab w:val="clear" w:pos="9072"/>
        </w:tabs>
        <w:rPr>
          <w:bCs/>
          <w:sz w:val="32"/>
          <w:szCs w:val="32"/>
        </w:rPr>
      </w:pPr>
    </w:p>
    <w:p w14:paraId="5944B318" w14:textId="77777777" w:rsidR="0017333F" w:rsidRDefault="00E06438" w:rsidP="00621F23">
      <w:pPr>
        <w:pStyle w:val="Zhlav"/>
        <w:tabs>
          <w:tab w:val="clear" w:pos="4536"/>
          <w:tab w:val="clear" w:pos="9072"/>
        </w:tabs>
        <w:jc w:val="both"/>
        <w:rPr>
          <w:sz w:val="32"/>
          <w:szCs w:val="32"/>
        </w:rPr>
      </w:pPr>
      <w:r w:rsidRPr="00E35982">
        <w:rPr>
          <w:b/>
          <w:bCs/>
          <w:sz w:val="32"/>
          <w:szCs w:val="32"/>
        </w:rPr>
        <w:t>P</w:t>
      </w:r>
      <w:r w:rsidR="000B19F3" w:rsidRPr="00E35982">
        <w:rPr>
          <w:b/>
          <w:bCs/>
          <w:sz w:val="32"/>
          <w:szCs w:val="32"/>
        </w:rPr>
        <w:t>ředběžn</w:t>
      </w:r>
      <w:r w:rsidRPr="00E35982">
        <w:rPr>
          <w:b/>
          <w:bCs/>
          <w:sz w:val="32"/>
          <w:szCs w:val="32"/>
        </w:rPr>
        <w:t>á</w:t>
      </w:r>
      <w:r w:rsidR="000B19F3" w:rsidRPr="00E35982">
        <w:rPr>
          <w:b/>
          <w:bCs/>
          <w:sz w:val="32"/>
          <w:szCs w:val="32"/>
        </w:rPr>
        <w:t xml:space="preserve"> tržní konzultac</w:t>
      </w:r>
      <w:r w:rsidRPr="00E35982">
        <w:rPr>
          <w:b/>
          <w:bCs/>
          <w:sz w:val="32"/>
          <w:szCs w:val="32"/>
        </w:rPr>
        <w:t>e</w:t>
      </w:r>
      <w:r w:rsidR="0017333F">
        <w:rPr>
          <w:sz w:val="32"/>
          <w:szCs w:val="32"/>
        </w:rPr>
        <w:t>:</w:t>
      </w:r>
    </w:p>
    <w:p w14:paraId="50F4C7BE" w14:textId="58EEB939" w:rsidR="00B12F4F" w:rsidRPr="00621F23" w:rsidRDefault="00C25805" w:rsidP="00621F23">
      <w:pPr>
        <w:pStyle w:val="Zhlav"/>
        <w:tabs>
          <w:tab w:val="clear" w:pos="4536"/>
          <w:tab w:val="clear" w:pos="9072"/>
        </w:tabs>
        <w:jc w:val="both"/>
        <w:rPr>
          <w:sz w:val="32"/>
          <w:szCs w:val="32"/>
        </w:rPr>
      </w:pPr>
      <w:r w:rsidRPr="00E35982">
        <w:rPr>
          <w:b/>
          <w:sz w:val="32"/>
          <w:szCs w:val="32"/>
        </w:rPr>
        <w:t>Obnova vozového parku</w:t>
      </w:r>
      <w:r w:rsidR="006D6691" w:rsidRPr="00E35982">
        <w:rPr>
          <w:b/>
          <w:sz w:val="32"/>
          <w:szCs w:val="32"/>
        </w:rPr>
        <w:t xml:space="preserve"> KÚ </w:t>
      </w:r>
      <w:r w:rsidR="00E35982" w:rsidRPr="00E35982">
        <w:rPr>
          <w:b/>
          <w:sz w:val="32"/>
          <w:szCs w:val="32"/>
        </w:rPr>
        <w:t xml:space="preserve">a RKK </w:t>
      </w:r>
      <w:r w:rsidR="003B30A8" w:rsidRPr="00E35982">
        <w:rPr>
          <w:b/>
          <w:sz w:val="32"/>
          <w:szCs w:val="32"/>
        </w:rPr>
        <w:t>2026–2030</w:t>
      </w:r>
    </w:p>
    <w:p w14:paraId="599FA2F5" w14:textId="77777777" w:rsidR="00B12F4F" w:rsidRPr="00621F23" w:rsidRDefault="00B12F4F" w:rsidP="000B19F3">
      <w:pPr>
        <w:pStyle w:val="Zhlav"/>
      </w:pPr>
    </w:p>
    <w:p w14:paraId="5C3B7029" w14:textId="77777777" w:rsidR="000B19F3" w:rsidRPr="00621F23" w:rsidRDefault="000B19F3" w:rsidP="00745252">
      <w:pPr>
        <w:pStyle w:val="Zhlav"/>
        <w:jc w:val="both"/>
      </w:pPr>
      <w:r w:rsidRPr="00621F23">
        <w:t>Vážení,</w:t>
      </w:r>
    </w:p>
    <w:p w14:paraId="6F4AC8F5" w14:textId="7D82948C" w:rsidR="00E10309" w:rsidRPr="00621F23" w:rsidRDefault="000B19F3" w:rsidP="00745252">
      <w:pPr>
        <w:pStyle w:val="Zhlav"/>
        <w:jc w:val="both"/>
      </w:pPr>
      <w:r w:rsidRPr="00621F23">
        <w:t>dovolujeme si Vás pozvat k účasti na předběžné tržní konzultaci (dále též jen „PTK“) konané v rámci přípravy zadávacího řízení veřejné zakázky</w:t>
      </w:r>
      <w:r w:rsidR="005B5642">
        <w:t>:</w:t>
      </w:r>
      <w:r w:rsidRPr="00621F23">
        <w:t xml:space="preserve"> </w:t>
      </w:r>
      <w:r w:rsidR="00C25805" w:rsidRPr="00E35982">
        <w:rPr>
          <w:b/>
        </w:rPr>
        <w:t>Obnova vozového parku</w:t>
      </w:r>
      <w:r w:rsidR="006D6691" w:rsidRPr="00E35982">
        <w:rPr>
          <w:b/>
        </w:rPr>
        <w:t xml:space="preserve"> KÚ </w:t>
      </w:r>
      <w:r w:rsidR="00E35982" w:rsidRPr="00E35982">
        <w:rPr>
          <w:b/>
        </w:rPr>
        <w:t xml:space="preserve">a RKK </w:t>
      </w:r>
      <w:r w:rsidR="00314783" w:rsidRPr="00E35982">
        <w:rPr>
          <w:b/>
        </w:rPr>
        <w:t>2026–2030</w:t>
      </w:r>
      <w:r w:rsidR="00B60935" w:rsidRPr="00E35982">
        <w:rPr>
          <w:b/>
        </w:rPr>
        <w:t>.</w:t>
      </w:r>
    </w:p>
    <w:p w14:paraId="230C46B5" w14:textId="2FB0B464" w:rsidR="009B59DA" w:rsidRDefault="009B59DA" w:rsidP="00C811EB">
      <w:pPr>
        <w:pStyle w:val="Zhlav"/>
        <w:tabs>
          <w:tab w:val="clear" w:pos="4536"/>
          <w:tab w:val="clear" w:pos="9072"/>
        </w:tabs>
      </w:pPr>
    </w:p>
    <w:p w14:paraId="0E048361" w14:textId="77777777" w:rsidR="00E17E3C" w:rsidRDefault="00A97A32" w:rsidP="00745252">
      <w:pPr>
        <w:pStyle w:val="Zhlav"/>
        <w:jc w:val="both"/>
      </w:pPr>
      <w:r>
        <w:rPr>
          <w:rFonts w:eastAsia="Calibri" w:cstheme="minorHAnsi"/>
          <w:color w:val="000000"/>
        </w:rPr>
        <w:t xml:space="preserve">Za účelem zjištění relevantních a objektivních informací </w:t>
      </w:r>
      <w:r w:rsidRPr="00400911">
        <w:rPr>
          <w:rFonts w:eastAsia="Calibri" w:cstheme="minorHAnsi"/>
          <w:color w:val="000000"/>
        </w:rPr>
        <w:t xml:space="preserve">o možnostech daného trhu v otázkách nezbytných pro specifikaci zadávacích podmínek této veřejné zakázky se zadavatel rozhodl využít institutu předběžných tržních konzultací dle § 33 </w:t>
      </w:r>
      <w:r w:rsidR="00BA0D8C">
        <w:t>zákona č. 134/2016 Sb., o zadávání veřejných zakázek, ve znění pozdějších předpisů (dále jen „</w:t>
      </w:r>
      <w:r w:rsidR="00BA0D8C" w:rsidRPr="00621F23">
        <w:t>ZZVZ</w:t>
      </w:r>
      <w:r w:rsidR="00BA0D8C">
        <w:t>“)</w:t>
      </w:r>
      <w:r w:rsidR="00BA0D8C" w:rsidRPr="00621F23">
        <w:t>.</w:t>
      </w:r>
      <w:r w:rsidR="00304B61">
        <w:t xml:space="preserve"> </w:t>
      </w:r>
    </w:p>
    <w:p w14:paraId="10E97428" w14:textId="77777777" w:rsidR="00E17E3C" w:rsidRDefault="00E17E3C" w:rsidP="00745252">
      <w:pPr>
        <w:pStyle w:val="Zhlav"/>
        <w:jc w:val="both"/>
        <w:rPr>
          <w:rFonts w:eastAsia="Calibri" w:cstheme="minorHAnsi"/>
          <w:color w:val="000000"/>
        </w:rPr>
      </w:pPr>
    </w:p>
    <w:p w14:paraId="03561CCD" w14:textId="7C2AC151" w:rsidR="00A97A32" w:rsidRDefault="00304B61" w:rsidP="00745252">
      <w:pPr>
        <w:pStyle w:val="Zhlav"/>
        <w:jc w:val="both"/>
      </w:pPr>
      <w:r w:rsidRPr="00B54E83">
        <w:rPr>
          <w:rFonts w:eastAsia="Calibri" w:cstheme="minorHAnsi"/>
          <w:color w:val="000000"/>
        </w:rPr>
        <w:t xml:space="preserve">Zadavatel má zájem, aby zadávací podmínky co nejlépe odpovídaly jeho potřebám a současně, aby byly spolu s předmětem </w:t>
      </w:r>
      <w:r>
        <w:rPr>
          <w:rFonts w:eastAsia="Calibri" w:cstheme="minorHAnsi"/>
          <w:color w:val="000000"/>
        </w:rPr>
        <w:t>v</w:t>
      </w:r>
      <w:r w:rsidRPr="00B54E83">
        <w:rPr>
          <w:rFonts w:eastAsia="Calibri" w:cstheme="minorHAnsi"/>
          <w:color w:val="000000"/>
        </w:rPr>
        <w:t xml:space="preserve">eřejné zakázky nastaveny v souladu s principy </w:t>
      </w:r>
      <w:r w:rsidR="00D92F3F">
        <w:rPr>
          <w:rFonts w:eastAsia="Calibri" w:cstheme="minorHAnsi"/>
          <w:color w:val="000000"/>
        </w:rPr>
        <w:t>ZZVZ</w:t>
      </w:r>
      <w:r>
        <w:rPr>
          <w:rFonts w:eastAsia="Calibri" w:cstheme="minorHAnsi"/>
          <w:color w:val="000000"/>
        </w:rPr>
        <w:t>,</w:t>
      </w:r>
      <w:r w:rsidRPr="00B54E83">
        <w:rPr>
          <w:rFonts w:eastAsia="Calibri" w:cstheme="minorHAnsi"/>
          <w:color w:val="000000"/>
        </w:rPr>
        <w:t xml:space="preserve"> zejména zásadou přiměřenosti a dalšími zásadami upravenými v § 6 </w:t>
      </w:r>
      <w:r w:rsidR="00D92F3F">
        <w:rPr>
          <w:rFonts w:eastAsia="Calibri" w:cstheme="minorHAnsi"/>
          <w:color w:val="000000"/>
        </w:rPr>
        <w:t>ZZVZ</w:t>
      </w:r>
      <w:r w:rsidRPr="00B54E83">
        <w:rPr>
          <w:rFonts w:eastAsia="Calibri" w:cstheme="minorHAnsi"/>
          <w:color w:val="000000"/>
        </w:rPr>
        <w:t>. Zadavatel má dále zájem na tom, aby zadávací podmínky umožnily co nejširší účast v úvahu přicházejících dodavatelů.</w:t>
      </w:r>
    </w:p>
    <w:p w14:paraId="010CF7DC" w14:textId="09241CE9" w:rsidR="00A97A32" w:rsidRDefault="00A97A32" w:rsidP="00745252">
      <w:pPr>
        <w:pStyle w:val="Zhlav"/>
        <w:jc w:val="both"/>
      </w:pPr>
    </w:p>
    <w:p w14:paraId="297CD04A" w14:textId="0F473A56" w:rsidR="00304B61" w:rsidRPr="00E17E3C" w:rsidRDefault="00C811EB" w:rsidP="00745252">
      <w:pPr>
        <w:pStyle w:val="Zhlav"/>
        <w:jc w:val="both"/>
      </w:pPr>
      <w:r w:rsidRPr="00E17E3C">
        <w:t xml:space="preserve">Cílem </w:t>
      </w:r>
      <w:r w:rsidR="00A84E91" w:rsidRPr="00E17E3C">
        <w:t xml:space="preserve">této předběžné tržní konzultace </w:t>
      </w:r>
      <w:r w:rsidRPr="00E17E3C">
        <w:t xml:space="preserve">je </w:t>
      </w:r>
      <w:r w:rsidR="00E17E3C" w:rsidRPr="00E17E3C">
        <w:t xml:space="preserve">zejména </w:t>
      </w:r>
      <w:r w:rsidR="002066F7" w:rsidRPr="00E17E3C">
        <w:t>správné nastavení</w:t>
      </w:r>
      <w:r w:rsidR="00972269" w:rsidRPr="00E17E3C">
        <w:t xml:space="preserve"> technických parametrů jednotlivých typů vozidel</w:t>
      </w:r>
      <w:r w:rsidR="00F676D3" w:rsidRPr="00E17E3C">
        <w:t xml:space="preserve">, </w:t>
      </w:r>
      <w:r w:rsidR="00E17E3C" w:rsidRPr="00E17E3C">
        <w:t>zjištění délky dodacích lhůt</w:t>
      </w:r>
      <w:r w:rsidR="00F676D3" w:rsidRPr="00E17E3C">
        <w:t xml:space="preserve"> a </w:t>
      </w:r>
      <w:r w:rsidR="00E17E3C" w:rsidRPr="00E17E3C">
        <w:t>zvolení vhodného způsobu zadání</w:t>
      </w:r>
      <w:r w:rsidR="00F676D3" w:rsidRPr="00E17E3C">
        <w:t xml:space="preserve"> tohoto </w:t>
      </w:r>
      <w:r w:rsidR="00972269" w:rsidRPr="00E17E3C">
        <w:t>zadávacího řízení</w:t>
      </w:r>
      <w:r w:rsidR="00E17E3C" w:rsidRPr="00E17E3C">
        <w:t xml:space="preserve">. </w:t>
      </w:r>
    </w:p>
    <w:p w14:paraId="16218EAB" w14:textId="0172EDCE" w:rsidR="00F35F7A" w:rsidRDefault="00F35F7A" w:rsidP="00D62BA9">
      <w:pPr>
        <w:pStyle w:val="Default"/>
        <w:jc w:val="both"/>
        <w:rPr>
          <w:bCs/>
          <w:iCs/>
        </w:rPr>
      </w:pPr>
    </w:p>
    <w:p w14:paraId="400796A9" w14:textId="4DBAEA68" w:rsidR="00304B61" w:rsidRPr="00972269" w:rsidRDefault="00304B61" w:rsidP="00304B61">
      <w:pPr>
        <w:pStyle w:val="Zhlav"/>
        <w:tabs>
          <w:tab w:val="clear" w:pos="4536"/>
          <w:tab w:val="clear" w:pos="9072"/>
        </w:tabs>
        <w:jc w:val="both"/>
      </w:pPr>
      <w:r w:rsidRPr="00972269">
        <w:t xml:space="preserve">Předmětem plnění </w:t>
      </w:r>
      <w:r w:rsidR="002A6BEE">
        <w:t xml:space="preserve">plánované </w:t>
      </w:r>
      <w:r w:rsidRPr="00972269">
        <w:t xml:space="preserve">veřejné zakázky </w:t>
      </w:r>
      <w:r>
        <w:t>bude</w:t>
      </w:r>
      <w:r w:rsidRPr="00972269">
        <w:t xml:space="preserve"> poskytnutí služeb operativního leasingu </w:t>
      </w:r>
      <w:r w:rsidR="00A234BA">
        <w:t xml:space="preserve">na dobu 5 let </w:t>
      </w:r>
      <w:bookmarkStart w:id="0" w:name="_GoBack"/>
      <w:bookmarkEnd w:id="0"/>
      <w:r w:rsidRPr="00972269">
        <w:t xml:space="preserve">pro potřeby Krajského úřadu Karlovarského kraje. </w:t>
      </w:r>
    </w:p>
    <w:p w14:paraId="3119A625" w14:textId="77777777" w:rsidR="00304B61" w:rsidRPr="00621F23" w:rsidRDefault="00304B61" w:rsidP="00D62BA9">
      <w:pPr>
        <w:pStyle w:val="Default"/>
        <w:jc w:val="both"/>
        <w:rPr>
          <w:bCs/>
          <w:iCs/>
        </w:rPr>
      </w:pPr>
    </w:p>
    <w:p w14:paraId="41CF75E6" w14:textId="260135A0" w:rsidR="004D5EC8" w:rsidRDefault="00304B61" w:rsidP="001407FF">
      <w:pPr>
        <w:jc w:val="both"/>
        <w:rPr>
          <w:rFonts w:eastAsia="Calibri" w:cstheme="minorHAnsi"/>
          <w:color w:val="000000"/>
        </w:rPr>
      </w:pPr>
      <w:r w:rsidRPr="00073907">
        <w:rPr>
          <w:rFonts w:eastAsia="Calibri" w:cstheme="minorHAnsi"/>
          <w:color w:val="000000"/>
        </w:rPr>
        <w:t>Předpokládané parametry předmětu veřejné zakázky jsou uveden</w:t>
      </w:r>
      <w:r>
        <w:rPr>
          <w:rFonts w:eastAsia="Calibri" w:cstheme="minorHAnsi"/>
          <w:color w:val="000000"/>
        </w:rPr>
        <w:t>y</w:t>
      </w:r>
      <w:r w:rsidRPr="00073907">
        <w:rPr>
          <w:rFonts w:eastAsia="Calibri" w:cstheme="minorHAnsi"/>
          <w:color w:val="000000"/>
        </w:rPr>
        <w:t xml:space="preserve"> v příloze č. </w:t>
      </w:r>
      <w:r w:rsidR="00392B81" w:rsidRPr="00073907">
        <w:rPr>
          <w:rFonts w:eastAsia="Calibri" w:cstheme="minorHAnsi"/>
          <w:color w:val="000000"/>
        </w:rPr>
        <w:t>1–</w:t>
      </w:r>
      <w:r w:rsidR="00E409B8">
        <w:rPr>
          <w:rFonts w:eastAsia="Calibri" w:cstheme="minorHAnsi"/>
          <w:color w:val="000000"/>
        </w:rPr>
        <w:t xml:space="preserve">8 </w:t>
      </w:r>
      <w:r w:rsidRPr="00073907">
        <w:rPr>
          <w:rFonts w:eastAsia="Calibri" w:cstheme="minorHAnsi"/>
          <w:color w:val="000000"/>
        </w:rPr>
        <w:t>této výzvy, přičemž se jedná o předběžný návrh technické specifikace předmětu veřejné zakázky</w:t>
      </w:r>
      <w:r w:rsidR="005C7A21">
        <w:rPr>
          <w:rFonts w:eastAsia="Calibri" w:cstheme="minorHAnsi"/>
          <w:color w:val="000000"/>
        </w:rPr>
        <w:t xml:space="preserve">, který může být pro vyhlášení veřejné zakázky upraven. </w:t>
      </w:r>
      <w:r>
        <w:rPr>
          <w:rFonts w:eastAsia="Calibri" w:cstheme="minorHAnsi"/>
          <w:color w:val="000000"/>
        </w:rPr>
        <w:t xml:space="preserve"> </w:t>
      </w:r>
    </w:p>
    <w:p w14:paraId="26E87A13" w14:textId="77777777" w:rsidR="00304B61" w:rsidRDefault="00304B61" w:rsidP="001407FF">
      <w:pPr>
        <w:jc w:val="both"/>
      </w:pPr>
    </w:p>
    <w:p w14:paraId="4EEAD4DE" w14:textId="77777777" w:rsidR="00E12BA9" w:rsidRDefault="00E12BA9" w:rsidP="001407FF">
      <w:pPr>
        <w:jc w:val="both"/>
      </w:pPr>
      <w:r>
        <w:t>Zadavatel žádá dodavatele o odpovědi na následující dotazy:</w:t>
      </w:r>
    </w:p>
    <w:p w14:paraId="21F51A19" w14:textId="77777777" w:rsidR="00E01367" w:rsidRDefault="00E01367" w:rsidP="00304B61">
      <w:pPr>
        <w:jc w:val="both"/>
      </w:pPr>
    </w:p>
    <w:p w14:paraId="686B4C9B" w14:textId="0A26D07B" w:rsidR="00FA3B1C" w:rsidRDefault="00FA3B1C" w:rsidP="00304B61">
      <w:pPr>
        <w:pStyle w:val="Odstavecseseznamem"/>
        <w:numPr>
          <w:ilvl w:val="0"/>
          <w:numId w:val="41"/>
        </w:numPr>
        <w:contextualSpacing w:val="0"/>
        <w:jc w:val="both"/>
        <w:rPr>
          <w:b/>
        </w:rPr>
      </w:pPr>
      <w:r w:rsidRPr="00304B61">
        <w:rPr>
          <w:b/>
        </w:rPr>
        <w:t xml:space="preserve">Považujete za vhodnější rozdělit veřejnou zakázku na jednotlivé části podle typu vozidla? </w:t>
      </w:r>
      <w:r w:rsidR="00304B61">
        <w:rPr>
          <w:b/>
        </w:rPr>
        <w:t xml:space="preserve">Pokud ano, proč? Pokud ne, proč? </w:t>
      </w:r>
    </w:p>
    <w:p w14:paraId="0E18C7F8" w14:textId="66E2330D" w:rsidR="00C923A2" w:rsidRPr="00304B61" w:rsidRDefault="00C923A2" w:rsidP="00304B61">
      <w:pPr>
        <w:pStyle w:val="Odstavecseseznamem"/>
        <w:numPr>
          <w:ilvl w:val="0"/>
          <w:numId w:val="41"/>
        </w:numPr>
        <w:contextualSpacing w:val="0"/>
        <w:jc w:val="both"/>
        <w:rPr>
          <w:b/>
        </w:rPr>
      </w:pPr>
      <w:r>
        <w:rPr>
          <w:b/>
        </w:rPr>
        <w:t xml:space="preserve">Nabízíte vozidlo, které splňuje </w:t>
      </w:r>
      <w:r w:rsidRPr="00C923A2">
        <w:rPr>
          <w:b/>
        </w:rPr>
        <w:t>emisní norm</w:t>
      </w:r>
      <w:r>
        <w:rPr>
          <w:b/>
        </w:rPr>
        <w:t>u</w:t>
      </w:r>
      <w:r w:rsidRPr="00C923A2">
        <w:rPr>
          <w:b/>
        </w:rPr>
        <w:t xml:space="preserve"> Euro 6e-bis</w:t>
      </w:r>
      <w:r w:rsidR="002F58A1">
        <w:rPr>
          <w:b/>
        </w:rPr>
        <w:t xml:space="preserve">? Pokud ano, o jaké typy vozidel se jedná? </w:t>
      </w:r>
    </w:p>
    <w:p w14:paraId="4558C36D" w14:textId="632B58E8" w:rsidR="002F58A1" w:rsidRDefault="002F58A1" w:rsidP="00304B61">
      <w:pPr>
        <w:pStyle w:val="Odstavecseseznamem"/>
        <w:numPr>
          <w:ilvl w:val="0"/>
          <w:numId w:val="41"/>
        </w:numPr>
        <w:contextualSpacing w:val="0"/>
        <w:jc w:val="both"/>
        <w:rPr>
          <w:b/>
        </w:rPr>
      </w:pPr>
      <w:r>
        <w:rPr>
          <w:b/>
        </w:rPr>
        <w:t xml:space="preserve">Nabízíte jak vozidla v provedení </w:t>
      </w:r>
      <w:proofErr w:type="spellStart"/>
      <w:r w:rsidR="00164EF2">
        <w:rPr>
          <w:b/>
        </w:rPr>
        <w:t>nízkoemisní</w:t>
      </w:r>
      <w:proofErr w:type="spellEnd"/>
      <w:r w:rsidR="00164EF2">
        <w:rPr>
          <w:b/>
        </w:rPr>
        <w:t xml:space="preserve"> </w:t>
      </w:r>
      <w:proofErr w:type="spellStart"/>
      <w:r>
        <w:rPr>
          <w:b/>
        </w:rPr>
        <w:t>Plug</w:t>
      </w:r>
      <w:proofErr w:type="spellEnd"/>
      <w:r>
        <w:rPr>
          <w:b/>
        </w:rPr>
        <w:t xml:space="preserve">-in hybrid, tak vozidla v provedení Elektromobil? </w:t>
      </w:r>
    </w:p>
    <w:p w14:paraId="1122EBEF" w14:textId="2030F5A7" w:rsidR="00C923A2" w:rsidRPr="00C923A2" w:rsidRDefault="00C923A2" w:rsidP="00304B61">
      <w:pPr>
        <w:pStyle w:val="Odstavecseseznamem"/>
        <w:numPr>
          <w:ilvl w:val="0"/>
          <w:numId w:val="41"/>
        </w:numPr>
        <w:contextualSpacing w:val="0"/>
        <w:jc w:val="both"/>
        <w:rPr>
          <w:b/>
        </w:rPr>
      </w:pPr>
      <w:r w:rsidRPr="00C923A2">
        <w:rPr>
          <w:b/>
        </w:rPr>
        <w:lastRenderedPageBreak/>
        <w:t xml:space="preserve">Považujete za vhodnější soutěžit v samostatné části zadávacího řízení vozidla v provedení </w:t>
      </w:r>
      <w:proofErr w:type="spellStart"/>
      <w:r w:rsidR="00164EF2">
        <w:rPr>
          <w:b/>
        </w:rPr>
        <w:t>nízkoemisní</w:t>
      </w:r>
      <w:proofErr w:type="spellEnd"/>
      <w:r w:rsidR="00164EF2">
        <w:rPr>
          <w:b/>
        </w:rPr>
        <w:t xml:space="preserve"> </w:t>
      </w:r>
      <w:proofErr w:type="spellStart"/>
      <w:r w:rsidRPr="00C923A2">
        <w:rPr>
          <w:b/>
        </w:rPr>
        <w:t>Plug</w:t>
      </w:r>
      <w:proofErr w:type="spellEnd"/>
      <w:r w:rsidRPr="00C923A2">
        <w:rPr>
          <w:b/>
        </w:rPr>
        <w:t xml:space="preserve">-in hybrid? </w:t>
      </w:r>
      <w:r>
        <w:rPr>
          <w:b/>
        </w:rPr>
        <w:t>Pokud ano, proč?</w:t>
      </w:r>
    </w:p>
    <w:p w14:paraId="552F05D6" w14:textId="22473EFE" w:rsidR="00C923A2" w:rsidRPr="00C923A2" w:rsidRDefault="00C923A2" w:rsidP="00304B61">
      <w:pPr>
        <w:pStyle w:val="Odstavecseseznamem"/>
        <w:numPr>
          <w:ilvl w:val="0"/>
          <w:numId w:val="41"/>
        </w:numPr>
        <w:contextualSpacing w:val="0"/>
        <w:jc w:val="both"/>
        <w:rPr>
          <w:b/>
        </w:rPr>
      </w:pPr>
      <w:r w:rsidRPr="00C923A2">
        <w:rPr>
          <w:b/>
        </w:rPr>
        <w:t xml:space="preserve">Považujete za vhodnější soutěžit v samostatné části zadávacího řízení vozidla v provedení Elektromobil? </w:t>
      </w:r>
    </w:p>
    <w:p w14:paraId="7BE249BB" w14:textId="4B596CC5" w:rsidR="002F58A1" w:rsidRPr="002F58A1" w:rsidRDefault="002F58A1" w:rsidP="00304B61">
      <w:pPr>
        <w:pStyle w:val="Odstavecseseznamem"/>
        <w:numPr>
          <w:ilvl w:val="0"/>
          <w:numId w:val="41"/>
        </w:numPr>
        <w:contextualSpacing w:val="0"/>
        <w:jc w:val="both"/>
        <w:rPr>
          <w:b/>
        </w:rPr>
      </w:pPr>
      <w:r w:rsidRPr="002F58A1">
        <w:rPr>
          <w:b/>
        </w:rPr>
        <w:t>Zúčastnili byste se zadávacího řízení v případě, že by v části pořízení nízko</w:t>
      </w:r>
      <w:r>
        <w:rPr>
          <w:b/>
        </w:rPr>
        <w:t>-</w:t>
      </w:r>
      <w:r w:rsidRPr="002F58A1">
        <w:rPr>
          <w:b/>
        </w:rPr>
        <w:t xml:space="preserve">emisních vozidel zadavatel požadoval, aby účastníci nabídli variantní řešení, tj. nabídli vozidla typu </w:t>
      </w:r>
      <w:proofErr w:type="spellStart"/>
      <w:r w:rsidR="00164EF2">
        <w:rPr>
          <w:b/>
        </w:rPr>
        <w:t>nízkoemisní</w:t>
      </w:r>
      <w:proofErr w:type="spellEnd"/>
      <w:r w:rsidR="00164EF2">
        <w:rPr>
          <w:b/>
        </w:rPr>
        <w:t xml:space="preserve"> </w:t>
      </w:r>
      <w:proofErr w:type="spellStart"/>
      <w:r w:rsidRPr="002F58A1">
        <w:rPr>
          <w:b/>
        </w:rPr>
        <w:t>Plug</w:t>
      </w:r>
      <w:proofErr w:type="spellEnd"/>
      <w:r w:rsidRPr="002F58A1">
        <w:rPr>
          <w:b/>
        </w:rPr>
        <w:t xml:space="preserve">-in hybrid </w:t>
      </w:r>
      <w:r>
        <w:rPr>
          <w:b/>
        </w:rPr>
        <w:t>i</w:t>
      </w:r>
      <w:r w:rsidRPr="002F58A1">
        <w:rPr>
          <w:b/>
        </w:rPr>
        <w:t xml:space="preserve"> vozidla typu Elektromobil a zadavatel by se pak rozhodl pro jednu z variant? </w:t>
      </w:r>
    </w:p>
    <w:p w14:paraId="6726F1A9" w14:textId="5C835538" w:rsidR="0015684D" w:rsidRPr="0015684D" w:rsidRDefault="0015684D" w:rsidP="00304B61">
      <w:pPr>
        <w:pStyle w:val="Odstavecseseznamem"/>
        <w:numPr>
          <w:ilvl w:val="0"/>
          <w:numId w:val="41"/>
        </w:numPr>
        <w:contextualSpacing w:val="0"/>
        <w:jc w:val="both"/>
        <w:rPr>
          <w:b/>
          <w:sz w:val="22"/>
          <w:szCs w:val="22"/>
        </w:rPr>
      </w:pPr>
      <w:r w:rsidRPr="0015684D">
        <w:rPr>
          <w:b/>
        </w:rPr>
        <w:t xml:space="preserve">Jaké jsou dostupné modely vozidel v provedení </w:t>
      </w:r>
      <w:proofErr w:type="spellStart"/>
      <w:r w:rsidR="00164EF2">
        <w:rPr>
          <w:b/>
        </w:rPr>
        <w:t>nízkoemisní</w:t>
      </w:r>
      <w:proofErr w:type="spellEnd"/>
      <w:r w:rsidR="00164EF2">
        <w:rPr>
          <w:b/>
        </w:rPr>
        <w:t xml:space="preserve"> </w:t>
      </w:r>
      <w:proofErr w:type="spellStart"/>
      <w:r w:rsidRPr="0015684D">
        <w:rPr>
          <w:b/>
        </w:rPr>
        <w:t>Plug</w:t>
      </w:r>
      <w:proofErr w:type="spellEnd"/>
      <w:r w:rsidRPr="0015684D">
        <w:rPr>
          <w:b/>
        </w:rPr>
        <w:t xml:space="preserve">–in hybrid </w:t>
      </w:r>
      <w:r w:rsidR="00E409B8">
        <w:rPr>
          <w:b/>
        </w:rPr>
        <w:t xml:space="preserve">z Vámi </w:t>
      </w:r>
      <w:r w:rsidR="001E7E22">
        <w:rPr>
          <w:b/>
        </w:rPr>
        <w:t xml:space="preserve">nabízených </w:t>
      </w:r>
      <w:r w:rsidR="00E409B8">
        <w:rPr>
          <w:b/>
        </w:rPr>
        <w:t xml:space="preserve">vozidel </w:t>
      </w:r>
      <w:r w:rsidRPr="0015684D">
        <w:rPr>
          <w:b/>
        </w:rPr>
        <w:t>a jakou mají technickou specifikaci?</w:t>
      </w:r>
    </w:p>
    <w:p w14:paraId="127B8613" w14:textId="569E7AE7" w:rsidR="00FA3B1C" w:rsidRDefault="00304B61" w:rsidP="00304B61">
      <w:pPr>
        <w:pStyle w:val="Odstavecseseznamem"/>
        <w:numPr>
          <w:ilvl w:val="0"/>
          <w:numId w:val="41"/>
        </w:numPr>
        <w:contextualSpacing w:val="0"/>
        <w:jc w:val="both"/>
        <w:rPr>
          <w:b/>
        </w:rPr>
      </w:pPr>
      <w:r>
        <w:rPr>
          <w:b/>
        </w:rPr>
        <w:t>Jaká je běžná dodací lhůta</w:t>
      </w:r>
      <w:r w:rsidR="00FA3B1C">
        <w:rPr>
          <w:b/>
        </w:rPr>
        <w:t xml:space="preserve"> vozidla v provedení </w:t>
      </w:r>
      <w:proofErr w:type="spellStart"/>
      <w:r w:rsidR="00164EF2">
        <w:rPr>
          <w:b/>
        </w:rPr>
        <w:t>nízkoemisní</w:t>
      </w:r>
      <w:proofErr w:type="spellEnd"/>
      <w:r w:rsidR="00164EF2">
        <w:rPr>
          <w:b/>
        </w:rPr>
        <w:t xml:space="preserve"> </w:t>
      </w:r>
      <w:proofErr w:type="spellStart"/>
      <w:r w:rsidR="00FA3B1C">
        <w:rPr>
          <w:b/>
        </w:rPr>
        <w:t>Plug</w:t>
      </w:r>
      <w:proofErr w:type="spellEnd"/>
      <w:r w:rsidR="00FA3B1C">
        <w:rPr>
          <w:b/>
        </w:rPr>
        <w:t>-in hybrid</w:t>
      </w:r>
      <w:r>
        <w:rPr>
          <w:b/>
        </w:rPr>
        <w:t xml:space="preserve"> od podpisu leasingové smlouvy</w:t>
      </w:r>
      <w:r w:rsidR="00FA3B1C">
        <w:rPr>
          <w:b/>
        </w:rPr>
        <w:t xml:space="preserve">? </w:t>
      </w:r>
    </w:p>
    <w:p w14:paraId="0CD9D5D3" w14:textId="564E73D6" w:rsidR="00DE1998" w:rsidRDefault="00DE1998" w:rsidP="00304B61">
      <w:pPr>
        <w:pStyle w:val="Odstavecseseznamem"/>
        <w:numPr>
          <w:ilvl w:val="0"/>
          <w:numId w:val="41"/>
        </w:numPr>
        <w:contextualSpacing w:val="0"/>
        <w:jc w:val="both"/>
        <w:rPr>
          <w:b/>
        </w:rPr>
      </w:pPr>
      <w:r>
        <w:rPr>
          <w:b/>
        </w:rPr>
        <w:t xml:space="preserve">Jaké jsou dostupné modely vozidel </w:t>
      </w:r>
      <w:r w:rsidR="00E409B8">
        <w:rPr>
          <w:b/>
        </w:rPr>
        <w:t xml:space="preserve">z Vámi </w:t>
      </w:r>
      <w:r w:rsidR="001E7E22">
        <w:rPr>
          <w:b/>
        </w:rPr>
        <w:t xml:space="preserve">nabízených </w:t>
      </w:r>
      <w:r w:rsidR="00E409B8">
        <w:rPr>
          <w:b/>
        </w:rPr>
        <w:t>v </w:t>
      </w:r>
      <w:r>
        <w:rPr>
          <w:b/>
        </w:rPr>
        <w:t xml:space="preserve">provedení </w:t>
      </w:r>
      <w:r w:rsidR="002066F7">
        <w:rPr>
          <w:b/>
        </w:rPr>
        <w:t xml:space="preserve">Elektromobil a jakou mají technickou specifikaci? </w:t>
      </w:r>
    </w:p>
    <w:p w14:paraId="60B3BAC1" w14:textId="155E8031" w:rsidR="001E7E22" w:rsidRDefault="001E7E22" w:rsidP="00304B61">
      <w:pPr>
        <w:pStyle w:val="Odstavecseseznamem"/>
        <w:numPr>
          <w:ilvl w:val="0"/>
          <w:numId w:val="41"/>
        </w:numPr>
        <w:contextualSpacing w:val="0"/>
        <w:jc w:val="both"/>
        <w:rPr>
          <w:b/>
        </w:rPr>
      </w:pPr>
      <w:r>
        <w:rPr>
          <w:b/>
        </w:rPr>
        <w:t xml:space="preserve">Jaká je běžná dodací lhůta vozidla v provedení Elektromobil od podpisu leasingové smlouvy? </w:t>
      </w:r>
    </w:p>
    <w:p w14:paraId="5C11E0E5" w14:textId="68DF7C62" w:rsidR="0015684D" w:rsidRPr="0015684D" w:rsidRDefault="00304B61" w:rsidP="00304B61">
      <w:pPr>
        <w:pStyle w:val="Odstavecseseznamem"/>
        <w:numPr>
          <w:ilvl w:val="0"/>
          <w:numId w:val="41"/>
        </w:numPr>
        <w:contextualSpacing w:val="0"/>
        <w:jc w:val="both"/>
        <w:rPr>
          <w:b/>
        </w:rPr>
      </w:pPr>
      <w:r>
        <w:rPr>
          <w:b/>
        </w:rPr>
        <w:t>Jaká je běžná dodací lhůta</w:t>
      </w:r>
      <w:r w:rsidR="0015684D" w:rsidRPr="0015684D">
        <w:rPr>
          <w:b/>
        </w:rPr>
        <w:t xml:space="preserve"> standartního modelu vozid</w:t>
      </w:r>
      <w:r>
        <w:rPr>
          <w:b/>
        </w:rPr>
        <w:t>la od podpisu leasingové smlouvy</w:t>
      </w:r>
      <w:r w:rsidR="0015684D" w:rsidRPr="0015684D">
        <w:rPr>
          <w:b/>
        </w:rPr>
        <w:t>?</w:t>
      </w:r>
    </w:p>
    <w:p w14:paraId="1A3C628D" w14:textId="645CBF97" w:rsidR="00304B61" w:rsidRPr="00E17E3C" w:rsidRDefault="00304B61" w:rsidP="00304B61">
      <w:pPr>
        <w:pStyle w:val="Odstavecseseznamem"/>
        <w:numPr>
          <w:ilvl w:val="0"/>
          <w:numId w:val="41"/>
        </w:numPr>
        <w:spacing w:after="160"/>
        <w:contextualSpacing w:val="0"/>
        <w:jc w:val="both"/>
        <w:rPr>
          <w:rFonts w:eastAsia="Calibri" w:cstheme="minorHAnsi"/>
          <w:b/>
          <w:color w:val="000000"/>
        </w:rPr>
      </w:pPr>
      <w:r w:rsidRPr="00E17E3C">
        <w:rPr>
          <w:rFonts w:eastAsia="Calibri" w:cstheme="minorHAnsi"/>
          <w:b/>
          <w:color w:val="000000"/>
        </w:rPr>
        <w:t xml:space="preserve">Jste schopni splnit požadavky definované dokumentem </w:t>
      </w:r>
      <w:r w:rsidRPr="00E17E3C">
        <w:rPr>
          <w:b/>
          <w:bCs/>
          <w:iCs/>
        </w:rPr>
        <w:t>Technická specifikace a požadovaná výbava 4x4 RK</w:t>
      </w:r>
      <w:r w:rsidRPr="00E17E3C">
        <w:rPr>
          <w:rFonts w:eastAsia="Calibri" w:cstheme="minorHAnsi"/>
          <w:b/>
          <w:color w:val="000000"/>
        </w:rPr>
        <w:t>, který tvoří přílohu č. 1 výzvy? V případě výhrad žádáme o konkretizaci sporných bodů.</w:t>
      </w:r>
    </w:p>
    <w:p w14:paraId="44A15164" w14:textId="1225E9DD" w:rsidR="00304B61" w:rsidRPr="00E17E3C" w:rsidRDefault="00304B61" w:rsidP="00304B61">
      <w:pPr>
        <w:pStyle w:val="Odstavecseseznamem"/>
        <w:numPr>
          <w:ilvl w:val="0"/>
          <w:numId w:val="41"/>
        </w:numPr>
        <w:spacing w:after="160"/>
        <w:contextualSpacing w:val="0"/>
        <w:jc w:val="both"/>
        <w:rPr>
          <w:rFonts w:eastAsia="Calibri" w:cstheme="minorHAnsi"/>
          <w:b/>
          <w:color w:val="000000"/>
        </w:rPr>
      </w:pPr>
      <w:r w:rsidRPr="00E17E3C">
        <w:rPr>
          <w:rFonts w:eastAsia="Calibri" w:cstheme="minorHAnsi"/>
          <w:b/>
          <w:color w:val="000000"/>
        </w:rPr>
        <w:t xml:space="preserve">Jste schopni splnit požadavky definované dokumentem </w:t>
      </w:r>
      <w:r w:rsidRPr="00E17E3C">
        <w:rPr>
          <w:b/>
          <w:bCs/>
          <w:iCs/>
        </w:rPr>
        <w:t>Technická specifikace a požadovaná výbava COMBI</w:t>
      </w:r>
      <w:r w:rsidRPr="00E17E3C">
        <w:rPr>
          <w:rFonts w:eastAsia="Calibri" w:cstheme="minorHAnsi"/>
          <w:b/>
          <w:color w:val="000000"/>
        </w:rPr>
        <w:t>, který tvoří přílohu č. 2 výzvy? V případě výhrad žádáme o konkretizaci sporných bodů.</w:t>
      </w:r>
    </w:p>
    <w:p w14:paraId="7BBC4AE2" w14:textId="1E45C3C2" w:rsidR="00304B61" w:rsidRPr="00E17E3C" w:rsidRDefault="00304B61" w:rsidP="00304B61">
      <w:pPr>
        <w:pStyle w:val="Odstavecseseznamem"/>
        <w:numPr>
          <w:ilvl w:val="0"/>
          <w:numId w:val="41"/>
        </w:numPr>
        <w:spacing w:after="160"/>
        <w:contextualSpacing w:val="0"/>
        <w:jc w:val="both"/>
        <w:rPr>
          <w:rFonts w:eastAsia="Calibri" w:cstheme="minorHAnsi"/>
          <w:b/>
          <w:color w:val="000000"/>
        </w:rPr>
      </w:pPr>
      <w:r w:rsidRPr="00E17E3C">
        <w:rPr>
          <w:rFonts w:eastAsia="Calibri" w:cstheme="minorHAnsi"/>
          <w:b/>
          <w:color w:val="000000"/>
        </w:rPr>
        <w:t xml:space="preserve">Jste schopni splnit požadavky definované dokumentem </w:t>
      </w:r>
      <w:r w:rsidRPr="00E17E3C">
        <w:rPr>
          <w:b/>
          <w:bCs/>
          <w:iCs/>
        </w:rPr>
        <w:t>Technická specifikace a požadovaná výbava KÚ</w:t>
      </w:r>
      <w:r w:rsidRPr="00E17E3C">
        <w:rPr>
          <w:rFonts w:eastAsia="Calibri" w:cstheme="minorHAnsi"/>
          <w:b/>
          <w:color w:val="000000"/>
        </w:rPr>
        <w:t>, který tvoří přílohu č. 3 výzvy? V případě výhrad žádáme o konkretizaci sporných bodů.</w:t>
      </w:r>
    </w:p>
    <w:p w14:paraId="0191ACFA" w14:textId="55A70AFB" w:rsidR="00304B61" w:rsidRPr="00E17E3C" w:rsidRDefault="00304B61" w:rsidP="00304B61">
      <w:pPr>
        <w:pStyle w:val="Odstavecseseznamem"/>
        <w:numPr>
          <w:ilvl w:val="0"/>
          <w:numId w:val="41"/>
        </w:numPr>
        <w:spacing w:after="160"/>
        <w:contextualSpacing w:val="0"/>
        <w:jc w:val="both"/>
        <w:rPr>
          <w:rFonts w:eastAsia="Calibri" w:cstheme="minorHAnsi"/>
          <w:b/>
          <w:color w:val="000000"/>
        </w:rPr>
      </w:pPr>
      <w:r w:rsidRPr="00E17E3C">
        <w:rPr>
          <w:rFonts w:eastAsia="Calibri" w:cstheme="minorHAnsi"/>
          <w:b/>
          <w:color w:val="000000"/>
        </w:rPr>
        <w:t xml:space="preserve">Jste schopni splnit požadavky definované dokumentem </w:t>
      </w:r>
      <w:r w:rsidRPr="00E17E3C">
        <w:rPr>
          <w:b/>
          <w:bCs/>
          <w:iCs/>
        </w:rPr>
        <w:t>Technická specifikace a požadovaná výbava Plug-in KÚ</w:t>
      </w:r>
      <w:r w:rsidRPr="00E17E3C">
        <w:rPr>
          <w:rFonts w:eastAsia="Calibri" w:cstheme="minorHAnsi"/>
          <w:b/>
          <w:color w:val="000000"/>
        </w:rPr>
        <w:t>, který tvoří přílohu č. 4 výzvy? V případě výhrad žádáme o konkretizaci sporných bodů.</w:t>
      </w:r>
    </w:p>
    <w:p w14:paraId="4CA5A373" w14:textId="05E206FB" w:rsidR="00304B61" w:rsidRPr="00E17E3C" w:rsidRDefault="00304B61" w:rsidP="00304B61">
      <w:pPr>
        <w:pStyle w:val="Odstavecseseznamem"/>
        <w:numPr>
          <w:ilvl w:val="0"/>
          <w:numId w:val="41"/>
        </w:numPr>
        <w:spacing w:after="160"/>
        <w:contextualSpacing w:val="0"/>
        <w:jc w:val="both"/>
        <w:rPr>
          <w:rFonts w:eastAsia="Calibri" w:cstheme="minorHAnsi"/>
          <w:b/>
          <w:color w:val="000000"/>
        </w:rPr>
      </w:pPr>
      <w:r w:rsidRPr="00E17E3C">
        <w:rPr>
          <w:rFonts w:eastAsia="Calibri" w:cstheme="minorHAnsi"/>
          <w:b/>
          <w:color w:val="000000"/>
        </w:rPr>
        <w:t xml:space="preserve">Jste schopni splnit požadavky definované dokumentem </w:t>
      </w:r>
      <w:r w:rsidRPr="00E17E3C">
        <w:rPr>
          <w:b/>
          <w:bCs/>
          <w:iCs/>
        </w:rPr>
        <w:t>Technická specifikace a požadovaná výbava RK</w:t>
      </w:r>
      <w:r w:rsidRPr="00E17E3C">
        <w:rPr>
          <w:rFonts w:eastAsia="Calibri" w:cstheme="minorHAnsi"/>
          <w:b/>
          <w:color w:val="000000"/>
        </w:rPr>
        <w:t>, který tvoří přílohu č. 5 výzvy? V případě výhrad žádáme o konkretizaci sporných bodů.</w:t>
      </w:r>
    </w:p>
    <w:p w14:paraId="2C0FDD08" w14:textId="3FC59E6F" w:rsidR="00304B61" w:rsidRPr="00E17E3C" w:rsidRDefault="00304B61" w:rsidP="00304B61">
      <w:pPr>
        <w:pStyle w:val="Odstavecseseznamem"/>
        <w:numPr>
          <w:ilvl w:val="0"/>
          <w:numId w:val="41"/>
        </w:numPr>
        <w:spacing w:after="160"/>
        <w:contextualSpacing w:val="0"/>
        <w:jc w:val="both"/>
        <w:rPr>
          <w:rFonts w:eastAsia="Calibri" w:cstheme="minorHAnsi"/>
          <w:b/>
          <w:color w:val="000000"/>
        </w:rPr>
      </w:pPr>
      <w:r w:rsidRPr="00E17E3C">
        <w:rPr>
          <w:rFonts w:eastAsia="Calibri" w:cstheme="minorHAnsi"/>
          <w:b/>
          <w:color w:val="000000"/>
        </w:rPr>
        <w:t xml:space="preserve">Jste schopni splnit požadavky definované dokumentem </w:t>
      </w:r>
      <w:r w:rsidR="005E57F1" w:rsidRPr="00E17E3C">
        <w:rPr>
          <w:b/>
          <w:bCs/>
          <w:iCs/>
        </w:rPr>
        <w:t>Technická specifikace a požadovaná výbava SUV 4x4 KÚ</w:t>
      </w:r>
      <w:r w:rsidRPr="00E17E3C">
        <w:rPr>
          <w:rFonts w:eastAsia="Calibri" w:cstheme="minorHAnsi"/>
          <w:b/>
          <w:color w:val="000000"/>
        </w:rPr>
        <w:t xml:space="preserve">, který tvoří přílohu č. 6 výzvy? V případě výhrad žádáme o konkretizaci sporných bodů. </w:t>
      </w:r>
    </w:p>
    <w:p w14:paraId="01E0A503" w14:textId="39097D8E" w:rsidR="00C923A2" w:rsidRPr="00C923A2" w:rsidRDefault="005E57F1" w:rsidP="00C923A2">
      <w:pPr>
        <w:pStyle w:val="Odstavecseseznamem"/>
        <w:numPr>
          <w:ilvl w:val="0"/>
          <w:numId w:val="41"/>
        </w:numPr>
        <w:spacing w:after="160"/>
        <w:contextualSpacing w:val="0"/>
        <w:jc w:val="both"/>
        <w:rPr>
          <w:rFonts w:eastAsia="Calibri" w:cstheme="minorHAnsi"/>
          <w:b/>
          <w:color w:val="000000"/>
        </w:rPr>
      </w:pPr>
      <w:r w:rsidRPr="00E17E3C">
        <w:rPr>
          <w:rFonts w:eastAsia="Calibri" w:cstheme="minorHAnsi"/>
          <w:b/>
          <w:color w:val="000000"/>
        </w:rPr>
        <w:t xml:space="preserve">Jste schopni splnit požadavky definované dokumentem </w:t>
      </w:r>
      <w:r w:rsidRPr="00E17E3C">
        <w:rPr>
          <w:b/>
          <w:bCs/>
          <w:iCs/>
        </w:rPr>
        <w:t>Technická specifikace a požadovaná výbava elektromobil</w:t>
      </w:r>
      <w:r w:rsidRPr="00E17E3C">
        <w:rPr>
          <w:rFonts w:eastAsia="Calibri" w:cstheme="minorHAnsi"/>
          <w:b/>
          <w:color w:val="000000"/>
        </w:rPr>
        <w:t xml:space="preserve">, který tvoří přílohu č. 7 </w:t>
      </w:r>
      <w:r w:rsidR="00C923A2">
        <w:rPr>
          <w:rFonts w:eastAsia="Calibri" w:cstheme="minorHAnsi"/>
          <w:b/>
          <w:color w:val="000000"/>
        </w:rPr>
        <w:t xml:space="preserve">a 8 </w:t>
      </w:r>
      <w:r w:rsidRPr="00E17E3C">
        <w:rPr>
          <w:rFonts w:eastAsia="Calibri" w:cstheme="minorHAnsi"/>
          <w:b/>
          <w:color w:val="000000"/>
        </w:rPr>
        <w:t xml:space="preserve">výzvy? V případě výhrad žádáme o konkretizaci sporných bodů. </w:t>
      </w:r>
    </w:p>
    <w:p w14:paraId="4C08255F" w14:textId="3B161BFE" w:rsidR="002973D7" w:rsidRDefault="002973D7" w:rsidP="00736168">
      <w:pPr>
        <w:pStyle w:val="Odstavecseseznamem"/>
        <w:numPr>
          <w:ilvl w:val="0"/>
          <w:numId w:val="41"/>
        </w:numPr>
        <w:spacing w:after="160"/>
        <w:contextualSpacing w:val="0"/>
        <w:jc w:val="both"/>
        <w:rPr>
          <w:b/>
          <w:bCs/>
          <w:iCs/>
        </w:rPr>
      </w:pPr>
      <w:r>
        <w:rPr>
          <w:b/>
          <w:bCs/>
          <w:iCs/>
        </w:rPr>
        <w:t xml:space="preserve">Považujete některý z požadavků na výbavu vozidla za velmi nadstandartní? </w:t>
      </w:r>
    </w:p>
    <w:p w14:paraId="5A3CC0AE" w14:textId="6D8EE7D9" w:rsidR="002973D7" w:rsidRDefault="002973D7" w:rsidP="00736168">
      <w:pPr>
        <w:pStyle w:val="Odstavecseseznamem"/>
        <w:numPr>
          <w:ilvl w:val="0"/>
          <w:numId w:val="41"/>
        </w:numPr>
        <w:spacing w:after="160"/>
        <w:contextualSpacing w:val="0"/>
        <w:jc w:val="both"/>
        <w:rPr>
          <w:b/>
          <w:bCs/>
          <w:iCs/>
        </w:rPr>
      </w:pPr>
      <w:r>
        <w:rPr>
          <w:b/>
          <w:bCs/>
          <w:iCs/>
        </w:rPr>
        <w:t xml:space="preserve">Považujete některý z požadavků na výbavu vozidla za diskriminační? </w:t>
      </w:r>
    </w:p>
    <w:p w14:paraId="6B2B1C01" w14:textId="3C0199CE" w:rsidR="00304B61" w:rsidRDefault="00304B61" w:rsidP="00304B61">
      <w:pPr>
        <w:rPr>
          <w:b/>
        </w:rPr>
      </w:pPr>
    </w:p>
    <w:p w14:paraId="3ACFAA33" w14:textId="2786F18D" w:rsidR="001407FF" w:rsidRPr="00192A76" w:rsidRDefault="009304AB" w:rsidP="001407FF">
      <w:pPr>
        <w:jc w:val="both"/>
        <w:rPr>
          <w:b/>
        </w:rPr>
      </w:pPr>
      <w:r>
        <w:t xml:space="preserve">Zadavatel vyzývá </w:t>
      </w:r>
      <w:r w:rsidR="001407FF" w:rsidRPr="00621F23">
        <w:t>dodavatele, kteří mají o účast na předběžné tržní konzultaci zájem, aby zaslali své vyjádření k</w:t>
      </w:r>
      <w:r w:rsidR="009F735F">
        <w:t> výše uvedeným</w:t>
      </w:r>
      <w:r w:rsidR="001407FF" w:rsidRPr="00621F23">
        <w:t xml:space="preserve"> otázkám v termínu do </w:t>
      </w:r>
      <w:r w:rsidR="00725507">
        <w:rPr>
          <w:b/>
        </w:rPr>
        <w:t>30</w:t>
      </w:r>
      <w:r w:rsidR="001407FF" w:rsidRPr="00BD5B97">
        <w:rPr>
          <w:b/>
        </w:rPr>
        <w:t>.</w:t>
      </w:r>
      <w:r w:rsidR="009F735F">
        <w:rPr>
          <w:b/>
        </w:rPr>
        <w:t xml:space="preserve"> 6</w:t>
      </w:r>
      <w:r w:rsidR="001407FF" w:rsidRPr="00621F23">
        <w:rPr>
          <w:b/>
        </w:rPr>
        <w:t>.</w:t>
      </w:r>
      <w:r w:rsidR="009F735F">
        <w:rPr>
          <w:b/>
        </w:rPr>
        <w:t xml:space="preserve"> </w:t>
      </w:r>
      <w:r w:rsidR="001407FF" w:rsidRPr="00621F23">
        <w:rPr>
          <w:b/>
        </w:rPr>
        <w:t>202</w:t>
      </w:r>
      <w:r w:rsidR="00725507">
        <w:rPr>
          <w:b/>
        </w:rPr>
        <w:t>5</w:t>
      </w:r>
      <w:r w:rsidR="001407FF" w:rsidRPr="00621F23">
        <w:rPr>
          <w:b/>
        </w:rPr>
        <w:t xml:space="preserve"> do 1</w:t>
      </w:r>
      <w:r w:rsidR="001F5CCF">
        <w:rPr>
          <w:b/>
        </w:rPr>
        <w:t>0</w:t>
      </w:r>
      <w:r w:rsidR="001407FF" w:rsidRPr="00621F23">
        <w:rPr>
          <w:b/>
        </w:rPr>
        <w:t>:00 hodin</w:t>
      </w:r>
      <w:r w:rsidR="001407FF" w:rsidRPr="00621F23">
        <w:t xml:space="preserve">, a to prostřednictvím certifikovaného elektronického nástroje E-ZAK, a to </w:t>
      </w:r>
      <w:r w:rsidR="001407FF" w:rsidRPr="009F735F">
        <w:t>formou zprávy zadavateli</w:t>
      </w:r>
      <w:r w:rsidR="001407FF" w:rsidRPr="00621F23">
        <w:t xml:space="preserve"> případně e-mailem na adresu: </w:t>
      </w:r>
      <w:hyperlink r:id="rId12" w:history="1">
        <w:r w:rsidR="00725507" w:rsidRPr="00D1504C">
          <w:rPr>
            <w:rStyle w:val="Hypertextovodkaz"/>
          </w:rPr>
          <w:t>andrea.singer@kr-karlovarsky.cz</w:t>
        </w:r>
      </w:hyperlink>
      <w:r w:rsidR="008674A2">
        <w:t xml:space="preserve">. </w:t>
      </w:r>
    </w:p>
    <w:p w14:paraId="4BC13A26" w14:textId="77777777" w:rsidR="001407FF" w:rsidRPr="00621F23" w:rsidRDefault="001407FF" w:rsidP="001407FF">
      <w:pPr>
        <w:jc w:val="both"/>
        <w:rPr>
          <w:b/>
        </w:rPr>
      </w:pPr>
    </w:p>
    <w:p w14:paraId="4EE0928E" w14:textId="77777777" w:rsidR="00B232AF" w:rsidRPr="00621F23" w:rsidRDefault="00B232AF" w:rsidP="00B232AF">
      <w:pPr>
        <w:jc w:val="both"/>
      </w:pPr>
      <w:r w:rsidRPr="00621F23">
        <w:lastRenderedPageBreak/>
        <w:t>Zadavatel si vyhrazuje právo vyžádat si v případě potřeby od účastníků PTK další podklady či vyjasnění zaslaných odpovědí. Zadavatel si dále vyhrazuje právo v případě uskutečnění dalšího kola PTK oslovit pouze ty dodavatele, kteří v rámci odpovědí na PTK poskytli relevantní informace k výše uvedené problematice PTK. V případě potřeby může zadavatel v rámci dalšího kola PTK svolat osobní jednání s účastníky PTK, které by se uskutečnilo v sídle Karlovarského kraje na adrese Závodní 353/88, Karlovy Vary, případně online jednání, které by proběhlo předem včas oznámeným způsobem</w:t>
      </w:r>
      <w:r w:rsidR="002E62D8">
        <w:t xml:space="preserve"> přes aplikaci </w:t>
      </w:r>
      <w:r w:rsidR="002E62D8" w:rsidRPr="002E62D8">
        <w:t>Microsoft Teams</w:t>
      </w:r>
      <w:r w:rsidRPr="00621F23">
        <w:t>.</w:t>
      </w:r>
    </w:p>
    <w:p w14:paraId="186327C2" w14:textId="77777777" w:rsidR="00B232AF" w:rsidRPr="00621F23" w:rsidRDefault="00B232AF" w:rsidP="00B232AF">
      <w:pPr>
        <w:jc w:val="both"/>
      </w:pPr>
    </w:p>
    <w:p w14:paraId="2EF8EC9C" w14:textId="77777777" w:rsidR="00B232AF" w:rsidRPr="00621F23" w:rsidRDefault="00B232AF" w:rsidP="00B232AF">
      <w:pPr>
        <w:jc w:val="both"/>
      </w:pPr>
      <w:r w:rsidRPr="00621F23">
        <w:t>Další podmínky PTK:</w:t>
      </w:r>
    </w:p>
    <w:p w14:paraId="1E99D9D1" w14:textId="77777777" w:rsidR="00B232AF" w:rsidRPr="00621F23" w:rsidRDefault="00B232AF" w:rsidP="00B232AF">
      <w:pPr>
        <w:jc w:val="both"/>
      </w:pPr>
      <w:r w:rsidRPr="00621F23">
        <w:t>Předběžných tržních konzultací se moh</w:t>
      </w:r>
      <w:r w:rsidR="003A6321" w:rsidRPr="00621F23">
        <w:t>ou zúčastnit všichni dodavatelé</w:t>
      </w:r>
      <w:r w:rsidRPr="00621F23">
        <w:t xml:space="preserve">, kterých se problematika této PTK týká. Předběžné tržní konzultace budou vedeny tak, aby nedošlo k narušení hospodářské soutěže ani zásad zadávání veřejných zakázek ve smyslu § 6 ZZVZ. Získané informace budou použity výhradně pro účely zpracování dotčené části zadávacích podmínek. </w:t>
      </w:r>
    </w:p>
    <w:p w14:paraId="4A92B877" w14:textId="64FF22F3" w:rsidR="00763C0D" w:rsidRDefault="00B232AF" w:rsidP="00763C0D">
      <w:pPr>
        <w:spacing w:before="150" w:after="225"/>
        <w:jc w:val="both"/>
        <w:rPr>
          <w:highlight w:val="yellow"/>
        </w:rPr>
      </w:pPr>
      <w:r w:rsidRPr="00621F23">
        <w:t>Tato PTK je uveřejněna na profilu zadavatele na adrese:</w:t>
      </w:r>
      <w:r w:rsidR="003B6BDF">
        <w:t xml:space="preserve"> </w:t>
      </w:r>
    </w:p>
    <w:p w14:paraId="2AECA34A" w14:textId="5B071C21" w:rsidR="006936C9" w:rsidRPr="006936C9" w:rsidRDefault="00A234BA" w:rsidP="00763C0D">
      <w:pPr>
        <w:spacing w:before="150" w:after="225"/>
        <w:jc w:val="both"/>
        <w:rPr>
          <w:b/>
        </w:rPr>
      </w:pPr>
      <w:hyperlink r:id="rId13" w:history="1">
        <w:r w:rsidR="006936C9" w:rsidRPr="006936C9">
          <w:rPr>
            <w:b/>
          </w:rPr>
          <w:t>https://ezak.kr-karlovarsky.cz/vz00008790</w:t>
        </w:r>
      </w:hyperlink>
    </w:p>
    <w:p w14:paraId="1A926680" w14:textId="0E3C66A5" w:rsidR="00B232AF" w:rsidRPr="00621F23" w:rsidRDefault="00B232AF" w:rsidP="003B6BDF">
      <w:pPr>
        <w:spacing w:before="150" w:after="225"/>
        <w:jc w:val="both"/>
      </w:pPr>
      <w:r w:rsidRPr="00621F23">
        <w:t xml:space="preserve"> </w:t>
      </w:r>
      <w:hyperlink r:id="rId14" w:history="1">
        <w:r w:rsidR="00763C0D">
          <w:rPr>
            <w:rFonts w:ascii="Tahoma" w:hAnsi="Tahoma" w:cs="Tahoma"/>
            <w:color w:val="0066AD"/>
            <w:sz w:val="19"/>
            <w:szCs w:val="19"/>
            <w:u w:val="single"/>
          </w:rPr>
          <w:br/>
        </w:r>
      </w:hyperlink>
      <w:r w:rsidRPr="00621F23">
        <w:t>Veškerá komunikace (jak písemná, tak ústní) v rámci PTK bude probíhat v českém jazyce.</w:t>
      </w:r>
    </w:p>
    <w:p w14:paraId="7D730E51" w14:textId="77777777" w:rsidR="001407FF" w:rsidRPr="00621F23" w:rsidRDefault="00B232AF" w:rsidP="00B232AF">
      <w:pPr>
        <w:jc w:val="both"/>
      </w:pPr>
      <w:r w:rsidRPr="00621F23">
        <w:t>Dodavatelé si sami hradí náklady spojené s jejich účastí na PTK, zadavateli nevzniká povinnost se na jejich úhradě nijak podílet.</w:t>
      </w:r>
    </w:p>
    <w:p w14:paraId="41F9471E" w14:textId="77777777" w:rsidR="002A553E" w:rsidRPr="00621F23" w:rsidRDefault="002A553E" w:rsidP="00F338EE"/>
    <w:p w14:paraId="132A0FF6" w14:textId="6DC338BC" w:rsidR="009657DF" w:rsidRPr="00621F23" w:rsidRDefault="00E60A55" w:rsidP="00F338EE">
      <w:r w:rsidRPr="00621F23">
        <w:t xml:space="preserve">Karlovy Vary, </w:t>
      </w:r>
      <w:r w:rsidR="00465DE0" w:rsidRPr="00465DE0">
        <w:t>1</w:t>
      </w:r>
      <w:r w:rsidR="001E7E22">
        <w:t>8</w:t>
      </w:r>
      <w:r w:rsidR="00504B59" w:rsidRPr="008A21AD">
        <w:t>.</w:t>
      </w:r>
      <w:r w:rsidR="002E62D8">
        <w:t xml:space="preserve"> 6</w:t>
      </w:r>
      <w:r w:rsidR="00993163" w:rsidRPr="00140DFF">
        <w:t>.</w:t>
      </w:r>
      <w:r w:rsidR="002E62D8">
        <w:t xml:space="preserve"> </w:t>
      </w:r>
      <w:r w:rsidR="003A6321" w:rsidRPr="00140DFF">
        <w:t>202</w:t>
      </w:r>
      <w:r w:rsidR="00725507">
        <w:t>5</w:t>
      </w:r>
    </w:p>
    <w:p w14:paraId="20EB0DF2" w14:textId="77777777" w:rsidR="003F511D" w:rsidRDefault="003F511D" w:rsidP="003F511D">
      <w:pPr>
        <w:pStyle w:val="Zkladntext2"/>
      </w:pPr>
    </w:p>
    <w:p w14:paraId="5511B9DC" w14:textId="77777777" w:rsidR="003F511D" w:rsidRDefault="003F511D" w:rsidP="003F511D">
      <w:pPr>
        <w:pStyle w:val="Zkladntext2"/>
        <w:rPr>
          <w:b/>
        </w:rPr>
      </w:pPr>
    </w:p>
    <w:p w14:paraId="20B2F223" w14:textId="7482B2C9" w:rsidR="009657DF" w:rsidRPr="00621F23" w:rsidRDefault="003F511D" w:rsidP="003F511D">
      <w:pPr>
        <w:pStyle w:val="Zkladntext2"/>
        <w:rPr>
          <w:b/>
        </w:rPr>
      </w:pPr>
      <w:r>
        <w:rPr>
          <w:b/>
        </w:rPr>
        <w:t>Mgr. Roman Bělohlavý</w:t>
      </w:r>
    </w:p>
    <w:p w14:paraId="0BFFE0C4" w14:textId="134CC35C" w:rsidR="009657DF" w:rsidRPr="00621F23" w:rsidRDefault="003F511D" w:rsidP="009657DF">
      <w:pPr>
        <w:pStyle w:val="Zkladntext2"/>
      </w:pPr>
      <w:r>
        <w:t xml:space="preserve">pověřen výkonem úkolů jako vedoucí odboru právního </w:t>
      </w:r>
    </w:p>
    <w:p w14:paraId="725E6D95" w14:textId="3A1B20AB" w:rsidR="00504B59" w:rsidRPr="00621F23" w:rsidRDefault="00380C4B" w:rsidP="00F338EE">
      <w:r>
        <w:t xml:space="preserve"> </w:t>
      </w:r>
    </w:p>
    <w:p w14:paraId="2B9ED7AE" w14:textId="77777777" w:rsidR="005871DA" w:rsidRPr="00621F23" w:rsidRDefault="005871DA" w:rsidP="00F338EE"/>
    <w:p w14:paraId="07C4ED14" w14:textId="77777777" w:rsidR="00504B59" w:rsidRPr="006A72B9" w:rsidRDefault="00B232AF" w:rsidP="00F338EE">
      <w:r w:rsidRPr="006A72B9">
        <w:t>Přílohy:</w:t>
      </w:r>
    </w:p>
    <w:p w14:paraId="247CCD4A" w14:textId="62DC4D2C" w:rsidR="00C82DF5" w:rsidRPr="00C82DF5" w:rsidRDefault="00C82DF5" w:rsidP="00C82DF5">
      <w:pPr>
        <w:ind w:left="284" w:hanging="284"/>
        <w:jc w:val="both"/>
        <w:rPr>
          <w:bCs/>
          <w:iCs/>
        </w:rPr>
      </w:pPr>
      <w:r w:rsidRPr="00C82DF5">
        <w:rPr>
          <w:bCs/>
          <w:iCs/>
        </w:rPr>
        <w:t>1)</w:t>
      </w:r>
      <w:r>
        <w:rPr>
          <w:bCs/>
          <w:iCs/>
        </w:rPr>
        <w:t xml:space="preserve"> Technická specifikace a požadovaná výbava 4x4 RK</w:t>
      </w:r>
    </w:p>
    <w:p w14:paraId="02C72986" w14:textId="78821AE5" w:rsidR="00C82DF5" w:rsidRDefault="00C82DF5" w:rsidP="00B232AF">
      <w:pPr>
        <w:ind w:left="284" w:hanging="284"/>
        <w:jc w:val="both"/>
      </w:pPr>
      <w:r>
        <w:t xml:space="preserve">2) </w:t>
      </w:r>
      <w:r>
        <w:rPr>
          <w:bCs/>
          <w:iCs/>
        </w:rPr>
        <w:t>Technická specifikace a požadovaná výbava COMBI</w:t>
      </w:r>
    </w:p>
    <w:p w14:paraId="372A73A2" w14:textId="57DCCBB2" w:rsidR="00C82DF5" w:rsidRDefault="00C82DF5" w:rsidP="00B232AF">
      <w:pPr>
        <w:ind w:left="284" w:hanging="284"/>
        <w:jc w:val="both"/>
      </w:pPr>
      <w:r>
        <w:t xml:space="preserve">3) </w:t>
      </w:r>
      <w:r>
        <w:rPr>
          <w:bCs/>
          <w:iCs/>
        </w:rPr>
        <w:t>Technická specifikace a požadovaná výbava KÚ</w:t>
      </w:r>
    </w:p>
    <w:p w14:paraId="726CD7E1" w14:textId="6556CBD9" w:rsidR="00C82DF5" w:rsidRDefault="00C82DF5" w:rsidP="00B232AF">
      <w:pPr>
        <w:ind w:left="284" w:hanging="284"/>
        <w:jc w:val="both"/>
      </w:pPr>
      <w:r>
        <w:t xml:space="preserve">4) </w:t>
      </w:r>
      <w:r>
        <w:rPr>
          <w:bCs/>
          <w:iCs/>
        </w:rPr>
        <w:t>Technická specifikace a požadovaná výbava Plug-in KÚ</w:t>
      </w:r>
    </w:p>
    <w:p w14:paraId="37F7ADFF" w14:textId="0B6B12E0" w:rsidR="00C82DF5" w:rsidRDefault="00C82DF5" w:rsidP="00B232AF">
      <w:pPr>
        <w:ind w:left="284" w:hanging="284"/>
        <w:jc w:val="both"/>
      </w:pPr>
      <w:r>
        <w:t xml:space="preserve">5) </w:t>
      </w:r>
      <w:r>
        <w:rPr>
          <w:bCs/>
          <w:iCs/>
        </w:rPr>
        <w:t>Technická specifikace a požadovaná výbava RK</w:t>
      </w:r>
    </w:p>
    <w:p w14:paraId="0170B2A4" w14:textId="7B15B85E" w:rsidR="00C82DF5" w:rsidRDefault="00C82DF5" w:rsidP="00B232AF">
      <w:pPr>
        <w:ind w:left="284" w:hanging="284"/>
        <w:jc w:val="both"/>
        <w:rPr>
          <w:bCs/>
          <w:iCs/>
        </w:rPr>
      </w:pPr>
      <w:r>
        <w:t xml:space="preserve">6) </w:t>
      </w:r>
      <w:r>
        <w:rPr>
          <w:bCs/>
          <w:iCs/>
        </w:rPr>
        <w:t>Technická specifikace a požadovaná výbava SUV 4x4 KÚ</w:t>
      </w:r>
    </w:p>
    <w:p w14:paraId="0B4EF4CC" w14:textId="3D359D25" w:rsidR="00260B36" w:rsidRPr="000314F0" w:rsidRDefault="00260B36" w:rsidP="00B232AF">
      <w:pPr>
        <w:ind w:left="284" w:hanging="284"/>
        <w:jc w:val="both"/>
        <w:rPr>
          <w:bCs/>
          <w:iCs/>
        </w:rPr>
      </w:pPr>
      <w:r w:rsidRPr="000314F0">
        <w:t xml:space="preserve">7) </w:t>
      </w:r>
      <w:r w:rsidRPr="000314F0">
        <w:rPr>
          <w:bCs/>
          <w:iCs/>
        </w:rPr>
        <w:t>Technická specifikace a požadovaná výbava Elektromobil</w:t>
      </w:r>
      <w:r w:rsidR="000314F0" w:rsidRPr="000314F0">
        <w:rPr>
          <w:bCs/>
          <w:iCs/>
        </w:rPr>
        <w:t xml:space="preserve"> 1</w:t>
      </w:r>
    </w:p>
    <w:p w14:paraId="4B94F76E" w14:textId="445D7DDF" w:rsidR="00AC3DAF" w:rsidRDefault="000314F0" w:rsidP="00AC3DAF">
      <w:pPr>
        <w:ind w:left="284" w:hanging="284"/>
        <w:jc w:val="both"/>
        <w:rPr>
          <w:bCs/>
          <w:iCs/>
        </w:rPr>
      </w:pPr>
      <w:r>
        <w:t>8</w:t>
      </w:r>
      <w:r w:rsidR="00AC3DAF" w:rsidRPr="000314F0">
        <w:t xml:space="preserve">) </w:t>
      </w:r>
      <w:r w:rsidR="00AC3DAF" w:rsidRPr="000314F0">
        <w:rPr>
          <w:bCs/>
          <w:iCs/>
        </w:rPr>
        <w:t>Technická specifikace a požadovaná výbava Elektromobil</w:t>
      </w:r>
      <w:r w:rsidRPr="000314F0">
        <w:rPr>
          <w:bCs/>
          <w:iCs/>
        </w:rPr>
        <w:t xml:space="preserve"> </w:t>
      </w:r>
      <w:r w:rsidR="00E35554">
        <w:rPr>
          <w:bCs/>
          <w:iCs/>
        </w:rPr>
        <w:t>vyšší dojezd</w:t>
      </w:r>
    </w:p>
    <w:p w14:paraId="0068A18E" w14:textId="77777777" w:rsidR="00AC3DAF" w:rsidRDefault="00AC3DAF" w:rsidP="00B232AF">
      <w:pPr>
        <w:ind w:left="284" w:hanging="284"/>
        <w:jc w:val="both"/>
        <w:rPr>
          <w:bCs/>
          <w:iCs/>
        </w:rPr>
      </w:pPr>
    </w:p>
    <w:p w14:paraId="192DAC56" w14:textId="77777777" w:rsidR="00260B36" w:rsidRDefault="00260B36" w:rsidP="00B232AF">
      <w:pPr>
        <w:ind w:left="284" w:hanging="284"/>
        <w:jc w:val="both"/>
      </w:pPr>
    </w:p>
    <w:p w14:paraId="582F7385" w14:textId="77777777" w:rsidR="00C82DF5" w:rsidRPr="006A72B9" w:rsidRDefault="00C82DF5" w:rsidP="00B232AF">
      <w:pPr>
        <w:ind w:left="284" w:hanging="284"/>
        <w:jc w:val="both"/>
      </w:pPr>
    </w:p>
    <w:p w14:paraId="16278F72" w14:textId="77777777" w:rsidR="00B232AF" w:rsidRPr="00621F23" w:rsidRDefault="00B232AF" w:rsidP="006A72B9">
      <w:pPr>
        <w:ind w:left="284" w:hanging="284"/>
        <w:jc w:val="both"/>
        <w:rPr>
          <w:bCs/>
          <w:iCs/>
        </w:rPr>
      </w:pPr>
    </w:p>
    <w:p w14:paraId="06B6C2DD" w14:textId="77777777" w:rsidR="00B232AF" w:rsidRPr="00621F23" w:rsidRDefault="00B232AF" w:rsidP="005871DA">
      <w:pPr>
        <w:ind w:left="284" w:hanging="284"/>
        <w:jc w:val="both"/>
        <w:rPr>
          <w:bCs/>
          <w:iCs/>
        </w:rPr>
      </w:pPr>
    </w:p>
    <w:sectPr w:rsidR="00B232AF" w:rsidRPr="00621F23" w:rsidSect="00B12F4F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851" w:right="851" w:bottom="851" w:left="1276" w:header="680" w:footer="68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53F69D3" w16cex:dateUtc="2025-06-18T10:35:00Z"/>
  <w16cex:commentExtensible w16cex:durableId="425BED65" w16cex:dateUtc="2025-06-18T10:38:00Z"/>
  <w16cex:commentExtensible w16cex:durableId="562A259F" w16cex:dateUtc="2025-06-18T10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3756C" w14:textId="77777777" w:rsidR="0087105D" w:rsidRDefault="0087105D">
      <w:r>
        <w:separator/>
      </w:r>
    </w:p>
  </w:endnote>
  <w:endnote w:type="continuationSeparator" w:id="0">
    <w:p w14:paraId="25099CD1" w14:textId="77777777" w:rsidR="0087105D" w:rsidRDefault="00871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E3CC0" w14:textId="77777777" w:rsidR="004C4A03" w:rsidRDefault="004C4A03" w:rsidP="004C4A03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07FC81A" wp14:editId="412C3622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7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42D5834F" id="Line 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kTg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AXTkTg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514D33FE" w14:textId="77777777" w:rsidR="004C4A03" w:rsidRPr="00C91C88" w:rsidRDefault="004C4A03" w:rsidP="004C4A03">
    <w:pPr>
      <w:tabs>
        <w:tab w:val="left" w:pos="4140"/>
        <w:tab w:val="right" w:pos="9180"/>
      </w:tabs>
      <w:jc w:val="center"/>
      <w:rPr>
        <w:sz w:val="18"/>
        <w:szCs w:val="18"/>
      </w:rPr>
    </w:pPr>
    <w:r w:rsidRPr="00C91C88">
      <w:rPr>
        <w:b/>
        <w:sz w:val="18"/>
        <w:szCs w:val="18"/>
      </w:rPr>
      <w:t>Sídlo:</w:t>
    </w:r>
    <w:r w:rsidRPr="00C91C88">
      <w:rPr>
        <w:sz w:val="18"/>
        <w:szCs w:val="18"/>
      </w:rPr>
      <w:t xml:space="preserve"> Závodní 353/88, 360 06, Karlovy Vary, Česká republika, </w:t>
    </w:r>
    <w:r w:rsidRPr="00C91C88">
      <w:rPr>
        <w:b/>
        <w:sz w:val="18"/>
        <w:szCs w:val="18"/>
      </w:rPr>
      <w:t>IČO:</w:t>
    </w:r>
    <w:r w:rsidRPr="00C91C88">
      <w:rPr>
        <w:sz w:val="18"/>
        <w:szCs w:val="18"/>
      </w:rPr>
      <w:t xml:space="preserve"> 70891168, </w:t>
    </w:r>
    <w:r w:rsidRPr="00C91C88">
      <w:rPr>
        <w:b/>
        <w:sz w:val="18"/>
        <w:szCs w:val="18"/>
      </w:rPr>
      <w:t>DIČ:</w:t>
    </w:r>
    <w:r w:rsidRPr="00C91C88">
      <w:rPr>
        <w:sz w:val="18"/>
        <w:szCs w:val="18"/>
      </w:rPr>
      <w:t xml:space="preserve"> CZ 70891168, </w:t>
    </w:r>
  </w:p>
  <w:p w14:paraId="19D0717D" w14:textId="77777777" w:rsidR="004C4A03" w:rsidRDefault="004C4A03" w:rsidP="004C4A03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C91C88">
      <w:rPr>
        <w:sz w:val="18"/>
        <w:szCs w:val="18"/>
      </w:rPr>
      <w:t xml:space="preserve">tel.: +420 354 222 300, </w:t>
    </w:r>
    <w:hyperlink r:id="rId1" w:history="1">
      <w:r w:rsidR="00621F23" w:rsidRPr="00C91C88">
        <w:rPr>
          <w:rStyle w:val="Hypertextovodkaz"/>
          <w:b/>
          <w:sz w:val="18"/>
          <w:szCs w:val="18"/>
        </w:rPr>
        <w:t>http://</w:t>
      </w:r>
      <w:r w:rsidR="00621F23" w:rsidRPr="00C91C88">
        <w:rPr>
          <w:rStyle w:val="Hypertextovodkaz"/>
          <w:sz w:val="18"/>
          <w:szCs w:val="18"/>
        </w:rPr>
        <w:t>www.kr-karlovarsky.cz</w:t>
      </w:r>
    </w:hyperlink>
    <w:r w:rsidRPr="00C91C88">
      <w:rPr>
        <w:sz w:val="18"/>
        <w:szCs w:val="18"/>
      </w:rPr>
      <w:t xml:space="preserve">, </w:t>
    </w:r>
    <w:r w:rsidRPr="00C91C88">
      <w:rPr>
        <w:b/>
        <w:sz w:val="18"/>
        <w:szCs w:val="18"/>
      </w:rPr>
      <w:t>e-mail:</w:t>
    </w:r>
    <w:r w:rsidRPr="00C91C88">
      <w:rPr>
        <w:sz w:val="18"/>
        <w:szCs w:val="18"/>
      </w:rPr>
      <w:t xml:space="preserve"> </w:t>
    </w:r>
    <w:hyperlink r:id="rId2" w:history="1">
      <w:r w:rsidRPr="00C91C88">
        <w:rPr>
          <w:rStyle w:val="Hypertextovodkaz"/>
          <w:sz w:val="18"/>
          <w:szCs w:val="18"/>
        </w:rPr>
        <w:t>epodatelna@kr-karlovarsky.cz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70541" w14:textId="77777777" w:rsidR="008B4CAE" w:rsidRDefault="000740F9" w:rsidP="007C3DC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E7FABFB" wp14:editId="02F5C083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54F2131C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03017724" w14:textId="77777777" w:rsidR="00F338EE" w:rsidRPr="00C91C88" w:rsidRDefault="00F338EE" w:rsidP="00F338EE">
    <w:pPr>
      <w:tabs>
        <w:tab w:val="left" w:pos="4140"/>
        <w:tab w:val="right" w:pos="9180"/>
      </w:tabs>
      <w:jc w:val="center"/>
      <w:rPr>
        <w:sz w:val="18"/>
        <w:szCs w:val="18"/>
      </w:rPr>
    </w:pPr>
    <w:r w:rsidRPr="00C91C88">
      <w:rPr>
        <w:b/>
        <w:sz w:val="18"/>
        <w:szCs w:val="18"/>
      </w:rPr>
      <w:t>Sídlo:</w:t>
    </w:r>
    <w:r w:rsidR="00C6245C" w:rsidRPr="00C91C88">
      <w:rPr>
        <w:sz w:val="18"/>
        <w:szCs w:val="18"/>
      </w:rPr>
      <w:t xml:space="preserve"> </w:t>
    </w:r>
    <w:r w:rsidRPr="00C91C88">
      <w:rPr>
        <w:sz w:val="18"/>
        <w:szCs w:val="18"/>
      </w:rPr>
      <w:t xml:space="preserve">Závodní 353/88, 360 06, Karlovy Vary, Česká republika, </w:t>
    </w:r>
    <w:r w:rsidRPr="00C91C88">
      <w:rPr>
        <w:b/>
        <w:sz w:val="18"/>
        <w:szCs w:val="18"/>
      </w:rPr>
      <w:t>IČO:</w:t>
    </w:r>
    <w:r w:rsidRPr="00C91C88">
      <w:rPr>
        <w:sz w:val="18"/>
        <w:szCs w:val="18"/>
      </w:rPr>
      <w:t xml:space="preserve"> 70891168, </w:t>
    </w:r>
    <w:r w:rsidRPr="00C91C88">
      <w:rPr>
        <w:b/>
        <w:sz w:val="18"/>
        <w:szCs w:val="18"/>
      </w:rPr>
      <w:t>DIČ:</w:t>
    </w:r>
    <w:r w:rsidRPr="00C91C88">
      <w:rPr>
        <w:sz w:val="18"/>
        <w:szCs w:val="18"/>
      </w:rPr>
      <w:t xml:space="preserve"> CZ 70891168, </w:t>
    </w:r>
  </w:p>
  <w:p w14:paraId="6A446276" w14:textId="77777777" w:rsidR="00F338EE" w:rsidRPr="00C91C88" w:rsidRDefault="00F338EE" w:rsidP="00F338EE">
    <w:pPr>
      <w:tabs>
        <w:tab w:val="left" w:pos="4140"/>
        <w:tab w:val="right" w:pos="9180"/>
      </w:tabs>
      <w:jc w:val="center"/>
      <w:rPr>
        <w:sz w:val="18"/>
        <w:szCs w:val="18"/>
      </w:rPr>
    </w:pPr>
    <w:r w:rsidRPr="00C91C88">
      <w:rPr>
        <w:sz w:val="18"/>
        <w:szCs w:val="18"/>
      </w:rPr>
      <w:t xml:space="preserve">tel.: +420 354 222 300, </w:t>
    </w:r>
    <w:hyperlink r:id="rId1" w:history="1">
      <w:r w:rsidR="00D50AFF" w:rsidRPr="00C91C88">
        <w:rPr>
          <w:rStyle w:val="Hypertextovodkaz"/>
          <w:b/>
          <w:sz w:val="18"/>
          <w:szCs w:val="18"/>
        </w:rPr>
        <w:t>http://</w:t>
      </w:r>
      <w:r w:rsidR="00D50AFF" w:rsidRPr="00C91C88">
        <w:rPr>
          <w:rStyle w:val="Hypertextovodkaz"/>
          <w:sz w:val="18"/>
          <w:szCs w:val="18"/>
        </w:rPr>
        <w:t>www.kr-karlovarsky.cz</w:t>
      </w:r>
    </w:hyperlink>
    <w:r w:rsidRPr="00C91C88">
      <w:rPr>
        <w:sz w:val="18"/>
        <w:szCs w:val="18"/>
      </w:rPr>
      <w:t xml:space="preserve">, </w:t>
    </w:r>
    <w:r w:rsidRPr="00C91C88">
      <w:rPr>
        <w:b/>
        <w:sz w:val="18"/>
        <w:szCs w:val="18"/>
      </w:rPr>
      <w:t>e-mail:</w:t>
    </w:r>
    <w:r w:rsidRPr="00C91C88">
      <w:rPr>
        <w:sz w:val="18"/>
        <w:szCs w:val="18"/>
      </w:rPr>
      <w:t xml:space="preserve"> </w:t>
    </w:r>
    <w:hyperlink r:id="rId2" w:history="1">
      <w:r w:rsidR="00084BDE" w:rsidRPr="00C91C88">
        <w:rPr>
          <w:rStyle w:val="Hypertextovodkaz"/>
          <w:sz w:val="18"/>
          <w:szCs w:val="18"/>
        </w:rPr>
        <w:t>epodatelna@kr-karlovarsky.cz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8C9A9" w14:textId="77777777" w:rsidR="0087105D" w:rsidRDefault="0087105D">
      <w:r>
        <w:separator/>
      </w:r>
    </w:p>
  </w:footnote>
  <w:footnote w:type="continuationSeparator" w:id="0">
    <w:p w14:paraId="7F2E837B" w14:textId="77777777" w:rsidR="0087105D" w:rsidRDefault="00871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20433" w14:textId="6FA3F1AD" w:rsidR="004C4A03" w:rsidRPr="00C91C88" w:rsidRDefault="00804E96" w:rsidP="004C4A03">
    <w:pPr>
      <w:pStyle w:val="Zhlav"/>
      <w:tabs>
        <w:tab w:val="clear" w:pos="4536"/>
        <w:tab w:val="clear" w:pos="9072"/>
      </w:tabs>
      <w:rPr>
        <w:sz w:val="18"/>
        <w:szCs w:val="18"/>
      </w:rPr>
    </w:pPr>
    <w:r w:rsidRPr="00C91C88">
      <w:rPr>
        <w:sz w:val="18"/>
        <w:szCs w:val="18"/>
      </w:rPr>
      <w:t>Předběžná tržní konzultace</w:t>
    </w:r>
    <w:r w:rsidR="00F338EE" w:rsidRPr="00C91C88">
      <w:rPr>
        <w:sz w:val="18"/>
        <w:szCs w:val="18"/>
      </w:rPr>
      <w:t xml:space="preserve"> </w:t>
    </w:r>
    <w:r w:rsidR="00E12BA9">
      <w:rPr>
        <w:sz w:val="18"/>
        <w:szCs w:val="18"/>
      </w:rPr>
      <w:t>–</w:t>
    </w:r>
    <w:r w:rsidR="00FD2A9C">
      <w:rPr>
        <w:sz w:val="18"/>
        <w:szCs w:val="18"/>
      </w:rPr>
      <w:t xml:space="preserve"> </w:t>
    </w:r>
    <w:r w:rsidR="00725507" w:rsidRPr="00260B36">
      <w:rPr>
        <w:sz w:val="18"/>
        <w:szCs w:val="18"/>
      </w:rPr>
      <w:t>Obnova vozového parku</w:t>
    </w:r>
    <w:r w:rsidR="00260B36" w:rsidRPr="00260B36">
      <w:rPr>
        <w:sz w:val="18"/>
        <w:szCs w:val="18"/>
      </w:rPr>
      <w:t xml:space="preserve"> KÚ a RKK </w:t>
    </w:r>
    <w:r w:rsidR="00736168" w:rsidRPr="00260B36">
      <w:rPr>
        <w:sz w:val="18"/>
        <w:szCs w:val="18"/>
      </w:rPr>
      <w:t>2026–2030</w:t>
    </w:r>
  </w:p>
  <w:p w14:paraId="7F47E88C" w14:textId="77777777" w:rsidR="008B4CAE" w:rsidRPr="00C91C88" w:rsidRDefault="00F338EE">
    <w:pPr>
      <w:rPr>
        <w:sz w:val="18"/>
        <w:szCs w:val="18"/>
      </w:rPr>
    </w:pPr>
    <w:r w:rsidRPr="00C91C88">
      <w:rPr>
        <w:sz w:val="18"/>
        <w:szCs w:val="18"/>
      </w:rPr>
      <w:t xml:space="preserve">                                                                                 </w:t>
    </w:r>
    <w:r w:rsidR="004C4A03" w:rsidRPr="00C91C88">
      <w:rPr>
        <w:sz w:val="18"/>
        <w:szCs w:val="18"/>
      </w:rPr>
      <w:t xml:space="preserve">                                                                                                                </w:t>
    </w:r>
    <w:r w:rsidR="006175B8" w:rsidRPr="00C91C88">
      <w:rPr>
        <w:sz w:val="18"/>
        <w:szCs w:val="18"/>
      </w:rPr>
      <w:t>strana</w:t>
    </w:r>
    <w:r w:rsidR="008B4CAE" w:rsidRPr="00C91C88">
      <w:rPr>
        <w:sz w:val="18"/>
        <w:szCs w:val="18"/>
      </w:rPr>
      <w:t xml:space="preserve">: </w:t>
    </w:r>
    <w:r w:rsidR="00911822" w:rsidRPr="00C91C88">
      <w:rPr>
        <w:rStyle w:val="slostrnky"/>
        <w:sz w:val="18"/>
        <w:szCs w:val="18"/>
      </w:rPr>
      <w:fldChar w:fldCharType="begin"/>
    </w:r>
    <w:r w:rsidR="008B4CAE" w:rsidRPr="00C91C88">
      <w:rPr>
        <w:rStyle w:val="slostrnky"/>
        <w:sz w:val="18"/>
        <w:szCs w:val="18"/>
      </w:rPr>
      <w:instrText xml:space="preserve"> PAGE </w:instrText>
    </w:r>
    <w:r w:rsidR="00911822" w:rsidRPr="00C91C88">
      <w:rPr>
        <w:rStyle w:val="slostrnky"/>
        <w:sz w:val="18"/>
        <w:szCs w:val="18"/>
      </w:rPr>
      <w:fldChar w:fldCharType="separate"/>
    </w:r>
    <w:r w:rsidR="00140DFF">
      <w:rPr>
        <w:rStyle w:val="slostrnky"/>
        <w:noProof/>
        <w:sz w:val="18"/>
        <w:szCs w:val="18"/>
      </w:rPr>
      <w:t>3</w:t>
    </w:r>
    <w:r w:rsidR="00911822" w:rsidRPr="00C91C88">
      <w:rPr>
        <w:rStyle w:val="slostrnky"/>
        <w:sz w:val="18"/>
        <w:szCs w:val="18"/>
      </w:rPr>
      <w:fldChar w:fldCharType="end"/>
    </w:r>
  </w:p>
  <w:p w14:paraId="04B142C4" w14:textId="77777777" w:rsidR="008B4CAE" w:rsidRPr="00C91C88" w:rsidRDefault="000740F9">
    <w:pPr>
      <w:rPr>
        <w:sz w:val="18"/>
        <w:szCs w:val="18"/>
      </w:rPr>
    </w:pPr>
    <w:r w:rsidRPr="00C91C88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4989E05" wp14:editId="4DF30E7E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270C005E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2D719" w14:textId="77777777" w:rsidR="008B4CAE" w:rsidRDefault="008B4CAE" w:rsidP="00AB3952">
    <w:pPr>
      <w:pStyle w:val="Nadpis2"/>
      <w:jc w:val="left"/>
    </w:pPr>
    <w:r w:rsidRPr="00AB3952">
      <w:t xml:space="preserve"> </w:t>
    </w:r>
    <w:r w:rsidR="000740F9"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58258207" wp14:editId="31FA3D61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E70CAD" w14:textId="77777777" w:rsidR="008B4CAE" w:rsidRDefault="000740F9" w:rsidP="00AB3952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6384E84" wp14:editId="19291BAF">
                                <wp:extent cx="429260" cy="532765"/>
                                <wp:effectExtent l="0" t="0" r="8890" b="635"/>
                                <wp:docPr id="11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9260" cy="5327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25820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.25pt;margin-top:1.05pt;width:49.4pt;height:50.3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IeT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0/yHky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28E70CAD" w14:textId="77777777" w:rsidR="008B4CAE" w:rsidRDefault="000740F9" w:rsidP="00AB3952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66384E84" wp14:editId="19291BAF">
                          <wp:extent cx="429260" cy="532765"/>
                          <wp:effectExtent l="0" t="0" r="8890" b="635"/>
                          <wp:docPr id="11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9260" cy="532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300B8">
      <w:t xml:space="preserve">        </w:t>
    </w:r>
    <w:r>
      <w:t>KARLOVARSKÝ KRAJ</w:t>
    </w:r>
  </w:p>
  <w:p w14:paraId="5702AA54" w14:textId="309D90DD" w:rsidR="008B4CAE" w:rsidRDefault="008B4CAE" w:rsidP="00AB3952">
    <w:pPr>
      <w:tabs>
        <w:tab w:val="left" w:pos="7545"/>
      </w:tabs>
      <w:rPr>
        <w:rFonts w:ascii="Arial Black" w:hAnsi="Arial Black"/>
        <w:sz w:val="16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–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C25805">
      <w:rPr>
        <w:rFonts w:ascii="Arial Black" w:hAnsi="Arial Black"/>
        <w:spacing w:val="-20"/>
        <w:position w:val="-6"/>
        <w:sz w:val="20"/>
      </w:rPr>
      <w:t>PRÁVNÍ</w:t>
    </w:r>
  </w:p>
  <w:p w14:paraId="1C4D46F6" w14:textId="77777777" w:rsidR="006175B8" w:rsidRPr="00AB3952" w:rsidRDefault="000740F9" w:rsidP="006175B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8118F39" wp14:editId="04B06782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4E298A42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dgT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pNpumCx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PmJ2BM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2C61647"/>
    <w:multiLevelType w:val="hybridMultilevel"/>
    <w:tmpl w:val="3E26AB5C"/>
    <w:lvl w:ilvl="0" w:tplc="9DCAB9D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B325B"/>
    <w:multiLevelType w:val="hybridMultilevel"/>
    <w:tmpl w:val="54E8AF2C"/>
    <w:lvl w:ilvl="0" w:tplc="2186905E">
      <w:start w:val="1"/>
      <w:numFmt w:val="decimal"/>
      <w:lvlText w:val="%1)"/>
      <w:lvlJc w:val="left"/>
      <w:pPr>
        <w:ind w:left="248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4B7632"/>
    <w:multiLevelType w:val="hybridMultilevel"/>
    <w:tmpl w:val="87AEC5C2"/>
    <w:lvl w:ilvl="0" w:tplc="F6C47128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1FD731D3"/>
    <w:multiLevelType w:val="hybridMultilevel"/>
    <w:tmpl w:val="49D25B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43A12"/>
    <w:multiLevelType w:val="hybridMultilevel"/>
    <w:tmpl w:val="3DC047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55862"/>
    <w:multiLevelType w:val="hybridMultilevel"/>
    <w:tmpl w:val="02D2921E"/>
    <w:lvl w:ilvl="0" w:tplc="DA7C523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BC0B0A"/>
    <w:multiLevelType w:val="hybridMultilevel"/>
    <w:tmpl w:val="8834C1E6"/>
    <w:lvl w:ilvl="0" w:tplc="1E9EF1BC">
      <w:start w:val="1"/>
      <w:numFmt w:val="bullet"/>
      <w:lvlText w:val="-"/>
      <w:lvlJc w:val="left"/>
      <w:pPr>
        <w:ind w:left="935" w:hanging="360"/>
      </w:pPr>
      <w:rPr>
        <w:rFonts w:ascii="Calibri" w:eastAsia="Calibri" w:hAnsi="Calibri" w:cs="Calibr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17" w15:restartNumberingAfterBreak="0">
    <w:nsid w:val="3B9D463A"/>
    <w:multiLevelType w:val="hybridMultilevel"/>
    <w:tmpl w:val="638A1822"/>
    <w:lvl w:ilvl="0" w:tplc="4AC27C7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12D4E"/>
    <w:multiLevelType w:val="multilevel"/>
    <w:tmpl w:val="810042F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 w:hint="default"/>
        <w:color w:val="00000A"/>
        <w:sz w:val="24"/>
        <w:u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9" w15:restartNumberingAfterBreak="0">
    <w:nsid w:val="3C740082"/>
    <w:multiLevelType w:val="hybridMultilevel"/>
    <w:tmpl w:val="7BD4F732"/>
    <w:lvl w:ilvl="0" w:tplc="D1CAC69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34D0D"/>
    <w:multiLevelType w:val="hybridMultilevel"/>
    <w:tmpl w:val="475053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06A6F10"/>
    <w:multiLevelType w:val="hybridMultilevel"/>
    <w:tmpl w:val="0B2CFA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94C9F"/>
    <w:multiLevelType w:val="hybridMultilevel"/>
    <w:tmpl w:val="7C6E2A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8002E3"/>
    <w:multiLevelType w:val="hybridMultilevel"/>
    <w:tmpl w:val="C1AC8F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4A7A4D"/>
    <w:multiLevelType w:val="hybridMultilevel"/>
    <w:tmpl w:val="F14442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7D2E73"/>
    <w:multiLevelType w:val="hybridMultilevel"/>
    <w:tmpl w:val="3DC047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97149D"/>
    <w:multiLevelType w:val="hybridMultilevel"/>
    <w:tmpl w:val="022218D2"/>
    <w:lvl w:ilvl="0" w:tplc="DA7C5236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31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59F0E47"/>
    <w:multiLevelType w:val="hybridMultilevel"/>
    <w:tmpl w:val="67B2AB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B09A1"/>
    <w:multiLevelType w:val="hybridMultilevel"/>
    <w:tmpl w:val="0BFC1F98"/>
    <w:lvl w:ilvl="0" w:tplc="45EA9B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052A69"/>
    <w:multiLevelType w:val="hybridMultilevel"/>
    <w:tmpl w:val="605056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EC607E"/>
    <w:multiLevelType w:val="hybridMultilevel"/>
    <w:tmpl w:val="F8E066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0A4F65"/>
    <w:multiLevelType w:val="hybridMultilevel"/>
    <w:tmpl w:val="596607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C10A21"/>
    <w:multiLevelType w:val="hybridMultilevel"/>
    <w:tmpl w:val="B9AA40C8"/>
    <w:lvl w:ilvl="0" w:tplc="881872E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6E8C4749"/>
    <w:multiLevelType w:val="hybridMultilevel"/>
    <w:tmpl w:val="30F44C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21"/>
  </w:num>
  <w:num w:numId="4">
    <w:abstractNumId w:val="27"/>
  </w:num>
  <w:num w:numId="5">
    <w:abstractNumId w:val="7"/>
  </w:num>
  <w:num w:numId="6">
    <w:abstractNumId w:val="31"/>
  </w:num>
  <w:num w:numId="7">
    <w:abstractNumId w:val="35"/>
  </w:num>
  <w:num w:numId="8">
    <w:abstractNumId w:val="12"/>
  </w:num>
  <w:num w:numId="9">
    <w:abstractNumId w:val="28"/>
  </w:num>
  <w:num w:numId="10">
    <w:abstractNumId w:val="1"/>
  </w:num>
  <w:num w:numId="11">
    <w:abstractNumId w:val="15"/>
  </w:num>
  <w:num w:numId="12">
    <w:abstractNumId w:val="8"/>
  </w:num>
  <w:num w:numId="13">
    <w:abstractNumId w:val="11"/>
  </w:num>
  <w:num w:numId="14">
    <w:abstractNumId w:val="37"/>
  </w:num>
  <w:num w:numId="15">
    <w:abstractNumId w:val="32"/>
  </w:num>
  <w:num w:numId="16">
    <w:abstractNumId w:val="23"/>
  </w:num>
  <w:num w:numId="17">
    <w:abstractNumId w:val="20"/>
  </w:num>
  <w:num w:numId="18">
    <w:abstractNumId w:val="19"/>
  </w:num>
  <w:num w:numId="19">
    <w:abstractNumId w:val="39"/>
  </w:num>
  <w:num w:numId="20">
    <w:abstractNumId w:val="6"/>
  </w:num>
  <w:num w:numId="21">
    <w:abstractNumId w:val="38"/>
  </w:num>
  <w:num w:numId="22">
    <w:abstractNumId w:val="5"/>
  </w:num>
  <w:num w:numId="23">
    <w:abstractNumId w:val="17"/>
  </w:num>
  <w:num w:numId="24">
    <w:abstractNumId w:val="42"/>
  </w:num>
  <w:num w:numId="25">
    <w:abstractNumId w:val="25"/>
  </w:num>
  <w:num w:numId="26">
    <w:abstractNumId w:val="33"/>
  </w:num>
  <w:num w:numId="27">
    <w:abstractNumId w:val="3"/>
  </w:num>
  <w:num w:numId="28">
    <w:abstractNumId w:val="9"/>
  </w:num>
  <w:num w:numId="29">
    <w:abstractNumId w:val="18"/>
  </w:num>
  <w:num w:numId="30">
    <w:abstractNumId w:val="16"/>
  </w:num>
  <w:num w:numId="31">
    <w:abstractNumId w:val="4"/>
  </w:num>
  <w:num w:numId="32">
    <w:abstractNumId w:val="29"/>
  </w:num>
  <w:num w:numId="33">
    <w:abstractNumId w:val="13"/>
  </w:num>
  <w:num w:numId="34">
    <w:abstractNumId w:val="34"/>
  </w:num>
  <w:num w:numId="35">
    <w:abstractNumId w:val="41"/>
  </w:num>
  <w:num w:numId="36">
    <w:abstractNumId w:val="26"/>
  </w:num>
  <w:num w:numId="37">
    <w:abstractNumId w:val="22"/>
  </w:num>
  <w:num w:numId="38">
    <w:abstractNumId w:val="40"/>
  </w:num>
  <w:num w:numId="39">
    <w:abstractNumId w:val="30"/>
  </w:num>
  <w:num w:numId="40">
    <w:abstractNumId w:val="14"/>
  </w:num>
  <w:num w:numId="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61CE"/>
    <w:rsid w:val="00016250"/>
    <w:rsid w:val="00020187"/>
    <w:rsid w:val="00024F1D"/>
    <w:rsid w:val="000269DA"/>
    <w:rsid w:val="000300F2"/>
    <w:rsid w:val="000314F0"/>
    <w:rsid w:val="00031C95"/>
    <w:rsid w:val="0003789F"/>
    <w:rsid w:val="00042C27"/>
    <w:rsid w:val="00045FAF"/>
    <w:rsid w:val="00051F9A"/>
    <w:rsid w:val="00055CC0"/>
    <w:rsid w:val="00061030"/>
    <w:rsid w:val="00067C24"/>
    <w:rsid w:val="0007361B"/>
    <w:rsid w:val="000740F9"/>
    <w:rsid w:val="00074207"/>
    <w:rsid w:val="00074ACD"/>
    <w:rsid w:val="00084BDE"/>
    <w:rsid w:val="00092F62"/>
    <w:rsid w:val="000A2BC5"/>
    <w:rsid w:val="000A2BCB"/>
    <w:rsid w:val="000A2E2D"/>
    <w:rsid w:val="000A6624"/>
    <w:rsid w:val="000A7204"/>
    <w:rsid w:val="000A7693"/>
    <w:rsid w:val="000B19F3"/>
    <w:rsid w:val="000B4B5D"/>
    <w:rsid w:val="000B6AB5"/>
    <w:rsid w:val="000B6F11"/>
    <w:rsid w:val="000C3FA7"/>
    <w:rsid w:val="000E068B"/>
    <w:rsid w:val="00100979"/>
    <w:rsid w:val="00102481"/>
    <w:rsid w:val="001072A8"/>
    <w:rsid w:val="00107DC2"/>
    <w:rsid w:val="00110AB1"/>
    <w:rsid w:val="00110BD6"/>
    <w:rsid w:val="00110F14"/>
    <w:rsid w:val="00113363"/>
    <w:rsid w:val="00114A5B"/>
    <w:rsid w:val="00115A29"/>
    <w:rsid w:val="00125B28"/>
    <w:rsid w:val="00126CF3"/>
    <w:rsid w:val="00130203"/>
    <w:rsid w:val="001407FF"/>
    <w:rsid w:val="00140DFF"/>
    <w:rsid w:val="0015684D"/>
    <w:rsid w:val="0015780A"/>
    <w:rsid w:val="00160C7D"/>
    <w:rsid w:val="00161B83"/>
    <w:rsid w:val="00164EF2"/>
    <w:rsid w:val="0017333F"/>
    <w:rsid w:val="00183D71"/>
    <w:rsid w:val="00185D55"/>
    <w:rsid w:val="0019037E"/>
    <w:rsid w:val="00192A76"/>
    <w:rsid w:val="00196491"/>
    <w:rsid w:val="001A1196"/>
    <w:rsid w:val="001A1B20"/>
    <w:rsid w:val="001A39C9"/>
    <w:rsid w:val="001A3A3F"/>
    <w:rsid w:val="001A6D94"/>
    <w:rsid w:val="001A78C3"/>
    <w:rsid w:val="001B00A1"/>
    <w:rsid w:val="001B38BB"/>
    <w:rsid w:val="001C03F4"/>
    <w:rsid w:val="001C2C88"/>
    <w:rsid w:val="001D5232"/>
    <w:rsid w:val="001E428F"/>
    <w:rsid w:val="001E79F8"/>
    <w:rsid w:val="001E7E22"/>
    <w:rsid w:val="001F17D1"/>
    <w:rsid w:val="001F253F"/>
    <w:rsid w:val="001F4DE6"/>
    <w:rsid w:val="001F5CCF"/>
    <w:rsid w:val="001F6764"/>
    <w:rsid w:val="00205A8F"/>
    <w:rsid w:val="00205F37"/>
    <w:rsid w:val="002066F7"/>
    <w:rsid w:val="00206D56"/>
    <w:rsid w:val="0021435B"/>
    <w:rsid w:val="00214D97"/>
    <w:rsid w:val="002155BD"/>
    <w:rsid w:val="00217F66"/>
    <w:rsid w:val="002228E7"/>
    <w:rsid w:val="00232250"/>
    <w:rsid w:val="00232D59"/>
    <w:rsid w:val="002413DF"/>
    <w:rsid w:val="002461F1"/>
    <w:rsid w:val="002471DC"/>
    <w:rsid w:val="0024740C"/>
    <w:rsid w:val="00260B36"/>
    <w:rsid w:val="00266DEF"/>
    <w:rsid w:val="00266F59"/>
    <w:rsid w:val="00273071"/>
    <w:rsid w:val="0027517B"/>
    <w:rsid w:val="00286AA9"/>
    <w:rsid w:val="00287572"/>
    <w:rsid w:val="002876F1"/>
    <w:rsid w:val="00287FC6"/>
    <w:rsid w:val="00292A4B"/>
    <w:rsid w:val="00296588"/>
    <w:rsid w:val="002973D7"/>
    <w:rsid w:val="002A553E"/>
    <w:rsid w:val="002A6BEE"/>
    <w:rsid w:val="002B4DAF"/>
    <w:rsid w:val="002D0E2E"/>
    <w:rsid w:val="002D0FDC"/>
    <w:rsid w:val="002D371D"/>
    <w:rsid w:val="002D3C87"/>
    <w:rsid w:val="002E0B6F"/>
    <w:rsid w:val="002E62D8"/>
    <w:rsid w:val="002E6CC5"/>
    <w:rsid w:val="002E7224"/>
    <w:rsid w:val="002F131B"/>
    <w:rsid w:val="002F4734"/>
    <w:rsid w:val="002F58A1"/>
    <w:rsid w:val="002F5B5B"/>
    <w:rsid w:val="0030264E"/>
    <w:rsid w:val="00303102"/>
    <w:rsid w:val="00304425"/>
    <w:rsid w:val="00304B61"/>
    <w:rsid w:val="0031240B"/>
    <w:rsid w:val="003142A7"/>
    <w:rsid w:val="00314783"/>
    <w:rsid w:val="00315A24"/>
    <w:rsid w:val="00322826"/>
    <w:rsid w:val="00324CB9"/>
    <w:rsid w:val="00341B01"/>
    <w:rsid w:val="00346743"/>
    <w:rsid w:val="00351378"/>
    <w:rsid w:val="003523C7"/>
    <w:rsid w:val="00362E8F"/>
    <w:rsid w:val="0036710D"/>
    <w:rsid w:val="00380C4B"/>
    <w:rsid w:val="00381222"/>
    <w:rsid w:val="0038698C"/>
    <w:rsid w:val="0038738F"/>
    <w:rsid w:val="003904FD"/>
    <w:rsid w:val="00390654"/>
    <w:rsid w:val="00390BC2"/>
    <w:rsid w:val="00392B81"/>
    <w:rsid w:val="00394C50"/>
    <w:rsid w:val="00394CD9"/>
    <w:rsid w:val="003978BE"/>
    <w:rsid w:val="003A0A57"/>
    <w:rsid w:val="003A6321"/>
    <w:rsid w:val="003B3057"/>
    <w:rsid w:val="003B30A8"/>
    <w:rsid w:val="003B4AB7"/>
    <w:rsid w:val="003B5F01"/>
    <w:rsid w:val="003B6BDF"/>
    <w:rsid w:val="003C5099"/>
    <w:rsid w:val="003D0034"/>
    <w:rsid w:val="003E3738"/>
    <w:rsid w:val="003F0DE2"/>
    <w:rsid w:val="003F4A22"/>
    <w:rsid w:val="003F511D"/>
    <w:rsid w:val="003F69F0"/>
    <w:rsid w:val="003F6FDD"/>
    <w:rsid w:val="004026FF"/>
    <w:rsid w:val="004037D8"/>
    <w:rsid w:val="00404424"/>
    <w:rsid w:val="00406174"/>
    <w:rsid w:val="004128D5"/>
    <w:rsid w:val="004135FB"/>
    <w:rsid w:val="00415806"/>
    <w:rsid w:val="00427DC6"/>
    <w:rsid w:val="004304CE"/>
    <w:rsid w:val="004343BB"/>
    <w:rsid w:val="00437F6E"/>
    <w:rsid w:val="00445881"/>
    <w:rsid w:val="00447933"/>
    <w:rsid w:val="00454B8C"/>
    <w:rsid w:val="0045696A"/>
    <w:rsid w:val="00465DE0"/>
    <w:rsid w:val="0047041D"/>
    <w:rsid w:val="00477108"/>
    <w:rsid w:val="00481237"/>
    <w:rsid w:val="0048172A"/>
    <w:rsid w:val="0048203C"/>
    <w:rsid w:val="00483156"/>
    <w:rsid w:val="00497B4A"/>
    <w:rsid w:val="004A0011"/>
    <w:rsid w:val="004A0846"/>
    <w:rsid w:val="004A18AB"/>
    <w:rsid w:val="004A20DE"/>
    <w:rsid w:val="004A4310"/>
    <w:rsid w:val="004A59A4"/>
    <w:rsid w:val="004A6C1D"/>
    <w:rsid w:val="004B1046"/>
    <w:rsid w:val="004B5C71"/>
    <w:rsid w:val="004B772B"/>
    <w:rsid w:val="004C4A03"/>
    <w:rsid w:val="004C4A49"/>
    <w:rsid w:val="004C65AB"/>
    <w:rsid w:val="004C66C4"/>
    <w:rsid w:val="004D22EC"/>
    <w:rsid w:val="004D2C0A"/>
    <w:rsid w:val="004D5EC8"/>
    <w:rsid w:val="004E0AAB"/>
    <w:rsid w:val="004E0BF2"/>
    <w:rsid w:val="004E27E1"/>
    <w:rsid w:val="004E3835"/>
    <w:rsid w:val="004E454E"/>
    <w:rsid w:val="004E4DBC"/>
    <w:rsid w:val="004E5E5D"/>
    <w:rsid w:val="004F483A"/>
    <w:rsid w:val="004F4EE8"/>
    <w:rsid w:val="004F66DF"/>
    <w:rsid w:val="004F768E"/>
    <w:rsid w:val="00500F36"/>
    <w:rsid w:val="0050439B"/>
    <w:rsid w:val="0050459B"/>
    <w:rsid w:val="00504B59"/>
    <w:rsid w:val="00520BC8"/>
    <w:rsid w:val="00522883"/>
    <w:rsid w:val="00523594"/>
    <w:rsid w:val="0052750C"/>
    <w:rsid w:val="005305F4"/>
    <w:rsid w:val="00531D43"/>
    <w:rsid w:val="00541D80"/>
    <w:rsid w:val="00542F61"/>
    <w:rsid w:val="005732E3"/>
    <w:rsid w:val="0057352F"/>
    <w:rsid w:val="0058335E"/>
    <w:rsid w:val="005871DA"/>
    <w:rsid w:val="0059107F"/>
    <w:rsid w:val="0059589E"/>
    <w:rsid w:val="00596BE2"/>
    <w:rsid w:val="005A056B"/>
    <w:rsid w:val="005A4F90"/>
    <w:rsid w:val="005A5D45"/>
    <w:rsid w:val="005A6EC1"/>
    <w:rsid w:val="005A76FC"/>
    <w:rsid w:val="005B02BE"/>
    <w:rsid w:val="005B173F"/>
    <w:rsid w:val="005B4F36"/>
    <w:rsid w:val="005B5642"/>
    <w:rsid w:val="005B6A65"/>
    <w:rsid w:val="005C50DA"/>
    <w:rsid w:val="005C7A21"/>
    <w:rsid w:val="005D0447"/>
    <w:rsid w:val="005D1081"/>
    <w:rsid w:val="005D211D"/>
    <w:rsid w:val="005D2206"/>
    <w:rsid w:val="005D4986"/>
    <w:rsid w:val="005E4A41"/>
    <w:rsid w:val="005E57F1"/>
    <w:rsid w:val="005E6A45"/>
    <w:rsid w:val="005E7F6C"/>
    <w:rsid w:val="005F0BDE"/>
    <w:rsid w:val="005F3246"/>
    <w:rsid w:val="005F6DF7"/>
    <w:rsid w:val="0060524A"/>
    <w:rsid w:val="006054DB"/>
    <w:rsid w:val="00610111"/>
    <w:rsid w:val="006172E7"/>
    <w:rsid w:val="006175B8"/>
    <w:rsid w:val="00621F23"/>
    <w:rsid w:val="00626FB2"/>
    <w:rsid w:val="0062748C"/>
    <w:rsid w:val="006277EA"/>
    <w:rsid w:val="00633286"/>
    <w:rsid w:val="00642530"/>
    <w:rsid w:val="00642E13"/>
    <w:rsid w:val="00642E21"/>
    <w:rsid w:val="0064451A"/>
    <w:rsid w:val="00645851"/>
    <w:rsid w:val="00646C4F"/>
    <w:rsid w:val="006611CC"/>
    <w:rsid w:val="00662821"/>
    <w:rsid w:val="00667F30"/>
    <w:rsid w:val="00670BB5"/>
    <w:rsid w:val="00670C85"/>
    <w:rsid w:val="006715AC"/>
    <w:rsid w:val="00676AA3"/>
    <w:rsid w:val="00677298"/>
    <w:rsid w:val="00685B6A"/>
    <w:rsid w:val="00690CFE"/>
    <w:rsid w:val="00692274"/>
    <w:rsid w:val="00693348"/>
    <w:rsid w:val="006934C2"/>
    <w:rsid w:val="006936C9"/>
    <w:rsid w:val="00693DC8"/>
    <w:rsid w:val="00695EE1"/>
    <w:rsid w:val="00697D95"/>
    <w:rsid w:val="006A0BAC"/>
    <w:rsid w:val="006A0F9B"/>
    <w:rsid w:val="006A39EE"/>
    <w:rsid w:val="006A5107"/>
    <w:rsid w:val="006A72B9"/>
    <w:rsid w:val="006B37B7"/>
    <w:rsid w:val="006B5C77"/>
    <w:rsid w:val="006B6C91"/>
    <w:rsid w:val="006B7581"/>
    <w:rsid w:val="006C3460"/>
    <w:rsid w:val="006C3C99"/>
    <w:rsid w:val="006C4597"/>
    <w:rsid w:val="006C45F8"/>
    <w:rsid w:val="006C552D"/>
    <w:rsid w:val="006C7968"/>
    <w:rsid w:val="006D0BB7"/>
    <w:rsid w:val="006D2AD5"/>
    <w:rsid w:val="006D5F8D"/>
    <w:rsid w:val="006D6691"/>
    <w:rsid w:val="006D6F6D"/>
    <w:rsid w:val="006E0D0C"/>
    <w:rsid w:val="006E0F01"/>
    <w:rsid w:val="006E45C7"/>
    <w:rsid w:val="006E69EF"/>
    <w:rsid w:val="006F112F"/>
    <w:rsid w:val="006F2725"/>
    <w:rsid w:val="00700A10"/>
    <w:rsid w:val="00721053"/>
    <w:rsid w:val="00725507"/>
    <w:rsid w:val="007314C7"/>
    <w:rsid w:val="00735C6C"/>
    <w:rsid w:val="00736168"/>
    <w:rsid w:val="00741D4C"/>
    <w:rsid w:val="0074518D"/>
    <w:rsid w:val="00745252"/>
    <w:rsid w:val="00745B50"/>
    <w:rsid w:val="007468D3"/>
    <w:rsid w:val="0075575F"/>
    <w:rsid w:val="007606BB"/>
    <w:rsid w:val="00763C0D"/>
    <w:rsid w:val="00765408"/>
    <w:rsid w:val="00765F15"/>
    <w:rsid w:val="00766892"/>
    <w:rsid w:val="00767919"/>
    <w:rsid w:val="007744A0"/>
    <w:rsid w:val="00774A4A"/>
    <w:rsid w:val="00777B03"/>
    <w:rsid w:val="00777BFE"/>
    <w:rsid w:val="00781234"/>
    <w:rsid w:val="0078407A"/>
    <w:rsid w:val="0078725C"/>
    <w:rsid w:val="00787E05"/>
    <w:rsid w:val="00790123"/>
    <w:rsid w:val="0079045B"/>
    <w:rsid w:val="00791484"/>
    <w:rsid w:val="0079243F"/>
    <w:rsid w:val="0079333E"/>
    <w:rsid w:val="00793C99"/>
    <w:rsid w:val="0079589A"/>
    <w:rsid w:val="007A5382"/>
    <w:rsid w:val="007B0023"/>
    <w:rsid w:val="007B4278"/>
    <w:rsid w:val="007B7DA7"/>
    <w:rsid w:val="007C1E69"/>
    <w:rsid w:val="007C3DC5"/>
    <w:rsid w:val="007D1AF5"/>
    <w:rsid w:val="007D3300"/>
    <w:rsid w:val="007D5848"/>
    <w:rsid w:val="007E3971"/>
    <w:rsid w:val="007E4020"/>
    <w:rsid w:val="007E69E3"/>
    <w:rsid w:val="007E7B83"/>
    <w:rsid w:val="007F1669"/>
    <w:rsid w:val="007F1733"/>
    <w:rsid w:val="007F25DF"/>
    <w:rsid w:val="007F3D6C"/>
    <w:rsid w:val="007F685A"/>
    <w:rsid w:val="007F70F6"/>
    <w:rsid w:val="007F7441"/>
    <w:rsid w:val="0080037E"/>
    <w:rsid w:val="008013CF"/>
    <w:rsid w:val="008016BA"/>
    <w:rsid w:val="00804E96"/>
    <w:rsid w:val="00806E05"/>
    <w:rsid w:val="00811E29"/>
    <w:rsid w:val="008128DE"/>
    <w:rsid w:val="00813A08"/>
    <w:rsid w:val="00813F75"/>
    <w:rsid w:val="0081530E"/>
    <w:rsid w:val="008160B0"/>
    <w:rsid w:val="008221D1"/>
    <w:rsid w:val="00830DF1"/>
    <w:rsid w:val="008310DF"/>
    <w:rsid w:val="0083404A"/>
    <w:rsid w:val="008347EB"/>
    <w:rsid w:val="00837BC6"/>
    <w:rsid w:val="008402C7"/>
    <w:rsid w:val="00842EEB"/>
    <w:rsid w:val="008463C8"/>
    <w:rsid w:val="00846F30"/>
    <w:rsid w:val="0085778D"/>
    <w:rsid w:val="00863AB2"/>
    <w:rsid w:val="00865132"/>
    <w:rsid w:val="00866229"/>
    <w:rsid w:val="008674A2"/>
    <w:rsid w:val="00870EFF"/>
    <w:rsid w:val="0087105D"/>
    <w:rsid w:val="00885D7A"/>
    <w:rsid w:val="00891BFC"/>
    <w:rsid w:val="00893C45"/>
    <w:rsid w:val="008A0A91"/>
    <w:rsid w:val="008A1877"/>
    <w:rsid w:val="008A21AD"/>
    <w:rsid w:val="008A5CD2"/>
    <w:rsid w:val="008A7C6D"/>
    <w:rsid w:val="008B1601"/>
    <w:rsid w:val="008B1D25"/>
    <w:rsid w:val="008B4CAE"/>
    <w:rsid w:val="008C2F2B"/>
    <w:rsid w:val="008C3141"/>
    <w:rsid w:val="008C318E"/>
    <w:rsid w:val="008C7F5C"/>
    <w:rsid w:val="008D0A6C"/>
    <w:rsid w:val="008D0B47"/>
    <w:rsid w:val="008D45AD"/>
    <w:rsid w:val="008D7AE5"/>
    <w:rsid w:val="008E1C2F"/>
    <w:rsid w:val="008E2B68"/>
    <w:rsid w:val="008E3EBA"/>
    <w:rsid w:val="008E73AF"/>
    <w:rsid w:val="008F1145"/>
    <w:rsid w:val="008F3AAC"/>
    <w:rsid w:val="008F4493"/>
    <w:rsid w:val="008F56D2"/>
    <w:rsid w:val="008F6C1F"/>
    <w:rsid w:val="008F6FB8"/>
    <w:rsid w:val="009055C5"/>
    <w:rsid w:val="009113AC"/>
    <w:rsid w:val="00911822"/>
    <w:rsid w:val="009134E6"/>
    <w:rsid w:val="00925F7D"/>
    <w:rsid w:val="0092608B"/>
    <w:rsid w:val="0092711E"/>
    <w:rsid w:val="009304AB"/>
    <w:rsid w:val="00935F45"/>
    <w:rsid w:val="00936473"/>
    <w:rsid w:val="0094132B"/>
    <w:rsid w:val="00954761"/>
    <w:rsid w:val="00961F8B"/>
    <w:rsid w:val="009657DF"/>
    <w:rsid w:val="009718AD"/>
    <w:rsid w:val="00972269"/>
    <w:rsid w:val="009777B6"/>
    <w:rsid w:val="009820AF"/>
    <w:rsid w:val="00987821"/>
    <w:rsid w:val="00993163"/>
    <w:rsid w:val="009931DC"/>
    <w:rsid w:val="0099484E"/>
    <w:rsid w:val="00997D05"/>
    <w:rsid w:val="009A090B"/>
    <w:rsid w:val="009A2A88"/>
    <w:rsid w:val="009A2F9E"/>
    <w:rsid w:val="009A7B9B"/>
    <w:rsid w:val="009B0840"/>
    <w:rsid w:val="009B59DA"/>
    <w:rsid w:val="009B7FD5"/>
    <w:rsid w:val="009C041D"/>
    <w:rsid w:val="009C1E28"/>
    <w:rsid w:val="009C23CF"/>
    <w:rsid w:val="009C463C"/>
    <w:rsid w:val="009C7AA3"/>
    <w:rsid w:val="009D294E"/>
    <w:rsid w:val="009D659A"/>
    <w:rsid w:val="009D7D1D"/>
    <w:rsid w:val="009E11B2"/>
    <w:rsid w:val="009E15EE"/>
    <w:rsid w:val="009F5345"/>
    <w:rsid w:val="009F735F"/>
    <w:rsid w:val="009F7EBB"/>
    <w:rsid w:val="00A071ED"/>
    <w:rsid w:val="00A152B9"/>
    <w:rsid w:val="00A167D1"/>
    <w:rsid w:val="00A234BA"/>
    <w:rsid w:val="00A24C68"/>
    <w:rsid w:val="00A24CD3"/>
    <w:rsid w:val="00A47C08"/>
    <w:rsid w:val="00A518A9"/>
    <w:rsid w:val="00A56EA5"/>
    <w:rsid w:val="00A62D27"/>
    <w:rsid w:val="00A71CBB"/>
    <w:rsid w:val="00A72568"/>
    <w:rsid w:val="00A84E91"/>
    <w:rsid w:val="00A95F1E"/>
    <w:rsid w:val="00A97A32"/>
    <w:rsid w:val="00AA2FC7"/>
    <w:rsid w:val="00AB38C3"/>
    <w:rsid w:val="00AB3952"/>
    <w:rsid w:val="00AC3C1A"/>
    <w:rsid w:val="00AC3DAF"/>
    <w:rsid w:val="00AD0FF3"/>
    <w:rsid w:val="00AD2274"/>
    <w:rsid w:val="00AE6F7E"/>
    <w:rsid w:val="00AF5182"/>
    <w:rsid w:val="00AF5F9C"/>
    <w:rsid w:val="00B02643"/>
    <w:rsid w:val="00B02BB5"/>
    <w:rsid w:val="00B0533B"/>
    <w:rsid w:val="00B10B5A"/>
    <w:rsid w:val="00B12481"/>
    <w:rsid w:val="00B12F4F"/>
    <w:rsid w:val="00B232AF"/>
    <w:rsid w:val="00B2496F"/>
    <w:rsid w:val="00B27AB8"/>
    <w:rsid w:val="00B27D00"/>
    <w:rsid w:val="00B300B8"/>
    <w:rsid w:val="00B3107D"/>
    <w:rsid w:val="00B33B19"/>
    <w:rsid w:val="00B35CE2"/>
    <w:rsid w:val="00B36E31"/>
    <w:rsid w:val="00B37ED7"/>
    <w:rsid w:val="00B43307"/>
    <w:rsid w:val="00B43DDE"/>
    <w:rsid w:val="00B47E92"/>
    <w:rsid w:val="00B54E88"/>
    <w:rsid w:val="00B60935"/>
    <w:rsid w:val="00B67469"/>
    <w:rsid w:val="00B71E8B"/>
    <w:rsid w:val="00B73EA7"/>
    <w:rsid w:val="00B80282"/>
    <w:rsid w:val="00B81FC1"/>
    <w:rsid w:val="00B90E45"/>
    <w:rsid w:val="00B90EF9"/>
    <w:rsid w:val="00B917D4"/>
    <w:rsid w:val="00B95C79"/>
    <w:rsid w:val="00BA0096"/>
    <w:rsid w:val="00BA0D8C"/>
    <w:rsid w:val="00BA3A5B"/>
    <w:rsid w:val="00BB5D1B"/>
    <w:rsid w:val="00BC1724"/>
    <w:rsid w:val="00BC6E26"/>
    <w:rsid w:val="00BD3BC1"/>
    <w:rsid w:val="00BD448E"/>
    <w:rsid w:val="00BD44FD"/>
    <w:rsid w:val="00BD5B97"/>
    <w:rsid w:val="00BE0578"/>
    <w:rsid w:val="00C23B7A"/>
    <w:rsid w:val="00C24460"/>
    <w:rsid w:val="00C25805"/>
    <w:rsid w:val="00C27088"/>
    <w:rsid w:val="00C275C2"/>
    <w:rsid w:val="00C32B4E"/>
    <w:rsid w:val="00C422A8"/>
    <w:rsid w:val="00C446AB"/>
    <w:rsid w:val="00C4619C"/>
    <w:rsid w:val="00C4641A"/>
    <w:rsid w:val="00C46A01"/>
    <w:rsid w:val="00C50822"/>
    <w:rsid w:val="00C6245C"/>
    <w:rsid w:val="00C66EFD"/>
    <w:rsid w:val="00C750D7"/>
    <w:rsid w:val="00C811EB"/>
    <w:rsid w:val="00C82DF5"/>
    <w:rsid w:val="00C83382"/>
    <w:rsid w:val="00C83BFA"/>
    <w:rsid w:val="00C8416C"/>
    <w:rsid w:val="00C87CA4"/>
    <w:rsid w:val="00C9062A"/>
    <w:rsid w:val="00C91C88"/>
    <w:rsid w:val="00C923A2"/>
    <w:rsid w:val="00C93007"/>
    <w:rsid w:val="00C93393"/>
    <w:rsid w:val="00C95BE1"/>
    <w:rsid w:val="00CA07D9"/>
    <w:rsid w:val="00CA4055"/>
    <w:rsid w:val="00CB6600"/>
    <w:rsid w:val="00CC3CD0"/>
    <w:rsid w:val="00CC62D2"/>
    <w:rsid w:val="00CD21C9"/>
    <w:rsid w:val="00CE100B"/>
    <w:rsid w:val="00D005DF"/>
    <w:rsid w:val="00D0481A"/>
    <w:rsid w:val="00D0527E"/>
    <w:rsid w:val="00D1095D"/>
    <w:rsid w:val="00D12DFA"/>
    <w:rsid w:val="00D165FF"/>
    <w:rsid w:val="00D17F26"/>
    <w:rsid w:val="00D20515"/>
    <w:rsid w:val="00D216FE"/>
    <w:rsid w:val="00D264CF"/>
    <w:rsid w:val="00D33115"/>
    <w:rsid w:val="00D334F5"/>
    <w:rsid w:val="00D33AEC"/>
    <w:rsid w:val="00D37C30"/>
    <w:rsid w:val="00D424AA"/>
    <w:rsid w:val="00D464E0"/>
    <w:rsid w:val="00D50AFF"/>
    <w:rsid w:val="00D60C39"/>
    <w:rsid w:val="00D61771"/>
    <w:rsid w:val="00D61EFF"/>
    <w:rsid w:val="00D62BA9"/>
    <w:rsid w:val="00D640FA"/>
    <w:rsid w:val="00D66CF1"/>
    <w:rsid w:val="00D6784B"/>
    <w:rsid w:val="00D73BC0"/>
    <w:rsid w:val="00D76194"/>
    <w:rsid w:val="00D82506"/>
    <w:rsid w:val="00D903A1"/>
    <w:rsid w:val="00D92F3F"/>
    <w:rsid w:val="00D935F1"/>
    <w:rsid w:val="00DA18A3"/>
    <w:rsid w:val="00DA29AA"/>
    <w:rsid w:val="00DA53BB"/>
    <w:rsid w:val="00DB17D3"/>
    <w:rsid w:val="00DB4088"/>
    <w:rsid w:val="00DB5306"/>
    <w:rsid w:val="00DB530B"/>
    <w:rsid w:val="00DC1791"/>
    <w:rsid w:val="00DC5A4A"/>
    <w:rsid w:val="00DC5AC9"/>
    <w:rsid w:val="00DC6256"/>
    <w:rsid w:val="00DD5C7D"/>
    <w:rsid w:val="00DE0F28"/>
    <w:rsid w:val="00DE1998"/>
    <w:rsid w:val="00DE2655"/>
    <w:rsid w:val="00DE29C8"/>
    <w:rsid w:val="00DE4AA3"/>
    <w:rsid w:val="00DF2D60"/>
    <w:rsid w:val="00E00E36"/>
    <w:rsid w:val="00E01367"/>
    <w:rsid w:val="00E06438"/>
    <w:rsid w:val="00E079EF"/>
    <w:rsid w:val="00E10309"/>
    <w:rsid w:val="00E12BA9"/>
    <w:rsid w:val="00E1348D"/>
    <w:rsid w:val="00E14675"/>
    <w:rsid w:val="00E17E3C"/>
    <w:rsid w:val="00E2113A"/>
    <w:rsid w:val="00E21CFF"/>
    <w:rsid w:val="00E22C02"/>
    <w:rsid w:val="00E3033F"/>
    <w:rsid w:val="00E307C3"/>
    <w:rsid w:val="00E342B9"/>
    <w:rsid w:val="00E35554"/>
    <w:rsid w:val="00E35982"/>
    <w:rsid w:val="00E35AA0"/>
    <w:rsid w:val="00E409B8"/>
    <w:rsid w:val="00E41ABF"/>
    <w:rsid w:val="00E4493C"/>
    <w:rsid w:val="00E54525"/>
    <w:rsid w:val="00E60072"/>
    <w:rsid w:val="00E60A55"/>
    <w:rsid w:val="00E60C8E"/>
    <w:rsid w:val="00E65E3E"/>
    <w:rsid w:val="00E71D40"/>
    <w:rsid w:val="00E72BF8"/>
    <w:rsid w:val="00E75D07"/>
    <w:rsid w:val="00E809A8"/>
    <w:rsid w:val="00E939CC"/>
    <w:rsid w:val="00EA287D"/>
    <w:rsid w:val="00EA4C8D"/>
    <w:rsid w:val="00EB064E"/>
    <w:rsid w:val="00EB2B05"/>
    <w:rsid w:val="00EB79A8"/>
    <w:rsid w:val="00EC6FD2"/>
    <w:rsid w:val="00ED527C"/>
    <w:rsid w:val="00ED76F7"/>
    <w:rsid w:val="00EE04C1"/>
    <w:rsid w:val="00EE0C6C"/>
    <w:rsid w:val="00EF29E9"/>
    <w:rsid w:val="00EF5882"/>
    <w:rsid w:val="00EF6E14"/>
    <w:rsid w:val="00EF709E"/>
    <w:rsid w:val="00EF7F5F"/>
    <w:rsid w:val="00F0038D"/>
    <w:rsid w:val="00F0471D"/>
    <w:rsid w:val="00F04775"/>
    <w:rsid w:val="00F07C3B"/>
    <w:rsid w:val="00F12515"/>
    <w:rsid w:val="00F126D3"/>
    <w:rsid w:val="00F1452A"/>
    <w:rsid w:val="00F1534F"/>
    <w:rsid w:val="00F17242"/>
    <w:rsid w:val="00F25CCF"/>
    <w:rsid w:val="00F276C7"/>
    <w:rsid w:val="00F3204B"/>
    <w:rsid w:val="00F32873"/>
    <w:rsid w:val="00F334A7"/>
    <w:rsid w:val="00F33534"/>
    <w:rsid w:val="00F336C9"/>
    <w:rsid w:val="00F338EE"/>
    <w:rsid w:val="00F357DE"/>
    <w:rsid w:val="00F35F7A"/>
    <w:rsid w:val="00F42E0E"/>
    <w:rsid w:val="00F46060"/>
    <w:rsid w:val="00F531BF"/>
    <w:rsid w:val="00F552E3"/>
    <w:rsid w:val="00F56621"/>
    <w:rsid w:val="00F570F2"/>
    <w:rsid w:val="00F61513"/>
    <w:rsid w:val="00F62D4E"/>
    <w:rsid w:val="00F64C32"/>
    <w:rsid w:val="00F64EB8"/>
    <w:rsid w:val="00F676D3"/>
    <w:rsid w:val="00F735E1"/>
    <w:rsid w:val="00F80214"/>
    <w:rsid w:val="00F83DDA"/>
    <w:rsid w:val="00F85646"/>
    <w:rsid w:val="00FA0793"/>
    <w:rsid w:val="00FA08C4"/>
    <w:rsid w:val="00FA165A"/>
    <w:rsid w:val="00FA1673"/>
    <w:rsid w:val="00FA3B1C"/>
    <w:rsid w:val="00FA4DCB"/>
    <w:rsid w:val="00FA72BC"/>
    <w:rsid w:val="00FB13F5"/>
    <w:rsid w:val="00FB23C2"/>
    <w:rsid w:val="00FB3C1A"/>
    <w:rsid w:val="00FB5F73"/>
    <w:rsid w:val="00FB7ED9"/>
    <w:rsid w:val="00FC2F1A"/>
    <w:rsid w:val="00FC7210"/>
    <w:rsid w:val="00FD08E7"/>
    <w:rsid w:val="00FD2A9C"/>
    <w:rsid w:val="00FE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,"/>
  <w:listSeparator w:val=";"/>
  <w14:docId w14:val="2809B0A9"/>
  <w15:docId w15:val="{8A052C0D-105A-4228-B041-911907AA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lp1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6175B8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E69EF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F338EE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F338EE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F338EE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styleId="Revize">
    <w:name w:val="Revision"/>
    <w:hidden/>
    <w:uiPriority w:val="99"/>
    <w:semiHidden/>
    <w:rsid w:val="0079243F"/>
    <w:rPr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E2113A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71CBB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2E62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6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38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1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3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zak.kr-karlovarsky.cz/vz00008790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webSettings" Target="webSettings.xml"/><Relationship Id="rId12" Type="http://schemas.openxmlformats.org/officeDocument/2006/relationships/hyperlink" Target="mailto:andrea.singer@kr-karlovarsky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drea.singer@kr-karlovarsky.cz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ezak.kr-karlovarsky.cz/profile_display_2.html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zak.kr-karlovarsky.cz/vz00007579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karlovarsky.cz" TargetMode="External"/><Relationship Id="rId1" Type="http://schemas.openxmlformats.org/officeDocument/2006/relationships/hyperlink" Target="http://www.kr-karlovarsky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karlovarsky.cz" TargetMode="External"/><Relationship Id="rId1" Type="http://schemas.openxmlformats.org/officeDocument/2006/relationships/hyperlink" Target="http://www.kr-karlovars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5D2623-48CD-4F11-98E0-E84050D41420}">
  <ds:schemaRefs>
    <ds:schemaRef ds:uri="http://schemas.microsoft.com/office/2006/metadata/properties"/>
    <ds:schemaRef ds:uri="http://schemas.microsoft.com/office/infopath/2007/PartnerControls"/>
    <ds:schemaRef ds:uri="69ce2b15-0efb-4f62-aca0-3c5cc41f3d5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59</TotalTime>
  <Pages>3</Pages>
  <Words>1002</Words>
  <Characters>6483</Characters>
  <Application>Microsoft Office Word</Application>
  <DocSecurity>0</DocSecurity>
  <Lines>54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creator>Radek Havlan</dc:creator>
  <cp:lastModifiedBy>Singer Andrea</cp:lastModifiedBy>
  <cp:revision>19</cp:revision>
  <cp:lastPrinted>2025-06-17T08:31:00Z</cp:lastPrinted>
  <dcterms:created xsi:type="dcterms:W3CDTF">2025-06-18T12:35:00Z</dcterms:created>
  <dcterms:modified xsi:type="dcterms:W3CDTF">2025-06-18T15:05:00Z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  <property fmtid="{D5CDD505-2E9C-101B-9397-08002B2CF9AE}" pid="3" name="CJ">
    <vt:lpwstr>XXX-XXX-XXX</vt:lpwstr>
  </property>
</Properties>
</file>