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369D02A2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7461A1" w:rsidRPr="007461A1">
        <w:rPr>
          <w:b/>
          <w:sz w:val="28"/>
          <w:szCs w:val="28"/>
        </w:rPr>
        <w:t>U 7 rybníků - kosení a bolševník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5B1EE95A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5D4B6E">
        <w:t>j</w:t>
      </w:r>
      <w:r w:rsidR="005D4B6E" w:rsidRPr="005D4B6E">
        <w:t>ednorázové pokosení mokřadních biotopů</w:t>
      </w:r>
      <w:r w:rsidR="005D4B6E">
        <w:t xml:space="preserve"> a j</w:t>
      </w:r>
      <w:r w:rsidR="005D4B6E" w:rsidRPr="005D4B6E">
        <w:t>ednorázová likvidace bolševníku velkolepého v ploše přírodní rezervace a jejím ochranném pásmu</w:t>
      </w:r>
      <w:r w:rsidR="005D4B6E">
        <w:t xml:space="preserve">.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941CD4">
        <w:t xml:space="preserve">deponace </w:t>
      </w:r>
      <w:r w:rsidR="005D4B6E">
        <w:t>travní hmoty a dřevin</w:t>
      </w:r>
      <w:r w:rsidR="00941CD4">
        <w:t xml:space="preserve"> mimo plochu zásahu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22B9DE3C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984CCF" w:rsidRPr="00984CCF">
        <w:rPr>
          <w:color w:val="000000"/>
        </w:rPr>
        <w:t>Přírodní rezervac</w:t>
      </w:r>
      <w:r w:rsidR="00984CCF">
        <w:rPr>
          <w:color w:val="000000"/>
        </w:rPr>
        <w:t>e</w:t>
      </w:r>
      <w:r w:rsidR="00984CCF" w:rsidRPr="00984CCF">
        <w:rPr>
          <w:color w:val="000000"/>
        </w:rPr>
        <w:t xml:space="preserve"> </w:t>
      </w:r>
      <w:r w:rsidR="00B91DE8" w:rsidRPr="00B91DE8">
        <w:rPr>
          <w:color w:val="000000"/>
        </w:rPr>
        <w:t xml:space="preserve">U sedmi rybníků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36F91F40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lastRenderedPageBreak/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E26368">
        <w:rPr>
          <w:rStyle w:val="FontStyle50"/>
          <w:rFonts w:eastAsia="Times New Roman"/>
          <w:sz w:val="24"/>
          <w:szCs w:val="24"/>
        </w:rPr>
        <w:t>10</w:t>
      </w:r>
      <w:r w:rsidR="00B450A9">
        <w:rPr>
          <w:rStyle w:val="FontStyle50"/>
          <w:rFonts w:eastAsia="Times New Roman"/>
          <w:sz w:val="24"/>
          <w:szCs w:val="24"/>
        </w:rPr>
        <w:t xml:space="preserve"> </w:t>
      </w:r>
      <w:r w:rsidR="005C6261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50ED1E1F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F43A16" w:rsidRPr="00F43A16">
        <w:rPr>
          <w:b/>
        </w:rPr>
        <w:t>64.954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t>Při zpracování cenové nabídky je nutno dodržet výši stanovené maximální možné a nepřekročitelné nabídkové ceny.</w:t>
      </w: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lastRenderedPageBreak/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5DACAF48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2B1A66">
        <w:rPr>
          <w:b/>
        </w:rPr>
        <w:t>12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DF3DC3">
        <w:rPr>
          <w:b/>
        </w:rPr>
        <w:t>6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</w:t>
      </w:r>
      <w:r w:rsidRPr="00D8557A">
        <w:rPr>
          <w:szCs w:val="22"/>
        </w:rPr>
        <w:lastRenderedPageBreak/>
        <w:t>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65448F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0F69BD28" w14:textId="04428DEE" w:rsidR="00A319DF" w:rsidRDefault="0065448F" w:rsidP="00FD5DF4">
      <w:pPr>
        <w:pStyle w:val="Zkladntext2"/>
      </w:pPr>
      <w:hyperlink r:id="rId14" w:history="1">
        <w:r w:rsidRPr="00101E9C">
          <w:rPr>
            <w:rStyle w:val="Hypertextovodkaz"/>
          </w:rPr>
          <w:t>https://ezak.kr-karlovarsky.cz/vz00008709</w:t>
        </w:r>
      </w:hyperlink>
    </w:p>
    <w:p w14:paraId="6E945EAE" w14:textId="77777777" w:rsidR="0065448F" w:rsidRPr="00B93F3D" w:rsidRDefault="0065448F" w:rsidP="00FD5DF4">
      <w:pPr>
        <w:pStyle w:val="Zkladntext2"/>
      </w:pPr>
      <w:bookmarkStart w:id="0" w:name="_GoBack"/>
      <w:bookmarkEnd w:id="0"/>
    </w:p>
    <w:p w14:paraId="45E7A803" w14:textId="2BED0D0E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A35C63">
        <w:t>06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A35C63">
        <w:t>6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0B5D2A4D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Mgr. Roman Bělohlavý</w:t>
      </w:r>
    </w:p>
    <w:p w14:paraId="102C89F1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pověřen výkonem úkolů jako vedoucí odboru právního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61891CF1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7461A1" w:rsidRPr="007461A1">
      <w:rPr>
        <w:sz w:val="18"/>
        <w:szCs w:val="22"/>
      </w:rPr>
      <w:t>U 7 rybníků - kosení a bolševník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A1BFD">
      <w:rPr>
        <w:sz w:val="18"/>
        <w:szCs w:val="22"/>
      </w:rPr>
      <w:t xml:space="preserve"> </w:t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C16482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5A75DCBB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5D3315">
      <w:rPr>
        <w:rFonts w:ascii="Arial Black" w:hAnsi="Arial Black"/>
        <w:spacing w:val="-20"/>
        <w:position w:val="-6"/>
        <w:sz w:val="20"/>
      </w:rPr>
      <w:t>PRÁVNÍ</w:t>
    </w:r>
    <w:r w:rsidR="005D3315">
      <w:rPr>
        <w:rFonts w:ascii="Arial Black" w:hAnsi="Arial Black"/>
        <w:spacing w:val="-20"/>
        <w:position w:val="-6"/>
        <w:sz w:val="20"/>
      </w:rPr>
      <w:tab/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129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7359A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1A66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4E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3315"/>
    <w:rsid w:val="005D4986"/>
    <w:rsid w:val="005D49FC"/>
    <w:rsid w:val="005D4B6E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448F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461A1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1CD4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4CCF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35EA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19DF"/>
    <w:rsid w:val="00A35812"/>
    <w:rsid w:val="00A35C63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4A0B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1DE8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482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0CCC"/>
    <w:rsid w:val="00D947CF"/>
    <w:rsid w:val="00D97FAC"/>
    <w:rsid w:val="00DA18A3"/>
    <w:rsid w:val="00DA1BA1"/>
    <w:rsid w:val="00DA1BFD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DF3DC3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6368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4F8C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6BFA"/>
    <w:rsid w:val="00E87B59"/>
    <w:rsid w:val="00E9004E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3A16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5FD0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70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1C9814-BA7D-4882-8A24-FBCC74E5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3275</TotalTime>
  <Pages>4</Pages>
  <Words>1160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624</cp:revision>
  <cp:lastPrinted>2020-07-02T06:23:00Z</cp:lastPrinted>
  <dcterms:created xsi:type="dcterms:W3CDTF">2020-03-27T09:49:00Z</dcterms:created>
  <dcterms:modified xsi:type="dcterms:W3CDTF">2025-06-06T06:22:00Z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