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CCE47B5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2F1704" w:rsidRPr="002F1704">
        <w:rPr>
          <w:b/>
          <w:sz w:val="28"/>
          <w:szCs w:val="28"/>
        </w:rPr>
        <w:t xml:space="preserve">Pernink a </w:t>
      </w:r>
      <w:proofErr w:type="spellStart"/>
      <w:r w:rsidR="002F1704" w:rsidRPr="002F1704">
        <w:rPr>
          <w:b/>
          <w:sz w:val="28"/>
          <w:szCs w:val="28"/>
        </w:rPr>
        <w:t>Ryžovna</w:t>
      </w:r>
      <w:proofErr w:type="spellEnd"/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709D3B50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720E63">
        <w:t>b</w:t>
      </w:r>
      <w:r w:rsidR="00720E63" w:rsidRPr="00720E63">
        <w:t>odový chemický postřik lupiny mnoholisté selektivním herbicidem na zdrojových plochách výskytu</w:t>
      </w:r>
      <w:r w:rsidR="00720E63">
        <w:t xml:space="preserve"> a j</w:t>
      </w:r>
      <w:r w:rsidR="00720E63" w:rsidRPr="00720E63">
        <w:t>ednorázové ruční odstranění porostu smrků do 3 metrů výšky v rozsahu cca 200 m2</w:t>
      </w:r>
      <w:r w:rsidR="008307B6">
        <w:t>.</w:t>
      </w:r>
      <w:r w:rsidR="0004622C">
        <w:t xml:space="preserve">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0D51CD94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0809A5" w:rsidRPr="000809A5">
        <w:rPr>
          <w:color w:val="000000"/>
        </w:rPr>
        <w:t>Přírodní rezervac</w:t>
      </w:r>
      <w:r w:rsidR="000809A5">
        <w:rPr>
          <w:color w:val="000000"/>
        </w:rPr>
        <w:t>e</w:t>
      </w:r>
      <w:r w:rsidR="000809A5" w:rsidRPr="000809A5">
        <w:rPr>
          <w:color w:val="000000"/>
        </w:rPr>
        <w:t xml:space="preserve"> </w:t>
      </w:r>
      <w:proofErr w:type="spellStart"/>
      <w:r w:rsidR="00266401">
        <w:rPr>
          <w:color w:val="000000"/>
        </w:rPr>
        <w:t>Ryžovna</w:t>
      </w:r>
      <w:proofErr w:type="spellEnd"/>
      <w:r w:rsidR="00266401">
        <w:rPr>
          <w:color w:val="000000"/>
        </w:rPr>
        <w:t xml:space="preserve"> a Evropsky významná lokalita </w:t>
      </w:r>
      <w:proofErr w:type="spellStart"/>
      <w:r w:rsidR="00266401">
        <w:rPr>
          <w:color w:val="000000"/>
        </w:rPr>
        <w:t>Perninské</w:t>
      </w:r>
      <w:proofErr w:type="spellEnd"/>
      <w:r w:rsidR="00266401">
        <w:rPr>
          <w:color w:val="000000"/>
        </w:rPr>
        <w:t xml:space="preserve"> rašeliniště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B25F64">
        <w:rPr>
          <w:color w:val="000000"/>
        </w:rPr>
        <w:t>y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</w:t>
      </w:r>
      <w:proofErr w:type="spellStart"/>
      <w:r w:rsidR="00C61BC3">
        <w:rPr>
          <w:color w:val="000000"/>
        </w:rPr>
        <w:t>Mapa</w:t>
      </w:r>
      <w:r w:rsidR="00B25F64">
        <w:rPr>
          <w:color w:val="000000"/>
        </w:rPr>
        <w:t>_A</w:t>
      </w:r>
      <w:proofErr w:type="spellEnd"/>
      <w:r w:rsidR="00B25F64">
        <w:rPr>
          <w:color w:val="000000"/>
        </w:rPr>
        <w:t xml:space="preserve"> a </w:t>
      </w:r>
      <w:proofErr w:type="spellStart"/>
      <w:r w:rsidR="00B25F64">
        <w:rPr>
          <w:color w:val="000000"/>
        </w:rPr>
        <w:t>Mapa_B</w:t>
      </w:r>
      <w:proofErr w:type="spellEnd"/>
      <w:r w:rsidR="00B80B9B" w:rsidRPr="00813D7A">
        <w:rPr>
          <w:color w:val="000000"/>
        </w:rPr>
        <w:t>)</w:t>
      </w: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48FBF891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B64EB6">
        <w:rPr>
          <w:rStyle w:val="FontStyle50"/>
          <w:rFonts w:eastAsia="Times New Roman"/>
          <w:sz w:val="24"/>
          <w:szCs w:val="24"/>
        </w:rPr>
        <w:t>2</w:t>
      </w:r>
      <w:r w:rsidR="00FD5B34">
        <w:rPr>
          <w:rStyle w:val="FontStyle50"/>
          <w:rFonts w:eastAsia="Times New Roman"/>
          <w:sz w:val="24"/>
          <w:szCs w:val="24"/>
        </w:rPr>
        <w:t>0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4262BE34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266401" w:rsidRPr="00266401">
        <w:rPr>
          <w:b/>
        </w:rPr>
        <w:t>166.049</w:t>
      </w:r>
      <w:r w:rsidR="00B57FEC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1A83BB46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5736D2">
        <w:rPr>
          <w:b/>
        </w:rPr>
        <w:t>0</w:t>
      </w:r>
      <w:r w:rsidR="00CE029B">
        <w:rPr>
          <w:b/>
        </w:rPr>
        <w:t>4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5736D2">
        <w:rPr>
          <w:b/>
        </w:rPr>
        <w:t>6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7D2C55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5AD70995" w14:textId="786DCD03" w:rsidR="00E208CD" w:rsidRDefault="007D2C55" w:rsidP="00FD5DF4">
      <w:pPr>
        <w:pStyle w:val="Zkladntext2"/>
      </w:pPr>
      <w:hyperlink r:id="rId14" w:history="1">
        <w:r w:rsidRPr="00F215FC">
          <w:rPr>
            <w:rStyle w:val="Hypertextovodkaz"/>
          </w:rPr>
          <w:t>https://ezak.kr-karlovarsky.cz/vz00008690</w:t>
        </w:r>
      </w:hyperlink>
    </w:p>
    <w:p w14:paraId="7A4F2AF4" w14:textId="77777777" w:rsidR="007D2C55" w:rsidRPr="00B93F3D" w:rsidRDefault="007D2C55" w:rsidP="00FD5DF4">
      <w:pPr>
        <w:pStyle w:val="Zkladntext2"/>
      </w:pPr>
      <w:bookmarkStart w:id="0" w:name="_GoBack"/>
      <w:bookmarkEnd w:id="0"/>
    </w:p>
    <w:p w14:paraId="45E7A803" w14:textId="38123FB9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11517A">
        <w:t>2</w:t>
      </w:r>
      <w:r w:rsidR="008F10D2">
        <w:t>9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23381">
        <w:t>5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0BD82A0" w14:textId="703D2F93" w:rsidR="00F1203C" w:rsidRDefault="00D97FAC" w:rsidP="00B42050">
      <w:pPr>
        <w:pStyle w:val="Odstavecseseznamem"/>
        <w:numPr>
          <w:ilvl w:val="0"/>
          <w:numId w:val="48"/>
        </w:numPr>
      </w:pPr>
      <w:proofErr w:type="spellStart"/>
      <w:r>
        <w:t>Mapa</w:t>
      </w:r>
      <w:r w:rsidR="006A3EF9">
        <w:t>_A</w:t>
      </w:r>
      <w:proofErr w:type="spellEnd"/>
    </w:p>
    <w:p w14:paraId="7657004D" w14:textId="5A17EEF8" w:rsidR="006A3EF9" w:rsidRDefault="006A3EF9" w:rsidP="006A3EF9">
      <w:pPr>
        <w:pStyle w:val="Odstavecseseznamem"/>
        <w:numPr>
          <w:ilvl w:val="0"/>
          <w:numId w:val="50"/>
        </w:numPr>
      </w:pPr>
      <w:proofErr w:type="spellStart"/>
      <w:r>
        <w:t>Mapa_B</w:t>
      </w:r>
      <w:proofErr w:type="spellEnd"/>
    </w:p>
    <w:p w14:paraId="56EB027B" w14:textId="77777777" w:rsidR="0088271A" w:rsidRPr="00B93F3D" w:rsidRDefault="0088271A" w:rsidP="0088271A"/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6D2B2DC5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2F1704" w:rsidRPr="002F1704">
      <w:rPr>
        <w:sz w:val="18"/>
        <w:szCs w:val="22"/>
      </w:rPr>
      <w:t xml:space="preserve">Pernink a </w:t>
    </w:r>
    <w:proofErr w:type="spellStart"/>
    <w:r w:rsidR="002F1704" w:rsidRPr="002F1704">
      <w:rPr>
        <w:sz w:val="18"/>
        <w:szCs w:val="22"/>
      </w:rPr>
      <w:t>Ryžovna</w:t>
    </w:r>
    <w:proofErr w:type="spellEnd"/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2F1704">
      <w:rPr>
        <w:sz w:val="18"/>
        <w:szCs w:val="22"/>
      </w:rPr>
      <w:tab/>
    </w:r>
    <w:r w:rsidR="005E2557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109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09A5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17A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375E2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854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324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66401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1704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2CD4"/>
    <w:rsid w:val="004257A1"/>
    <w:rsid w:val="00427DC6"/>
    <w:rsid w:val="004309AE"/>
    <w:rsid w:val="004313D4"/>
    <w:rsid w:val="00431ED7"/>
    <w:rsid w:val="00432788"/>
    <w:rsid w:val="00432B32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870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1DFB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49E"/>
    <w:rsid w:val="00555C53"/>
    <w:rsid w:val="005560BF"/>
    <w:rsid w:val="005629B1"/>
    <w:rsid w:val="00564A69"/>
    <w:rsid w:val="00564F3B"/>
    <w:rsid w:val="00567EE6"/>
    <w:rsid w:val="00571092"/>
    <w:rsid w:val="005736D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0B1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2557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301B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0E63"/>
    <w:rsid w:val="00721053"/>
    <w:rsid w:val="00721152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B3470"/>
    <w:rsid w:val="007C299C"/>
    <w:rsid w:val="007C3B7E"/>
    <w:rsid w:val="007C3DC5"/>
    <w:rsid w:val="007C77BB"/>
    <w:rsid w:val="007D001A"/>
    <w:rsid w:val="007D2BAB"/>
    <w:rsid w:val="007D2C55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3381"/>
    <w:rsid w:val="0082683C"/>
    <w:rsid w:val="008274EE"/>
    <w:rsid w:val="008307B6"/>
    <w:rsid w:val="00830DF1"/>
    <w:rsid w:val="008310DF"/>
    <w:rsid w:val="0083230B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0D2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0AC5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D7BD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250E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1F74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8A0"/>
    <w:rsid w:val="00AD0C4C"/>
    <w:rsid w:val="00AD0FF3"/>
    <w:rsid w:val="00AD1D31"/>
    <w:rsid w:val="00AD2274"/>
    <w:rsid w:val="00AD6D2D"/>
    <w:rsid w:val="00AD6FC1"/>
    <w:rsid w:val="00AD7245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4EB6"/>
    <w:rsid w:val="00B67E72"/>
    <w:rsid w:val="00B73A23"/>
    <w:rsid w:val="00B73A28"/>
    <w:rsid w:val="00B73EA7"/>
    <w:rsid w:val="00B74456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1801"/>
    <w:rsid w:val="00CB4D33"/>
    <w:rsid w:val="00CB5691"/>
    <w:rsid w:val="00CB577C"/>
    <w:rsid w:val="00CB7C6C"/>
    <w:rsid w:val="00CC04BC"/>
    <w:rsid w:val="00CC21F3"/>
    <w:rsid w:val="00CC2528"/>
    <w:rsid w:val="00CC34AE"/>
    <w:rsid w:val="00CD04BC"/>
    <w:rsid w:val="00CD0B2C"/>
    <w:rsid w:val="00CD1D60"/>
    <w:rsid w:val="00CD33EF"/>
    <w:rsid w:val="00CD3B66"/>
    <w:rsid w:val="00CD3B82"/>
    <w:rsid w:val="00CD4B4F"/>
    <w:rsid w:val="00CE024B"/>
    <w:rsid w:val="00CE027B"/>
    <w:rsid w:val="00CE029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4AD2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B7EA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8CD"/>
    <w:rsid w:val="00E20D42"/>
    <w:rsid w:val="00E21CFF"/>
    <w:rsid w:val="00E22C02"/>
    <w:rsid w:val="00E244AA"/>
    <w:rsid w:val="00E2530B"/>
    <w:rsid w:val="00E27E0D"/>
    <w:rsid w:val="00E307C3"/>
    <w:rsid w:val="00E30A02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5B6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937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670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69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D3C9A6-63E1-46CE-94E5-0FCA1FE8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3310</TotalTime>
  <Pages>4</Pages>
  <Words>1156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617</cp:revision>
  <cp:lastPrinted>2020-07-02T06:23:00Z</cp:lastPrinted>
  <dcterms:created xsi:type="dcterms:W3CDTF">2020-03-27T09:49:00Z</dcterms:created>
  <dcterms:modified xsi:type="dcterms:W3CDTF">2025-05-29T11:30:00Z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