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AF5FC" w14:textId="77777777" w:rsidR="000A7693" w:rsidRPr="00935F45" w:rsidRDefault="005375C1" w:rsidP="000A7693">
      <w:pPr>
        <w:jc w:val="center"/>
      </w:pPr>
      <w:r>
        <w:t xml:space="preserve">Zadavatel </w:t>
      </w:r>
      <w:r w:rsidR="00787E05">
        <w:t>v</w:t>
      </w:r>
      <w:r w:rsidR="000A7693" w:rsidRPr="00935F45">
        <w:t>e smyslu</w:t>
      </w:r>
      <w:r w:rsidR="00DF2D60">
        <w:t xml:space="preserve"> ustanovení</w:t>
      </w:r>
      <w:r w:rsidR="00232250" w:rsidRPr="00935F45">
        <w:t xml:space="preserve"> § </w:t>
      </w:r>
      <w:r w:rsidR="00582E54">
        <w:t>141</w:t>
      </w:r>
      <w:r w:rsidR="00BF150F">
        <w:t xml:space="preserve"> zákona</w:t>
      </w:r>
      <w:r w:rsidR="00232250" w:rsidRPr="00935F45">
        <w:t xml:space="preserve"> č. </w:t>
      </w:r>
      <w:r w:rsidR="00FC2F1A" w:rsidRPr="00935F45">
        <w:t>13</w:t>
      </w:r>
      <w:r w:rsidR="00935F45">
        <w:t>4</w:t>
      </w:r>
      <w:r w:rsidR="00FC2F1A" w:rsidRPr="00935F45">
        <w:t>/20</w:t>
      </w:r>
      <w:r w:rsidR="00935F45">
        <w:t>16</w:t>
      </w:r>
      <w:r w:rsidR="00232250" w:rsidRPr="00935F45">
        <w:t xml:space="preserve"> Sb.</w:t>
      </w:r>
      <w:r w:rsidR="00DF2D60">
        <w:t xml:space="preserve">, o zadávání veřejných zakázek, </w:t>
      </w:r>
      <w:r w:rsidR="00EC7485">
        <w:t>ve znění pozdějších předpisů</w:t>
      </w:r>
      <w:r w:rsidR="000A7693" w:rsidRPr="00935F45">
        <w:t xml:space="preserve"> (dále jen </w:t>
      </w:r>
      <w:r w:rsidR="00DF2D60">
        <w:t>„ZZVZ“</w:t>
      </w:r>
      <w:r w:rsidR="000A7693" w:rsidRPr="00935F45">
        <w:t>)</w:t>
      </w:r>
    </w:p>
    <w:p w14:paraId="798B8834" w14:textId="77777777" w:rsidR="000A7693" w:rsidRPr="00935F45" w:rsidRDefault="000A7693" w:rsidP="000A7693">
      <w:pPr>
        <w:jc w:val="center"/>
        <w:rPr>
          <w:color w:val="FF0000"/>
        </w:rPr>
      </w:pPr>
    </w:p>
    <w:p w14:paraId="78F533EB" w14:textId="77777777" w:rsidR="00415806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71D5A70B" w14:textId="77777777" w:rsidR="00A71F12" w:rsidRDefault="00A71F1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zadávanou v dynamickém nákupním systému</w:t>
      </w:r>
    </w:p>
    <w:p w14:paraId="2C7647C2" w14:textId="77777777" w:rsidR="00A71F12" w:rsidRDefault="00A71F12">
      <w:pPr>
        <w:jc w:val="center"/>
        <w:rPr>
          <w:b/>
          <w:sz w:val="32"/>
          <w:u w:val="single"/>
        </w:rPr>
      </w:pPr>
    </w:p>
    <w:p w14:paraId="50ABB392" w14:textId="78804716" w:rsidR="00121E77" w:rsidRPr="00121E77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121E77">
        <w:rPr>
          <w:b/>
          <w:bCs/>
          <w:color w:val="000000"/>
          <w:sz w:val="28"/>
          <w:szCs w:val="32"/>
        </w:rPr>
        <w:t>„</w:t>
      </w:r>
      <w:r w:rsidR="006C53EF" w:rsidRPr="006C53EF">
        <w:rPr>
          <w:b/>
          <w:bCs/>
          <w:color w:val="000000"/>
          <w:sz w:val="28"/>
          <w:szCs w:val="32"/>
        </w:rPr>
        <w:t>Dynamický nákupní systém na péči o zvláště chráněné území a o území soustavy Natura 2000 v Karlovarském kraji</w:t>
      </w:r>
      <w:r w:rsidRPr="00121E77">
        <w:rPr>
          <w:b/>
          <w:bCs/>
          <w:color w:val="000000"/>
          <w:sz w:val="28"/>
          <w:szCs w:val="32"/>
        </w:rPr>
        <w:t>“</w:t>
      </w:r>
    </w:p>
    <w:p w14:paraId="6614B690" w14:textId="77777777" w:rsidR="00A71F12" w:rsidRPr="007D1AF5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43AC99F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4F9A6E0B" w14:textId="77777777" w:rsidR="00121E77" w:rsidRPr="00FC6A51" w:rsidRDefault="00121E77" w:rsidP="00121E77">
      <w:pPr>
        <w:jc w:val="both"/>
        <w:rPr>
          <w:b/>
          <w:bCs/>
        </w:rPr>
      </w:pPr>
    </w:p>
    <w:p w14:paraId="727C7E6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Zadavatel nevyžaduje elektronické podepsání podané nabídky.</w:t>
      </w:r>
    </w:p>
    <w:p w14:paraId="2D0915AC" w14:textId="77777777" w:rsidR="00121E77" w:rsidRPr="00FC6A51" w:rsidRDefault="00121E77" w:rsidP="00121E77">
      <w:pPr>
        <w:jc w:val="both"/>
        <w:rPr>
          <w:color w:val="0000FF"/>
          <w:u w:val="single"/>
        </w:rPr>
      </w:pPr>
    </w:p>
    <w:p w14:paraId="5091376F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E086FE5" w14:textId="77777777" w:rsidR="00121E77" w:rsidRPr="00FC6A51" w:rsidRDefault="00121E77" w:rsidP="00121E77">
      <w:pPr>
        <w:jc w:val="both"/>
        <w:rPr>
          <w:b/>
          <w:bCs/>
        </w:rPr>
      </w:pPr>
    </w:p>
    <w:p w14:paraId="54B98479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C1BFF87" w14:textId="77777777" w:rsidR="003860CD" w:rsidRPr="00625797" w:rsidRDefault="003860CD">
      <w:pPr>
        <w:jc w:val="both"/>
        <w:rPr>
          <w:b/>
          <w:bCs/>
          <w:iCs/>
          <w:sz w:val="28"/>
        </w:rPr>
      </w:pPr>
    </w:p>
    <w:p w14:paraId="0926DBA0" w14:textId="77777777" w:rsidR="0041580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 </w:t>
      </w:r>
      <w:r w:rsidR="00415806" w:rsidRPr="00D33115">
        <w:rPr>
          <w:b/>
          <w:sz w:val="28"/>
          <w:u w:val="single"/>
        </w:rPr>
        <w:t xml:space="preserve">Název </w:t>
      </w:r>
      <w:r w:rsidR="00A71F12">
        <w:rPr>
          <w:b/>
          <w:sz w:val="28"/>
          <w:u w:val="single"/>
        </w:rPr>
        <w:t xml:space="preserve">veřejné </w:t>
      </w:r>
      <w:r w:rsidR="00787E05">
        <w:rPr>
          <w:b/>
          <w:sz w:val="28"/>
          <w:u w:val="single"/>
        </w:rPr>
        <w:t>zakázky</w:t>
      </w:r>
    </w:p>
    <w:p w14:paraId="32C44D16" w14:textId="77777777" w:rsidR="00CD1D60" w:rsidRPr="00D224A6" w:rsidRDefault="00CD1D60" w:rsidP="00CD1D60">
      <w:pPr>
        <w:ind w:left="360"/>
        <w:rPr>
          <w:b/>
          <w:sz w:val="20"/>
          <w:u w:val="single"/>
        </w:rPr>
      </w:pPr>
    </w:p>
    <w:p w14:paraId="2FCE152B" w14:textId="44646E7A" w:rsidR="0046104D" w:rsidRPr="0092588E" w:rsidRDefault="00FE4468" w:rsidP="0092588E">
      <w:pPr>
        <w:ind w:left="360"/>
        <w:rPr>
          <w:b/>
          <w:sz w:val="28"/>
          <w:szCs w:val="28"/>
        </w:rPr>
      </w:pPr>
      <w:r w:rsidRPr="003860CD">
        <w:rPr>
          <w:b/>
          <w:sz w:val="28"/>
          <w:szCs w:val="28"/>
        </w:rPr>
        <w:t>„</w:t>
      </w:r>
      <w:r w:rsidR="00DA1BFD" w:rsidRPr="00DA1BFD">
        <w:rPr>
          <w:b/>
          <w:sz w:val="28"/>
          <w:szCs w:val="28"/>
        </w:rPr>
        <w:t>Ostrovské rybníky - kosení</w:t>
      </w:r>
      <w:r w:rsidRPr="003860CD">
        <w:rPr>
          <w:b/>
          <w:sz w:val="28"/>
          <w:szCs w:val="28"/>
        </w:rPr>
        <w:t>“</w:t>
      </w:r>
    </w:p>
    <w:p w14:paraId="0082158E" w14:textId="77777777" w:rsidR="00D1290E" w:rsidRPr="00625797" w:rsidRDefault="00D1290E" w:rsidP="008D6DFD">
      <w:pPr>
        <w:jc w:val="both"/>
        <w:rPr>
          <w:b/>
          <w:color w:val="FF0000"/>
          <w:sz w:val="28"/>
          <w:szCs w:val="28"/>
        </w:rPr>
      </w:pPr>
    </w:p>
    <w:p w14:paraId="23DDA738" w14:textId="77777777" w:rsidR="00700A10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0964D39B" w14:textId="77777777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7C16A6FD" w14:textId="1293FD64" w:rsidR="00F07A8C" w:rsidRDefault="003C6572" w:rsidP="002343F7">
      <w:pPr>
        <w:jc w:val="both"/>
      </w:pPr>
      <w:r w:rsidRPr="005A5B4A">
        <w:t xml:space="preserve">Předmětem plnění veřejné zakázky </w:t>
      </w:r>
      <w:r w:rsidR="009F0F18">
        <w:t xml:space="preserve">je </w:t>
      </w:r>
      <w:r w:rsidR="00C010CE">
        <w:t xml:space="preserve">dvojnásobné </w:t>
      </w:r>
      <w:r w:rsidR="00941CD4">
        <w:t>pokosení travních porostů včetně vyřezání místy se vyskytujícího křovitého porostu do 3 metrů výšky</w:t>
      </w:r>
      <w:r w:rsidR="006B1EBE">
        <w:t xml:space="preserve"> </w:t>
      </w:r>
      <w:r w:rsidR="00B06921" w:rsidRPr="005A5B4A">
        <w:t>pro Krajský úřad Karlovarského kraje</w:t>
      </w:r>
      <w:r w:rsidR="002708A8">
        <w:t>,</w:t>
      </w:r>
      <w:r w:rsidR="00B06921" w:rsidRPr="005A5B4A">
        <w:t xml:space="preserve"> blíže specifikov</w:t>
      </w:r>
      <w:r w:rsidR="002708A8">
        <w:t>áno</w:t>
      </w:r>
      <w:r w:rsidR="00B06921" w:rsidRPr="005A5B4A">
        <w:t xml:space="preserve"> v příloze č. </w:t>
      </w:r>
      <w:r w:rsidR="002708A8">
        <w:t>2</w:t>
      </w:r>
      <w:r w:rsidR="00B06921" w:rsidRPr="005A5B4A">
        <w:t xml:space="preserve"> (</w:t>
      </w:r>
      <w:r w:rsidR="002708A8">
        <w:t>Specifikace předmětu plnění</w:t>
      </w:r>
      <w:r w:rsidR="00B06921" w:rsidRPr="005A5B4A">
        <w:t>).</w:t>
      </w:r>
      <w:r w:rsidR="00457153" w:rsidRPr="005A5B4A">
        <w:t xml:space="preserve"> </w:t>
      </w:r>
      <w:r w:rsidR="00084A5D">
        <w:t xml:space="preserve">Součástí předmětu plnění je i </w:t>
      </w:r>
      <w:r w:rsidR="00941CD4">
        <w:t>deponace pokosené hmoty na vhodná místa mimo plochu zásahu či její odvezení</w:t>
      </w:r>
      <w:r w:rsidR="00084A5D">
        <w:t>.</w:t>
      </w:r>
    </w:p>
    <w:p w14:paraId="2E4F9433" w14:textId="77777777" w:rsidR="00D1290E" w:rsidRPr="00625797" w:rsidRDefault="00D1290E" w:rsidP="00F07A8C">
      <w:pPr>
        <w:rPr>
          <w:b/>
          <w:sz w:val="28"/>
        </w:rPr>
      </w:pPr>
    </w:p>
    <w:p w14:paraId="0B354733" w14:textId="77777777" w:rsidR="00F07A8C" w:rsidRPr="00A167D1" w:rsidRDefault="00F07A8C" w:rsidP="00F07A8C">
      <w:pPr>
        <w:numPr>
          <w:ilvl w:val="0"/>
          <w:numId w:val="9"/>
        </w:numPr>
        <w:rPr>
          <w:b/>
          <w:sz w:val="28"/>
        </w:rPr>
      </w:pPr>
      <w:r w:rsidRPr="00A167D1">
        <w:rPr>
          <w:b/>
          <w:sz w:val="28"/>
          <w:u w:val="single"/>
        </w:rPr>
        <w:t xml:space="preserve">Doba </w:t>
      </w:r>
      <w:r>
        <w:rPr>
          <w:b/>
          <w:sz w:val="28"/>
          <w:u w:val="single"/>
        </w:rPr>
        <w:t xml:space="preserve">a místo </w:t>
      </w:r>
      <w:r w:rsidRPr="00A167D1">
        <w:rPr>
          <w:b/>
          <w:sz w:val="28"/>
          <w:u w:val="single"/>
        </w:rPr>
        <w:t xml:space="preserve">plnění </w:t>
      </w:r>
      <w:r>
        <w:rPr>
          <w:b/>
          <w:sz w:val="28"/>
          <w:u w:val="single"/>
        </w:rPr>
        <w:t xml:space="preserve">veřejné </w:t>
      </w:r>
      <w:r w:rsidRPr="00A167D1">
        <w:rPr>
          <w:b/>
          <w:sz w:val="28"/>
          <w:u w:val="single"/>
        </w:rPr>
        <w:t>zakázky</w:t>
      </w:r>
    </w:p>
    <w:p w14:paraId="15F92CAC" w14:textId="77777777" w:rsidR="00F07A8C" w:rsidRPr="00D224A6" w:rsidRDefault="00F07A8C" w:rsidP="00F07A8C">
      <w:pPr>
        <w:rPr>
          <w:sz w:val="20"/>
          <w:szCs w:val="22"/>
        </w:rPr>
      </w:pPr>
    </w:p>
    <w:p w14:paraId="5379E29E" w14:textId="398B2041" w:rsidR="00844A8E" w:rsidRDefault="00AA3174" w:rsidP="00B06921">
      <w:pPr>
        <w:rPr>
          <w:szCs w:val="22"/>
        </w:rPr>
      </w:pPr>
      <w:r w:rsidRPr="00AA3174">
        <w:rPr>
          <w:szCs w:val="22"/>
        </w:rPr>
        <w:t>T</w:t>
      </w:r>
      <w:r w:rsidR="00F07A8C" w:rsidRPr="00AA3174">
        <w:rPr>
          <w:szCs w:val="22"/>
        </w:rPr>
        <w:t>ermín plnění VZ</w:t>
      </w:r>
      <w:r w:rsidR="00E11CC7">
        <w:rPr>
          <w:szCs w:val="22"/>
        </w:rPr>
        <w:t>:</w:t>
      </w:r>
      <w:r w:rsidR="003D3D06">
        <w:rPr>
          <w:szCs w:val="22"/>
        </w:rPr>
        <w:t xml:space="preserve"> viz příloha č. 2 – Specifikace předmětu plnění</w:t>
      </w:r>
    </w:p>
    <w:p w14:paraId="09D44671" w14:textId="77777777" w:rsidR="009A1C67" w:rsidRPr="009B32EA" w:rsidRDefault="009A1C67" w:rsidP="00B06921">
      <w:pPr>
        <w:rPr>
          <w:szCs w:val="22"/>
        </w:rPr>
      </w:pPr>
    </w:p>
    <w:p w14:paraId="76AB1CC6" w14:textId="6DF44781" w:rsidR="00F07A8C" w:rsidRDefault="00F07A8C" w:rsidP="00405C9D">
      <w:pPr>
        <w:jc w:val="both"/>
        <w:rPr>
          <w:color w:val="000000"/>
        </w:rPr>
      </w:pPr>
      <w:r w:rsidRPr="00813D7A">
        <w:rPr>
          <w:szCs w:val="22"/>
        </w:rPr>
        <w:t>Místo plnění</w:t>
      </w:r>
      <w:r w:rsidR="00B06921" w:rsidRPr="00813D7A">
        <w:rPr>
          <w:szCs w:val="22"/>
        </w:rPr>
        <w:t xml:space="preserve"> VZ: </w:t>
      </w:r>
      <w:r w:rsidR="00984CCF" w:rsidRPr="00984CCF">
        <w:rPr>
          <w:color w:val="000000"/>
        </w:rPr>
        <w:t>Přírodní rezervac</w:t>
      </w:r>
      <w:r w:rsidR="00984CCF">
        <w:rPr>
          <w:color w:val="000000"/>
        </w:rPr>
        <w:t>e</w:t>
      </w:r>
      <w:r w:rsidR="00984CCF" w:rsidRPr="00984CCF">
        <w:rPr>
          <w:color w:val="000000"/>
        </w:rPr>
        <w:t xml:space="preserve"> </w:t>
      </w:r>
      <w:r w:rsidR="00941CD4">
        <w:rPr>
          <w:color w:val="000000"/>
        </w:rPr>
        <w:t>Ostrovské rybníky</w:t>
      </w:r>
      <w:r w:rsidR="00405C9D" w:rsidRPr="00405C9D">
        <w:rPr>
          <w:color w:val="000000"/>
        </w:rPr>
        <w:t xml:space="preserve"> </w:t>
      </w:r>
      <w:r w:rsidR="00B80B9B" w:rsidRPr="00813D7A">
        <w:rPr>
          <w:color w:val="000000"/>
        </w:rPr>
        <w:t>(viz příloh</w:t>
      </w:r>
      <w:r w:rsidR="003726E6">
        <w:rPr>
          <w:color w:val="000000"/>
        </w:rPr>
        <w:t>a</w:t>
      </w:r>
      <w:r w:rsidR="00B80B9B" w:rsidRPr="00813D7A">
        <w:rPr>
          <w:color w:val="000000"/>
        </w:rPr>
        <w:t xml:space="preserve"> č. </w:t>
      </w:r>
      <w:r w:rsidR="00F40EDF">
        <w:rPr>
          <w:color w:val="000000"/>
        </w:rPr>
        <w:t>3</w:t>
      </w:r>
      <w:r w:rsidR="00C61BC3">
        <w:rPr>
          <w:color w:val="000000"/>
        </w:rPr>
        <w:t xml:space="preserve"> Mapa</w:t>
      </w:r>
      <w:r w:rsidR="00B80B9B" w:rsidRPr="00813D7A">
        <w:rPr>
          <w:color w:val="000000"/>
        </w:rPr>
        <w:t>)</w:t>
      </w:r>
    </w:p>
    <w:p w14:paraId="02F18E8F" w14:textId="21A3E62B" w:rsidR="002F3957" w:rsidRDefault="002F3957" w:rsidP="00F207A6">
      <w:pPr>
        <w:rPr>
          <w:sz w:val="28"/>
        </w:rPr>
      </w:pPr>
    </w:p>
    <w:p w14:paraId="31EBCFDD" w14:textId="77777777" w:rsidR="000667AC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2654EA">
        <w:rPr>
          <w:b/>
          <w:sz w:val="28"/>
          <w:u w:val="single"/>
        </w:rPr>
        <w:t>Obchodní podmínky</w:t>
      </w:r>
    </w:p>
    <w:p w14:paraId="3E921745" w14:textId="77777777" w:rsidR="000667AC" w:rsidRPr="00D224A6" w:rsidRDefault="000667AC" w:rsidP="000667AC">
      <w:pPr>
        <w:ind w:left="360"/>
        <w:rPr>
          <w:b/>
          <w:sz w:val="20"/>
          <w:u w:val="single"/>
        </w:rPr>
      </w:pPr>
    </w:p>
    <w:p w14:paraId="3F3D95E6" w14:textId="77777777" w:rsidR="00E70B4B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60C31">
        <w:rPr>
          <w:rStyle w:val="FontStyle50"/>
          <w:rFonts w:eastAsia="Times New Roman"/>
          <w:sz w:val="24"/>
          <w:szCs w:val="24"/>
        </w:rPr>
        <w:t>P</w:t>
      </w:r>
      <w:r w:rsidR="00AF4925" w:rsidRPr="00E60C31">
        <w:rPr>
          <w:rStyle w:val="FontStyle50"/>
          <w:rFonts w:eastAsia="Times New Roman"/>
          <w:sz w:val="24"/>
          <w:szCs w:val="24"/>
        </w:rPr>
        <w:t>lnění bude uskutečněn</w:t>
      </w:r>
      <w:r w:rsidR="0070020B" w:rsidRPr="00E60C31">
        <w:rPr>
          <w:rStyle w:val="FontStyle50"/>
          <w:rFonts w:eastAsia="Times New Roman"/>
          <w:sz w:val="24"/>
          <w:szCs w:val="24"/>
        </w:rPr>
        <w:t>o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na základě vystavené objednávky a v souladu s podmínkami uvedenými v této výzvě. 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  <w:r w:rsidRPr="00E60C31">
        <w:rPr>
          <w:rStyle w:val="FontStyle50"/>
          <w:rFonts w:eastAsia="Times New Roman"/>
          <w:sz w:val="24"/>
          <w:szCs w:val="24"/>
        </w:rPr>
        <w:t xml:space="preserve">Objednávka bude dodavateli zaslána elektronicky na dohodnutou </w:t>
      </w:r>
      <w:r w:rsidR="000436AE">
        <w:rPr>
          <w:rStyle w:val="FontStyle50"/>
          <w:rFonts w:eastAsia="Times New Roman"/>
          <w:sz w:val="24"/>
          <w:szCs w:val="24"/>
        </w:rPr>
        <w:t xml:space="preserve">e - </w:t>
      </w:r>
      <w:r w:rsidRPr="00E60C31">
        <w:rPr>
          <w:rStyle w:val="FontStyle50"/>
          <w:rFonts w:eastAsia="Times New Roman"/>
          <w:sz w:val="24"/>
          <w:szCs w:val="24"/>
        </w:rPr>
        <w:t>mailovou adresu.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Povinnost dodavatele potvrdit objednávku do </w:t>
      </w:r>
      <w:r w:rsidR="00FF46AA" w:rsidRPr="00E60C31">
        <w:rPr>
          <w:rStyle w:val="FontStyle50"/>
          <w:rFonts w:eastAsia="Times New Roman"/>
          <w:sz w:val="24"/>
          <w:szCs w:val="24"/>
        </w:rPr>
        <w:t>2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pracovní</w:t>
      </w:r>
      <w:r w:rsidR="00FF46AA" w:rsidRPr="00E60C31">
        <w:rPr>
          <w:rStyle w:val="FontStyle50"/>
          <w:rFonts w:eastAsia="Times New Roman"/>
          <w:sz w:val="24"/>
          <w:szCs w:val="24"/>
        </w:rPr>
        <w:t>ch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dn</w:t>
      </w:r>
      <w:r w:rsidR="00FF46AA" w:rsidRPr="00E60C31">
        <w:rPr>
          <w:rStyle w:val="FontStyle50"/>
          <w:rFonts w:eastAsia="Times New Roman"/>
          <w:sz w:val="24"/>
          <w:szCs w:val="24"/>
        </w:rPr>
        <w:t>í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po jejím doručení.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</w:p>
    <w:p w14:paraId="05937E92" w14:textId="42ABF935" w:rsidR="005A5B4A" w:rsidRDefault="00E70B4B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>
        <w:rPr>
          <w:rStyle w:val="FontStyle50"/>
          <w:rFonts w:eastAsia="Times New Roman"/>
          <w:sz w:val="24"/>
          <w:szCs w:val="24"/>
        </w:rPr>
        <w:t xml:space="preserve">Úhrada po ukončení plnění a jeho předání objednateli na základě vystavené faktury. </w:t>
      </w:r>
      <w:r w:rsidRPr="00E70B4B">
        <w:rPr>
          <w:rStyle w:val="FontStyle50"/>
          <w:rFonts w:eastAsia="Times New Roman"/>
          <w:sz w:val="24"/>
          <w:szCs w:val="24"/>
        </w:rPr>
        <w:t>Splatnost faktury minimálně 21 dní od jejího doručení objednateli.</w:t>
      </w:r>
    </w:p>
    <w:p w14:paraId="621A0D7E" w14:textId="331C3E1E" w:rsidR="005A5B4A" w:rsidRPr="00E70B4B" w:rsidRDefault="00687156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lastRenderedPageBreak/>
        <w:t>Smluvní pokuta ve výši</w:t>
      </w:r>
      <w:r w:rsidR="00877B27">
        <w:rPr>
          <w:rStyle w:val="FontStyle50"/>
          <w:rFonts w:eastAsia="Times New Roman"/>
          <w:sz w:val="24"/>
          <w:szCs w:val="24"/>
        </w:rPr>
        <w:t xml:space="preserve"> </w:t>
      </w:r>
      <w:r w:rsidR="00E86BFA">
        <w:rPr>
          <w:rStyle w:val="FontStyle50"/>
          <w:rFonts w:eastAsia="Times New Roman"/>
          <w:sz w:val="24"/>
          <w:szCs w:val="24"/>
        </w:rPr>
        <w:t>5</w:t>
      </w:r>
      <w:r w:rsidR="00D90CCC">
        <w:rPr>
          <w:rStyle w:val="FontStyle50"/>
          <w:rFonts w:eastAsia="Times New Roman"/>
          <w:sz w:val="24"/>
          <w:szCs w:val="24"/>
        </w:rPr>
        <w:t>5</w:t>
      </w:r>
      <w:r w:rsidR="00B450A9">
        <w:rPr>
          <w:rStyle w:val="FontStyle50"/>
          <w:rFonts w:eastAsia="Times New Roman"/>
          <w:sz w:val="24"/>
          <w:szCs w:val="24"/>
        </w:rPr>
        <w:t xml:space="preserve"> </w:t>
      </w:r>
      <w:r w:rsidR="005C6261">
        <w:rPr>
          <w:rStyle w:val="FontStyle50"/>
          <w:rFonts w:eastAsia="Times New Roman"/>
          <w:sz w:val="24"/>
          <w:szCs w:val="24"/>
        </w:rPr>
        <w:t>0</w:t>
      </w:r>
      <w:r w:rsidRPr="00E70B4B">
        <w:rPr>
          <w:rStyle w:val="FontStyle50"/>
          <w:rFonts w:eastAsia="Times New Roman"/>
          <w:sz w:val="24"/>
          <w:szCs w:val="24"/>
        </w:rPr>
        <w:t xml:space="preserve">00 Kč v případě </w:t>
      </w:r>
      <w:r w:rsidR="000F0204" w:rsidRPr="00E70B4B">
        <w:rPr>
          <w:rStyle w:val="FontStyle50"/>
          <w:rFonts w:eastAsia="Times New Roman"/>
          <w:sz w:val="24"/>
          <w:szCs w:val="24"/>
        </w:rPr>
        <w:t xml:space="preserve">neprovedení </w:t>
      </w:r>
      <w:r w:rsidR="00E70B4B" w:rsidRPr="00E70B4B">
        <w:rPr>
          <w:rStyle w:val="FontStyle50"/>
          <w:rFonts w:eastAsia="Times New Roman"/>
          <w:sz w:val="24"/>
          <w:szCs w:val="24"/>
        </w:rPr>
        <w:t>všech prací nebo jejich provádění v rozporu se specifikací předmětu plnění</w:t>
      </w:r>
      <w:r w:rsidRPr="00E70B4B">
        <w:rPr>
          <w:rStyle w:val="FontStyle50"/>
          <w:rFonts w:eastAsia="Times New Roman"/>
          <w:sz w:val="24"/>
          <w:szCs w:val="24"/>
        </w:rPr>
        <w:t>.</w:t>
      </w:r>
    </w:p>
    <w:p w14:paraId="203E1F6D" w14:textId="77777777" w:rsidR="00121E77" w:rsidRPr="00E70B4B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</w:p>
    <w:p w14:paraId="14029669" w14:textId="77777777" w:rsidR="00121E77" w:rsidRPr="00E70B4B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 xml:space="preserve">Smluvní pokuta </w:t>
      </w:r>
      <w:r w:rsidR="005A5B4A" w:rsidRPr="00E70B4B">
        <w:rPr>
          <w:rStyle w:val="FontStyle50"/>
          <w:rFonts w:eastAsia="Times New Roman"/>
          <w:sz w:val="24"/>
          <w:szCs w:val="24"/>
        </w:rPr>
        <w:t xml:space="preserve">0,1 </w:t>
      </w:r>
      <w:r w:rsidRPr="00E70B4B">
        <w:rPr>
          <w:rStyle w:val="FontStyle50"/>
          <w:rFonts w:eastAsia="Times New Roman"/>
          <w:sz w:val="24"/>
          <w:szCs w:val="24"/>
        </w:rPr>
        <w:t>% z dlužné částky za každý den prodlení</w:t>
      </w:r>
      <w:r w:rsidR="0070020B" w:rsidRPr="00E70B4B">
        <w:rPr>
          <w:rStyle w:val="FontStyle50"/>
          <w:rFonts w:eastAsia="Times New Roman"/>
          <w:sz w:val="24"/>
          <w:szCs w:val="24"/>
        </w:rPr>
        <w:t xml:space="preserve"> zadavatele</w:t>
      </w:r>
      <w:r w:rsidRPr="00E70B4B">
        <w:rPr>
          <w:rStyle w:val="FontStyle50"/>
          <w:rFonts w:eastAsia="Times New Roman"/>
          <w:sz w:val="24"/>
          <w:szCs w:val="24"/>
        </w:rPr>
        <w:t xml:space="preserve"> s úhradou faktury.</w:t>
      </w:r>
    </w:p>
    <w:p w14:paraId="42510320" w14:textId="77777777" w:rsidR="00121E77" w:rsidRPr="00E60C31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>Smluvní pokuta je splatná do 30 kalendářních dnů od data, kdy byla povinné straně doručena písemná výzva k jejímu zaplacení oprávněnou stranou, a to na účet oprávněné strany, uvedený v písemné výzvě.</w:t>
      </w:r>
    </w:p>
    <w:p w14:paraId="4F5754F7" w14:textId="77777777" w:rsidR="00F91963" w:rsidRPr="00333634" w:rsidRDefault="00F91963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5C0101E6" w14:textId="77777777" w:rsidR="00FC7210" w:rsidRPr="00655448" w:rsidRDefault="00FC7210" w:rsidP="00FC7210">
      <w:pPr>
        <w:numPr>
          <w:ilvl w:val="0"/>
          <w:numId w:val="9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2DB2B969" w14:textId="77777777" w:rsidR="00FC7210" w:rsidRPr="005B37F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09218438" w14:textId="77777777" w:rsidR="00437FC9" w:rsidRPr="00D009FA" w:rsidRDefault="001636A0" w:rsidP="00437FC9">
      <w:pPr>
        <w:jc w:val="both"/>
        <w:rPr>
          <w:rFonts w:eastAsia="Calibri"/>
        </w:rPr>
      </w:pPr>
      <w:r w:rsidRPr="00E60C31">
        <w:t xml:space="preserve">Nabídky budou hodnoceny podle jejich ekonomické výhodnosti. </w:t>
      </w:r>
      <w:r w:rsidR="002F7724" w:rsidRPr="00E60C31">
        <w:rPr>
          <w:bCs/>
          <w:iCs/>
        </w:rPr>
        <w:t>Základním hodnotícím kritériem bude</w:t>
      </w:r>
      <w:r w:rsidRPr="00E60C31">
        <w:t xml:space="preserve"> </w:t>
      </w:r>
      <w:r w:rsidR="002F7724" w:rsidRPr="00E60C31">
        <w:rPr>
          <w:b/>
        </w:rPr>
        <w:t xml:space="preserve">nejnižší </w:t>
      </w:r>
      <w:r w:rsidR="008C7C02" w:rsidRPr="00E60C31">
        <w:rPr>
          <w:b/>
        </w:rPr>
        <w:t xml:space="preserve">celková </w:t>
      </w:r>
      <w:r w:rsidR="002F7724" w:rsidRPr="00E60C31">
        <w:rPr>
          <w:b/>
        </w:rPr>
        <w:t>nabídková cena</w:t>
      </w:r>
      <w:r w:rsidR="007800CB" w:rsidRPr="00E60C31">
        <w:rPr>
          <w:b/>
        </w:rPr>
        <w:t xml:space="preserve"> včetně</w:t>
      </w:r>
      <w:r w:rsidRPr="00E60C31">
        <w:rPr>
          <w:b/>
        </w:rPr>
        <w:t xml:space="preserve"> DPH</w:t>
      </w:r>
      <w:r w:rsidRPr="00E60C31">
        <w:t>. Pořadí nabídek bude stanoveno podle výše nabídkové ceny s tím, že nejnižší cena je nejlepší.</w:t>
      </w:r>
      <w:r w:rsidR="002B211B">
        <w:t xml:space="preserve"> </w:t>
      </w:r>
      <w:r w:rsidR="00437FC9" w:rsidRPr="00D009FA">
        <w:rPr>
          <w:rFonts w:eastAsia="Calibri"/>
        </w:rPr>
        <w:t xml:space="preserve">V případě shodné nejnižší nabídkové ceny, bude postupováno následovně: </w:t>
      </w:r>
    </w:p>
    <w:p w14:paraId="65DA024D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dodavatelům, kteří podali shodnou cenovou nabídku, bude podle pořadí podání nabídky na profil zadavatele přiřazeno číslo vzestupně od 1. </w:t>
      </w:r>
    </w:p>
    <w:p w14:paraId="77973962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vybraný dodavatel bude určen na základě nejbližšího slosování Šťastných 10 po lhůtě k podání nabídek (přičemž slosování probíhá ve 12:00 hodin a ve 20:00 hodin), a to podle prvního výskytu přiřazené číslice ve slosování. </w:t>
      </w:r>
    </w:p>
    <w:p w14:paraId="7F8156A4" w14:textId="77777777" w:rsidR="00437FC9" w:rsidRPr="00D009FA" w:rsidRDefault="00437FC9" w:rsidP="00437FC9">
      <w:pPr>
        <w:jc w:val="both"/>
        <w:rPr>
          <w:rFonts w:eastAsia="Calibri"/>
        </w:rPr>
      </w:pPr>
    </w:p>
    <w:p w14:paraId="1FE5BD1A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Vysvětlení:</w:t>
      </w:r>
    </w:p>
    <w:p w14:paraId="4B945B19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pokud mají účastníci shodných cenových nabídek zakázky přiřazená čísla 1, 2 a 3, nabídky se otevíraly v 10:00 hodin a ve slosování Šťastných 10 téhož dne ve 12:00 hodin budou vylosována čísla v tomto pořadí 48, 8, 21, 34,..,  bude vybrána nabídka dodavatele s přiřazeným číslem 2, jelikož z číslic 1, 2, 3 se vyskytla číslice 2 jako první.</w:t>
      </w:r>
    </w:p>
    <w:p w14:paraId="1577A0F5" w14:textId="77777777" w:rsidR="00437FC9" w:rsidRPr="00D009FA" w:rsidRDefault="00437FC9" w:rsidP="00437FC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966866F" w14:textId="77777777" w:rsidR="00437FC9" w:rsidRPr="00D009FA" w:rsidRDefault="00437FC9" w:rsidP="00437FC9">
      <w:pPr>
        <w:spacing w:after="160" w:line="259" w:lineRule="auto"/>
        <w:rPr>
          <w:rFonts w:eastAsia="Calibri"/>
          <w:szCs w:val="22"/>
          <w:lang w:eastAsia="en-US"/>
        </w:rPr>
      </w:pPr>
      <w:r w:rsidRPr="00D009FA">
        <w:rPr>
          <w:rFonts w:eastAsia="Calibri"/>
          <w:szCs w:val="22"/>
          <w:lang w:eastAsia="en-US"/>
        </w:rPr>
        <w:t xml:space="preserve">Odkaz na výsledky slosování Šťastných 10: </w:t>
      </w:r>
      <w:hyperlink r:id="rId11" w:history="1">
        <w:r w:rsidRPr="00D009FA">
          <w:rPr>
            <w:rFonts w:eastAsia="Calibri"/>
            <w:color w:val="0563C1"/>
            <w:szCs w:val="22"/>
            <w:u w:val="single"/>
            <w:lang w:eastAsia="en-US"/>
          </w:rPr>
          <w:t>https://www.sazka.cz/loterie/stastnych-10/sazky-a-vysledky</w:t>
        </w:r>
      </w:hyperlink>
    </w:p>
    <w:p w14:paraId="470D08EE" w14:textId="5A1C6FAC" w:rsidR="007208C6" w:rsidRDefault="007208C6" w:rsidP="0065344D">
      <w:pPr>
        <w:pStyle w:val="Textkomente"/>
        <w:jc w:val="both"/>
        <w:rPr>
          <w:sz w:val="24"/>
          <w:szCs w:val="24"/>
        </w:rPr>
      </w:pPr>
    </w:p>
    <w:p w14:paraId="42EE0B69" w14:textId="25C50F28" w:rsidR="007208C6" w:rsidRPr="00532537" w:rsidRDefault="007208C6" w:rsidP="007208C6">
      <w:pPr>
        <w:jc w:val="both"/>
        <w:rPr>
          <w:b/>
        </w:rPr>
      </w:pPr>
      <w:r w:rsidRPr="00FC38B5">
        <w:t>Zadavatel stanovuje maximální možnou a nepře</w:t>
      </w:r>
      <w:r>
        <w:t xml:space="preserve">kročitelnou výši nabídkové ceny na </w:t>
      </w:r>
      <w:r w:rsidR="00E44F8C" w:rsidRPr="00E44F8C">
        <w:rPr>
          <w:b/>
        </w:rPr>
        <w:t>498.817</w:t>
      </w:r>
      <w:r w:rsidR="00886C61">
        <w:rPr>
          <w:b/>
        </w:rPr>
        <w:t xml:space="preserve"> </w:t>
      </w:r>
      <w:r w:rsidR="00532537" w:rsidRPr="00532537">
        <w:rPr>
          <w:b/>
        </w:rPr>
        <w:t xml:space="preserve">Kč </w:t>
      </w:r>
      <w:r w:rsidR="00185DCB" w:rsidRPr="00532537">
        <w:rPr>
          <w:b/>
        </w:rPr>
        <w:t>včetně DPH.</w:t>
      </w:r>
    </w:p>
    <w:p w14:paraId="41389A3B" w14:textId="77777777" w:rsidR="007208C6" w:rsidRPr="00FC38B5" w:rsidRDefault="007208C6" w:rsidP="007208C6">
      <w:pPr>
        <w:jc w:val="both"/>
      </w:pPr>
      <w:r w:rsidRPr="00FC38B5">
        <w:t xml:space="preserve">  </w:t>
      </w:r>
    </w:p>
    <w:p w14:paraId="3381902B" w14:textId="77777777" w:rsidR="007208C6" w:rsidRDefault="007208C6" w:rsidP="007208C6">
      <w:pPr>
        <w:jc w:val="both"/>
      </w:pPr>
      <w:r w:rsidRPr="00FC38B5">
        <w:t xml:space="preserve">Překročení maximální </w:t>
      </w:r>
      <w:r>
        <w:t xml:space="preserve">možné nabídkové </w:t>
      </w:r>
      <w:r w:rsidRPr="00FC38B5">
        <w:t>ceny je důvodem pro vyloučení účastníka</w:t>
      </w:r>
      <w:r>
        <w:t xml:space="preserve"> výběrového řízení.</w:t>
      </w:r>
    </w:p>
    <w:p w14:paraId="6836E4F2" w14:textId="77777777" w:rsidR="00954E53" w:rsidRPr="00333634" w:rsidRDefault="00954E53">
      <w:pPr>
        <w:jc w:val="both"/>
        <w:rPr>
          <w:b/>
          <w:bCs/>
          <w:color w:val="FF0000"/>
          <w:sz w:val="28"/>
          <w:szCs w:val="22"/>
        </w:rPr>
      </w:pPr>
    </w:p>
    <w:p w14:paraId="30FA9961" w14:textId="77777777" w:rsidR="00415806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18DAFD66" w14:textId="77777777" w:rsidR="00CD1D60" w:rsidRPr="00521B14" w:rsidRDefault="00CD1D60" w:rsidP="00CD1D60">
      <w:pPr>
        <w:ind w:left="360"/>
        <w:rPr>
          <w:b/>
          <w:sz w:val="20"/>
          <w:u w:val="single"/>
        </w:rPr>
      </w:pPr>
    </w:p>
    <w:p w14:paraId="2437FFC2" w14:textId="77777777" w:rsidR="004E5E5D" w:rsidRPr="00E60C31" w:rsidRDefault="004E5E5D" w:rsidP="004E5E5D">
      <w:pPr>
        <w:jc w:val="both"/>
      </w:pPr>
      <w:r w:rsidRPr="00E60C31">
        <w:t>Nabídková cena bude stanovena pro danou dobu plnění jako cena nejvýše přípustná se započtením veškerých nákladů, rizik, zisku a f</w:t>
      </w:r>
      <w:r w:rsidR="005765A7" w:rsidRPr="00E60C31">
        <w:t>inančních vlivů (např. inflace)</w:t>
      </w:r>
      <w:r w:rsidRPr="00E60C31">
        <w:t xml:space="preserve"> po celou dobu realizace zakázky v souladu s podmínkami uvedenými v zadávací dokumentaci.</w:t>
      </w:r>
    </w:p>
    <w:p w14:paraId="1E380114" w14:textId="02F48ACB" w:rsidR="00E80D14" w:rsidRDefault="00E80D14">
      <w:pPr>
        <w:jc w:val="both"/>
        <w:rPr>
          <w:sz w:val="28"/>
          <w:u w:val="single"/>
        </w:rPr>
      </w:pPr>
    </w:p>
    <w:p w14:paraId="48049E39" w14:textId="0A7B303E" w:rsidR="00415806" w:rsidRPr="00E60C31" w:rsidRDefault="00415806">
      <w:pPr>
        <w:jc w:val="both"/>
      </w:pPr>
      <w:r w:rsidRPr="00E60C31">
        <w:rPr>
          <w:u w:val="single"/>
        </w:rPr>
        <w:t>Požadavky na jednotný způsob doložení nabídkové ceny</w:t>
      </w:r>
      <w:r w:rsidRPr="00E60C31">
        <w:t>:</w:t>
      </w:r>
      <w:r w:rsidR="00465909" w:rsidRPr="00E60C31">
        <w:t xml:space="preserve"> </w:t>
      </w:r>
    </w:p>
    <w:p w14:paraId="7436DDE0" w14:textId="77777777" w:rsidR="001B4678" w:rsidRPr="00F15D50" w:rsidRDefault="00192629">
      <w:pPr>
        <w:jc w:val="both"/>
      </w:pPr>
      <w:r w:rsidRPr="00F15D50">
        <w:t xml:space="preserve">Účastník doloží nabídkovou cenu vyplněním </w:t>
      </w:r>
      <w:r w:rsidR="00EF71D3" w:rsidRPr="00F15D50">
        <w:t>cenové nabídky</w:t>
      </w:r>
      <w:r w:rsidRPr="00F15D50">
        <w:t xml:space="preserve">, která je přílohou č. </w:t>
      </w:r>
      <w:r w:rsidR="00AD0C4C" w:rsidRPr="00F15D50">
        <w:t>1</w:t>
      </w:r>
      <w:r w:rsidRPr="00F15D50">
        <w:t xml:space="preserve"> této výzvy.</w:t>
      </w:r>
      <w:r w:rsidR="0065344D" w:rsidRPr="00F15D50">
        <w:t xml:space="preserve"> </w:t>
      </w:r>
    </w:p>
    <w:p w14:paraId="77EACD29" w14:textId="19711B18" w:rsidR="001F5ABF" w:rsidRDefault="008C7C02" w:rsidP="00D86CF6">
      <w:pPr>
        <w:jc w:val="both"/>
      </w:pPr>
      <w:r w:rsidRPr="00F15D50">
        <w:rPr>
          <w:color w:val="000000" w:themeColor="text1"/>
        </w:rPr>
        <w:t xml:space="preserve">Nabídková cena bude zahrnovat </w:t>
      </w:r>
      <w:r w:rsidR="009D5615" w:rsidRPr="009D5615">
        <w:rPr>
          <w:color w:val="000000" w:themeColor="text1"/>
        </w:rPr>
        <w:t>provedení všech</w:t>
      </w:r>
      <w:r w:rsidR="009D5615">
        <w:rPr>
          <w:color w:val="000000" w:themeColor="text1"/>
        </w:rPr>
        <w:t xml:space="preserve"> služeb, specifikovaných v příloze č. 2 této výzvy</w:t>
      </w:r>
      <w:r w:rsidR="00457153" w:rsidRPr="009D5615">
        <w:rPr>
          <w:color w:val="000000" w:themeColor="text1"/>
        </w:rPr>
        <w:t>.</w:t>
      </w:r>
      <w:r w:rsidRPr="00F15D50">
        <w:rPr>
          <w:color w:val="000000" w:themeColor="text1"/>
        </w:rPr>
        <w:t xml:space="preserve"> Podkladem pro zpracování cenové nabídky je tato zadávací dokumentace.</w:t>
      </w:r>
      <w:r w:rsidRPr="00F15D50">
        <w:t xml:space="preserve"> Nabídková cena, pokud je uvedena na více místech nabídky včetně ceny zadávané na profil zadavatele, musí být vždy shodná a to včetně haléřových položek.</w:t>
      </w:r>
      <w:r w:rsidRPr="00E60C31">
        <w:t xml:space="preserve"> </w:t>
      </w:r>
    </w:p>
    <w:p w14:paraId="05CDA897" w14:textId="533EF2B7" w:rsidR="003260F7" w:rsidRDefault="003260F7" w:rsidP="00D86CF6">
      <w:pPr>
        <w:jc w:val="both"/>
      </w:pPr>
    </w:p>
    <w:p w14:paraId="57653DC0" w14:textId="71BB2530" w:rsidR="007208C6" w:rsidRDefault="007208C6" w:rsidP="007208C6">
      <w:pPr>
        <w:jc w:val="both"/>
      </w:pPr>
      <w:r>
        <w:t>Při zpracování cenové nabídky je nutno dodržet výši stanovené maximální možné a nepřekročitelné nabídkové ceny.</w:t>
      </w:r>
    </w:p>
    <w:p w14:paraId="338EA843" w14:textId="77777777" w:rsidR="00E81A19" w:rsidRPr="00E81A19" w:rsidRDefault="00E81A19" w:rsidP="007208C6">
      <w:pPr>
        <w:jc w:val="both"/>
        <w:rPr>
          <w:sz w:val="28"/>
        </w:rPr>
      </w:pPr>
    </w:p>
    <w:p w14:paraId="7229EC10" w14:textId="06FC0B5B" w:rsidR="004E3835" w:rsidRPr="009B20FD" w:rsidRDefault="002654EA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Podání nabídek</w:t>
      </w:r>
    </w:p>
    <w:p w14:paraId="4D52205E" w14:textId="77777777" w:rsidR="004E3835" w:rsidRPr="004B092C" w:rsidRDefault="004E3835" w:rsidP="004E3835">
      <w:pPr>
        <w:jc w:val="both"/>
        <w:rPr>
          <w:b/>
          <w:sz w:val="20"/>
          <w:szCs w:val="22"/>
        </w:rPr>
      </w:pPr>
    </w:p>
    <w:p w14:paraId="62B0880B" w14:textId="77777777" w:rsidR="00A3737E" w:rsidRPr="00CD1D60" w:rsidRDefault="00A3737E" w:rsidP="00594303">
      <w:pPr>
        <w:pStyle w:val="Zkladntextodsazen"/>
        <w:ind w:left="0"/>
        <w:rPr>
          <w:b/>
          <w:bCs/>
          <w:iCs/>
        </w:rPr>
      </w:pPr>
      <w:r w:rsidRPr="00CD1D60">
        <w:t>Nabídky budou podávány výhradně prostřednictvím certifikovaného elektronického nástroje E-ZAK.</w:t>
      </w:r>
      <w:r w:rsidR="000C75BB" w:rsidRPr="00CD1D60">
        <w:t xml:space="preserve"> </w:t>
      </w:r>
    </w:p>
    <w:p w14:paraId="295FFC4B" w14:textId="7B4B85CA" w:rsidR="00A0232B" w:rsidRPr="00CD1D60" w:rsidRDefault="00A3737E" w:rsidP="00A3737E">
      <w:pPr>
        <w:widowControl w:val="0"/>
        <w:autoSpaceDE w:val="0"/>
        <w:autoSpaceDN w:val="0"/>
        <w:adjustRightInd w:val="0"/>
        <w:jc w:val="both"/>
      </w:pPr>
      <w:r w:rsidRPr="00CD1D60">
        <w:t xml:space="preserve">Nabídky musí být doručeny zadavateli </w:t>
      </w:r>
      <w:r w:rsidRPr="009D3CCD">
        <w:t xml:space="preserve">do </w:t>
      </w:r>
      <w:r w:rsidR="00AA4A0B">
        <w:rPr>
          <w:b/>
        </w:rPr>
        <w:t>30</w:t>
      </w:r>
      <w:r w:rsidR="00D72C81" w:rsidRPr="009D3CCD">
        <w:rPr>
          <w:b/>
        </w:rPr>
        <w:t>.</w:t>
      </w:r>
      <w:r w:rsidR="00030B30" w:rsidRPr="009D3CCD">
        <w:rPr>
          <w:b/>
        </w:rPr>
        <w:t xml:space="preserve"> </w:t>
      </w:r>
      <w:r w:rsidR="009D3CCD" w:rsidRPr="009D3CCD">
        <w:rPr>
          <w:b/>
        </w:rPr>
        <w:t>0</w:t>
      </w:r>
      <w:r w:rsidR="00AA4A0B">
        <w:rPr>
          <w:b/>
        </w:rPr>
        <w:t>5</w:t>
      </w:r>
      <w:r w:rsidR="004A39B6" w:rsidRPr="009D3CCD">
        <w:rPr>
          <w:b/>
        </w:rPr>
        <w:t>.</w:t>
      </w:r>
      <w:r w:rsidR="00030B30" w:rsidRPr="009D3CCD">
        <w:rPr>
          <w:b/>
        </w:rPr>
        <w:t xml:space="preserve"> </w:t>
      </w:r>
      <w:r w:rsidR="00A0232B" w:rsidRPr="009D3CCD">
        <w:rPr>
          <w:b/>
        </w:rPr>
        <w:t>202</w:t>
      </w:r>
      <w:r w:rsidR="004132A9" w:rsidRPr="009D3CCD">
        <w:rPr>
          <w:b/>
        </w:rPr>
        <w:t>5</w:t>
      </w:r>
      <w:r w:rsidR="00AB05C6" w:rsidRPr="00540EFA">
        <w:rPr>
          <w:b/>
        </w:rPr>
        <w:t xml:space="preserve"> do </w:t>
      </w:r>
      <w:r w:rsidR="00F84B82">
        <w:rPr>
          <w:b/>
        </w:rPr>
        <w:t>9</w:t>
      </w:r>
      <w:r w:rsidR="004A39B6" w:rsidRPr="00540EFA">
        <w:rPr>
          <w:b/>
        </w:rPr>
        <w:t xml:space="preserve">:00 </w:t>
      </w:r>
      <w:r w:rsidRPr="00540EFA">
        <w:rPr>
          <w:b/>
        </w:rPr>
        <w:t>hod</w:t>
      </w:r>
      <w:r w:rsidRPr="00CD1D60">
        <w:t>.</w:t>
      </w:r>
      <w:r w:rsidR="00125633" w:rsidRPr="00CD1D60">
        <w:t xml:space="preserve"> </w:t>
      </w:r>
    </w:p>
    <w:p w14:paraId="625E8B1B" w14:textId="1E3C27A5" w:rsidR="00A0232B" w:rsidRDefault="00A0232B" w:rsidP="00A3737E">
      <w:pPr>
        <w:widowControl w:val="0"/>
        <w:autoSpaceDE w:val="0"/>
        <w:autoSpaceDN w:val="0"/>
        <w:adjustRightInd w:val="0"/>
        <w:jc w:val="both"/>
      </w:pPr>
    </w:p>
    <w:p w14:paraId="44EBF26A" w14:textId="6E229CF5" w:rsidR="001B3F23" w:rsidRPr="00CD1D60" w:rsidRDefault="001B3F23" w:rsidP="001B3F23">
      <w:pPr>
        <w:widowControl w:val="0"/>
        <w:autoSpaceDE w:val="0"/>
        <w:autoSpaceDN w:val="0"/>
        <w:adjustRightInd w:val="0"/>
        <w:jc w:val="both"/>
      </w:pPr>
      <w:r w:rsidRPr="00CD1D60">
        <w:t xml:space="preserve">Zadavatel v souladu s § 141 odst. </w:t>
      </w:r>
      <w:r>
        <w:t>3</w:t>
      </w:r>
      <w:r w:rsidRPr="00CD1D60">
        <w:t xml:space="preserve"> ZZVZ zkrátil lhůtu k podání nabídek na základě souhlasu všech dodavatelů zařazených do dynamického nákupního systému, a </w:t>
      </w:r>
      <w:r w:rsidRPr="00F15D50">
        <w:t xml:space="preserve">to na </w:t>
      </w:r>
      <w:r w:rsidR="00040BE1">
        <w:t>3</w:t>
      </w:r>
      <w:r w:rsidRPr="00F15D50">
        <w:t xml:space="preserve"> pracovní dn</w:t>
      </w:r>
      <w:r>
        <w:t>y</w:t>
      </w:r>
      <w:r w:rsidRPr="00F15D50">
        <w:t>.</w:t>
      </w:r>
    </w:p>
    <w:p w14:paraId="04C9987F" w14:textId="77777777" w:rsidR="001B3F23" w:rsidRPr="00CD1D60" w:rsidRDefault="001B3F23" w:rsidP="00A3737E">
      <w:pPr>
        <w:widowControl w:val="0"/>
        <w:autoSpaceDE w:val="0"/>
        <w:autoSpaceDN w:val="0"/>
        <w:adjustRightInd w:val="0"/>
        <w:jc w:val="both"/>
      </w:pPr>
    </w:p>
    <w:p w14:paraId="052D5A26" w14:textId="77777777" w:rsidR="004C77D3" w:rsidRDefault="00BB6C10" w:rsidP="00777B03">
      <w:pPr>
        <w:jc w:val="both"/>
      </w:pPr>
      <w:r w:rsidRPr="00CD1D60">
        <w:t xml:space="preserve">Jelikož nabídky mohou být doručeny výhradně prostřednictvím elektronického nástroje E-ZAK, otevírání </w:t>
      </w:r>
      <w:r w:rsidR="00AB05C6" w:rsidRPr="00CD1D60">
        <w:t>nabídek</w:t>
      </w:r>
      <w:r w:rsidRPr="00CD1D60">
        <w:t xml:space="preserve"> se nekoná za přítomnosti účastníků </w:t>
      </w:r>
      <w:r w:rsidR="00AD0C4C" w:rsidRPr="00CD1D60">
        <w:t>tohoto</w:t>
      </w:r>
      <w:r w:rsidRPr="00CD1D60">
        <w:t xml:space="preserve"> řízení.</w:t>
      </w:r>
    </w:p>
    <w:p w14:paraId="00B12DF3" w14:textId="77777777" w:rsidR="00733E79" w:rsidRPr="00333634" w:rsidRDefault="00733E79" w:rsidP="00777B03">
      <w:pPr>
        <w:jc w:val="both"/>
        <w:rPr>
          <w:sz w:val="28"/>
        </w:rPr>
      </w:pPr>
    </w:p>
    <w:p w14:paraId="5DDD764F" w14:textId="112A0BCE" w:rsidR="00030B30" w:rsidRPr="009B20FD" w:rsidRDefault="00030B30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Práva zadavatele</w:t>
      </w:r>
    </w:p>
    <w:p w14:paraId="1410A3F9" w14:textId="77777777" w:rsidR="00030B30" w:rsidRPr="004B092C" w:rsidRDefault="00030B30" w:rsidP="00030B30">
      <w:pPr>
        <w:jc w:val="both"/>
        <w:rPr>
          <w:sz w:val="20"/>
          <w:szCs w:val="28"/>
        </w:rPr>
      </w:pPr>
    </w:p>
    <w:p w14:paraId="5922C5C4" w14:textId="77777777" w:rsidR="00CF4572" w:rsidRDefault="00CF4572" w:rsidP="00CF4572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2609CE3D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6139D26D" w14:textId="77777777" w:rsidR="00CF4572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024A7864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>
        <w:rPr>
          <w:szCs w:val="28"/>
        </w:rPr>
        <w:t>postupovat dle § 124 ZZVZ</w:t>
      </w:r>
    </w:p>
    <w:p w14:paraId="2CEB6C54" w14:textId="77777777" w:rsidR="00F91963" w:rsidRPr="00333634" w:rsidRDefault="00F91963" w:rsidP="00777B03">
      <w:pPr>
        <w:jc w:val="both"/>
        <w:rPr>
          <w:sz w:val="28"/>
        </w:rPr>
      </w:pPr>
    </w:p>
    <w:p w14:paraId="4CDB6E49" w14:textId="71597C65" w:rsidR="00777B03" w:rsidRPr="009B20FD" w:rsidRDefault="00A71F12" w:rsidP="009B20FD">
      <w:pPr>
        <w:pStyle w:val="Odstavecseseznamem"/>
        <w:numPr>
          <w:ilvl w:val="0"/>
          <w:numId w:val="9"/>
        </w:numPr>
        <w:rPr>
          <w:b/>
          <w:sz w:val="28"/>
        </w:rPr>
      </w:pPr>
      <w:r w:rsidRPr="009B20FD">
        <w:rPr>
          <w:b/>
          <w:sz w:val="28"/>
          <w:u w:val="single"/>
        </w:rPr>
        <w:t>K</w:t>
      </w:r>
      <w:r w:rsidR="00F62D4E" w:rsidRPr="009B20FD">
        <w:rPr>
          <w:b/>
          <w:sz w:val="28"/>
          <w:u w:val="single"/>
        </w:rPr>
        <w:t>ontaktní osob</w:t>
      </w:r>
      <w:r w:rsidRPr="009B20FD">
        <w:rPr>
          <w:b/>
          <w:sz w:val="28"/>
          <w:u w:val="single"/>
        </w:rPr>
        <w:t>a</w:t>
      </w:r>
    </w:p>
    <w:p w14:paraId="1922CEE6" w14:textId="77777777" w:rsidR="00B954B9" w:rsidRPr="004B092C" w:rsidRDefault="00B954B9" w:rsidP="0036710D">
      <w:pPr>
        <w:numPr>
          <w:ilvl w:val="12"/>
          <w:numId w:val="0"/>
        </w:numPr>
        <w:jc w:val="both"/>
        <w:rPr>
          <w:i/>
          <w:sz w:val="20"/>
          <w:szCs w:val="22"/>
          <w:highlight w:val="lightGray"/>
        </w:rPr>
      </w:pPr>
    </w:p>
    <w:p w14:paraId="67680201" w14:textId="77777777" w:rsidR="00191227" w:rsidRPr="00191227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191227">
        <w:rPr>
          <w:szCs w:val="28"/>
        </w:rPr>
        <w:t xml:space="preserve">Kontaktní osobou tohoto řízení je Mgr. Miroslav Papík, e-mail: </w:t>
      </w:r>
      <w:hyperlink r:id="rId12" w:history="1">
        <w:r w:rsidRPr="00191227">
          <w:rPr>
            <w:rStyle w:val="Hypertextovodkaz"/>
            <w:szCs w:val="28"/>
          </w:rPr>
          <w:t>miroslav.papik@kr-karlovarsky.cz</w:t>
        </w:r>
      </w:hyperlink>
    </w:p>
    <w:p w14:paraId="2463F97F" w14:textId="77777777" w:rsidR="00157683" w:rsidRPr="00333634" w:rsidRDefault="00157683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2"/>
        </w:rPr>
      </w:pPr>
    </w:p>
    <w:p w14:paraId="007B9366" w14:textId="03EAD04A" w:rsidR="00DB5306" w:rsidRPr="009B20FD" w:rsidRDefault="00DB5306" w:rsidP="005053BF">
      <w:pPr>
        <w:pStyle w:val="Odstavecseseznamem"/>
        <w:widowControl w:val="0"/>
        <w:numPr>
          <w:ilvl w:val="0"/>
          <w:numId w:val="9"/>
        </w:numPr>
        <w:ind w:left="57" w:firstLine="0"/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Požadavek na formální úpravu, strukturu a obsah nabídky</w:t>
      </w:r>
    </w:p>
    <w:p w14:paraId="1FD24E07" w14:textId="77777777" w:rsidR="00DB5306" w:rsidRPr="004B092C" w:rsidRDefault="00DB5306" w:rsidP="00DB5306">
      <w:pPr>
        <w:numPr>
          <w:ilvl w:val="12"/>
          <w:numId w:val="0"/>
        </w:numPr>
        <w:rPr>
          <w:b/>
          <w:sz w:val="20"/>
          <w:szCs w:val="22"/>
        </w:rPr>
      </w:pPr>
    </w:p>
    <w:p w14:paraId="62082F32" w14:textId="77777777" w:rsidR="00CD1D60" w:rsidRPr="000F046D" w:rsidRDefault="00A3737E" w:rsidP="000F046D">
      <w:pPr>
        <w:numPr>
          <w:ilvl w:val="12"/>
          <w:numId w:val="0"/>
        </w:numPr>
        <w:jc w:val="both"/>
        <w:rPr>
          <w:highlight w:val="yellow"/>
        </w:rPr>
      </w:pPr>
      <w:r w:rsidRPr="00CD1D60"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6F076F89" w14:textId="77777777" w:rsidR="00DF0921" w:rsidRDefault="00DF0921" w:rsidP="00DF0921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0B4EBF2D" w14:textId="77777777" w:rsidR="00DF0921" w:rsidRPr="00FC56AE" w:rsidRDefault="00DF0921" w:rsidP="00DF0921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FC56AE">
        <w:rPr>
          <w:sz w:val="22"/>
          <w:szCs w:val="22"/>
          <w:u w:val="single"/>
        </w:rPr>
        <w:t>Zadavatel doporučuje seřazení nabídky do těchto oddílů</w:t>
      </w:r>
      <w:r w:rsidRPr="00FC56AE">
        <w:rPr>
          <w:sz w:val="22"/>
          <w:szCs w:val="22"/>
        </w:rPr>
        <w:t>:</w:t>
      </w:r>
    </w:p>
    <w:p w14:paraId="6708E41B" w14:textId="18F92C46" w:rsidR="00DF0921" w:rsidRPr="003C3665" w:rsidRDefault="00EF71D3" w:rsidP="00DF0921">
      <w:pPr>
        <w:numPr>
          <w:ilvl w:val="0"/>
          <w:numId w:val="2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cenová nabídka</w:t>
      </w:r>
      <w:r w:rsidR="00DF0921">
        <w:rPr>
          <w:sz w:val="22"/>
          <w:szCs w:val="22"/>
        </w:rPr>
        <w:t xml:space="preserve"> </w:t>
      </w:r>
    </w:p>
    <w:p w14:paraId="5B23D9F1" w14:textId="570A230C" w:rsidR="00DF0921" w:rsidRDefault="00E70B4B" w:rsidP="00E70B4B">
      <w:pPr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F0921" w:rsidRPr="003C3665">
        <w:rPr>
          <w:sz w:val="22"/>
          <w:szCs w:val="22"/>
        </w:rPr>
        <w:t>řípadné další přílohy a doplnění nabídky</w:t>
      </w:r>
    </w:p>
    <w:p w14:paraId="068AF499" w14:textId="77777777" w:rsidR="00347CE7" w:rsidRPr="00333634" w:rsidRDefault="00347CE7" w:rsidP="00E41132">
      <w:pPr>
        <w:jc w:val="both"/>
        <w:rPr>
          <w:sz w:val="28"/>
          <w:szCs w:val="22"/>
        </w:rPr>
      </w:pPr>
    </w:p>
    <w:p w14:paraId="75914755" w14:textId="589B6035" w:rsidR="00E41132" w:rsidRPr="005053BF" w:rsidRDefault="00E41132" w:rsidP="005053BF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b/>
          <w:sz w:val="28"/>
        </w:rPr>
      </w:pPr>
      <w:r w:rsidRPr="005053BF">
        <w:rPr>
          <w:b/>
          <w:sz w:val="28"/>
          <w:u w:val="single"/>
        </w:rPr>
        <w:t>Další podmínky veřejn</w:t>
      </w:r>
      <w:r w:rsidR="003D799D" w:rsidRPr="005053BF">
        <w:rPr>
          <w:b/>
          <w:sz w:val="28"/>
          <w:u w:val="single"/>
        </w:rPr>
        <w:t>é</w:t>
      </w:r>
      <w:r w:rsidRPr="005053BF">
        <w:rPr>
          <w:b/>
          <w:sz w:val="28"/>
          <w:u w:val="single"/>
        </w:rPr>
        <w:t xml:space="preserve"> zakázk</w:t>
      </w:r>
      <w:r w:rsidR="003D799D" w:rsidRPr="005053BF">
        <w:rPr>
          <w:b/>
          <w:sz w:val="28"/>
          <w:u w:val="single"/>
        </w:rPr>
        <w:t>y</w:t>
      </w:r>
    </w:p>
    <w:p w14:paraId="616A7E6A" w14:textId="77777777" w:rsidR="00E41132" w:rsidRPr="004B092C" w:rsidRDefault="00E41132" w:rsidP="00E41132">
      <w:pPr>
        <w:ind w:left="426"/>
        <w:jc w:val="both"/>
        <w:rPr>
          <w:sz w:val="20"/>
          <w:szCs w:val="22"/>
        </w:rPr>
      </w:pPr>
    </w:p>
    <w:p w14:paraId="426F2F5B" w14:textId="1509156A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 souladu s nařízením Rady EU 2022/576 nesmí veřejnou zakázku plnit dodavatel, který je:</w:t>
      </w:r>
    </w:p>
    <w:p w14:paraId="3E789F8F" w14:textId="06659E4F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ruský státní příslušník, fyzická či právnická osoba nebo subjekt či orgán se sídlem v Rusku;</w:t>
      </w:r>
    </w:p>
    <w:p w14:paraId="348E0133" w14:textId="1FEB3201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právnická osoba, subjekt nebo orgán, který je z více než 50 % přímo či nepřímo vlastněn některým ze subjektů uvedeným pod bodem 1);</w:t>
      </w:r>
    </w:p>
    <w:p w14:paraId="46D0C99C" w14:textId="7CEF5767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fyzická nebo právnická osoba, subjekt nebo orgán, který jedná jménem nebo na pokyn některého ze subjektů uvedeným pod bodem 1) nebo 2).</w:t>
      </w:r>
    </w:p>
    <w:p w14:paraId="52D33578" w14:textId="77777777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Subjekt uvedený pod body 1), 2) a 3) se nesmí na plnění veřejné zakázky podílet ani jako poddodavatel, kterým dodavatel prokazuje byť i část kvalifikace, pokud by závazek k plnění veřejné zakázky v rozsahu prokázané kvalifikace měl činit více než 10 % hodnoty veřejné zakázky.</w:t>
      </w:r>
    </w:p>
    <w:p w14:paraId="0BB72798" w14:textId="7A470458" w:rsidR="00E41132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Vybraný dodavatel je povinen na výzvu zadavatele předložit doklady, ze kterých bude vyplývat, že není subjektem dle bodů 1), 2) a 3). Stejné doklady je povinen zajistit i od svých poddodavatelů ve smyslu předchozího odstavce.</w:t>
      </w:r>
    </w:p>
    <w:p w14:paraId="117EA79F" w14:textId="42F137C8" w:rsidR="00D8557A" w:rsidRDefault="00D8557A" w:rsidP="00B15480">
      <w:pPr>
        <w:numPr>
          <w:ilvl w:val="12"/>
          <w:numId w:val="0"/>
        </w:numPr>
        <w:jc w:val="both"/>
        <w:rPr>
          <w:szCs w:val="22"/>
        </w:rPr>
      </w:pPr>
    </w:p>
    <w:p w14:paraId="3AF5D643" w14:textId="3B776052" w:rsidR="00D8557A" w:rsidRDefault="00D8557A" w:rsidP="00D8557A">
      <w:pPr>
        <w:widowControl w:val="0"/>
        <w:jc w:val="both"/>
        <w:rPr>
          <w:szCs w:val="22"/>
        </w:rPr>
      </w:pPr>
      <w:r>
        <w:rPr>
          <w:szCs w:val="22"/>
        </w:rPr>
        <w:t>Zadavatel nezadá veřejnou zakázku dodavateli, který je</w:t>
      </w:r>
      <w:r w:rsidRPr="00D8557A">
        <w:rPr>
          <w:szCs w:val="22"/>
        </w:rPr>
        <w:t xml:space="preserve"> obchodní společností, ve které veřejný funkcionář uvedený v § 2 odst. 1 písm. c) zák. č. 159/2006 Sb., o střetu zájmů, ve znění pozdějších předpisů nebo jím ovládaná osoba vlastní podíl představující alespoň 25 % účasti společníka v </w:t>
      </w:r>
      <w:r w:rsidRPr="00D8557A">
        <w:rPr>
          <w:szCs w:val="22"/>
        </w:rPr>
        <w:lastRenderedPageBreak/>
        <w:t>obchodní společnosti, ani neprokazuje prostřednictvím takové obchodní společnosti kvalifikaci či její část</w:t>
      </w:r>
      <w:r>
        <w:rPr>
          <w:szCs w:val="22"/>
        </w:rPr>
        <w:t>.</w:t>
      </w:r>
    </w:p>
    <w:p w14:paraId="0A5D171F" w14:textId="77777777" w:rsidR="00FB357A" w:rsidRPr="00333634" w:rsidRDefault="00FB357A" w:rsidP="00D8557A">
      <w:pPr>
        <w:widowControl w:val="0"/>
        <w:jc w:val="both"/>
        <w:rPr>
          <w:sz w:val="28"/>
          <w:szCs w:val="22"/>
        </w:rPr>
      </w:pPr>
    </w:p>
    <w:p w14:paraId="096CCF3E" w14:textId="11026C38" w:rsidR="00777B03" w:rsidRPr="003402AF" w:rsidRDefault="00F62D4E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Identifikační údaje zadavatele</w:t>
      </w:r>
    </w:p>
    <w:p w14:paraId="4A2E9C7C" w14:textId="77777777" w:rsidR="008E4BE4" w:rsidRPr="00552D7E" w:rsidRDefault="008E4BE4" w:rsidP="00DE5097">
      <w:pPr>
        <w:rPr>
          <w:sz w:val="20"/>
        </w:rPr>
      </w:pPr>
    </w:p>
    <w:p w14:paraId="2E572516" w14:textId="45B4F52D" w:rsidR="00B175DA" w:rsidRPr="00CD1D60" w:rsidRDefault="00B175DA" w:rsidP="00DE5097">
      <w:r w:rsidRPr="00CD1D60">
        <w:t xml:space="preserve">Název:         </w:t>
      </w:r>
      <w:r w:rsidR="00333887" w:rsidRPr="00CD1D60">
        <w:tab/>
      </w:r>
      <w:r w:rsidR="00333887" w:rsidRPr="00CD1D60">
        <w:tab/>
      </w:r>
      <w:r w:rsidRPr="00CD1D60">
        <w:t>Karlovarský kraj</w:t>
      </w:r>
    </w:p>
    <w:p w14:paraId="6036933C" w14:textId="77777777" w:rsidR="00B175DA" w:rsidRPr="00CD1D60" w:rsidRDefault="00B175DA" w:rsidP="00B175DA">
      <w:r w:rsidRPr="00CD1D60">
        <w:t xml:space="preserve">Sídlo:           </w:t>
      </w:r>
      <w:r w:rsidR="00333887" w:rsidRPr="00CD1D60">
        <w:tab/>
      </w:r>
      <w:r w:rsidR="00333887" w:rsidRPr="00CD1D60">
        <w:tab/>
      </w:r>
      <w:r w:rsidRPr="00CD1D60">
        <w:t>Závodní 353/88, 360 06 Karlovy Vary</w:t>
      </w:r>
    </w:p>
    <w:p w14:paraId="28BB4143" w14:textId="77777777" w:rsidR="00B175DA" w:rsidRPr="00CD1D60" w:rsidRDefault="00B175DA" w:rsidP="00B175DA">
      <w:r w:rsidRPr="00CD1D60">
        <w:t xml:space="preserve">IČO:            </w:t>
      </w:r>
      <w:r w:rsidR="00333887" w:rsidRPr="00CD1D60">
        <w:tab/>
      </w:r>
      <w:r w:rsidR="00333887" w:rsidRPr="00CD1D60">
        <w:tab/>
      </w:r>
      <w:r w:rsidRPr="00CD1D60">
        <w:t>70891168</w:t>
      </w:r>
    </w:p>
    <w:p w14:paraId="32C3605D" w14:textId="6338ECBE" w:rsidR="00511FD7" w:rsidRPr="00CD1D60" w:rsidRDefault="00B175DA" w:rsidP="00CD3B82">
      <w:pPr>
        <w:rPr>
          <w:color w:val="FF0000"/>
        </w:rPr>
      </w:pPr>
      <w:r w:rsidRPr="00CD1D60">
        <w:t xml:space="preserve">Zastoupený: </w:t>
      </w:r>
      <w:r w:rsidR="00333887" w:rsidRPr="00CD1D60">
        <w:tab/>
      </w:r>
      <w:r w:rsidR="00333887" w:rsidRPr="00CD1D60">
        <w:tab/>
      </w:r>
      <w:r w:rsidR="003847FE" w:rsidRPr="003847FE">
        <w:t xml:space="preserve">Mgr. Janou Mračkovou </w:t>
      </w:r>
      <w:proofErr w:type="spellStart"/>
      <w:r w:rsidR="003847FE" w:rsidRPr="003847FE">
        <w:t>Vildumetzovou</w:t>
      </w:r>
      <w:proofErr w:type="spellEnd"/>
      <w:r w:rsidR="003847FE" w:rsidRPr="003847FE">
        <w:t>, hejtmankou Karlovarského kraje</w:t>
      </w:r>
    </w:p>
    <w:p w14:paraId="0CDCA5B4" w14:textId="77777777" w:rsidR="00FB357A" w:rsidRPr="00333634" w:rsidRDefault="00FB357A" w:rsidP="00B26F5E">
      <w:pPr>
        <w:jc w:val="both"/>
        <w:rPr>
          <w:b/>
          <w:color w:val="424242"/>
          <w:sz w:val="28"/>
          <w:szCs w:val="22"/>
          <w:shd w:val="clear" w:color="auto" w:fill="FFFFFF"/>
        </w:rPr>
      </w:pPr>
    </w:p>
    <w:p w14:paraId="228CC3E2" w14:textId="50E266AF" w:rsidR="00125633" w:rsidRPr="003402AF" w:rsidRDefault="00125633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Přístup k zadávací dokumentaci</w:t>
      </w:r>
    </w:p>
    <w:p w14:paraId="6155F6D6" w14:textId="77777777" w:rsidR="00552D7E" w:rsidRPr="00552D7E" w:rsidRDefault="00552D7E" w:rsidP="00511FD7">
      <w:pPr>
        <w:jc w:val="both"/>
        <w:rPr>
          <w:sz w:val="20"/>
        </w:rPr>
      </w:pPr>
    </w:p>
    <w:p w14:paraId="0D4378B1" w14:textId="6FD1DE9C" w:rsidR="00511FD7" w:rsidRPr="00B93F3D" w:rsidRDefault="009B67BF" w:rsidP="00511FD7">
      <w:pPr>
        <w:jc w:val="both"/>
      </w:pPr>
      <w:r w:rsidRPr="00B93F3D">
        <w:t>Zadávací dokumentace DNS je dostupná na profilu zadavatele na této adrese:</w:t>
      </w:r>
    </w:p>
    <w:p w14:paraId="7079CBA1" w14:textId="77777777" w:rsidR="00614301" w:rsidRPr="00B93F3D" w:rsidRDefault="00A319DF" w:rsidP="00511FD7">
      <w:pPr>
        <w:jc w:val="both"/>
        <w:rPr>
          <w:rStyle w:val="Hypertextovodkaz"/>
        </w:rPr>
      </w:pPr>
      <w:hyperlink r:id="rId13" w:history="1">
        <w:r w:rsidR="0065699F" w:rsidRPr="00B93F3D">
          <w:rPr>
            <w:rStyle w:val="Hypertextovodkaz"/>
          </w:rPr>
          <w:t>https://ezak.kr-karlovarsky.cz/dns00000006</w:t>
        </w:r>
      </w:hyperlink>
    </w:p>
    <w:p w14:paraId="0B85DB93" w14:textId="77777777" w:rsidR="0046104D" w:rsidRPr="00B93F3D" w:rsidRDefault="0046104D" w:rsidP="00511FD7">
      <w:pPr>
        <w:jc w:val="both"/>
        <w:rPr>
          <w:rStyle w:val="Hypertextovodkaz"/>
          <w:color w:val="auto"/>
          <w:u w:val="none"/>
        </w:rPr>
      </w:pPr>
    </w:p>
    <w:p w14:paraId="29454216" w14:textId="77777777" w:rsidR="009B67BF" w:rsidRPr="00B93F3D" w:rsidRDefault="009B67BF" w:rsidP="00511FD7">
      <w:pPr>
        <w:jc w:val="both"/>
        <w:rPr>
          <w:rStyle w:val="Hypertextovodkaz"/>
          <w:color w:val="auto"/>
          <w:u w:val="none"/>
        </w:rPr>
      </w:pPr>
      <w:r w:rsidRPr="00B93F3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5C8F4DB2" w14:textId="79F67A08" w:rsidR="00D1046A" w:rsidRDefault="00A319DF" w:rsidP="00FD5DF4">
      <w:pPr>
        <w:pStyle w:val="Zkladntext2"/>
      </w:pPr>
      <w:hyperlink r:id="rId14" w:history="1">
        <w:r w:rsidRPr="00B51926">
          <w:rPr>
            <w:rStyle w:val="Hypertextovodkaz"/>
          </w:rPr>
          <w:t>https://ezak.kr-karlovarsky.cz/vz00008668</w:t>
        </w:r>
      </w:hyperlink>
    </w:p>
    <w:p w14:paraId="0F69BD28" w14:textId="77777777" w:rsidR="00A319DF" w:rsidRPr="00B93F3D" w:rsidRDefault="00A319DF" w:rsidP="00FD5DF4">
      <w:pPr>
        <w:pStyle w:val="Zkladntext2"/>
      </w:pPr>
      <w:bookmarkStart w:id="0" w:name="_GoBack"/>
      <w:bookmarkEnd w:id="0"/>
    </w:p>
    <w:p w14:paraId="45E7A803" w14:textId="3E957950" w:rsidR="00FD5DF4" w:rsidRPr="00B93F3D" w:rsidRDefault="009055C5" w:rsidP="00FD5DF4">
      <w:pPr>
        <w:pStyle w:val="Zkladntext2"/>
        <w:rPr>
          <w:color w:val="FF0000"/>
        </w:rPr>
      </w:pPr>
      <w:r w:rsidRPr="00540EFA">
        <w:t>Karlovy</w:t>
      </w:r>
      <w:r w:rsidR="00777B03" w:rsidRPr="00540EFA">
        <w:t xml:space="preserve"> Var</w:t>
      </w:r>
      <w:r w:rsidRPr="00540EFA">
        <w:t>y</w:t>
      </w:r>
      <w:r w:rsidR="0065699F" w:rsidRPr="00540EFA">
        <w:t xml:space="preserve"> </w:t>
      </w:r>
      <w:r w:rsidR="00E9004E">
        <w:t>26</w:t>
      </w:r>
      <w:r w:rsidR="00CD1D60" w:rsidRPr="00540EFA">
        <w:t>.</w:t>
      </w:r>
      <w:r w:rsidR="00191227" w:rsidRPr="00540EFA">
        <w:t xml:space="preserve"> </w:t>
      </w:r>
      <w:r w:rsidR="004132A9">
        <w:t>0</w:t>
      </w:r>
      <w:r w:rsidR="00E9004E">
        <w:t>5</w:t>
      </w:r>
      <w:r w:rsidR="00E8663E" w:rsidRPr="00540EFA">
        <w:t>.</w:t>
      </w:r>
      <w:r w:rsidR="00191227" w:rsidRPr="00540EFA">
        <w:t xml:space="preserve"> </w:t>
      </w:r>
      <w:r w:rsidR="00E8663E" w:rsidRPr="00540EFA">
        <w:t>202</w:t>
      </w:r>
      <w:r w:rsidR="004132A9">
        <w:t>5</w:t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FD5DF4" w:rsidRPr="00B93F3D">
        <w:rPr>
          <w:b/>
        </w:rPr>
        <w:t xml:space="preserve">  </w:t>
      </w:r>
    </w:p>
    <w:p w14:paraId="63256809" w14:textId="6FF75EDE" w:rsidR="00CD1D60" w:rsidRDefault="00CD1D60" w:rsidP="00FD5DF4">
      <w:pPr>
        <w:pStyle w:val="Zkladntext2"/>
        <w:rPr>
          <w:b/>
        </w:rPr>
      </w:pPr>
    </w:p>
    <w:p w14:paraId="7FFF6F45" w14:textId="77777777" w:rsidR="00282B25" w:rsidRPr="00B93F3D" w:rsidRDefault="00282B25" w:rsidP="00FD5DF4">
      <w:pPr>
        <w:pStyle w:val="Zkladntext2"/>
        <w:rPr>
          <w:b/>
        </w:rPr>
      </w:pPr>
    </w:p>
    <w:p w14:paraId="2D14FF28" w14:textId="69EE3C41" w:rsidR="00FD5DF4" w:rsidRPr="00F83CF3" w:rsidRDefault="00FD5DF4" w:rsidP="00FD5DF4">
      <w:pPr>
        <w:pStyle w:val="Zkladntext2"/>
      </w:pPr>
      <w:r w:rsidRPr="00F83CF3">
        <w:t>Ing. Tomáš Brtek</w:t>
      </w:r>
    </w:p>
    <w:p w14:paraId="198D6BDD" w14:textId="2404120A" w:rsidR="00CD1D60" w:rsidRDefault="00FD5DF4" w:rsidP="00A8329A">
      <w:pPr>
        <w:pStyle w:val="Zkladntext2"/>
      </w:pPr>
      <w:r w:rsidRPr="00B93F3D">
        <w:t>vedoucí odboru investic</w:t>
      </w:r>
      <w:r w:rsidR="00567EE6" w:rsidRPr="00B93F3D">
        <w:tab/>
      </w:r>
      <w:r w:rsidR="00567EE6" w:rsidRPr="00B93F3D">
        <w:tab/>
      </w:r>
      <w:r w:rsidR="00567EE6" w:rsidRPr="00B93F3D">
        <w:tab/>
      </w:r>
      <w:r w:rsidR="00C65A75" w:rsidRPr="00B93F3D">
        <w:t xml:space="preserve">  </w:t>
      </w:r>
    </w:p>
    <w:p w14:paraId="4B34DD07" w14:textId="642A965D" w:rsidR="00A8329A" w:rsidRDefault="00A8329A" w:rsidP="00A8329A">
      <w:pPr>
        <w:pStyle w:val="Zkladntext2"/>
      </w:pPr>
    </w:p>
    <w:p w14:paraId="50D7557C" w14:textId="77777777" w:rsidR="00282B25" w:rsidRPr="00B93F3D" w:rsidRDefault="00282B25" w:rsidP="00A8329A">
      <w:pPr>
        <w:pStyle w:val="Zkladntext2"/>
      </w:pPr>
    </w:p>
    <w:p w14:paraId="616FB7F4" w14:textId="77777777" w:rsidR="00A3737E" w:rsidRPr="00B93F3D" w:rsidRDefault="008C6407" w:rsidP="008C6407">
      <w:pPr>
        <w:pStyle w:val="Zkladntext2"/>
      </w:pPr>
      <w:r w:rsidRPr="00B93F3D">
        <w:t>P</w:t>
      </w:r>
      <w:r w:rsidR="00415806" w:rsidRPr="00B93F3D">
        <w:rPr>
          <w:u w:val="single"/>
        </w:rPr>
        <w:t>řílohy</w:t>
      </w:r>
      <w:r w:rsidR="00415806" w:rsidRPr="00B93F3D">
        <w:t xml:space="preserve">: </w:t>
      </w:r>
    </w:p>
    <w:p w14:paraId="15F0EE19" w14:textId="549E5BF3" w:rsidR="0088271A" w:rsidRDefault="00EF71D3" w:rsidP="001342C9">
      <w:pPr>
        <w:pStyle w:val="Odstavecseseznamem"/>
        <w:numPr>
          <w:ilvl w:val="0"/>
          <w:numId w:val="34"/>
        </w:numPr>
      </w:pPr>
      <w:r>
        <w:t>Cenová nabídka</w:t>
      </w:r>
      <w:r w:rsidR="00B73A23" w:rsidRPr="00B93F3D">
        <w:t xml:space="preserve"> </w:t>
      </w:r>
    </w:p>
    <w:p w14:paraId="3D67DD37" w14:textId="0C21446C" w:rsidR="001342C9" w:rsidRDefault="001342C9" w:rsidP="001342C9">
      <w:pPr>
        <w:pStyle w:val="Odstavecseseznamem"/>
        <w:numPr>
          <w:ilvl w:val="0"/>
          <w:numId w:val="34"/>
        </w:numPr>
      </w:pPr>
      <w:r>
        <w:t>Specifikace předmětu plnění</w:t>
      </w:r>
    </w:p>
    <w:p w14:paraId="56EB027B" w14:textId="56C5E1B4" w:rsidR="0088271A" w:rsidRPr="00B93F3D" w:rsidRDefault="00D97FAC" w:rsidP="00AB45BF">
      <w:pPr>
        <w:pStyle w:val="Odstavecseseznamem"/>
        <w:numPr>
          <w:ilvl w:val="0"/>
          <w:numId w:val="48"/>
        </w:numPr>
      </w:pPr>
      <w:r>
        <w:t>Mapa</w:t>
      </w:r>
    </w:p>
    <w:sectPr w:rsidR="0088271A" w:rsidRPr="00B93F3D" w:rsidSect="00AF0A6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E26FE" w14:textId="77777777" w:rsidR="004E409D" w:rsidRDefault="004E409D">
      <w:r>
        <w:separator/>
      </w:r>
    </w:p>
  </w:endnote>
  <w:endnote w:type="continuationSeparator" w:id="0">
    <w:p w14:paraId="010C84CC" w14:textId="77777777" w:rsidR="004E409D" w:rsidRDefault="004E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D942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0E4EA46" wp14:editId="08FC3C33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74EBD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B84A758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B14CA2A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5CC8F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771F52F" wp14:editId="69D80C59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4410E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5654658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94860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6B306" w14:textId="77777777" w:rsidR="004E409D" w:rsidRDefault="004E409D">
      <w:r>
        <w:separator/>
      </w:r>
    </w:p>
  </w:footnote>
  <w:footnote w:type="continuationSeparator" w:id="0">
    <w:p w14:paraId="1AA91988" w14:textId="77777777" w:rsidR="004E409D" w:rsidRDefault="004E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381C" w14:textId="216F1CC3" w:rsidR="008B4CAE" w:rsidRPr="009973D0" w:rsidRDefault="008B4CAE" w:rsidP="009973D0">
    <w:pPr>
      <w:ind w:left="360" w:hanging="360"/>
      <w:rPr>
        <w:sz w:val="18"/>
        <w:szCs w:val="22"/>
      </w:rPr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AB52BC" w:rsidRPr="00121E77">
      <w:rPr>
        <w:sz w:val="18"/>
        <w:szCs w:val="22"/>
      </w:rPr>
      <w:t xml:space="preserve"> </w:t>
    </w:r>
    <w:r w:rsidR="006F0F5D" w:rsidRPr="00121E77">
      <w:rPr>
        <w:sz w:val="18"/>
        <w:szCs w:val="22"/>
      </w:rPr>
      <w:t>,,</w:t>
    </w:r>
    <w:r w:rsidR="00DA1BFD" w:rsidRPr="00DA1BFD">
      <w:rPr>
        <w:sz w:val="18"/>
        <w:szCs w:val="22"/>
      </w:rPr>
      <w:t>Ostrovské rybníky - kosení</w:t>
    </w:r>
    <w:r w:rsidR="006F0F5D" w:rsidRPr="00121E77">
      <w:rPr>
        <w:sz w:val="18"/>
        <w:szCs w:val="22"/>
      </w:rPr>
      <w:t xml:space="preserve">“ </w:t>
    </w:r>
    <w:r w:rsidR="006850A4" w:rsidRPr="00121E77">
      <w:rPr>
        <w:sz w:val="18"/>
        <w:szCs w:val="22"/>
      </w:rPr>
      <w:t>zadávaná v rámci DNS</w:t>
    </w:r>
    <w:r w:rsidR="00B01D3D">
      <w:rPr>
        <w:sz w:val="18"/>
        <w:szCs w:val="22"/>
      </w:rPr>
      <w:tab/>
    </w:r>
    <w:r w:rsidR="002D756E">
      <w:rPr>
        <w:sz w:val="18"/>
        <w:szCs w:val="22"/>
      </w:rPr>
      <w:tab/>
    </w:r>
    <w:r w:rsidR="00DA1BFD">
      <w:rPr>
        <w:sz w:val="18"/>
        <w:szCs w:val="22"/>
      </w:rPr>
      <w:t xml:space="preserve"> </w:t>
    </w:r>
    <w:r w:rsidR="00DA1BA1">
      <w:rPr>
        <w:sz w:val="18"/>
        <w:szCs w:val="22"/>
      </w:rPr>
      <w:tab/>
    </w:r>
    <w:r w:rsidR="00084C72">
      <w:rPr>
        <w:sz w:val="18"/>
        <w:szCs w:val="22"/>
      </w:rPr>
      <w:tab/>
    </w:r>
    <w:r w:rsidR="00084C72">
      <w:rPr>
        <w:sz w:val="18"/>
        <w:szCs w:val="22"/>
      </w:rPr>
      <w:tab/>
    </w:r>
    <w:r w:rsidR="00084C72">
      <w:rPr>
        <w:sz w:val="18"/>
        <w:szCs w:val="22"/>
      </w:rPr>
      <w:tab/>
    </w:r>
    <w:r w:rsidR="00084C72">
      <w:rPr>
        <w:sz w:val="18"/>
        <w:szCs w:val="22"/>
      </w:rPr>
      <w:tab/>
    </w:r>
    <w:r w:rsidR="009904C7">
      <w:rPr>
        <w:sz w:val="18"/>
        <w:szCs w:val="22"/>
      </w:rPr>
      <w:tab/>
    </w:r>
    <w:r w:rsidR="009904C7">
      <w:rPr>
        <w:sz w:val="18"/>
        <w:szCs w:val="22"/>
      </w:rPr>
      <w:tab/>
    </w:r>
    <w:r w:rsidR="009904C7">
      <w:rPr>
        <w:sz w:val="18"/>
        <w:szCs w:val="22"/>
      </w:rPr>
      <w:tab/>
    </w:r>
    <w:r w:rsidR="009904C7">
      <w:rPr>
        <w:sz w:val="18"/>
        <w:szCs w:val="22"/>
      </w:rPr>
      <w:tab/>
    </w:r>
    <w:r w:rsidR="009904C7">
      <w:rPr>
        <w:sz w:val="18"/>
        <w:szCs w:val="22"/>
      </w:rPr>
      <w:tab/>
    </w:r>
    <w:r w:rsidR="00341469">
      <w:rPr>
        <w:sz w:val="18"/>
        <w:szCs w:val="22"/>
      </w:rPr>
      <w:tab/>
    </w:r>
    <w:r w:rsidR="00341469">
      <w:rPr>
        <w:sz w:val="18"/>
        <w:szCs w:val="22"/>
      </w:rPr>
      <w:tab/>
    </w:r>
    <w:r w:rsidR="00316156">
      <w:rPr>
        <w:sz w:val="18"/>
        <w:szCs w:val="22"/>
      </w:rPr>
      <w:tab/>
    </w:r>
    <w:r w:rsidR="00C16482">
      <w:rPr>
        <w:sz w:val="18"/>
        <w:szCs w:val="22"/>
      </w:rPr>
      <w:tab/>
    </w:r>
    <w:r w:rsidR="008325B1" w:rsidRPr="00121E77">
      <w:rPr>
        <w:sz w:val="20"/>
        <w:szCs w:val="22"/>
      </w:rPr>
      <w:t>strana</w:t>
    </w:r>
    <w:r w:rsidRPr="00121E77">
      <w:rPr>
        <w:sz w:val="20"/>
        <w:szCs w:val="22"/>
      </w:rPr>
      <w:t xml:space="preserve">: </w:t>
    </w:r>
    <w:r w:rsidR="00797FB1" w:rsidRPr="00121E77">
      <w:rPr>
        <w:rStyle w:val="slostrnky"/>
        <w:sz w:val="20"/>
        <w:szCs w:val="22"/>
      </w:rPr>
      <w:fldChar w:fldCharType="begin"/>
    </w:r>
    <w:r w:rsidRPr="00121E77">
      <w:rPr>
        <w:rStyle w:val="slostrnky"/>
        <w:sz w:val="20"/>
        <w:szCs w:val="22"/>
      </w:rPr>
      <w:instrText xml:space="preserve"> PAGE </w:instrText>
    </w:r>
    <w:r w:rsidR="00797FB1" w:rsidRPr="00121E77">
      <w:rPr>
        <w:rStyle w:val="slostrnky"/>
        <w:sz w:val="20"/>
        <w:szCs w:val="22"/>
      </w:rPr>
      <w:fldChar w:fldCharType="separate"/>
    </w:r>
    <w:r w:rsidR="00E70B4B">
      <w:rPr>
        <w:rStyle w:val="slostrnky"/>
        <w:noProof/>
        <w:sz w:val="20"/>
        <w:szCs w:val="22"/>
      </w:rPr>
      <w:t>2</w:t>
    </w:r>
    <w:r w:rsidR="00797FB1" w:rsidRPr="00121E77">
      <w:rPr>
        <w:rStyle w:val="slostrnky"/>
        <w:sz w:val="20"/>
        <w:szCs w:val="22"/>
      </w:rPr>
      <w:fldChar w:fldCharType="end"/>
    </w:r>
  </w:p>
  <w:p w14:paraId="35B78175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24966C99" wp14:editId="39D0F8C8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B7B98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393E" w14:textId="4E4699D5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F9E2FEB" wp14:editId="02A1177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EB156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A7BD1B" wp14:editId="2B0E9984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E2F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05EB156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A7BD1B" wp14:editId="2B0E9984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1BA">
      <w:tab/>
    </w:r>
    <w:r w:rsidR="006A31BA">
      <w:tab/>
    </w:r>
    <w:r w:rsidR="006A31BA">
      <w:tab/>
      <w:t xml:space="preserve"> </w:t>
    </w:r>
    <w:r>
      <w:t>KARLOVARSKÝ KRAJ</w:t>
    </w:r>
  </w:p>
  <w:p w14:paraId="1168C56F" w14:textId="77777777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INVESTIC </w:t>
    </w:r>
  </w:p>
  <w:p w14:paraId="7B6AF8DB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90E5345" wp14:editId="359D87DD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B4EB8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7604B7"/>
    <w:multiLevelType w:val="hybridMultilevel"/>
    <w:tmpl w:val="392A4C88"/>
    <w:lvl w:ilvl="0" w:tplc="65028F48">
      <w:start w:val="1"/>
      <w:numFmt w:val="decimal"/>
      <w:lvlText w:val="%1)"/>
      <w:lvlJc w:val="left"/>
      <w:pPr>
        <w:ind w:left="27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61916"/>
    <w:multiLevelType w:val="hybridMultilevel"/>
    <w:tmpl w:val="31C23096"/>
    <w:lvl w:ilvl="0" w:tplc="C7742E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0464DF"/>
    <w:multiLevelType w:val="hybridMultilevel"/>
    <w:tmpl w:val="56D0C3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769F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168E3"/>
    <w:multiLevelType w:val="hybridMultilevel"/>
    <w:tmpl w:val="3EEC3868"/>
    <w:lvl w:ilvl="0" w:tplc="21E0D6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B72B19"/>
    <w:multiLevelType w:val="hybridMultilevel"/>
    <w:tmpl w:val="2506DBE6"/>
    <w:lvl w:ilvl="0" w:tplc="040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5F601A"/>
    <w:multiLevelType w:val="hybridMultilevel"/>
    <w:tmpl w:val="6E927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B7B0C"/>
    <w:multiLevelType w:val="hybridMultilevel"/>
    <w:tmpl w:val="1C3EF7C2"/>
    <w:lvl w:ilvl="0" w:tplc="51244916">
      <w:start w:val="1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718E9"/>
    <w:multiLevelType w:val="hybridMultilevel"/>
    <w:tmpl w:val="9042A6EA"/>
    <w:lvl w:ilvl="0" w:tplc="941A528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DE363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2F60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C7E385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986A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203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A0E8C4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5A1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C0F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BC2301E"/>
    <w:multiLevelType w:val="hybridMultilevel"/>
    <w:tmpl w:val="5A9C7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1A5267C"/>
    <w:multiLevelType w:val="hybridMultilevel"/>
    <w:tmpl w:val="3AF0846E"/>
    <w:lvl w:ilvl="0" w:tplc="040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4A7A4D"/>
    <w:multiLevelType w:val="hybridMultilevel"/>
    <w:tmpl w:val="63B46FDC"/>
    <w:lvl w:ilvl="0" w:tplc="E7FEBF40">
      <w:start w:val="1"/>
      <w:numFmt w:val="decimal"/>
      <w:lvlText w:val="%1)"/>
      <w:lvlJc w:val="left"/>
      <w:pPr>
        <w:tabs>
          <w:tab w:val="num" w:pos="113"/>
        </w:tabs>
        <w:ind w:left="340" w:hanging="283"/>
      </w:pPr>
      <w:rPr>
        <w:rFonts w:ascii="Times New Roman" w:hAnsi="Times New Roman" w:cs="Times New Roman" w:hint="default"/>
        <w:b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4F2729"/>
    <w:multiLevelType w:val="hybridMultilevel"/>
    <w:tmpl w:val="14B6EEF8"/>
    <w:lvl w:ilvl="0" w:tplc="613E027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5D1736"/>
    <w:multiLevelType w:val="hybridMultilevel"/>
    <w:tmpl w:val="11404B12"/>
    <w:lvl w:ilvl="0" w:tplc="F0DCF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B7AFF"/>
    <w:multiLevelType w:val="hybridMultilevel"/>
    <w:tmpl w:val="FB10247E"/>
    <w:lvl w:ilvl="0" w:tplc="B30A3C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90A76"/>
    <w:multiLevelType w:val="hybridMultilevel"/>
    <w:tmpl w:val="83B40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A86E75"/>
    <w:multiLevelType w:val="hybridMultilevel"/>
    <w:tmpl w:val="8BB4FA84"/>
    <w:lvl w:ilvl="0" w:tplc="93CEEBC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30"/>
  </w:num>
  <w:num w:numId="4">
    <w:abstractNumId w:val="34"/>
  </w:num>
  <w:num w:numId="5">
    <w:abstractNumId w:val="10"/>
  </w:num>
  <w:num w:numId="6">
    <w:abstractNumId w:val="37"/>
  </w:num>
  <w:num w:numId="7">
    <w:abstractNumId w:val="41"/>
  </w:num>
  <w:num w:numId="8">
    <w:abstractNumId w:val="22"/>
  </w:num>
  <w:num w:numId="9">
    <w:abstractNumId w:val="35"/>
  </w:num>
  <w:num w:numId="10">
    <w:abstractNumId w:val="2"/>
  </w:num>
  <w:num w:numId="11">
    <w:abstractNumId w:val="24"/>
  </w:num>
  <w:num w:numId="12">
    <w:abstractNumId w:val="13"/>
  </w:num>
  <w:num w:numId="13">
    <w:abstractNumId w:val="18"/>
  </w:num>
  <w:num w:numId="14">
    <w:abstractNumId w:val="44"/>
  </w:num>
  <w:num w:numId="15">
    <w:abstractNumId w:val="38"/>
  </w:num>
  <w:num w:numId="16">
    <w:abstractNumId w:val="31"/>
  </w:num>
  <w:num w:numId="17">
    <w:abstractNumId w:val="29"/>
  </w:num>
  <w:num w:numId="18">
    <w:abstractNumId w:val="28"/>
  </w:num>
  <w:num w:numId="19">
    <w:abstractNumId w:val="46"/>
  </w:num>
  <w:num w:numId="20">
    <w:abstractNumId w:val="9"/>
  </w:num>
  <w:num w:numId="21">
    <w:abstractNumId w:val="45"/>
  </w:num>
  <w:num w:numId="22">
    <w:abstractNumId w:val="8"/>
  </w:num>
  <w:num w:numId="23">
    <w:abstractNumId w:val="5"/>
  </w:num>
  <w:num w:numId="24">
    <w:abstractNumId w:val="48"/>
  </w:num>
  <w:num w:numId="25">
    <w:abstractNumId w:val="1"/>
  </w:num>
  <w:num w:numId="26">
    <w:abstractNumId w:val="42"/>
  </w:num>
  <w:num w:numId="27">
    <w:abstractNumId w:val="23"/>
  </w:num>
  <w:num w:numId="28">
    <w:abstractNumId w:val="6"/>
  </w:num>
  <w:num w:numId="29">
    <w:abstractNumId w:val="12"/>
  </w:num>
  <w:num w:numId="30">
    <w:abstractNumId w:val="11"/>
  </w:num>
  <w:num w:numId="31">
    <w:abstractNumId w:val="25"/>
  </w:num>
  <w:num w:numId="32">
    <w:abstractNumId w:val="16"/>
  </w:num>
  <w:num w:numId="33">
    <w:abstractNumId w:val="33"/>
  </w:num>
  <w:num w:numId="34">
    <w:abstractNumId w:val="43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2"/>
  </w:num>
  <w:num w:numId="38">
    <w:abstractNumId w:val="4"/>
  </w:num>
  <w:num w:numId="39">
    <w:abstractNumId w:val="19"/>
  </w:num>
  <w:num w:numId="40">
    <w:abstractNumId w:val="26"/>
  </w:num>
  <w:num w:numId="41">
    <w:abstractNumId w:val="14"/>
  </w:num>
  <w:num w:numId="42">
    <w:abstractNumId w:val="27"/>
  </w:num>
  <w:num w:numId="43">
    <w:abstractNumId w:val="39"/>
  </w:num>
  <w:num w:numId="44">
    <w:abstractNumId w:val="20"/>
  </w:num>
  <w:num w:numId="45">
    <w:abstractNumId w:val="40"/>
  </w:num>
  <w:num w:numId="46">
    <w:abstractNumId w:val="17"/>
  </w:num>
  <w:num w:numId="47">
    <w:abstractNumId w:val="7"/>
  </w:num>
  <w:num w:numId="48">
    <w:abstractNumId w:val="47"/>
  </w:num>
  <w:num w:numId="49">
    <w:abstractNumId w:val="15"/>
  </w:num>
  <w:num w:numId="50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hdrShapeDefaults>
    <o:shapedefaults v:ext="edit" spidmax="20889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781"/>
    <w:rsid w:val="0000299F"/>
    <w:rsid w:val="00003CE8"/>
    <w:rsid w:val="00004910"/>
    <w:rsid w:val="0000554D"/>
    <w:rsid w:val="00010B7C"/>
    <w:rsid w:val="000144CD"/>
    <w:rsid w:val="00015A3C"/>
    <w:rsid w:val="00023B14"/>
    <w:rsid w:val="00024F1D"/>
    <w:rsid w:val="00030B30"/>
    <w:rsid w:val="0003366B"/>
    <w:rsid w:val="00034DD4"/>
    <w:rsid w:val="00035C60"/>
    <w:rsid w:val="00036A42"/>
    <w:rsid w:val="00040BE1"/>
    <w:rsid w:val="000436AE"/>
    <w:rsid w:val="0004622C"/>
    <w:rsid w:val="00046940"/>
    <w:rsid w:val="00047761"/>
    <w:rsid w:val="00051629"/>
    <w:rsid w:val="0005184B"/>
    <w:rsid w:val="00055A51"/>
    <w:rsid w:val="00057D49"/>
    <w:rsid w:val="00060623"/>
    <w:rsid w:val="00061030"/>
    <w:rsid w:val="0006259E"/>
    <w:rsid w:val="000642A6"/>
    <w:rsid w:val="00064524"/>
    <w:rsid w:val="000667AC"/>
    <w:rsid w:val="00070FE1"/>
    <w:rsid w:val="00071088"/>
    <w:rsid w:val="0007149F"/>
    <w:rsid w:val="000740F9"/>
    <w:rsid w:val="00074801"/>
    <w:rsid w:val="00074ACD"/>
    <w:rsid w:val="00077E72"/>
    <w:rsid w:val="0008014C"/>
    <w:rsid w:val="000834F3"/>
    <w:rsid w:val="00084A5D"/>
    <w:rsid w:val="00084C72"/>
    <w:rsid w:val="0008727B"/>
    <w:rsid w:val="000A3858"/>
    <w:rsid w:val="000A499C"/>
    <w:rsid w:val="000A5E94"/>
    <w:rsid w:val="000A65B4"/>
    <w:rsid w:val="000A6624"/>
    <w:rsid w:val="000A66BB"/>
    <w:rsid w:val="000A68D2"/>
    <w:rsid w:val="000A7693"/>
    <w:rsid w:val="000A7FD5"/>
    <w:rsid w:val="000B04D1"/>
    <w:rsid w:val="000B1C79"/>
    <w:rsid w:val="000B5DE4"/>
    <w:rsid w:val="000B6B90"/>
    <w:rsid w:val="000B6F02"/>
    <w:rsid w:val="000C0386"/>
    <w:rsid w:val="000C3B04"/>
    <w:rsid w:val="000C6D60"/>
    <w:rsid w:val="000C75BB"/>
    <w:rsid w:val="000D0584"/>
    <w:rsid w:val="000D05A3"/>
    <w:rsid w:val="000D0D97"/>
    <w:rsid w:val="000D29C1"/>
    <w:rsid w:val="000D4967"/>
    <w:rsid w:val="000D7C7A"/>
    <w:rsid w:val="000E04DD"/>
    <w:rsid w:val="000E1486"/>
    <w:rsid w:val="000E1A90"/>
    <w:rsid w:val="000E2D93"/>
    <w:rsid w:val="000E76C3"/>
    <w:rsid w:val="000F0204"/>
    <w:rsid w:val="000F046D"/>
    <w:rsid w:val="000F29D4"/>
    <w:rsid w:val="000F57B5"/>
    <w:rsid w:val="000F5C46"/>
    <w:rsid w:val="000F77C7"/>
    <w:rsid w:val="00105FFD"/>
    <w:rsid w:val="001070A2"/>
    <w:rsid w:val="00114A5B"/>
    <w:rsid w:val="00114DBF"/>
    <w:rsid w:val="00115A29"/>
    <w:rsid w:val="00116366"/>
    <w:rsid w:val="00120CE5"/>
    <w:rsid w:val="00121E77"/>
    <w:rsid w:val="00123E51"/>
    <w:rsid w:val="00125633"/>
    <w:rsid w:val="00126530"/>
    <w:rsid w:val="00130663"/>
    <w:rsid w:val="00132DD4"/>
    <w:rsid w:val="001342C9"/>
    <w:rsid w:val="00134F18"/>
    <w:rsid w:val="00136EF8"/>
    <w:rsid w:val="001427BC"/>
    <w:rsid w:val="00143912"/>
    <w:rsid w:val="001441E3"/>
    <w:rsid w:val="00144B27"/>
    <w:rsid w:val="00146732"/>
    <w:rsid w:val="0014679C"/>
    <w:rsid w:val="00150A8D"/>
    <w:rsid w:val="00151FD4"/>
    <w:rsid w:val="00152556"/>
    <w:rsid w:val="00153A8C"/>
    <w:rsid w:val="00155F1F"/>
    <w:rsid w:val="00157683"/>
    <w:rsid w:val="0016194D"/>
    <w:rsid w:val="00162C0F"/>
    <w:rsid w:val="001636A0"/>
    <w:rsid w:val="00165ED6"/>
    <w:rsid w:val="00173125"/>
    <w:rsid w:val="001734A1"/>
    <w:rsid w:val="00174045"/>
    <w:rsid w:val="00175501"/>
    <w:rsid w:val="00175A85"/>
    <w:rsid w:val="00176D2C"/>
    <w:rsid w:val="00181279"/>
    <w:rsid w:val="001849ED"/>
    <w:rsid w:val="00185D55"/>
    <w:rsid w:val="00185DCB"/>
    <w:rsid w:val="00187B7E"/>
    <w:rsid w:val="00190BEC"/>
    <w:rsid w:val="00191227"/>
    <w:rsid w:val="00192629"/>
    <w:rsid w:val="00196491"/>
    <w:rsid w:val="001A046D"/>
    <w:rsid w:val="001A1196"/>
    <w:rsid w:val="001A1A7F"/>
    <w:rsid w:val="001A21F8"/>
    <w:rsid w:val="001A3668"/>
    <w:rsid w:val="001A37B2"/>
    <w:rsid w:val="001A47C5"/>
    <w:rsid w:val="001A4BD2"/>
    <w:rsid w:val="001A6EDE"/>
    <w:rsid w:val="001A7A93"/>
    <w:rsid w:val="001B0C67"/>
    <w:rsid w:val="001B11D6"/>
    <w:rsid w:val="001B17B4"/>
    <w:rsid w:val="001B19F2"/>
    <w:rsid w:val="001B1F3F"/>
    <w:rsid w:val="001B2B34"/>
    <w:rsid w:val="001B3779"/>
    <w:rsid w:val="001B3F23"/>
    <w:rsid w:val="001B42C3"/>
    <w:rsid w:val="001B4678"/>
    <w:rsid w:val="001B62BF"/>
    <w:rsid w:val="001C2FEF"/>
    <w:rsid w:val="001C31FE"/>
    <w:rsid w:val="001C3D0C"/>
    <w:rsid w:val="001C4880"/>
    <w:rsid w:val="001D194C"/>
    <w:rsid w:val="001D309B"/>
    <w:rsid w:val="001D3CD0"/>
    <w:rsid w:val="001D6873"/>
    <w:rsid w:val="001E22CA"/>
    <w:rsid w:val="001E2B59"/>
    <w:rsid w:val="001E4C71"/>
    <w:rsid w:val="001F0F81"/>
    <w:rsid w:val="001F2023"/>
    <w:rsid w:val="001F253F"/>
    <w:rsid w:val="001F460F"/>
    <w:rsid w:val="001F5ABF"/>
    <w:rsid w:val="001F7C69"/>
    <w:rsid w:val="0020097E"/>
    <w:rsid w:val="00202C2A"/>
    <w:rsid w:val="00204F06"/>
    <w:rsid w:val="00205DB9"/>
    <w:rsid w:val="00206F18"/>
    <w:rsid w:val="002117D9"/>
    <w:rsid w:val="002124A4"/>
    <w:rsid w:val="0021324A"/>
    <w:rsid w:val="00214D97"/>
    <w:rsid w:val="002161FE"/>
    <w:rsid w:val="0022222B"/>
    <w:rsid w:val="00224563"/>
    <w:rsid w:val="00224B2C"/>
    <w:rsid w:val="00226FEF"/>
    <w:rsid w:val="00231074"/>
    <w:rsid w:val="00231D18"/>
    <w:rsid w:val="00232250"/>
    <w:rsid w:val="002343D0"/>
    <w:rsid w:val="002343F7"/>
    <w:rsid w:val="00236CAD"/>
    <w:rsid w:val="002430D4"/>
    <w:rsid w:val="00244B37"/>
    <w:rsid w:val="0024575E"/>
    <w:rsid w:val="00247BA2"/>
    <w:rsid w:val="0025170B"/>
    <w:rsid w:val="002517DE"/>
    <w:rsid w:val="00256573"/>
    <w:rsid w:val="002606AA"/>
    <w:rsid w:val="00261C7F"/>
    <w:rsid w:val="00263087"/>
    <w:rsid w:val="00264441"/>
    <w:rsid w:val="0026469F"/>
    <w:rsid w:val="002654EA"/>
    <w:rsid w:val="002708A8"/>
    <w:rsid w:val="00272A72"/>
    <w:rsid w:val="0027359A"/>
    <w:rsid w:val="00280B8E"/>
    <w:rsid w:val="00281486"/>
    <w:rsid w:val="00282B25"/>
    <w:rsid w:val="00283DBA"/>
    <w:rsid w:val="00285865"/>
    <w:rsid w:val="00286A2B"/>
    <w:rsid w:val="0028754D"/>
    <w:rsid w:val="00287572"/>
    <w:rsid w:val="00291155"/>
    <w:rsid w:val="0029286F"/>
    <w:rsid w:val="00292A4B"/>
    <w:rsid w:val="00296365"/>
    <w:rsid w:val="00296588"/>
    <w:rsid w:val="00296903"/>
    <w:rsid w:val="002A0F01"/>
    <w:rsid w:val="002A443F"/>
    <w:rsid w:val="002A4704"/>
    <w:rsid w:val="002A670B"/>
    <w:rsid w:val="002B211B"/>
    <w:rsid w:val="002B35C2"/>
    <w:rsid w:val="002B50CA"/>
    <w:rsid w:val="002B7B59"/>
    <w:rsid w:val="002C0C64"/>
    <w:rsid w:val="002C5CC8"/>
    <w:rsid w:val="002D1176"/>
    <w:rsid w:val="002D371D"/>
    <w:rsid w:val="002D3A35"/>
    <w:rsid w:val="002D756E"/>
    <w:rsid w:val="002D771B"/>
    <w:rsid w:val="002E463F"/>
    <w:rsid w:val="002E4D15"/>
    <w:rsid w:val="002E61A7"/>
    <w:rsid w:val="002E6CC5"/>
    <w:rsid w:val="002F0ABA"/>
    <w:rsid w:val="002F3957"/>
    <w:rsid w:val="002F3C54"/>
    <w:rsid w:val="002F5EFD"/>
    <w:rsid w:val="002F6014"/>
    <w:rsid w:val="002F62F4"/>
    <w:rsid w:val="002F727B"/>
    <w:rsid w:val="002F7724"/>
    <w:rsid w:val="00300834"/>
    <w:rsid w:val="00300D4A"/>
    <w:rsid w:val="003027BB"/>
    <w:rsid w:val="00303FD8"/>
    <w:rsid w:val="003041A4"/>
    <w:rsid w:val="00304584"/>
    <w:rsid w:val="00310C34"/>
    <w:rsid w:val="00313AEB"/>
    <w:rsid w:val="00313E62"/>
    <w:rsid w:val="00313F08"/>
    <w:rsid w:val="00315749"/>
    <w:rsid w:val="00316156"/>
    <w:rsid w:val="00316718"/>
    <w:rsid w:val="00317533"/>
    <w:rsid w:val="00320239"/>
    <w:rsid w:val="00322E3E"/>
    <w:rsid w:val="003260F7"/>
    <w:rsid w:val="00330D0B"/>
    <w:rsid w:val="0033154F"/>
    <w:rsid w:val="00333630"/>
    <w:rsid w:val="00333634"/>
    <w:rsid w:val="00333790"/>
    <w:rsid w:val="00333887"/>
    <w:rsid w:val="00336640"/>
    <w:rsid w:val="003402AF"/>
    <w:rsid w:val="00341469"/>
    <w:rsid w:val="00342649"/>
    <w:rsid w:val="00344097"/>
    <w:rsid w:val="0034595A"/>
    <w:rsid w:val="00345E6C"/>
    <w:rsid w:val="003465BE"/>
    <w:rsid w:val="00346743"/>
    <w:rsid w:val="00347CE7"/>
    <w:rsid w:val="00354653"/>
    <w:rsid w:val="00354D89"/>
    <w:rsid w:val="003551E3"/>
    <w:rsid w:val="003552E7"/>
    <w:rsid w:val="00356F4F"/>
    <w:rsid w:val="003602CB"/>
    <w:rsid w:val="003611FD"/>
    <w:rsid w:val="0036202F"/>
    <w:rsid w:val="003640ED"/>
    <w:rsid w:val="00365F3A"/>
    <w:rsid w:val="0036710D"/>
    <w:rsid w:val="003712A4"/>
    <w:rsid w:val="00371A4C"/>
    <w:rsid w:val="003726E6"/>
    <w:rsid w:val="00377D1F"/>
    <w:rsid w:val="00380B8F"/>
    <w:rsid w:val="00381222"/>
    <w:rsid w:val="003830CC"/>
    <w:rsid w:val="00383BF5"/>
    <w:rsid w:val="003847FC"/>
    <w:rsid w:val="003847FE"/>
    <w:rsid w:val="00384978"/>
    <w:rsid w:val="003860CD"/>
    <w:rsid w:val="003912F4"/>
    <w:rsid w:val="00393F47"/>
    <w:rsid w:val="00394CD9"/>
    <w:rsid w:val="00394D92"/>
    <w:rsid w:val="00397C3F"/>
    <w:rsid w:val="003A18BF"/>
    <w:rsid w:val="003A285D"/>
    <w:rsid w:val="003A5AAC"/>
    <w:rsid w:val="003A5EA9"/>
    <w:rsid w:val="003B5B60"/>
    <w:rsid w:val="003B64B3"/>
    <w:rsid w:val="003C3665"/>
    <w:rsid w:val="003C3E55"/>
    <w:rsid w:val="003C6572"/>
    <w:rsid w:val="003C710C"/>
    <w:rsid w:val="003D0A81"/>
    <w:rsid w:val="003D0FCA"/>
    <w:rsid w:val="003D2FE1"/>
    <w:rsid w:val="003D3D06"/>
    <w:rsid w:val="003D3E38"/>
    <w:rsid w:val="003D5533"/>
    <w:rsid w:val="003D799D"/>
    <w:rsid w:val="003E1B3E"/>
    <w:rsid w:val="003E21F6"/>
    <w:rsid w:val="003E2B55"/>
    <w:rsid w:val="003E3738"/>
    <w:rsid w:val="003E381D"/>
    <w:rsid w:val="003E3C80"/>
    <w:rsid w:val="003E41D8"/>
    <w:rsid w:val="003E4B8C"/>
    <w:rsid w:val="003E6D39"/>
    <w:rsid w:val="003E767D"/>
    <w:rsid w:val="003F1275"/>
    <w:rsid w:val="003F310C"/>
    <w:rsid w:val="003F6881"/>
    <w:rsid w:val="003F79C5"/>
    <w:rsid w:val="0040094C"/>
    <w:rsid w:val="004021A2"/>
    <w:rsid w:val="004026FF"/>
    <w:rsid w:val="00403A7D"/>
    <w:rsid w:val="00405C9D"/>
    <w:rsid w:val="0040665F"/>
    <w:rsid w:val="00410938"/>
    <w:rsid w:val="004132A9"/>
    <w:rsid w:val="004133A2"/>
    <w:rsid w:val="004138A0"/>
    <w:rsid w:val="00413FAC"/>
    <w:rsid w:val="004144CD"/>
    <w:rsid w:val="00415798"/>
    <w:rsid w:val="00415806"/>
    <w:rsid w:val="00416002"/>
    <w:rsid w:val="00416443"/>
    <w:rsid w:val="00420705"/>
    <w:rsid w:val="00420925"/>
    <w:rsid w:val="00420EC1"/>
    <w:rsid w:val="00422CD4"/>
    <w:rsid w:val="00427DC6"/>
    <w:rsid w:val="004309AE"/>
    <w:rsid w:val="004313D4"/>
    <w:rsid w:val="00431ED7"/>
    <w:rsid w:val="00432788"/>
    <w:rsid w:val="00433284"/>
    <w:rsid w:val="00434C90"/>
    <w:rsid w:val="00434E90"/>
    <w:rsid w:val="0043541C"/>
    <w:rsid w:val="004357DE"/>
    <w:rsid w:val="00437F6E"/>
    <w:rsid w:val="00437FC9"/>
    <w:rsid w:val="00441577"/>
    <w:rsid w:val="0044314C"/>
    <w:rsid w:val="004436CB"/>
    <w:rsid w:val="004457C8"/>
    <w:rsid w:val="00445EA9"/>
    <w:rsid w:val="004510EA"/>
    <w:rsid w:val="004515B9"/>
    <w:rsid w:val="00454B8C"/>
    <w:rsid w:val="00455336"/>
    <w:rsid w:val="00455E88"/>
    <w:rsid w:val="00456502"/>
    <w:rsid w:val="00456E46"/>
    <w:rsid w:val="00457005"/>
    <w:rsid w:val="00457153"/>
    <w:rsid w:val="00457BC3"/>
    <w:rsid w:val="0046104D"/>
    <w:rsid w:val="00463302"/>
    <w:rsid w:val="00465909"/>
    <w:rsid w:val="00466C53"/>
    <w:rsid w:val="00470775"/>
    <w:rsid w:val="00470A74"/>
    <w:rsid w:val="00473022"/>
    <w:rsid w:val="0047424D"/>
    <w:rsid w:val="00477108"/>
    <w:rsid w:val="0048037F"/>
    <w:rsid w:val="0048203C"/>
    <w:rsid w:val="0048204F"/>
    <w:rsid w:val="00483156"/>
    <w:rsid w:val="00483479"/>
    <w:rsid w:val="00483893"/>
    <w:rsid w:val="00484CF6"/>
    <w:rsid w:val="00485DC4"/>
    <w:rsid w:val="00485DC7"/>
    <w:rsid w:val="004878B4"/>
    <w:rsid w:val="00490660"/>
    <w:rsid w:val="00490BEF"/>
    <w:rsid w:val="00490D58"/>
    <w:rsid w:val="00490DA9"/>
    <w:rsid w:val="00493472"/>
    <w:rsid w:val="004959DD"/>
    <w:rsid w:val="00495A76"/>
    <w:rsid w:val="004A0ED2"/>
    <w:rsid w:val="004A18AB"/>
    <w:rsid w:val="004A39B6"/>
    <w:rsid w:val="004A5465"/>
    <w:rsid w:val="004A681E"/>
    <w:rsid w:val="004B092C"/>
    <w:rsid w:val="004B1BAF"/>
    <w:rsid w:val="004B3BCF"/>
    <w:rsid w:val="004B5008"/>
    <w:rsid w:val="004B5C71"/>
    <w:rsid w:val="004B5F8D"/>
    <w:rsid w:val="004B5FDC"/>
    <w:rsid w:val="004B7A59"/>
    <w:rsid w:val="004C1378"/>
    <w:rsid w:val="004C3734"/>
    <w:rsid w:val="004C4515"/>
    <w:rsid w:val="004C4EB2"/>
    <w:rsid w:val="004C6409"/>
    <w:rsid w:val="004C77D3"/>
    <w:rsid w:val="004C7F7C"/>
    <w:rsid w:val="004D03C8"/>
    <w:rsid w:val="004D1591"/>
    <w:rsid w:val="004D310F"/>
    <w:rsid w:val="004D3C99"/>
    <w:rsid w:val="004D64AA"/>
    <w:rsid w:val="004E0BF2"/>
    <w:rsid w:val="004E1DAD"/>
    <w:rsid w:val="004E3835"/>
    <w:rsid w:val="004E3D08"/>
    <w:rsid w:val="004E409D"/>
    <w:rsid w:val="004E4DBC"/>
    <w:rsid w:val="004E5E5D"/>
    <w:rsid w:val="004F1B97"/>
    <w:rsid w:val="004F5A3E"/>
    <w:rsid w:val="004F5E99"/>
    <w:rsid w:val="004F67E3"/>
    <w:rsid w:val="004F768E"/>
    <w:rsid w:val="00500C50"/>
    <w:rsid w:val="00500F36"/>
    <w:rsid w:val="005015F7"/>
    <w:rsid w:val="005053BF"/>
    <w:rsid w:val="0050740A"/>
    <w:rsid w:val="00511FD7"/>
    <w:rsid w:val="00512230"/>
    <w:rsid w:val="00514F51"/>
    <w:rsid w:val="00514F67"/>
    <w:rsid w:val="00515F95"/>
    <w:rsid w:val="00517ACE"/>
    <w:rsid w:val="00517E53"/>
    <w:rsid w:val="00521B14"/>
    <w:rsid w:val="00524B07"/>
    <w:rsid w:val="00532537"/>
    <w:rsid w:val="005327E3"/>
    <w:rsid w:val="00535A74"/>
    <w:rsid w:val="00536002"/>
    <w:rsid w:val="005375C1"/>
    <w:rsid w:val="00540EFA"/>
    <w:rsid w:val="00542876"/>
    <w:rsid w:val="00543D05"/>
    <w:rsid w:val="005454E3"/>
    <w:rsid w:val="00547810"/>
    <w:rsid w:val="00550820"/>
    <w:rsid w:val="00550D71"/>
    <w:rsid w:val="005515F4"/>
    <w:rsid w:val="0055236C"/>
    <w:rsid w:val="00552D7E"/>
    <w:rsid w:val="00554BE9"/>
    <w:rsid w:val="00555C53"/>
    <w:rsid w:val="005560BF"/>
    <w:rsid w:val="005629B1"/>
    <w:rsid w:val="00564A69"/>
    <w:rsid w:val="00564F3B"/>
    <w:rsid w:val="00567EE6"/>
    <w:rsid w:val="00571092"/>
    <w:rsid w:val="00574477"/>
    <w:rsid w:val="00575BBE"/>
    <w:rsid w:val="00575DAA"/>
    <w:rsid w:val="005765A7"/>
    <w:rsid w:val="00580A09"/>
    <w:rsid w:val="005812A5"/>
    <w:rsid w:val="00581FD1"/>
    <w:rsid w:val="00582E54"/>
    <w:rsid w:val="0058335E"/>
    <w:rsid w:val="00586FDA"/>
    <w:rsid w:val="00587441"/>
    <w:rsid w:val="00592820"/>
    <w:rsid w:val="00594303"/>
    <w:rsid w:val="00596968"/>
    <w:rsid w:val="00596BE2"/>
    <w:rsid w:val="00596BFB"/>
    <w:rsid w:val="005973FD"/>
    <w:rsid w:val="00597C9B"/>
    <w:rsid w:val="005A5B4A"/>
    <w:rsid w:val="005A7370"/>
    <w:rsid w:val="005A7D36"/>
    <w:rsid w:val="005B1ABE"/>
    <w:rsid w:val="005B2B04"/>
    <w:rsid w:val="005B42F6"/>
    <w:rsid w:val="005B4F10"/>
    <w:rsid w:val="005B4F36"/>
    <w:rsid w:val="005B51B7"/>
    <w:rsid w:val="005B67FB"/>
    <w:rsid w:val="005B7B4E"/>
    <w:rsid w:val="005B7C24"/>
    <w:rsid w:val="005C0D68"/>
    <w:rsid w:val="005C2344"/>
    <w:rsid w:val="005C3B52"/>
    <w:rsid w:val="005C52BD"/>
    <w:rsid w:val="005C6261"/>
    <w:rsid w:val="005C6F79"/>
    <w:rsid w:val="005C7391"/>
    <w:rsid w:val="005D01E5"/>
    <w:rsid w:val="005D08C3"/>
    <w:rsid w:val="005D1081"/>
    <w:rsid w:val="005D1CF0"/>
    <w:rsid w:val="005D1E1B"/>
    <w:rsid w:val="005D24FF"/>
    <w:rsid w:val="005D4986"/>
    <w:rsid w:val="005D49FC"/>
    <w:rsid w:val="005D5643"/>
    <w:rsid w:val="005D7881"/>
    <w:rsid w:val="005E1B36"/>
    <w:rsid w:val="005E3196"/>
    <w:rsid w:val="005E348F"/>
    <w:rsid w:val="005E7B59"/>
    <w:rsid w:val="005E7E3E"/>
    <w:rsid w:val="00600369"/>
    <w:rsid w:val="006017AB"/>
    <w:rsid w:val="00604AE0"/>
    <w:rsid w:val="006051B2"/>
    <w:rsid w:val="0060734A"/>
    <w:rsid w:val="00610111"/>
    <w:rsid w:val="00610E47"/>
    <w:rsid w:val="00611237"/>
    <w:rsid w:val="006134E4"/>
    <w:rsid w:val="006140E2"/>
    <w:rsid w:val="00614301"/>
    <w:rsid w:val="0062273B"/>
    <w:rsid w:val="00623730"/>
    <w:rsid w:val="0062469D"/>
    <w:rsid w:val="00625797"/>
    <w:rsid w:val="00627B20"/>
    <w:rsid w:val="006304D2"/>
    <w:rsid w:val="00634EBF"/>
    <w:rsid w:val="00635AA2"/>
    <w:rsid w:val="00636C49"/>
    <w:rsid w:val="00642E21"/>
    <w:rsid w:val="0064451A"/>
    <w:rsid w:val="00645C40"/>
    <w:rsid w:val="0064657E"/>
    <w:rsid w:val="00646C4F"/>
    <w:rsid w:val="006529CA"/>
    <w:rsid w:val="0065344D"/>
    <w:rsid w:val="00655448"/>
    <w:rsid w:val="0065699F"/>
    <w:rsid w:val="006605EC"/>
    <w:rsid w:val="00660D93"/>
    <w:rsid w:val="0066200E"/>
    <w:rsid w:val="00666E20"/>
    <w:rsid w:val="00670BB5"/>
    <w:rsid w:val="00677298"/>
    <w:rsid w:val="00680092"/>
    <w:rsid w:val="00682A2D"/>
    <w:rsid w:val="006850A4"/>
    <w:rsid w:val="00685B3A"/>
    <w:rsid w:val="00685C57"/>
    <w:rsid w:val="006865F6"/>
    <w:rsid w:val="00687156"/>
    <w:rsid w:val="00690CFE"/>
    <w:rsid w:val="00692274"/>
    <w:rsid w:val="00693348"/>
    <w:rsid w:val="00693C50"/>
    <w:rsid w:val="006A27D5"/>
    <w:rsid w:val="006A2F9F"/>
    <w:rsid w:val="006A31BA"/>
    <w:rsid w:val="006A3E75"/>
    <w:rsid w:val="006A3EF9"/>
    <w:rsid w:val="006B1EBE"/>
    <w:rsid w:val="006B22BC"/>
    <w:rsid w:val="006B37B7"/>
    <w:rsid w:val="006B3C1B"/>
    <w:rsid w:val="006B65A5"/>
    <w:rsid w:val="006B6A4C"/>
    <w:rsid w:val="006C28E7"/>
    <w:rsid w:val="006C2B09"/>
    <w:rsid w:val="006C40AE"/>
    <w:rsid w:val="006C4597"/>
    <w:rsid w:val="006C45F8"/>
    <w:rsid w:val="006C53EF"/>
    <w:rsid w:val="006C552D"/>
    <w:rsid w:val="006C6EE4"/>
    <w:rsid w:val="006C7437"/>
    <w:rsid w:val="006C7968"/>
    <w:rsid w:val="006D0BB7"/>
    <w:rsid w:val="006D23F3"/>
    <w:rsid w:val="006D26D7"/>
    <w:rsid w:val="006D2AD5"/>
    <w:rsid w:val="006D6F6D"/>
    <w:rsid w:val="006E03A6"/>
    <w:rsid w:val="006E2A71"/>
    <w:rsid w:val="006E6603"/>
    <w:rsid w:val="006F0F5D"/>
    <w:rsid w:val="006F112F"/>
    <w:rsid w:val="006F37C2"/>
    <w:rsid w:val="006F381D"/>
    <w:rsid w:val="006F5CF9"/>
    <w:rsid w:val="0070020B"/>
    <w:rsid w:val="00700A10"/>
    <w:rsid w:val="00700D6F"/>
    <w:rsid w:val="0070264F"/>
    <w:rsid w:val="00703F0D"/>
    <w:rsid w:val="0070427F"/>
    <w:rsid w:val="00704B3D"/>
    <w:rsid w:val="007075C6"/>
    <w:rsid w:val="00715F5E"/>
    <w:rsid w:val="00716AE8"/>
    <w:rsid w:val="00720128"/>
    <w:rsid w:val="007208C6"/>
    <w:rsid w:val="00720DC9"/>
    <w:rsid w:val="00721053"/>
    <w:rsid w:val="00722A8F"/>
    <w:rsid w:val="007231EE"/>
    <w:rsid w:val="00724A51"/>
    <w:rsid w:val="00725EB3"/>
    <w:rsid w:val="0072794D"/>
    <w:rsid w:val="0073178C"/>
    <w:rsid w:val="00732814"/>
    <w:rsid w:val="007334FD"/>
    <w:rsid w:val="00733E79"/>
    <w:rsid w:val="00740294"/>
    <w:rsid w:val="00740616"/>
    <w:rsid w:val="00740A7E"/>
    <w:rsid w:val="00740C8E"/>
    <w:rsid w:val="00741519"/>
    <w:rsid w:val="00750DB3"/>
    <w:rsid w:val="00751A7E"/>
    <w:rsid w:val="007532BC"/>
    <w:rsid w:val="0075575F"/>
    <w:rsid w:val="00757E4A"/>
    <w:rsid w:val="00761FAE"/>
    <w:rsid w:val="00762819"/>
    <w:rsid w:val="0076358C"/>
    <w:rsid w:val="00767919"/>
    <w:rsid w:val="007702C5"/>
    <w:rsid w:val="00774D2E"/>
    <w:rsid w:val="007763F9"/>
    <w:rsid w:val="0077782A"/>
    <w:rsid w:val="00777B03"/>
    <w:rsid w:val="007800CB"/>
    <w:rsid w:val="007810EC"/>
    <w:rsid w:val="007851F3"/>
    <w:rsid w:val="00785ED2"/>
    <w:rsid w:val="007861C9"/>
    <w:rsid w:val="0078715C"/>
    <w:rsid w:val="00787E05"/>
    <w:rsid w:val="00790123"/>
    <w:rsid w:val="00790143"/>
    <w:rsid w:val="00790886"/>
    <w:rsid w:val="00791E88"/>
    <w:rsid w:val="007927A9"/>
    <w:rsid w:val="00794E18"/>
    <w:rsid w:val="00795020"/>
    <w:rsid w:val="0079660E"/>
    <w:rsid w:val="00796ADB"/>
    <w:rsid w:val="00797494"/>
    <w:rsid w:val="00797FB1"/>
    <w:rsid w:val="007A155B"/>
    <w:rsid w:val="007A15A5"/>
    <w:rsid w:val="007A179A"/>
    <w:rsid w:val="007C299C"/>
    <w:rsid w:val="007C3B7E"/>
    <w:rsid w:val="007C3DC5"/>
    <w:rsid w:val="007C77BB"/>
    <w:rsid w:val="007D001A"/>
    <w:rsid w:val="007D2BAB"/>
    <w:rsid w:val="007D333B"/>
    <w:rsid w:val="007D351D"/>
    <w:rsid w:val="007D37B5"/>
    <w:rsid w:val="007D54E6"/>
    <w:rsid w:val="007D5857"/>
    <w:rsid w:val="007E01FA"/>
    <w:rsid w:val="007E024D"/>
    <w:rsid w:val="007E11E4"/>
    <w:rsid w:val="007E290E"/>
    <w:rsid w:val="007E5953"/>
    <w:rsid w:val="007E62DE"/>
    <w:rsid w:val="007F0799"/>
    <w:rsid w:val="007F1669"/>
    <w:rsid w:val="007F3D6C"/>
    <w:rsid w:val="007F7441"/>
    <w:rsid w:val="00801004"/>
    <w:rsid w:val="008016BA"/>
    <w:rsid w:val="008024B4"/>
    <w:rsid w:val="00804C3C"/>
    <w:rsid w:val="00805A51"/>
    <w:rsid w:val="00806E05"/>
    <w:rsid w:val="0080769F"/>
    <w:rsid w:val="00807B84"/>
    <w:rsid w:val="0081236B"/>
    <w:rsid w:val="00812754"/>
    <w:rsid w:val="00812F90"/>
    <w:rsid w:val="008132D1"/>
    <w:rsid w:val="00813D7A"/>
    <w:rsid w:val="00813F75"/>
    <w:rsid w:val="0081455D"/>
    <w:rsid w:val="00816B0F"/>
    <w:rsid w:val="008175C3"/>
    <w:rsid w:val="00820B0C"/>
    <w:rsid w:val="00821E06"/>
    <w:rsid w:val="008221D1"/>
    <w:rsid w:val="0082683C"/>
    <w:rsid w:val="00830DF1"/>
    <w:rsid w:val="008310DF"/>
    <w:rsid w:val="0083257F"/>
    <w:rsid w:val="008325B1"/>
    <w:rsid w:val="0083404A"/>
    <w:rsid w:val="008347EB"/>
    <w:rsid w:val="0083731F"/>
    <w:rsid w:val="00843371"/>
    <w:rsid w:val="00844396"/>
    <w:rsid w:val="00844A8E"/>
    <w:rsid w:val="00845D4E"/>
    <w:rsid w:val="00845F6C"/>
    <w:rsid w:val="00846591"/>
    <w:rsid w:val="00846B9E"/>
    <w:rsid w:val="00847117"/>
    <w:rsid w:val="0084718C"/>
    <w:rsid w:val="008479C3"/>
    <w:rsid w:val="0085751E"/>
    <w:rsid w:val="00865132"/>
    <w:rsid w:val="008654C3"/>
    <w:rsid w:val="00866A0C"/>
    <w:rsid w:val="00874BF4"/>
    <w:rsid w:val="00875732"/>
    <w:rsid w:val="0087639B"/>
    <w:rsid w:val="0087677E"/>
    <w:rsid w:val="00877B27"/>
    <w:rsid w:val="00877FD5"/>
    <w:rsid w:val="008826DA"/>
    <w:rsid w:val="0088271A"/>
    <w:rsid w:val="00883EC0"/>
    <w:rsid w:val="00885629"/>
    <w:rsid w:val="00886189"/>
    <w:rsid w:val="00886C61"/>
    <w:rsid w:val="00891BFC"/>
    <w:rsid w:val="00891F67"/>
    <w:rsid w:val="0089265D"/>
    <w:rsid w:val="00893C45"/>
    <w:rsid w:val="008944F2"/>
    <w:rsid w:val="00894C12"/>
    <w:rsid w:val="00896F99"/>
    <w:rsid w:val="008A0A91"/>
    <w:rsid w:val="008A1877"/>
    <w:rsid w:val="008A3718"/>
    <w:rsid w:val="008A42BE"/>
    <w:rsid w:val="008A50B1"/>
    <w:rsid w:val="008A5474"/>
    <w:rsid w:val="008A5CD2"/>
    <w:rsid w:val="008A6DFF"/>
    <w:rsid w:val="008A7375"/>
    <w:rsid w:val="008B1601"/>
    <w:rsid w:val="008B2545"/>
    <w:rsid w:val="008B4CAE"/>
    <w:rsid w:val="008B735C"/>
    <w:rsid w:val="008B7AA7"/>
    <w:rsid w:val="008C4880"/>
    <w:rsid w:val="008C59FB"/>
    <w:rsid w:val="008C6407"/>
    <w:rsid w:val="008C7C02"/>
    <w:rsid w:val="008C7E49"/>
    <w:rsid w:val="008D0A6C"/>
    <w:rsid w:val="008D2C3A"/>
    <w:rsid w:val="008D466E"/>
    <w:rsid w:val="008D6DFD"/>
    <w:rsid w:val="008D7AE5"/>
    <w:rsid w:val="008D7B62"/>
    <w:rsid w:val="008E1C2F"/>
    <w:rsid w:val="008E3454"/>
    <w:rsid w:val="008E3B93"/>
    <w:rsid w:val="008E3EFD"/>
    <w:rsid w:val="008E437B"/>
    <w:rsid w:val="008E4BE4"/>
    <w:rsid w:val="008E5996"/>
    <w:rsid w:val="008E5D87"/>
    <w:rsid w:val="008E66EB"/>
    <w:rsid w:val="008F0D2D"/>
    <w:rsid w:val="008F1145"/>
    <w:rsid w:val="008F5EA7"/>
    <w:rsid w:val="008F654D"/>
    <w:rsid w:val="008F6FB8"/>
    <w:rsid w:val="008F7AE5"/>
    <w:rsid w:val="00900562"/>
    <w:rsid w:val="00901AB3"/>
    <w:rsid w:val="009023EA"/>
    <w:rsid w:val="0090249A"/>
    <w:rsid w:val="00902B1D"/>
    <w:rsid w:val="00905111"/>
    <w:rsid w:val="009055C5"/>
    <w:rsid w:val="009064DE"/>
    <w:rsid w:val="00910F43"/>
    <w:rsid w:val="009113AC"/>
    <w:rsid w:val="00911822"/>
    <w:rsid w:val="00914254"/>
    <w:rsid w:val="00917D36"/>
    <w:rsid w:val="009219C8"/>
    <w:rsid w:val="009229DB"/>
    <w:rsid w:val="0092313D"/>
    <w:rsid w:val="00923507"/>
    <w:rsid w:val="0092449B"/>
    <w:rsid w:val="0092588E"/>
    <w:rsid w:val="00925EC8"/>
    <w:rsid w:val="0092608B"/>
    <w:rsid w:val="00926B59"/>
    <w:rsid w:val="009312CF"/>
    <w:rsid w:val="00931B8E"/>
    <w:rsid w:val="009325BD"/>
    <w:rsid w:val="0093326A"/>
    <w:rsid w:val="00933BE0"/>
    <w:rsid w:val="00934AE3"/>
    <w:rsid w:val="00935F45"/>
    <w:rsid w:val="00937C78"/>
    <w:rsid w:val="00937EBC"/>
    <w:rsid w:val="00941CD4"/>
    <w:rsid w:val="009434CE"/>
    <w:rsid w:val="00943C4B"/>
    <w:rsid w:val="00952AD6"/>
    <w:rsid w:val="00953D6F"/>
    <w:rsid w:val="00954E53"/>
    <w:rsid w:val="00957E7C"/>
    <w:rsid w:val="00960E9F"/>
    <w:rsid w:val="0096190D"/>
    <w:rsid w:val="00962D1D"/>
    <w:rsid w:val="00963408"/>
    <w:rsid w:val="00971C59"/>
    <w:rsid w:val="00982610"/>
    <w:rsid w:val="0098282D"/>
    <w:rsid w:val="00984CCF"/>
    <w:rsid w:val="009869AE"/>
    <w:rsid w:val="009904C7"/>
    <w:rsid w:val="009931DC"/>
    <w:rsid w:val="0099409D"/>
    <w:rsid w:val="009973D0"/>
    <w:rsid w:val="00997D05"/>
    <w:rsid w:val="009A090B"/>
    <w:rsid w:val="009A0B58"/>
    <w:rsid w:val="009A1C67"/>
    <w:rsid w:val="009A4BC6"/>
    <w:rsid w:val="009A55B5"/>
    <w:rsid w:val="009A7B9B"/>
    <w:rsid w:val="009B08F8"/>
    <w:rsid w:val="009B20FD"/>
    <w:rsid w:val="009B32EA"/>
    <w:rsid w:val="009B4061"/>
    <w:rsid w:val="009B662D"/>
    <w:rsid w:val="009B67BF"/>
    <w:rsid w:val="009B7B1D"/>
    <w:rsid w:val="009C158D"/>
    <w:rsid w:val="009C2D3B"/>
    <w:rsid w:val="009C2DB5"/>
    <w:rsid w:val="009C6372"/>
    <w:rsid w:val="009C6EE1"/>
    <w:rsid w:val="009D3BA6"/>
    <w:rsid w:val="009D3CCD"/>
    <w:rsid w:val="009D5615"/>
    <w:rsid w:val="009E0865"/>
    <w:rsid w:val="009E11B2"/>
    <w:rsid w:val="009E3554"/>
    <w:rsid w:val="009E43DB"/>
    <w:rsid w:val="009E4E16"/>
    <w:rsid w:val="009E587D"/>
    <w:rsid w:val="009E7561"/>
    <w:rsid w:val="009F0F18"/>
    <w:rsid w:val="009F34DB"/>
    <w:rsid w:val="009F49D9"/>
    <w:rsid w:val="009F5F79"/>
    <w:rsid w:val="009F62F1"/>
    <w:rsid w:val="009F76AC"/>
    <w:rsid w:val="00A0232B"/>
    <w:rsid w:val="00A03A50"/>
    <w:rsid w:val="00A0635D"/>
    <w:rsid w:val="00A1282A"/>
    <w:rsid w:val="00A14209"/>
    <w:rsid w:val="00A167D1"/>
    <w:rsid w:val="00A218D5"/>
    <w:rsid w:val="00A24CD3"/>
    <w:rsid w:val="00A24D63"/>
    <w:rsid w:val="00A319DF"/>
    <w:rsid w:val="00A35812"/>
    <w:rsid w:val="00A3737E"/>
    <w:rsid w:val="00A43B17"/>
    <w:rsid w:val="00A472E0"/>
    <w:rsid w:val="00A47C88"/>
    <w:rsid w:val="00A506A2"/>
    <w:rsid w:val="00A5584E"/>
    <w:rsid w:val="00A6166A"/>
    <w:rsid w:val="00A6425B"/>
    <w:rsid w:val="00A64501"/>
    <w:rsid w:val="00A65906"/>
    <w:rsid w:val="00A661C9"/>
    <w:rsid w:val="00A71F12"/>
    <w:rsid w:val="00A757CF"/>
    <w:rsid w:val="00A75E83"/>
    <w:rsid w:val="00A81EF7"/>
    <w:rsid w:val="00A8329A"/>
    <w:rsid w:val="00A845DC"/>
    <w:rsid w:val="00A85543"/>
    <w:rsid w:val="00A90412"/>
    <w:rsid w:val="00A942F1"/>
    <w:rsid w:val="00A958B3"/>
    <w:rsid w:val="00A961C7"/>
    <w:rsid w:val="00AA0CFA"/>
    <w:rsid w:val="00AA227E"/>
    <w:rsid w:val="00AA3174"/>
    <w:rsid w:val="00AA4A0B"/>
    <w:rsid w:val="00AA7299"/>
    <w:rsid w:val="00AA7CD0"/>
    <w:rsid w:val="00AB05C6"/>
    <w:rsid w:val="00AB331E"/>
    <w:rsid w:val="00AB35F6"/>
    <w:rsid w:val="00AB3952"/>
    <w:rsid w:val="00AB45BF"/>
    <w:rsid w:val="00AB52BC"/>
    <w:rsid w:val="00AB7E35"/>
    <w:rsid w:val="00AC0512"/>
    <w:rsid w:val="00AC10A0"/>
    <w:rsid w:val="00AC1A18"/>
    <w:rsid w:val="00AC3B87"/>
    <w:rsid w:val="00AC3C1A"/>
    <w:rsid w:val="00AC7A78"/>
    <w:rsid w:val="00AD0C4C"/>
    <w:rsid w:val="00AD0FF3"/>
    <w:rsid w:val="00AD1D31"/>
    <w:rsid w:val="00AD2274"/>
    <w:rsid w:val="00AD6D2D"/>
    <w:rsid w:val="00AD6FC1"/>
    <w:rsid w:val="00AE02FE"/>
    <w:rsid w:val="00AE1CC7"/>
    <w:rsid w:val="00AE22EB"/>
    <w:rsid w:val="00AE25CD"/>
    <w:rsid w:val="00AE30FB"/>
    <w:rsid w:val="00AF0A65"/>
    <w:rsid w:val="00AF26FD"/>
    <w:rsid w:val="00AF341A"/>
    <w:rsid w:val="00AF36EC"/>
    <w:rsid w:val="00AF4925"/>
    <w:rsid w:val="00AF5F9C"/>
    <w:rsid w:val="00AF70CD"/>
    <w:rsid w:val="00AF70E4"/>
    <w:rsid w:val="00AF7A9C"/>
    <w:rsid w:val="00B0126B"/>
    <w:rsid w:val="00B012B6"/>
    <w:rsid w:val="00B01D3D"/>
    <w:rsid w:val="00B02BB5"/>
    <w:rsid w:val="00B044E1"/>
    <w:rsid w:val="00B0501A"/>
    <w:rsid w:val="00B06921"/>
    <w:rsid w:val="00B06EE9"/>
    <w:rsid w:val="00B15480"/>
    <w:rsid w:val="00B15E54"/>
    <w:rsid w:val="00B15E73"/>
    <w:rsid w:val="00B175DA"/>
    <w:rsid w:val="00B20EA7"/>
    <w:rsid w:val="00B223F6"/>
    <w:rsid w:val="00B23C0E"/>
    <w:rsid w:val="00B25F64"/>
    <w:rsid w:val="00B26F5E"/>
    <w:rsid w:val="00B27AB8"/>
    <w:rsid w:val="00B32956"/>
    <w:rsid w:val="00B36A91"/>
    <w:rsid w:val="00B41DF1"/>
    <w:rsid w:val="00B424E7"/>
    <w:rsid w:val="00B427C3"/>
    <w:rsid w:val="00B43307"/>
    <w:rsid w:val="00B43DDE"/>
    <w:rsid w:val="00B450A9"/>
    <w:rsid w:val="00B47E92"/>
    <w:rsid w:val="00B50009"/>
    <w:rsid w:val="00B5299F"/>
    <w:rsid w:val="00B57FEC"/>
    <w:rsid w:val="00B60CA6"/>
    <w:rsid w:val="00B62CB9"/>
    <w:rsid w:val="00B64125"/>
    <w:rsid w:val="00B67E72"/>
    <w:rsid w:val="00B73A23"/>
    <w:rsid w:val="00B73A28"/>
    <w:rsid w:val="00B73EA7"/>
    <w:rsid w:val="00B74E9E"/>
    <w:rsid w:val="00B77A24"/>
    <w:rsid w:val="00B77EEB"/>
    <w:rsid w:val="00B80B9B"/>
    <w:rsid w:val="00B81FD7"/>
    <w:rsid w:val="00B8231A"/>
    <w:rsid w:val="00B824E4"/>
    <w:rsid w:val="00B8387C"/>
    <w:rsid w:val="00B83AD9"/>
    <w:rsid w:val="00B85D2E"/>
    <w:rsid w:val="00B91DD7"/>
    <w:rsid w:val="00B92E75"/>
    <w:rsid w:val="00B9351C"/>
    <w:rsid w:val="00B93727"/>
    <w:rsid w:val="00B93F3D"/>
    <w:rsid w:val="00B954B9"/>
    <w:rsid w:val="00BA1795"/>
    <w:rsid w:val="00BA3E55"/>
    <w:rsid w:val="00BA6431"/>
    <w:rsid w:val="00BB058B"/>
    <w:rsid w:val="00BB3B6A"/>
    <w:rsid w:val="00BB45F2"/>
    <w:rsid w:val="00BB545F"/>
    <w:rsid w:val="00BB59F4"/>
    <w:rsid w:val="00BB6C10"/>
    <w:rsid w:val="00BB714F"/>
    <w:rsid w:val="00BC2A92"/>
    <w:rsid w:val="00BC2C1A"/>
    <w:rsid w:val="00BC42A4"/>
    <w:rsid w:val="00BC63FD"/>
    <w:rsid w:val="00BC6E42"/>
    <w:rsid w:val="00BD0B64"/>
    <w:rsid w:val="00BD3BC1"/>
    <w:rsid w:val="00BD448E"/>
    <w:rsid w:val="00BE0918"/>
    <w:rsid w:val="00BE1588"/>
    <w:rsid w:val="00BE39F9"/>
    <w:rsid w:val="00BE40EA"/>
    <w:rsid w:val="00BE560E"/>
    <w:rsid w:val="00BF0C07"/>
    <w:rsid w:val="00BF150F"/>
    <w:rsid w:val="00BF35B2"/>
    <w:rsid w:val="00BF5153"/>
    <w:rsid w:val="00BF566D"/>
    <w:rsid w:val="00BF6BF9"/>
    <w:rsid w:val="00C010CE"/>
    <w:rsid w:val="00C0248B"/>
    <w:rsid w:val="00C04DBB"/>
    <w:rsid w:val="00C065A0"/>
    <w:rsid w:val="00C14A68"/>
    <w:rsid w:val="00C16482"/>
    <w:rsid w:val="00C16E8C"/>
    <w:rsid w:val="00C23B7A"/>
    <w:rsid w:val="00C23E5C"/>
    <w:rsid w:val="00C24CD3"/>
    <w:rsid w:val="00C275C2"/>
    <w:rsid w:val="00C27EF3"/>
    <w:rsid w:val="00C3213A"/>
    <w:rsid w:val="00C335D5"/>
    <w:rsid w:val="00C35970"/>
    <w:rsid w:val="00C37FD0"/>
    <w:rsid w:val="00C41D6C"/>
    <w:rsid w:val="00C4641A"/>
    <w:rsid w:val="00C46A01"/>
    <w:rsid w:val="00C511E3"/>
    <w:rsid w:val="00C5437E"/>
    <w:rsid w:val="00C55FB5"/>
    <w:rsid w:val="00C5719C"/>
    <w:rsid w:val="00C61BC3"/>
    <w:rsid w:val="00C62034"/>
    <w:rsid w:val="00C621A0"/>
    <w:rsid w:val="00C62B67"/>
    <w:rsid w:val="00C65A75"/>
    <w:rsid w:val="00C716A4"/>
    <w:rsid w:val="00C72A8D"/>
    <w:rsid w:val="00C750D7"/>
    <w:rsid w:val="00C83873"/>
    <w:rsid w:val="00C8416C"/>
    <w:rsid w:val="00C85940"/>
    <w:rsid w:val="00C8749C"/>
    <w:rsid w:val="00C9004F"/>
    <w:rsid w:val="00C914A9"/>
    <w:rsid w:val="00C94537"/>
    <w:rsid w:val="00CA0DD0"/>
    <w:rsid w:val="00CA3199"/>
    <w:rsid w:val="00CB4D33"/>
    <w:rsid w:val="00CB5691"/>
    <w:rsid w:val="00CB577C"/>
    <w:rsid w:val="00CB7C6C"/>
    <w:rsid w:val="00CC04BC"/>
    <w:rsid w:val="00CC21F3"/>
    <w:rsid w:val="00CC34AE"/>
    <w:rsid w:val="00CD0B2C"/>
    <w:rsid w:val="00CD1D60"/>
    <w:rsid w:val="00CD3B66"/>
    <w:rsid w:val="00CD3B82"/>
    <w:rsid w:val="00CD4B4F"/>
    <w:rsid w:val="00CE024B"/>
    <w:rsid w:val="00CE027B"/>
    <w:rsid w:val="00CE205B"/>
    <w:rsid w:val="00CE29CF"/>
    <w:rsid w:val="00CE2EFC"/>
    <w:rsid w:val="00CE3BDE"/>
    <w:rsid w:val="00CE692A"/>
    <w:rsid w:val="00CF3F5B"/>
    <w:rsid w:val="00CF4572"/>
    <w:rsid w:val="00CF5C77"/>
    <w:rsid w:val="00CF7372"/>
    <w:rsid w:val="00CF7C86"/>
    <w:rsid w:val="00D0266B"/>
    <w:rsid w:val="00D045E0"/>
    <w:rsid w:val="00D0527E"/>
    <w:rsid w:val="00D1046A"/>
    <w:rsid w:val="00D109A7"/>
    <w:rsid w:val="00D1290E"/>
    <w:rsid w:val="00D12DFA"/>
    <w:rsid w:val="00D15FD2"/>
    <w:rsid w:val="00D165FF"/>
    <w:rsid w:val="00D166C9"/>
    <w:rsid w:val="00D171AF"/>
    <w:rsid w:val="00D17F26"/>
    <w:rsid w:val="00D21F82"/>
    <w:rsid w:val="00D22230"/>
    <w:rsid w:val="00D224A6"/>
    <w:rsid w:val="00D258F0"/>
    <w:rsid w:val="00D25C27"/>
    <w:rsid w:val="00D264E6"/>
    <w:rsid w:val="00D26AB6"/>
    <w:rsid w:val="00D31E28"/>
    <w:rsid w:val="00D33115"/>
    <w:rsid w:val="00D33AEC"/>
    <w:rsid w:val="00D34B40"/>
    <w:rsid w:val="00D34E10"/>
    <w:rsid w:val="00D35BA0"/>
    <w:rsid w:val="00D509A9"/>
    <w:rsid w:val="00D51725"/>
    <w:rsid w:val="00D52105"/>
    <w:rsid w:val="00D54B1D"/>
    <w:rsid w:val="00D5565E"/>
    <w:rsid w:val="00D60512"/>
    <w:rsid w:val="00D6290A"/>
    <w:rsid w:val="00D6555E"/>
    <w:rsid w:val="00D6784B"/>
    <w:rsid w:val="00D67CE7"/>
    <w:rsid w:val="00D7132E"/>
    <w:rsid w:val="00D71CD4"/>
    <w:rsid w:val="00D72C81"/>
    <w:rsid w:val="00D74B8B"/>
    <w:rsid w:val="00D7630D"/>
    <w:rsid w:val="00D82DB4"/>
    <w:rsid w:val="00D84949"/>
    <w:rsid w:val="00D84A60"/>
    <w:rsid w:val="00D84AE3"/>
    <w:rsid w:val="00D8557A"/>
    <w:rsid w:val="00D85856"/>
    <w:rsid w:val="00D86CF6"/>
    <w:rsid w:val="00D86E0D"/>
    <w:rsid w:val="00D87130"/>
    <w:rsid w:val="00D871A0"/>
    <w:rsid w:val="00D90CCC"/>
    <w:rsid w:val="00D947CF"/>
    <w:rsid w:val="00D97FAC"/>
    <w:rsid w:val="00DA18A3"/>
    <w:rsid w:val="00DA1BA1"/>
    <w:rsid w:val="00DA1BFD"/>
    <w:rsid w:val="00DA3196"/>
    <w:rsid w:val="00DA7E8B"/>
    <w:rsid w:val="00DB073A"/>
    <w:rsid w:val="00DB17D3"/>
    <w:rsid w:val="00DB3881"/>
    <w:rsid w:val="00DB4088"/>
    <w:rsid w:val="00DB45FC"/>
    <w:rsid w:val="00DB5306"/>
    <w:rsid w:val="00DB6A48"/>
    <w:rsid w:val="00DC391A"/>
    <w:rsid w:val="00DC51ED"/>
    <w:rsid w:val="00DC704E"/>
    <w:rsid w:val="00DD0E99"/>
    <w:rsid w:val="00DD3D98"/>
    <w:rsid w:val="00DD4D4D"/>
    <w:rsid w:val="00DE0F28"/>
    <w:rsid w:val="00DE17DF"/>
    <w:rsid w:val="00DE36F9"/>
    <w:rsid w:val="00DE3770"/>
    <w:rsid w:val="00DE3CD9"/>
    <w:rsid w:val="00DE45EF"/>
    <w:rsid w:val="00DE4AA3"/>
    <w:rsid w:val="00DE5097"/>
    <w:rsid w:val="00DE5637"/>
    <w:rsid w:val="00DF0921"/>
    <w:rsid w:val="00DF0ED2"/>
    <w:rsid w:val="00DF2D60"/>
    <w:rsid w:val="00E034E8"/>
    <w:rsid w:val="00E0398A"/>
    <w:rsid w:val="00E079EF"/>
    <w:rsid w:val="00E11CC7"/>
    <w:rsid w:val="00E1504E"/>
    <w:rsid w:val="00E16D16"/>
    <w:rsid w:val="00E1792C"/>
    <w:rsid w:val="00E20622"/>
    <w:rsid w:val="00E20D42"/>
    <w:rsid w:val="00E21CFF"/>
    <w:rsid w:val="00E22C02"/>
    <w:rsid w:val="00E244AA"/>
    <w:rsid w:val="00E2530B"/>
    <w:rsid w:val="00E27E0D"/>
    <w:rsid w:val="00E307C3"/>
    <w:rsid w:val="00E31ABC"/>
    <w:rsid w:val="00E3252A"/>
    <w:rsid w:val="00E32D67"/>
    <w:rsid w:val="00E34887"/>
    <w:rsid w:val="00E354C0"/>
    <w:rsid w:val="00E35976"/>
    <w:rsid w:val="00E35AA0"/>
    <w:rsid w:val="00E375B8"/>
    <w:rsid w:val="00E40E94"/>
    <w:rsid w:val="00E41132"/>
    <w:rsid w:val="00E41ABF"/>
    <w:rsid w:val="00E44B25"/>
    <w:rsid w:val="00E44F8C"/>
    <w:rsid w:val="00E45853"/>
    <w:rsid w:val="00E46EE8"/>
    <w:rsid w:val="00E52666"/>
    <w:rsid w:val="00E52A43"/>
    <w:rsid w:val="00E56BF2"/>
    <w:rsid w:val="00E57CB0"/>
    <w:rsid w:val="00E60C31"/>
    <w:rsid w:val="00E61AAF"/>
    <w:rsid w:val="00E65615"/>
    <w:rsid w:val="00E6574B"/>
    <w:rsid w:val="00E70A73"/>
    <w:rsid w:val="00E70B4B"/>
    <w:rsid w:val="00E71651"/>
    <w:rsid w:val="00E72D39"/>
    <w:rsid w:val="00E730C3"/>
    <w:rsid w:val="00E74344"/>
    <w:rsid w:val="00E755BE"/>
    <w:rsid w:val="00E75B39"/>
    <w:rsid w:val="00E775B8"/>
    <w:rsid w:val="00E77972"/>
    <w:rsid w:val="00E80D14"/>
    <w:rsid w:val="00E80E17"/>
    <w:rsid w:val="00E81A19"/>
    <w:rsid w:val="00E81FFE"/>
    <w:rsid w:val="00E83C4E"/>
    <w:rsid w:val="00E8451F"/>
    <w:rsid w:val="00E8544B"/>
    <w:rsid w:val="00E8663E"/>
    <w:rsid w:val="00E86BFA"/>
    <w:rsid w:val="00E87B59"/>
    <w:rsid w:val="00E9004E"/>
    <w:rsid w:val="00E93586"/>
    <w:rsid w:val="00E95FF4"/>
    <w:rsid w:val="00E963C6"/>
    <w:rsid w:val="00EA68DE"/>
    <w:rsid w:val="00EA69AD"/>
    <w:rsid w:val="00EA7427"/>
    <w:rsid w:val="00EB50E6"/>
    <w:rsid w:val="00EB7C3C"/>
    <w:rsid w:val="00EC028A"/>
    <w:rsid w:val="00EC5DD1"/>
    <w:rsid w:val="00EC6E10"/>
    <w:rsid w:val="00EC7485"/>
    <w:rsid w:val="00ED0333"/>
    <w:rsid w:val="00ED0604"/>
    <w:rsid w:val="00ED2DE8"/>
    <w:rsid w:val="00ED3356"/>
    <w:rsid w:val="00EE04C1"/>
    <w:rsid w:val="00EE0C6C"/>
    <w:rsid w:val="00EE1AB4"/>
    <w:rsid w:val="00EE2607"/>
    <w:rsid w:val="00EE7098"/>
    <w:rsid w:val="00EF29E9"/>
    <w:rsid w:val="00EF3D68"/>
    <w:rsid w:val="00EF5EAF"/>
    <w:rsid w:val="00EF6B22"/>
    <w:rsid w:val="00EF71D3"/>
    <w:rsid w:val="00EF7F5F"/>
    <w:rsid w:val="00F01C68"/>
    <w:rsid w:val="00F02A15"/>
    <w:rsid w:val="00F032F0"/>
    <w:rsid w:val="00F0595D"/>
    <w:rsid w:val="00F07A8C"/>
    <w:rsid w:val="00F1203C"/>
    <w:rsid w:val="00F13D15"/>
    <w:rsid w:val="00F1534F"/>
    <w:rsid w:val="00F15D50"/>
    <w:rsid w:val="00F17242"/>
    <w:rsid w:val="00F207A6"/>
    <w:rsid w:val="00F23668"/>
    <w:rsid w:val="00F263A6"/>
    <w:rsid w:val="00F276C7"/>
    <w:rsid w:val="00F278D8"/>
    <w:rsid w:val="00F27AD7"/>
    <w:rsid w:val="00F27F36"/>
    <w:rsid w:val="00F3204B"/>
    <w:rsid w:val="00F33534"/>
    <w:rsid w:val="00F33693"/>
    <w:rsid w:val="00F357DE"/>
    <w:rsid w:val="00F37BF6"/>
    <w:rsid w:val="00F40EDF"/>
    <w:rsid w:val="00F41A59"/>
    <w:rsid w:val="00F45C8A"/>
    <w:rsid w:val="00F462FF"/>
    <w:rsid w:val="00F46BD6"/>
    <w:rsid w:val="00F50AB7"/>
    <w:rsid w:val="00F50E14"/>
    <w:rsid w:val="00F50E6E"/>
    <w:rsid w:val="00F52AF8"/>
    <w:rsid w:val="00F53D85"/>
    <w:rsid w:val="00F552E3"/>
    <w:rsid w:val="00F553F1"/>
    <w:rsid w:val="00F55991"/>
    <w:rsid w:val="00F56C8C"/>
    <w:rsid w:val="00F60B9F"/>
    <w:rsid w:val="00F61513"/>
    <w:rsid w:val="00F62276"/>
    <w:rsid w:val="00F62D4E"/>
    <w:rsid w:val="00F63449"/>
    <w:rsid w:val="00F66117"/>
    <w:rsid w:val="00F715DD"/>
    <w:rsid w:val="00F71E77"/>
    <w:rsid w:val="00F73A9D"/>
    <w:rsid w:val="00F82980"/>
    <w:rsid w:val="00F83CF3"/>
    <w:rsid w:val="00F83DDA"/>
    <w:rsid w:val="00F84154"/>
    <w:rsid w:val="00F84B82"/>
    <w:rsid w:val="00F853DC"/>
    <w:rsid w:val="00F85646"/>
    <w:rsid w:val="00F865D3"/>
    <w:rsid w:val="00F86647"/>
    <w:rsid w:val="00F9190A"/>
    <w:rsid w:val="00F91963"/>
    <w:rsid w:val="00F97804"/>
    <w:rsid w:val="00FA0789"/>
    <w:rsid w:val="00FA14E6"/>
    <w:rsid w:val="00FA165A"/>
    <w:rsid w:val="00FA248C"/>
    <w:rsid w:val="00FA4F8C"/>
    <w:rsid w:val="00FA5149"/>
    <w:rsid w:val="00FA799C"/>
    <w:rsid w:val="00FB08C4"/>
    <w:rsid w:val="00FB357A"/>
    <w:rsid w:val="00FB4B98"/>
    <w:rsid w:val="00FB6501"/>
    <w:rsid w:val="00FB6E1A"/>
    <w:rsid w:val="00FC06FE"/>
    <w:rsid w:val="00FC2F1A"/>
    <w:rsid w:val="00FC39C5"/>
    <w:rsid w:val="00FC6A51"/>
    <w:rsid w:val="00FC7210"/>
    <w:rsid w:val="00FC730E"/>
    <w:rsid w:val="00FD033D"/>
    <w:rsid w:val="00FD1B2C"/>
    <w:rsid w:val="00FD57CD"/>
    <w:rsid w:val="00FD5B34"/>
    <w:rsid w:val="00FD5DF4"/>
    <w:rsid w:val="00FD662A"/>
    <w:rsid w:val="00FD6B86"/>
    <w:rsid w:val="00FD6E07"/>
    <w:rsid w:val="00FD710B"/>
    <w:rsid w:val="00FD76F3"/>
    <w:rsid w:val="00FE25CA"/>
    <w:rsid w:val="00FE3380"/>
    <w:rsid w:val="00FE36C1"/>
    <w:rsid w:val="00FE4468"/>
    <w:rsid w:val="00FE5043"/>
    <w:rsid w:val="00FF0F0E"/>
    <w:rsid w:val="00FF175D"/>
    <w:rsid w:val="00FF337D"/>
    <w:rsid w:val="00FF46AA"/>
    <w:rsid w:val="00FF5138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7">
      <o:colormru v:ext="edit" colors="white"/>
    </o:shapedefaults>
    <o:shapelayout v:ext="edit">
      <o:idmap v:ext="edit" data="1"/>
    </o:shapelayout>
  </w:shapeDefaults>
  <w:decimalSymbol w:val=","/>
  <w:listSeparator w:val=";"/>
  <w14:docId w14:val="1B758ABA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E4113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/dns00000006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vz0000866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241BCB-70A3-4112-9F7C-EFEBCAD4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3256</TotalTime>
  <Pages>4</Pages>
  <Words>1196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613</cp:revision>
  <cp:lastPrinted>2020-07-02T06:23:00Z</cp:lastPrinted>
  <dcterms:created xsi:type="dcterms:W3CDTF">2020-03-27T09:49:00Z</dcterms:created>
  <dcterms:modified xsi:type="dcterms:W3CDTF">2025-05-26T07:24:00Z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