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35F4E80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920AC5" w:rsidRPr="00920AC5">
        <w:rPr>
          <w:b/>
          <w:sz w:val="28"/>
          <w:szCs w:val="28"/>
        </w:rPr>
        <w:t>Ostrovské rybníky - výmladky a kosení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432D7893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1375E2">
        <w:t>j</w:t>
      </w:r>
      <w:r w:rsidR="001375E2" w:rsidRPr="001375E2">
        <w:t xml:space="preserve">ednorázové pokosení </w:t>
      </w:r>
      <w:r w:rsidR="004257A1">
        <w:t>travních porostů včetně vyřezání místy se vyskytujícího křovitého porostu do 3 metrů výšky a to chemickou a mechanickou cestou</w:t>
      </w:r>
      <w:r w:rsidR="008307B6">
        <w:t>, a dále likvidace výmladků vrby jívy a střemchy obecné chemickou cestou v lokalitách, které byly vykáceny v roce 2020.</w:t>
      </w:r>
      <w:r w:rsidR="0004622C">
        <w:t xml:space="preserve"> 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8307B6">
        <w:t>deponace vzniklé hmoty na vhodná místa mimo plochu zásahu či její odvezení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0DCBE095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0809A5" w:rsidRPr="000809A5">
        <w:rPr>
          <w:color w:val="000000"/>
        </w:rPr>
        <w:t>Přírodní rezervac</w:t>
      </w:r>
      <w:r w:rsidR="000809A5">
        <w:rPr>
          <w:color w:val="000000"/>
        </w:rPr>
        <w:t>e</w:t>
      </w:r>
      <w:r w:rsidR="000809A5" w:rsidRPr="000809A5">
        <w:rPr>
          <w:color w:val="000000"/>
        </w:rPr>
        <w:t xml:space="preserve"> </w:t>
      </w:r>
      <w:r w:rsidR="00AD7245">
        <w:rPr>
          <w:color w:val="000000"/>
        </w:rPr>
        <w:t>Ostrovské rybníky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B25F64">
        <w:rPr>
          <w:color w:val="000000"/>
        </w:rPr>
        <w:t>y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</w:t>
      </w:r>
      <w:proofErr w:type="spellStart"/>
      <w:r w:rsidR="00C61BC3">
        <w:rPr>
          <w:color w:val="000000"/>
        </w:rPr>
        <w:t>Mapa</w:t>
      </w:r>
      <w:r w:rsidR="00B25F64">
        <w:rPr>
          <w:color w:val="000000"/>
        </w:rPr>
        <w:t>_A</w:t>
      </w:r>
      <w:proofErr w:type="spellEnd"/>
      <w:r w:rsidR="00B25F64">
        <w:rPr>
          <w:color w:val="000000"/>
        </w:rPr>
        <w:t xml:space="preserve"> a </w:t>
      </w:r>
      <w:proofErr w:type="spellStart"/>
      <w:r w:rsidR="00B25F64">
        <w:rPr>
          <w:color w:val="000000"/>
        </w:rPr>
        <w:t>Mapa_B</w:t>
      </w:r>
      <w:proofErr w:type="spellEnd"/>
      <w:r w:rsidR="00B80B9B" w:rsidRPr="00813D7A">
        <w:rPr>
          <w:color w:val="000000"/>
        </w:rPr>
        <w:t>)</w:t>
      </w:r>
    </w:p>
    <w:p w14:paraId="5A6C5E83" w14:textId="77777777" w:rsidR="00B25F64" w:rsidRPr="00DB073A" w:rsidRDefault="00B25F64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54F1A594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FF65C4">
        <w:rPr>
          <w:rStyle w:val="FontStyle50"/>
          <w:rFonts w:eastAsia="Times New Roman"/>
          <w:sz w:val="24"/>
          <w:szCs w:val="24"/>
        </w:rPr>
        <w:t>5</w:t>
      </w:r>
      <w:r w:rsidR="00FD5B34">
        <w:rPr>
          <w:rStyle w:val="FontStyle50"/>
          <w:rFonts w:eastAsia="Times New Roman"/>
          <w:sz w:val="24"/>
          <w:szCs w:val="24"/>
        </w:rPr>
        <w:t>0</w:t>
      </w:r>
      <w:r w:rsidR="00B450A9">
        <w:rPr>
          <w:rStyle w:val="FontStyle50"/>
          <w:rFonts w:eastAsia="Times New Roman"/>
          <w:sz w:val="24"/>
          <w:szCs w:val="24"/>
        </w:rPr>
        <w:t xml:space="preserve"> 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011E28DC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63301B" w:rsidRPr="0063301B">
        <w:rPr>
          <w:b/>
        </w:rPr>
        <w:t>414.725</w:t>
      </w:r>
      <w:r w:rsidR="00B57FEC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0F4BF6D2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CD04BC">
        <w:rPr>
          <w:b/>
        </w:rPr>
        <w:t>29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CB1801">
        <w:rPr>
          <w:b/>
        </w:rPr>
        <w:t>5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E208CD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123402DE" w14:textId="3B4990AD" w:rsidR="009D7BD5" w:rsidRDefault="00E208CD" w:rsidP="00FD5DF4">
      <w:pPr>
        <w:pStyle w:val="Zkladntext2"/>
      </w:pPr>
      <w:hyperlink r:id="rId14" w:history="1">
        <w:r w:rsidRPr="00962D90">
          <w:rPr>
            <w:rStyle w:val="Hypertextovodkaz"/>
          </w:rPr>
          <w:t>https://ezak.kr-karlovarsky.cz/vz00008665</w:t>
        </w:r>
      </w:hyperlink>
    </w:p>
    <w:p w14:paraId="5AD70995" w14:textId="77777777" w:rsidR="00E208CD" w:rsidRPr="00B93F3D" w:rsidRDefault="00E208CD" w:rsidP="00FD5DF4">
      <w:pPr>
        <w:pStyle w:val="Zkladntext2"/>
      </w:pPr>
      <w:bookmarkStart w:id="0" w:name="_GoBack"/>
      <w:bookmarkEnd w:id="0"/>
    </w:p>
    <w:p w14:paraId="45E7A803" w14:textId="1CECC7AF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11517A">
        <w:t>23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823381">
        <w:t>5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0BD82A0" w14:textId="703D2F93" w:rsidR="00F1203C" w:rsidRDefault="00D97FAC" w:rsidP="00B42050">
      <w:pPr>
        <w:pStyle w:val="Odstavecseseznamem"/>
        <w:numPr>
          <w:ilvl w:val="0"/>
          <w:numId w:val="48"/>
        </w:numPr>
      </w:pPr>
      <w:proofErr w:type="spellStart"/>
      <w:r>
        <w:t>Mapa</w:t>
      </w:r>
      <w:r w:rsidR="006A3EF9">
        <w:t>_A</w:t>
      </w:r>
      <w:proofErr w:type="spellEnd"/>
    </w:p>
    <w:p w14:paraId="7657004D" w14:textId="5A17EEF8" w:rsidR="006A3EF9" w:rsidRDefault="006A3EF9" w:rsidP="006A3EF9">
      <w:pPr>
        <w:pStyle w:val="Odstavecseseznamem"/>
        <w:numPr>
          <w:ilvl w:val="0"/>
          <w:numId w:val="50"/>
        </w:numPr>
      </w:pPr>
      <w:proofErr w:type="spellStart"/>
      <w:r>
        <w:t>Mapa_B</w:t>
      </w:r>
      <w:proofErr w:type="spellEnd"/>
    </w:p>
    <w:p w14:paraId="56EB027B" w14:textId="77777777" w:rsidR="0088271A" w:rsidRPr="00B93F3D" w:rsidRDefault="0088271A" w:rsidP="0088271A"/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0504ED6B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920AC5" w:rsidRPr="00920AC5">
      <w:rPr>
        <w:sz w:val="18"/>
        <w:szCs w:val="22"/>
      </w:rPr>
      <w:t>Ostrovské rybníky - výmladky a kosení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4E1DFB">
      <w:rPr>
        <w:sz w:val="18"/>
        <w:szCs w:val="22"/>
      </w:rPr>
      <w:tab/>
    </w:r>
    <w:r w:rsidR="004E1DFB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5E2557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68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09A5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517A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375E2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854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324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2CD4"/>
    <w:rsid w:val="004257A1"/>
    <w:rsid w:val="00427DC6"/>
    <w:rsid w:val="004309AE"/>
    <w:rsid w:val="004313D4"/>
    <w:rsid w:val="00431ED7"/>
    <w:rsid w:val="00432788"/>
    <w:rsid w:val="00432B32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870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1DFB"/>
    <w:rsid w:val="004E3835"/>
    <w:rsid w:val="004E3D08"/>
    <w:rsid w:val="004E409D"/>
    <w:rsid w:val="004E4DBC"/>
    <w:rsid w:val="004E5E5D"/>
    <w:rsid w:val="004F1B97"/>
    <w:rsid w:val="004F5A3E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49E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0B1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2557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301B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1152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3381"/>
    <w:rsid w:val="0082683C"/>
    <w:rsid w:val="008274EE"/>
    <w:rsid w:val="008307B6"/>
    <w:rsid w:val="00830DF1"/>
    <w:rsid w:val="008310DF"/>
    <w:rsid w:val="0083230B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0AC5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D7BD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250E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1F74"/>
    <w:rsid w:val="00A43B17"/>
    <w:rsid w:val="00A472E0"/>
    <w:rsid w:val="00A47C88"/>
    <w:rsid w:val="00A506A2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52BC"/>
    <w:rsid w:val="00AB7E35"/>
    <w:rsid w:val="00AC0512"/>
    <w:rsid w:val="00AC10A0"/>
    <w:rsid w:val="00AC1A18"/>
    <w:rsid w:val="00AC3B87"/>
    <w:rsid w:val="00AC3C1A"/>
    <w:rsid w:val="00AC7A78"/>
    <w:rsid w:val="00AD08A0"/>
    <w:rsid w:val="00AD0C4C"/>
    <w:rsid w:val="00AD0FF3"/>
    <w:rsid w:val="00AD1D31"/>
    <w:rsid w:val="00AD2274"/>
    <w:rsid w:val="00AD6D2D"/>
    <w:rsid w:val="00AD6FC1"/>
    <w:rsid w:val="00AD7245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456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1801"/>
    <w:rsid w:val="00CB4D33"/>
    <w:rsid w:val="00CB5691"/>
    <w:rsid w:val="00CB577C"/>
    <w:rsid w:val="00CB7C6C"/>
    <w:rsid w:val="00CC04BC"/>
    <w:rsid w:val="00CC21F3"/>
    <w:rsid w:val="00CC2528"/>
    <w:rsid w:val="00CC34AE"/>
    <w:rsid w:val="00CD04BC"/>
    <w:rsid w:val="00CD0B2C"/>
    <w:rsid w:val="00CD1D60"/>
    <w:rsid w:val="00CD33EF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4AD2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B7EA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8CD"/>
    <w:rsid w:val="00E20D42"/>
    <w:rsid w:val="00E21CFF"/>
    <w:rsid w:val="00E22C02"/>
    <w:rsid w:val="00E244AA"/>
    <w:rsid w:val="00E2530B"/>
    <w:rsid w:val="00E27E0D"/>
    <w:rsid w:val="00E307C3"/>
    <w:rsid w:val="00E30A02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5B6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937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670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66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858D74F-2513-4138-BEDC-155A9F82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3297</TotalTime>
  <Pages>4</Pages>
  <Words>1224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607</cp:revision>
  <cp:lastPrinted>2020-07-02T06:23:00Z</cp:lastPrinted>
  <dcterms:created xsi:type="dcterms:W3CDTF">2020-03-27T09:49:00Z</dcterms:created>
  <dcterms:modified xsi:type="dcterms:W3CDTF">2025-05-23T11:49:00Z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