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675EAAC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4E1DFB" w:rsidRPr="004E1DFB">
        <w:rPr>
          <w:b/>
          <w:sz w:val="28"/>
          <w:szCs w:val="28"/>
        </w:rPr>
        <w:t>Vladař - kosení, jalovec a kukačka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1019C5F3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432B32">
        <w:t>j</w:t>
      </w:r>
      <w:r w:rsidR="00432B32" w:rsidRPr="00432B32">
        <w:t>ednorázové pokosení travních porostů, včetně vyřezání místy se vyskytujícího křovitého porostu do 3 metrů výšky</w:t>
      </w:r>
      <w:r w:rsidR="00DB7EA8">
        <w:t>, dále r</w:t>
      </w:r>
      <w:r w:rsidR="00DB7EA8" w:rsidRPr="00DB7EA8">
        <w:t>uční pokosení travního porostu a odstranění výmladků křovin na ploše o rozloze 0,15 ha z důvodů podpory jalovce obecného</w:t>
      </w:r>
      <w:r w:rsidR="0004622C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>deponace veškeré travní</w:t>
      </w:r>
      <w:r w:rsidR="00A0250E">
        <w:t xml:space="preserve"> a</w:t>
      </w:r>
      <w:r w:rsidR="00604AE0">
        <w:t xml:space="preserve"> dřevní hmoty</w:t>
      </w:r>
      <w:r w:rsidR="00DB7EA8">
        <w:t xml:space="preserve"> mimo plochu zásahu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14B50D7F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CC2528" w:rsidRPr="00CC2528">
        <w:rPr>
          <w:color w:val="000000"/>
        </w:rPr>
        <w:t>Evropsky významn</w:t>
      </w:r>
      <w:r w:rsidR="00CC2528">
        <w:rPr>
          <w:color w:val="000000"/>
        </w:rPr>
        <w:t>á</w:t>
      </w:r>
      <w:r w:rsidR="00CC2528" w:rsidRPr="00CC2528">
        <w:rPr>
          <w:color w:val="000000"/>
        </w:rPr>
        <w:t xml:space="preserve"> lokalit</w:t>
      </w:r>
      <w:r w:rsidR="00CC2528">
        <w:rPr>
          <w:color w:val="000000"/>
        </w:rPr>
        <w:t>a</w:t>
      </w:r>
      <w:r w:rsidR="00CC2528" w:rsidRPr="00CC2528">
        <w:rPr>
          <w:color w:val="000000"/>
        </w:rPr>
        <w:t xml:space="preserve"> </w:t>
      </w:r>
      <w:r w:rsidR="00A41F74">
        <w:rPr>
          <w:color w:val="000000"/>
        </w:rPr>
        <w:t>Vladař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17254E0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CD33EF">
        <w:rPr>
          <w:rStyle w:val="FontStyle50"/>
          <w:rFonts w:eastAsia="Times New Roman"/>
          <w:sz w:val="24"/>
          <w:szCs w:val="24"/>
        </w:rPr>
        <w:t>3</w:t>
      </w:r>
      <w:r w:rsidR="00FD5B34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059A5706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CD33EF" w:rsidRPr="00CD33EF">
        <w:rPr>
          <w:b/>
        </w:rPr>
        <w:t>156.314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5566BC69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CB1801">
        <w:rPr>
          <w:b/>
        </w:rPr>
        <w:t>14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CB1801">
        <w:rPr>
          <w:b/>
        </w:rPr>
        <w:t>5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161854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4A56E525" w14:textId="4E83FFDB" w:rsidR="00243244" w:rsidRDefault="00161854" w:rsidP="00FD5DF4">
      <w:pPr>
        <w:pStyle w:val="Zkladntext2"/>
      </w:pPr>
      <w:hyperlink r:id="rId14" w:history="1">
        <w:r w:rsidRPr="004B2E5C">
          <w:rPr>
            <w:rStyle w:val="Hypertextovodkaz"/>
          </w:rPr>
          <w:t>https://ezak.kr-karlovarsky.cz/vz00008577</w:t>
        </w:r>
      </w:hyperlink>
    </w:p>
    <w:p w14:paraId="3A315461" w14:textId="77777777" w:rsidR="00161854" w:rsidRPr="00B93F3D" w:rsidRDefault="00161854" w:rsidP="00FD5DF4">
      <w:pPr>
        <w:pStyle w:val="Zkladntext2"/>
      </w:pPr>
      <w:bookmarkStart w:id="0" w:name="_GoBack"/>
      <w:bookmarkEnd w:id="0"/>
    </w:p>
    <w:p w14:paraId="45E7A803" w14:textId="3EC064A5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8274EE">
        <w:t>0</w:t>
      </w:r>
      <w:r w:rsidR="00823381">
        <w:t>7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23381">
        <w:t>5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22E7B993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4E1DFB" w:rsidRPr="004E1DFB">
      <w:rPr>
        <w:sz w:val="18"/>
        <w:szCs w:val="22"/>
      </w:rPr>
      <w:t>Vladař - kosení, jalovec a kukačka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070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854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324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7DC6"/>
    <w:rsid w:val="004309AE"/>
    <w:rsid w:val="004313D4"/>
    <w:rsid w:val="00431ED7"/>
    <w:rsid w:val="00432788"/>
    <w:rsid w:val="00432B32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FB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3381"/>
    <w:rsid w:val="0082683C"/>
    <w:rsid w:val="008274EE"/>
    <w:rsid w:val="00830DF1"/>
    <w:rsid w:val="008310DF"/>
    <w:rsid w:val="0083230B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250E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1F74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8A0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1801"/>
    <w:rsid w:val="00CB4D33"/>
    <w:rsid w:val="00CB5691"/>
    <w:rsid w:val="00CB577C"/>
    <w:rsid w:val="00CB7C6C"/>
    <w:rsid w:val="00CC04BC"/>
    <w:rsid w:val="00CC21F3"/>
    <w:rsid w:val="00CC2528"/>
    <w:rsid w:val="00CC34AE"/>
    <w:rsid w:val="00CD0B2C"/>
    <w:rsid w:val="00CD1D60"/>
    <w:rsid w:val="00CD33EF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4AD2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B7EA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0A02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5B6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937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5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78AE3-BF9F-49E1-AB24-B286B559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3266</TotalTime>
  <Pages>4</Pages>
  <Words>1177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588</cp:revision>
  <cp:lastPrinted>2020-07-02T06:23:00Z</cp:lastPrinted>
  <dcterms:created xsi:type="dcterms:W3CDTF">2020-03-27T09:49:00Z</dcterms:created>
  <dcterms:modified xsi:type="dcterms:W3CDTF">2025-05-07T08:12:00Z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