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28E2395D" w:rsidR="0046104D" w:rsidRPr="0092588E" w:rsidRDefault="00FE4468" w:rsidP="0092588E">
      <w:pPr>
        <w:ind w:left="360"/>
        <w:rPr>
          <w:b/>
          <w:sz w:val="28"/>
          <w:szCs w:val="28"/>
        </w:rPr>
      </w:pPr>
      <w:r w:rsidRPr="003860CD">
        <w:rPr>
          <w:b/>
          <w:sz w:val="28"/>
          <w:szCs w:val="28"/>
        </w:rPr>
        <w:t>„</w:t>
      </w:r>
      <w:r w:rsidR="003E2024" w:rsidRPr="003E2024">
        <w:rPr>
          <w:b/>
          <w:sz w:val="28"/>
          <w:szCs w:val="28"/>
        </w:rPr>
        <w:t xml:space="preserve">Doprava dětí </w:t>
      </w:r>
      <w:r w:rsidR="00C2492D">
        <w:rPr>
          <w:b/>
          <w:sz w:val="28"/>
          <w:szCs w:val="28"/>
        </w:rPr>
        <w:t>–</w:t>
      </w:r>
      <w:r w:rsidR="003E2024" w:rsidRPr="003E2024">
        <w:rPr>
          <w:b/>
          <w:sz w:val="28"/>
          <w:szCs w:val="28"/>
        </w:rPr>
        <w:t xml:space="preserve"> </w:t>
      </w:r>
      <w:r w:rsidR="009A1268">
        <w:rPr>
          <w:b/>
          <w:sz w:val="28"/>
          <w:szCs w:val="28"/>
        </w:rPr>
        <w:t>duben</w:t>
      </w:r>
      <w:r w:rsidR="00C2492D">
        <w:rPr>
          <w:b/>
          <w:sz w:val="28"/>
          <w:szCs w:val="28"/>
        </w:rPr>
        <w:t xml:space="preserve"> II</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7E365433" w:rsidR="008D19CA" w:rsidRPr="008D19CA" w:rsidRDefault="008D19CA" w:rsidP="008D19CA">
      <w:pPr>
        <w:jc w:val="both"/>
      </w:pPr>
      <w:r w:rsidRPr="008D19CA">
        <w:t xml:space="preserve">Předmětem plnění veřejné zakázky je zajištění </w:t>
      </w:r>
      <w:r w:rsidR="009A1268">
        <w:t xml:space="preserve">zbylé </w:t>
      </w:r>
      <w:r w:rsidRPr="008D19CA">
        <w:t xml:space="preserve">autobusové dopravy na exkurze </w:t>
      </w:r>
      <w:r w:rsidR="00C91E12">
        <w:t xml:space="preserve">v rámci karlovarského kraje </w:t>
      </w:r>
      <w:r w:rsidR="005D4876">
        <w:t>pro</w:t>
      </w:r>
      <w:r w:rsidRPr="008D19CA">
        <w:t xml:space="preserve"> školy během měsíce </w:t>
      </w:r>
      <w:r w:rsidR="009A1268">
        <w:t>dubna</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6C6D98ED" w:rsidR="008D19CA" w:rsidRDefault="008D19CA" w:rsidP="00A33272">
      <w:pPr>
        <w:jc w:val="both"/>
      </w:pPr>
      <w:r w:rsidRPr="008D19CA">
        <w:t xml:space="preserve">Požadavky na autobus: </w:t>
      </w:r>
      <w:r w:rsidRPr="00404769">
        <w:rPr>
          <w:b/>
        </w:rPr>
        <w:t>musí být vybaven bezpečnostními pásy na všech sedadlech</w:t>
      </w:r>
      <w:r w:rsidRPr="008D19CA">
        <w:t>.</w:t>
      </w:r>
    </w:p>
    <w:p w14:paraId="1358D706" w14:textId="07E20944" w:rsidR="00A33272" w:rsidRDefault="00A33272" w:rsidP="00A33272">
      <w:pPr>
        <w:jc w:val="both"/>
      </w:pPr>
    </w:p>
    <w:p w14:paraId="713D708B" w14:textId="77777777" w:rsidR="00FE2523" w:rsidRDefault="00FE2523" w:rsidP="00FE2523">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2ECC5DF6" w14:textId="77777777" w:rsidR="00FE2523" w:rsidRDefault="00FE2523" w:rsidP="00A33272">
      <w:pPr>
        <w:jc w:val="both"/>
      </w:pPr>
    </w:p>
    <w:p w14:paraId="6DC00D68" w14:textId="0CA22FB8" w:rsidR="00AD433D" w:rsidRDefault="00AD433D" w:rsidP="00AD433D">
      <w:pPr>
        <w:jc w:val="both"/>
      </w:pPr>
      <w:r>
        <w:t xml:space="preserve">Zakázka je rozdělena na </w:t>
      </w:r>
      <w:r w:rsidR="00FB0838">
        <w:rPr>
          <w:b/>
        </w:rPr>
        <w:t xml:space="preserve">pět </w:t>
      </w:r>
      <w:r w:rsidRPr="00137E65">
        <w:rPr>
          <w:b/>
        </w:rPr>
        <w:t>část</w:t>
      </w:r>
      <w:r w:rsidR="00FB0838">
        <w:rPr>
          <w:b/>
        </w:rPr>
        <w:t>í</w:t>
      </w:r>
      <w:r>
        <w:t xml:space="preserve"> s ohledem na náročnost doprav:</w:t>
      </w:r>
    </w:p>
    <w:p w14:paraId="7BCF319C" w14:textId="77777777" w:rsidR="00AD433D" w:rsidRDefault="00AD433D" w:rsidP="00AD433D">
      <w:pPr>
        <w:jc w:val="both"/>
      </w:pPr>
    </w:p>
    <w:p w14:paraId="5A4A2F29" w14:textId="64BBC12B" w:rsidR="000C4DFD" w:rsidRDefault="000C4DFD" w:rsidP="000C4DFD">
      <w:pPr>
        <w:spacing w:line="360" w:lineRule="auto"/>
        <w:jc w:val="both"/>
        <w:rPr>
          <w:b/>
        </w:rPr>
      </w:pPr>
      <w:r w:rsidRPr="00B662B9">
        <w:rPr>
          <w:b/>
        </w:rPr>
        <w:t xml:space="preserve">Část 1 – Karlovarsko </w:t>
      </w:r>
      <w:r w:rsidR="007D61F5">
        <w:rPr>
          <w:b/>
        </w:rPr>
        <w:t>1/2</w:t>
      </w:r>
    </w:p>
    <w:p w14:paraId="13F3E57F" w14:textId="7B775F2B" w:rsidR="007D61F5" w:rsidRDefault="007D61F5" w:rsidP="000C4DFD">
      <w:pPr>
        <w:spacing w:line="360" w:lineRule="auto"/>
        <w:jc w:val="both"/>
        <w:rPr>
          <w:b/>
        </w:rPr>
      </w:pPr>
      <w:r w:rsidRPr="00B662B9">
        <w:rPr>
          <w:b/>
        </w:rPr>
        <w:t xml:space="preserve">Část </w:t>
      </w:r>
      <w:r>
        <w:rPr>
          <w:b/>
        </w:rPr>
        <w:t>2</w:t>
      </w:r>
      <w:r w:rsidRPr="00B662B9">
        <w:rPr>
          <w:b/>
        </w:rPr>
        <w:t xml:space="preserve"> – Karlovarsko </w:t>
      </w:r>
      <w:r>
        <w:rPr>
          <w:b/>
        </w:rPr>
        <w:t>2/2</w:t>
      </w:r>
    </w:p>
    <w:p w14:paraId="7970B437" w14:textId="602E20CE" w:rsidR="000C4DFD" w:rsidRPr="00B662B9" w:rsidRDefault="000C4DFD" w:rsidP="00F55CAF">
      <w:pPr>
        <w:spacing w:line="360" w:lineRule="auto"/>
        <w:jc w:val="both"/>
        <w:rPr>
          <w:b/>
        </w:rPr>
      </w:pPr>
      <w:r w:rsidRPr="00B662B9">
        <w:rPr>
          <w:b/>
        </w:rPr>
        <w:t xml:space="preserve">Část </w:t>
      </w:r>
      <w:r w:rsidR="007D61F5">
        <w:rPr>
          <w:b/>
        </w:rPr>
        <w:t>3</w:t>
      </w:r>
      <w:r w:rsidRPr="00B662B9">
        <w:rPr>
          <w:b/>
        </w:rPr>
        <w:t xml:space="preserve"> –</w:t>
      </w:r>
      <w:r w:rsidR="00F55CAF">
        <w:rPr>
          <w:b/>
        </w:rPr>
        <w:t xml:space="preserve"> </w:t>
      </w:r>
      <w:r w:rsidRPr="00B662B9">
        <w:rPr>
          <w:b/>
        </w:rPr>
        <w:t xml:space="preserve">Sokolovsko </w:t>
      </w:r>
    </w:p>
    <w:p w14:paraId="6E1F2798" w14:textId="51C5438F" w:rsidR="000C4DFD" w:rsidRDefault="000C4DFD" w:rsidP="000C4DFD">
      <w:pPr>
        <w:spacing w:line="360" w:lineRule="auto"/>
        <w:jc w:val="both"/>
        <w:rPr>
          <w:b/>
        </w:rPr>
      </w:pPr>
      <w:r w:rsidRPr="00B662B9">
        <w:rPr>
          <w:b/>
        </w:rPr>
        <w:t xml:space="preserve">Část </w:t>
      </w:r>
      <w:r w:rsidR="007D61F5">
        <w:rPr>
          <w:b/>
        </w:rPr>
        <w:t>4</w:t>
      </w:r>
      <w:r w:rsidRPr="00B662B9">
        <w:rPr>
          <w:b/>
        </w:rPr>
        <w:t xml:space="preserve"> – </w:t>
      </w:r>
      <w:r w:rsidR="007D61F5">
        <w:rPr>
          <w:b/>
        </w:rPr>
        <w:t>Chebsko</w:t>
      </w:r>
    </w:p>
    <w:p w14:paraId="400ABF82" w14:textId="797018A9" w:rsidR="000C4DFD" w:rsidRPr="00B662B9" w:rsidRDefault="000C4DFD" w:rsidP="000C4DFD">
      <w:pPr>
        <w:spacing w:line="360" w:lineRule="auto"/>
        <w:jc w:val="both"/>
        <w:rPr>
          <w:b/>
        </w:rPr>
      </w:pPr>
      <w:r w:rsidRPr="00B662B9">
        <w:rPr>
          <w:b/>
        </w:rPr>
        <w:t xml:space="preserve">Část </w:t>
      </w:r>
      <w:r w:rsidR="008066BF">
        <w:rPr>
          <w:b/>
        </w:rPr>
        <w:t>5</w:t>
      </w:r>
      <w:r w:rsidRPr="00B662B9">
        <w:rPr>
          <w:b/>
        </w:rPr>
        <w:t xml:space="preserve"> – </w:t>
      </w:r>
      <w:r>
        <w:rPr>
          <w:b/>
        </w:rPr>
        <w:t>Doprava většího množství osob</w:t>
      </w:r>
    </w:p>
    <w:p w14:paraId="38CDEA13" w14:textId="77777777" w:rsidR="00AD433D" w:rsidRDefault="00AD433D" w:rsidP="00AD433D">
      <w:pPr>
        <w:jc w:val="both"/>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16A3A02A" w14:textId="51D532B5" w:rsidR="00DC44F5" w:rsidRDefault="00443695" w:rsidP="00A64501">
      <w:pPr>
        <w:pStyle w:val="Zkladntextodsazen"/>
        <w:numPr>
          <w:ilvl w:val="12"/>
          <w:numId w:val="0"/>
        </w:numPr>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Pr="00C76FAD" w:rsidRDefault="00CE609A" w:rsidP="00A64501">
      <w:pPr>
        <w:pStyle w:val="Zkladntextodsazen"/>
        <w:numPr>
          <w:ilvl w:val="12"/>
          <w:numId w:val="0"/>
        </w:numPr>
        <w:rPr>
          <w:b/>
          <w:sz w:val="28"/>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8D6DFD" w:rsidRDefault="00AF4925" w:rsidP="00EE1AB4">
      <w:pPr>
        <w:jc w:val="both"/>
      </w:pPr>
      <w:r w:rsidRPr="008D6DFD">
        <w:t>Předpokládaný t</w:t>
      </w:r>
      <w:r w:rsidR="00F263A6" w:rsidRPr="008D6DFD">
        <w:t>ermín</w:t>
      </w:r>
      <w:r w:rsidR="006865F6" w:rsidRPr="008D6DFD">
        <w:t xml:space="preserve"> plnění VZ</w:t>
      </w:r>
      <w:r w:rsidR="00403A7D" w:rsidRPr="008D6DFD">
        <w:t>:</w:t>
      </w:r>
      <w:r w:rsidR="006865F6" w:rsidRPr="008D6DFD">
        <w:t xml:space="preserve"> </w:t>
      </w:r>
      <w:r w:rsidR="00A0232B" w:rsidRPr="008D6DFD">
        <w:tab/>
      </w:r>
      <w:r w:rsidR="00030B30">
        <w:rPr>
          <w:sz w:val="22"/>
          <w:szCs w:val="22"/>
        </w:rPr>
        <w:t>dle jednotlivých dílčích plnění</w:t>
      </w:r>
    </w:p>
    <w:p w14:paraId="0098B33C" w14:textId="77777777" w:rsidR="008C6407" w:rsidRPr="008D6DFD" w:rsidRDefault="008C6407" w:rsidP="00EE1AB4">
      <w:pPr>
        <w:jc w:val="both"/>
      </w:pPr>
    </w:p>
    <w:p w14:paraId="109B5341" w14:textId="14CF1273" w:rsidR="00380B8F" w:rsidRDefault="00121E77" w:rsidP="00380B8F">
      <w:r w:rsidRPr="008D6DFD">
        <w:t>Míst</w:t>
      </w:r>
      <w:r w:rsidR="0043541C" w:rsidRPr="008D6DFD">
        <w:t>o</w:t>
      </w:r>
      <w:r w:rsidRPr="008D6DFD">
        <w:t xml:space="preserve"> plnění</w:t>
      </w:r>
      <w:r w:rsidR="0043541C" w:rsidRPr="008D6DFD">
        <w:t xml:space="preserve"> VZ:</w:t>
      </w:r>
      <w:r w:rsidR="0043541C" w:rsidRPr="008D6DFD">
        <w:tab/>
      </w:r>
      <w:r w:rsidR="00900562" w:rsidRPr="008D6DFD">
        <w:tab/>
      </w:r>
      <w:r w:rsidR="00030B30">
        <w:tab/>
      </w:r>
      <w:r w:rsidR="00030B30">
        <w:rPr>
          <w:sz w:val="22"/>
          <w:szCs w:val="22"/>
        </w:rPr>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47FA8EA3" w:rsidR="006B3D61" w:rsidRPr="00D66415" w:rsidRDefault="006B3D61" w:rsidP="006B3D61">
      <w:pPr>
        <w:rPr>
          <w:sz w:val="22"/>
          <w:szCs w:val="22"/>
        </w:rPr>
      </w:pPr>
      <w:r>
        <w:t>Plnění bude uskutečněno na základě vystavené objednávky a v souladu s podmínkami uvedenými v této výzvě.  Objednávka bude dodavateli zaslána elektronicky na dohodnutou e - 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77777777" w:rsidR="006B3D61" w:rsidRPr="00D66415" w:rsidRDefault="006B3D61" w:rsidP="006B3D61"/>
    <w:p w14:paraId="237949C7" w14:textId="77777777" w:rsidR="006B3D61" w:rsidRPr="00D66415" w:rsidRDefault="006B3D61" w:rsidP="006B3D61">
      <w:r w:rsidRPr="00D66415">
        <w:t xml:space="preserve">Smluvní pokuta ve výši 3.000 Kč v případě nezajištění jakéhokoliv celého dílčího plnění dodavatelem (za každé takovéto pochybení zvlášť). </w:t>
      </w:r>
    </w:p>
    <w:p w14:paraId="7F10291C" w14:textId="77777777" w:rsidR="006B3D61" w:rsidRPr="00D66415" w:rsidRDefault="006B3D61" w:rsidP="006B3D61">
      <w:r w:rsidRPr="00D66415">
        <w:t xml:space="preserve">Smluvní pokuta ve výši 500,- Kč za každou započatou čtvrthodinu prodlení s přistavením autobusu. </w:t>
      </w:r>
    </w:p>
    <w:p w14:paraId="2A0624DD" w14:textId="77777777" w:rsidR="006B3D61" w:rsidRPr="00D66415" w:rsidRDefault="006B3D61" w:rsidP="006B3D61">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6B3D61">
      <w:r w:rsidRPr="00D66415">
        <w:t>Smluvní pokuta 0,05 % z dlužné částky za každý den prodlení zadavatele s úhradou faktury.</w:t>
      </w:r>
    </w:p>
    <w:p w14:paraId="2E041B71" w14:textId="77777777" w:rsidR="006B3D61" w:rsidRPr="00D66415" w:rsidRDefault="006B3D61" w:rsidP="006B3D61">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3B1278">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6B3D61">
      <w:pPr>
        <w:pStyle w:val="Zhlav"/>
        <w:jc w:val="both"/>
      </w:pPr>
    </w:p>
    <w:p w14:paraId="2B18C2B2" w14:textId="77777777" w:rsidR="006B3D61" w:rsidRDefault="006B3D61" w:rsidP="006B3D61">
      <w:pPr>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6B3D61"/>
    <w:p w14:paraId="3146AF55" w14:textId="64AED349" w:rsidR="006B3D61" w:rsidRDefault="006B3D61" w:rsidP="006B3D61">
      <w:r>
        <w:t>Ze stejného důvodu, pokud nastane v průběhu řízení, si zadavatel vyhrazuje právo zadávací řízení zrušit.</w:t>
      </w:r>
    </w:p>
    <w:p w14:paraId="21EC71CF" w14:textId="77777777" w:rsidR="00AD4EBC" w:rsidRPr="00AD4EBC" w:rsidRDefault="00AD4EBC" w:rsidP="006B3D61">
      <w:pPr>
        <w:rPr>
          <w:sz w:val="28"/>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127CD113" w14:textId="77777777" w:rsidR="00691766" w:rsidRPr="00D009FA" w:rsidRDefault="00AD0DAA" w:rsidP="00C13EF6">
      <w:pPr>
        <w:spacing w:before="120"/>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lastRenderedPageBreak/>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AF23EE"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1C1EBE08" w:rsidR="001B4678" w:rsidRPr="00E60C31" w:rsidRDefault="00192629">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8F142B">
        <w:t>5</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Pr="00AF23EE"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13414E1F" w:rsidR="00A0232B" w:rsidRDefault="00A3737E" w:rsidP="00A3737E">
      <w:pPr>
        <w:widowControl w:val="0"/>
        <w:autoSpaceDE w:val="0"/>
        <w:autoSpaceDN w:val="0"/>
        <w:adjustRightInd w:val="0"/>
        <w:jc w:val="both"/>
      </w:pPr>
      <w:r w:rsidRPr="00CD1D60">
        <w:t xml:space="preserve">Nabídky musí být doručeny zadavateli </w:t>
      </w:r>
      <w:r w:rsidRPr="0072725A">
        <w:t xml:space="preserve">do </w:t>
      </w:r>
      <w:r w:rsidR="001C31DB">
        <w:rPr>
          <w:b/>
        </w:rPr>
        <w:t>0</w:t>
      </w:r>
      <w:r w:rsidR="0068158A">
        <w:rPr>
          <w:b/>
        </w:rPr>
        <w:t>9</w:t>
      </w:r>
      <w:r w:rsidR="00D72C81" w:rsidRPr="0072725A">
        <w:rPr>
          <w:b/>
        </w:rPr>
        <w:t>.</w:t>
      </w:r>
      <w:r w:rsidR="00030B30" w:rsidRPr="0072725A">
        <w:rPr>
          <w:b/>
        </w:rPr>
        <w:t xml:space="preserve"> </w:t>
      </w:r>
      <w:r w:rsidR="00B74DEB">
        <w:rPr>
          <w:b/>
        </w:rPr>
        <w:t>0</w:t>
      </w:r>
      <w:r w:rsidR="0068158A">
        <w:rPr>
          <w:b/>
        </w:rPr>
        <w:t>4</w:t>
      </w:r>
      <w:r w:rsidR="004A39B6" w:rsidRPr="0072725A">
        <w:rPr>
          <w:b/>
        </w:rPr>
        <w:t>.</w:t>
      </w:r>
      <w:r w:rsidR="00030B30" w:rsidRPr="0072725A">
        <w:rPr>
          <w:b/>
        </w:rPr>
        <w:t xml:space="preserve"> </w:t>
      </w:r>
      <w:r w:rsidR="00A0232B" w:rsidRPr="0072725A">
        <w:rPr>
          <w:b/>
        </w:rPr>
        <w:t>202</w:t>
      </w:r>
      <w:r w:rsidR="00B74DEB">
        <w:rPr>
          <w:b/>
        </w:rPr>
        <w:t>5</w:t>
      </w:r>
      <w:r w:rsidR="00AB05C6" w:rsidRPr="0072725A">
        <w:rPr>
          <w:b/>
        </w:rPr>
        <w:t xml:space="preserve"> do</w:t>
      </w:r>
      <w:r w:rsidR="00AB05C6" w:rsidRPr="00471223">
        <w:rPr>
          <w:b/>
        </w:rPr>
        <w:t xml:space="preserve"> </w:t>
      </w:r>
      <w:r w:rsidR="00D20133">
        <w:rPr>
          <w:b/>
        </w:rPr>
        <w:t>10</w:t>
      </w:r>
      <w:r w:rsidR="004A39B6" w:rsidRPr="00471223">
        <w:rPr>
          <w:b/>
        </w:rPr>
        <w:t xml:space="preserve">:00 </w:t>
      </w:r>
      <w:r w:rsidRPr="00471223">
        <w:rPr>
          <w:b/>
        </w:rPr>
        <w:t>hod</w:t>
      </w:r>
      <w:r w:rsidRPr="00471223">
        <w:t>.</w:t>
      </w:r>
    </w:p>
    <w:p w14:paraId="6307E620" w14:textId="41145602" w:rsidR="0076445A" w:rsidRDefault="0076445A" w:rsidP="00A3737E">
      <w:pPr>
        <w:widowControl w:val="0"/>
        <w:autoSpaceDE w:val="0"/>
        <w:autoSpaceDN w:val="0"/>
        <w:adjustRightInd w:val="0"/>
        <w:jc w:val="both"/>
      </w:pPr>
    </w:p>
    <w:p w14:paraId="3F7BF0BB" w14:textId="699C9DD9" w:rsidR="0076445A" w:rsidRPr="00CD1D60" w:rsidRDefault="0076445A" w:rsidP="0076445A">
      <w:pPr>
        <w:widowControl w:val="0"/>
        <w:autoSpaceDE w:val="0"/>
        <w:autoSpaceDN w:val="0"/>
        <w:adjustRightInd w:val="0"/>
        <w:jc w:val="both"/>
      </w:pPr>
      <w:r w:rsidRPr="00CD1D60">
        <w:t xml:space="preserve">Zadavatel v souladu s § 141 odst. </w:t>
      </w:r>
      <w:r w:rsidR="00383107">
        <w:t>3</w:t>
      </w:r>
      <w:r w:rsidRPr="00CD1D60">
        <w:t xml:space="preserve"> ZZVZ zkrátil lhůtu k podání nabídek na základě souhlasu všech dodavatelů zařazených do dynamického nákupního systému, a to na </w:t>
      </w:r>
      <w:r w:rsidR="00FB790D">
        <w:t>3</w:t>
      </w:r>
      <w:r w:rsidRPr="00CD1D60">
        <w:t xml:space="preserve"> pracovní dny.</w:t>
      </w:r>
    </w:p>
    <w:p w14:paraId="2B71A4A6" w14:textId="67FB353F" w:rsidR="00A0232B" w:rsidRDefault="00A0232B"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4A7495C6" w14:textId="25A95F42" w:rsidR="001B62BF" w:rsidRDefault="001B62BF" w:rsidP="00777B03">
      <w:pPr>
        <w:jc w:val="both"/>
      </w:pPr>
    </w:p>
    <w:p w14:paraId="6DB81F8C" w14:textId="4B9F1D05" w:rsidR="005370CD" w:rsidRDefault="005370CD"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5D66C986" w14:textId="77777777" w:rsidR="00030B30" w:rsidRDefault="00030B30" w:rsidP="00030B30">
      <w:pPr>
        <w:jc w:val="both"/>
        <w:rPr>
          <w:sz w:val="22"/>
          <w:szCs w:val="28"/>
        </w:rPr>
      </w:pPr>
    </w:p>
    <w:p w14:paraId="4B4DFF48" w14:textId="23A5F2F8" w:rsidR="00030B30" w:rsidRPr="00191227" w:rsidRDefault="00030B30" w:rsidP="00030B30">
      <w:pPr>
        <w:jc w:val="both"/>
        <w:rPr>
          <w:szCs w:val="28"/>
        </w:rPr>
      </w:pPr>
      <w:r w:rsidRPr="00191227">
        <w:rPr>
          <w:szCs w:val="28"/>
        </w:rPr>
        <w:t>Zadavatel si vyhrazuje právo při zadáv</w:t>
      </w:r>
      <w:r w:rsidR="003C34F7">
        <w:rPr>
          <w:szCs w:val="28"/>
        </w:rPr>
        <w:t>á</w:t>
      </w:r>
      <w:r w:rsidRPr="00191227">
        <w:rPr>
          <w:szCs w:val="28"/>
        </w:rPr>
        <w:t>ní této zakázky postupovat dle §46, §48</w:t>
      </w:r>
      <w:r w:rsidR="008F3BB7">
        <w:rPr>
          <w:szCs w:val="28"/>
        </w:rPr>
        <w:t xml:space="preserve">, </w:t>
      </w:r>
      <w:r w:rsidR="008F3BB7" w:rsidRPr="00191227">
        <w:rPr>
          <w:szCs w:val="28"/>
        </w:rPr>
        <w:t>§48</w:t>
      </w:r>
      <w:r w:rsidR="008F3BB7">
        <w:rPr>
          <w:szCs w:val="28"/>
        </w:rPr>
        <w:t>a</w:t>
      </w:r>
      <w:r w:rsidRPr="00191227">
        <w:rPr>
          <w:szCs w:val="28"/>
        </w:rPr>
        <w:t xml:space="preserve"> a §127 ZZVZ.</w:t>
      </w:r>
    </w:p>
    <w:p w14:paraId="189A55AA" w14:textId="77777777" w:rsidR="00624A65" w:rsidRPr="00342649" w:rsidRDefault="00624A65"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496999FD" w14:textId="61DB1B67" w:rsidR="00CD1D60" w:rsidRPr="00E52512" w:rsidRDefault="00CD1D60" w:rsidP="00777B03">
      <w:pPr>
        <w:numPr>
          <w:ilvl w:val="12"/>
          <w:numId w:val="0"/>
        </w:numPr>
        <w:jc w:val="both"/>
        <w:rPr>
          <w:rStyle w:val="Hypertextovodkaz"/>
          <w:sz w:val="28"/>
          <w:szCs w:val="22"/>
        </w:rPr>
      </w:pPr>
    </w:p>
    <w:p w14:paraId="4D858269" w14:textId="77777777" w:rsidR="00E52512" w:rsidRDefault="00E52512" w:rsidP="0092313D">
      <w:pPr>
        <w:rPr>
          <w:b/>
          <w:sz w:val="28"/>
          <w:u w:val="single"/>
        </w:rPr>
      </w:pPr>
    </w:p>
    <w:p w14:paraId="1F68C941" w14:textId="77777777" w:rsidR="00E52512" w:rsidRDefault="00E52512" w:rsidP="0092313D">
      <w:pPr>
        <w:rPr>
          <w:b/>
          <w:sz w:val="28"/>
          <w:u w:val="single"/>
        </w:rPr>
      </w:pPr>
    </w:p>
    <w:p w14:paraId="737D81E6" w14:textId="15E8CF63" w:rsidR="00DB5306" w:rsidRPr="00DB5306" w:rsidRDefault="00030B30" w:rsidP="0092313D">
      <w:pPr>
        <w:rPr>
          <w:b/>
          <w:sz w:val="28"/>
          <w:u w:val="single"/>
        </w:rPr>
      </w:pPr>
      <w:r>
        <w:rPr>
          <w:b/>
          <w:sz w:val="28"/>
          <w:u w:val="single"/>
        </w:rPr>
        <w:lastRenderedPageBreak/>
        <w:t>10</w:t>
      </w:r>
      <w:r w:rsidR="0092313D">
        <w:rPr>
          <w:b/>
          <w:sz w:val="28"/>
          <w:u w:val="single"/>
        </w:rPr>
        <w:t xml:space="preserve">) </w:t>
      </w:r>
      <w:r w:rsidR="00DB5306" w:rsidRPr="00DB5306">
        <w:rPr>
          <w:b/>
          <w:sz w:val="28"/>
          <w:u w:val="single"/>
        </w:rPr>
        <w:t>Požadavek na formální úpravu, strukturu a obsah nabídky</w:t>
      </w:r>
    </w:p>
    <w:p w14:paraId="293BC251" w14:textId="0A71A381" w:rsidR="00997871" w:rsidRDefault="00997871" w:rsidP="00E52512">
      <w:pPr>
        <w:spacing w:before="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Pr="00E52512" w:rsidRDefault="008F3BB7" w:rsidP="00E52512">
      <w:pPr>
        <w:jc w:val="both"/>
        <w:rPr>
          <w:sz w:val="28"/>
          <w:szCs w:val="28"/>
        </w:rPr>
      </w:pPr>
    </w:p>
    <w:p w14:paraId="2D613CD6" w14:textId="0EA6010E" w:rsidR="00777B03" w:rsidRPr="00580A09" w:rsidRDefault="0000554D" w:rsidP="00E52512">
      <w:pPr>
        <w:spacing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02C13C75" w:rsidR="00511FD7" w:rsidRPr="00CD1D60" w:rsidRDefault="00B175DA" w:rsidP="00CD3B82">
      <w:pPr>
        <w:rPr>
          <w:color w:val="FF0000"/>
        </w:rPr>
      </w:pPr>
      <w:r w:rsidRPr="00CD1D60">
        <w:t xml:space="preserve">Zastoupený: </w:t>
      </w:r>
      <w:r w:rsidR="00333887" w:rsidRPr="00CD1D60">
        <w:tab/>
      </w:r>
      <w:r w:rsidR="00333887" w:rsidRPr="00CD1D60">
        <w:tab/>
      </w:r>
      <w:r w:rsidR="001565E3" w:rsidRPr="001565E3">
        <w:t xml:space="preserve">Mgr. Janou Mračkovou </w:t>
      </w:r>
      <w:proofErr w:type="spellStart"/>
      <w:r w:rsidR="001565E3" w:rsidRPr="001565E3">
        <w:t>Vildumetzovou</w:t>
      </w:r>
      <w:proofErr w:type="spellEnd"/>
      <w:r w:rsidR="001565E3" w:rsidRPr="001565E3">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70470F"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04F2ABE1" w14:textId="7DD7F5BC" w:rsidR="003D4FEF" w:rsidRDefault="0070470F" w:rsidP="00FD5DF4">
      <w:pPr>
        <w:pStyle w:val="Zkladntext2"/>
      </w:pPr>
      <w:hyperlink r:id="rId14" w:history="1">
        <w:r w:rsidRPr="00A86F0F">
          <w:rPr>
            <w:rStyle w:val="Hypertextovodkaz"/>
          </w:rPr>
          <w:t>https://ezak.kr-karlovarsky.cz/vz00008435</w:t>
        </w:r>
      </w:hyperlink>
    </w:p>
    <w:p w14:paraId="3D312DA0" w14:textId="77777777" w:rsidR="0070470F" w:rsidRDefault="0070470F" w:rsidP="00FD5DF4">
      <w:pPr>
        <w:pStyle w:val="Zkladntext2"/>
      </w:pPr>
      <w:bookmarkStart w:id="0" w:name="_GoBack"/>
      <w:bookmarkEnd w:id="0"/>
    </w:p>
    <w:p w14:paraId="4A534A03" w14:textId="77777777" w:rsidR="00E3775B" w:rsidRPr="00B93F3D" w:rsidRDefault="00E3775B" w:rsidP="00FD5DF4">
      <w:pPr>
        <w:pStyle w:val="Zkladntext2"/>
      </w:pPr>
    </w:p>
    <w:p w14:paraId="47C28018" w14:textId="3FA6988B" w:rsidR="00FD5DF4" w:rsidRPr="00B93F3D"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DC6DE5">
        <w:t>0</w:t>
      </w:r>
      <w:r w:rsidR="0068158A">
        <w:t>3</w:t>
      </w:r>
      <w:r w:rsidR="00CD1D60" w:rsidRPr="00B93F3D">
        <w:t>.</w:t>
      </w:r>
      <w:r w:rsidR="00191227">
        <w:t xml:space="preserve"> </w:t>
      </w:r>
      <w:r w:rsidR="00B74DEB">
        <w:t>0</w:t>
      </w:r>
      <w:r w:rsidR="0068158A">
        <w:t>4</w:t>
      </w:r>
      <w:r w:rsidR="00E8663E" w:rsidRPr="00B93F3D">
        <w:t>.</w:t>
      </w:r>
      <w:r w:rsidR="00191227">
        <w:t xml:space="preserve"> </w:t>
      </w:r>
      <w:r w:rsidR="00E8663E" w:rsidRPr="00B93F3D">
        <w:t>202</w:t>
      </w:r>
      <w:r w:rsidR="00B74DEB">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1D89666F" w:rsidR="00CD1D60" w:rsidRPr="00DC7BF9" w:rsidRDefault="00CD1D60" w:rsidP="00FD5DF4">
      <w:pPr>
        <w:pStyle w:val="Zkladntext2"/>
      </w:pPr>
    </w:p>
    <w:p w14:paraId="0BB8F017" w14:textId="5F316F1B" w:rsidR="00FD5DF4" w:rsidRPr="00DC7BF9" w:rsidRDefault="00FD5DF4" w:rsidP="00FD5DF4">
      <w:pPr>
        <w:pStyle w:val="Zkladntext2"/>
      </w:pPr>
      <w:r w:rsidRPr="00DC7BF9">
        <w:t xml:space="preserve">                                                                                                                </w:t>
      </w:r>
      <w:r w:rsidR="00A0232B" w:rsidRPr="00DC7BF9">
        <w:t xml:space="preserve">  </w:t>
      </w:r>
      <w:r w:rsidRPr="00DC7BF9">
        <w:t>Ing. Tomáš Brtek</w:t>
      </w:r>
    </w:p>
    <w:p w14:paraId="75FD6B74" w14:textId="77777777" w:rsidR="00A40DF9" w:rsidRDefault="00FD5DF4" w:rsidP="00A40DF9">
      <w:pPr>
        <w:pStyle w:val="Zkladntext2"/>
        <w:ind w:firstLine="4820"/>
      </w:pPr>
      <w:r w:rsidRPr="00B93F3D">
        <w:t xml:space="preserve">                            </w:t>
      </w:r>
      <w:r w:rsidR="00371A4C">
        <w:t xml:space="preserve">  </w:t>
      </w:r>
      <w:r w:rsidR="00A40DF9">
        <w:t>vedoucí odboru investic</w:t>
      </w: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4DC3C46E" w:rsidR="00E50240" w:rsidRPr="00A703E7" w:rsidRDefault="008C6407" w:rsidP="008214B0">
      <w:pPr>
        <w:pStyle w:val="Odstavecseseznamem"/>
        <w:numPr>
          <w:ilvl w:val="0"/>
          <w:numId w:val="35"/>
        </w:numPr>
      </w:pPr>
      <w:r w:rsidRPr="00B93F3D">
        <w:t xml:space="preserve">Cenová </w:t>
      </w:r>
      <w:r w:rsidRPr="00A703E7">
        <w:t>nabídka</w:t>
      </w:r>
    </w:p>
    <w:sectPr w:rsidR="00E50240" w:rsidRPr="00A703E7"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0D844A30"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3E2024" w:rsidRPr="003E2024">
      <w:rPr>
        <w:sz w:val="18"/>
        <w:szCs w:val="22"/>
      </w:rPr>
      <w:t xml:space="preserve">Doprava dětí </w:t>
    </w:r>
    <w:r w:rsidR="00C2492D">
      <w:rPr>
        <w:sz w:val="18"/>
        <w:szCs w:val="22"/>
      </w:rPr>
      <w:t>–</w:t>
    </w:r>
    <w:r w:rsidR="003E2024" w:rsidRPr="003E2024">
      <w:rPr>
        <w:sz w:val="18"/>
        <w:szCs w:val="22"/>
      </w:rPr>
      <w:t xml:space="preserve"> </w:t>
    </w:r>
    <w:r w:rsidR="009A1268">
      <w:rPr>
        <w:sz w:val="18"/>
        <w:szCs w:val="22"/>
      </w:rPr>
      <w:t>duben</w:t>
    </w:r>
    <w:r w:rsidR="00C2492D">
      <w:rPr>
        <w:sz w:val="18"/>
        <w:szCs w:val="22"/>
      </w:rPr>
      <w:t xml:space="preserve"> II</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9364F">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CA6BA7F"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INVESTIC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2"/>
  </w:num>
  <w:num w:numId="4">
    <w:abstractNumId w:val="26"/>
  </w:num>
  <w:num w:numId="5">
    <w:abstractNumId w:val="8"/>
  </w:num>
  <w:num w:numId="6">
    <w:abstractNumId w:val="29"/>
  </w:num>
  <w:num w:numId="7">
    <w:abstractNumId w:val="31"/>
  </w:num>
  <w:num w:numId="8">
    <w:abstractNumId w:val="14"/>
  </w:num>
  <w:num w:numId="9">
    <w:abstractNumId w:val="27"/>
  </w:num>
  <w:num w:numId="10">
    <w:abstractNumId w:val="2"/>
  </w:num>
  <w:num w:numId="11">
    <w:abstractNumId w:val="18"/>
  </w:num>
  <w:num w:numId="12">
    <w:abstractNumId w:val="11"/>
  </w:num>
  <w:num w:numId="13">
    <w:abstractNumId w:val="13"/>
  </w:num>
  <w:num w:numId="14">
    <w:abstractNumId w:val="33"/>
  </w:num>
  <w:num w:numId="15">
    <w:abstractNumId w:val="30"/>
  </w:num>
  <w:num w:numId="16">
    <w:abstractNumId w:val="24"/>
  </w:num>
  <w:num w:numId="17">
    <w:abstractNumId w:val="21"/>
  </w:num>
  <w:num w:numId="18">
    <w:abstractNumId w:val="20"/>
  </w:num>
  <w:num w:numId="19">
    <w:abstractNumId w:val="35"/>
  </w:num>
  <w:num w:numId="20">
    <w:abstractNumId w:val="7"/>
  </w:num>
  <w:num w:numId="21">
    <w:abstractNumId w:val="34"/>
  </w:num>
  <w:num w:numId="22">
    <w:abstractNumId w:val="6"/>
  </w:num>
  <w:num w:numId="23">
    <w:abstractNumId w:val="4"/>
  </w:num>
  <w:num w:numId="24">
    <w:abstractNumId w:val="37"/>
  </w:num>
  <w:num w:numId="25">
    <w:abstractNumId w:val="1"/>
  </w:num>
  <w:num w:numId="26">
    <w:abstractNumId w:val="32"/>
  </w:num>
  <w:num w:numId="27">
    <w:abstractNumId w:val="15"/>
  </w:num>
  <w:num w:numId="28">
    <w:abstractNumId w:val="5"/>
  </w:num>
  <w:num w:numId="29">
    <w:abstractNumId w:val="10"/>
  </w:num>
  <w:num w:numId="30">
    <w:abstractNumId w:val="9"/>
  </w:num>
  <w:num w:numId="31">
    <w:abstractNumId w:val="19"/>
  </w:num>
  <w:num w:numId="32">
    <w:abstractNumId w:val="12"/>
  </w:num>
  <w:num w:numId="33">
    <w:abstractNumId w:val="25"/>
  </w:num>
  <w:num w:numId="34">
    <w:abstractNumId w:val="36"/>
  </w:num>
  <w:num w:numId="35">
    <w:abstractNumId w:val="17"/>
  </w:num>
  <w:num w:numId="36">
    <w:abstractNumId w:val="28"/>
  </w:num>
  <w:num w:numId="37">
    <w:abstractNumId w:val="16"/>
  </w:num>
  <w:num w:numId="3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1062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10B7C"/>
    <w:rsid w:val="00015A3C"/>
    <w:rsid w:val="00017B65"/>
    <w:rsid w:val="00024F1D"/>
    <w:rsid w:val="00026D63"/>
    <w:rsid w:val="00030B30"/>
    <w:rsid w:val="000314D9"/>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153F"/>
    <w:rsid w:val="0006259E"/>
    <w:rsid w:val="0006421B"/>
    <w:rsid w:val="000642A6"/>
    <w:rsid w:val="00064524"/>
    <w:rsid w:val="000656FB"/>
    <w:rsid w:val="000667AC"/>
    <w:rsid w:val="00067F69"/>
    <w:rsid w:val="00070FE1"/>
    <w:rsid w:val="000740F9"/>
    <w:rsid w:val="00074801"/>
    <w:rsid w:val="00074ACD"/>
    <w:rsid w:val="0007621B"/>
    <w:rsid w:val="00077E72"/>
    <w:rsid w:val="0008014C"/>
    <w:rsid w:val="00080B05"/>
    <w:rsid w:val="00091FFB"/>
    <w:rsid w:val="000A3D94"/>
    <w:rsid w:val="000A499C"/>
    <w:rsid w:val="000A5E94"/>
    <w:rsid w:val="000A6624"/>
    <w:rsid w:val="000A66BB"/>
    <w:rsid w:val="000A68D2"/>
    <w:rsid w:val="000A6A61"/>
    <w:rsid w:val="000A7693"/>
    <w:rsid w:val="000A7FD5"/>
    <w:rsid w:val="000B5DE4"/>
    <w:rsid w:val="000B6B90"/>
    <w:rsid w:val="000B751B"/>
    <w:rsid w:val="000C0386"/>
    <w:rsid w:val="000C3B04"/>
    <w:rsid w:val="000C4DFD"/>
    <w:rsid w:val="000C75BB"/>
    <w:rsid w:val="000D0D97"/>
    <w:rsid w:val="000D5339"/>
    <w:rsid w:val="000E1A90"/>
    <w:rsid w:val="000E2C1A"/>
    <w:rsid w:val="000F046D"/>
    <w:rsid w:val="000F57B5"/>
    <w:rsid w:val="000F5C46"/>
    <w:rsid w:val="00102ECF"/>
    <w:rsid w:val="00105FFD"/>
    <w:rsid w:val="001070A2"/>
    <w:rsid w:val="001078C9"/>
    <w:rsid w:val="00114A5B"/>
    <w:rsid w:val="00115A29"/>
    <w:rsid w:val="00116366"/>
    <w:rsid w:val="00120CE5"/>
    <w:rsid w:val="00121E77"/>
    <w:rsid w:val="00125633"/>
    <w:rsid w:val="00126530"/>
    <w:rsid w:val="00130663"/>
    <w:rsid w:val="001331A8"/>
    <w:rsid w:val="00137E65"/>
    <w:rsid w:val="001441E3"/>
    <w:rsid w:val="0014679C"/>
    <w:rsid w:val="00151FD4"/>
    <w:rsid w:val="001565E3"/>
    <w:rsid w:val="0016194D"/>
    <w:rsid w:val="001636A0"/>
    <w:rsid w:val="00173125"/>
    <w:rsid w:val="00174045"/>
    <w:rsid w:val="00175501"/>
    <w:rsid w:val="00175A85"/>
    <w:rsid w:val="00181279"/>
    <w:rsid w:val="001849ED"/>
    <w:rsid w:val="00185D55"/>
    <w:rsid w:val="00186F4C"/>
    <w:rsid w:val="00190BEC"/>
    <w:rsid w:val="00191227"/>
    <w:rsid w:val="001920F4"/>
    <w:rsid w:val="00192629"/>
    <w:rsid w:val="00192B32"/>
    <w:rsid w:val="0019364F"/>
    <w:rsid w:val="00196491"/>
    <w:rsid w:val="001A1196"/>
    <w:rsid w:val="001A3668"/>
    <w:rsid w:val="001A37B2"/>
    <w:rsid w:val="001A4CF9"/>
    <w:rsid w:val="001A7A93"/>
    <w:rsid w:val="001B0C67"/>
    <w:rsid w:val="001B19F2"/>
    <w:rsid w:val="001B1F3F"/>
    <w:rsid w:val="001B2B34"/>
    <w:rsid w:val="001B3779"/>
    <w:rsid w:val="001B42C3"/>
    <w:rsid w:val="001B4678"/>
    <w:rsid w:val="001B62BF"/>
    <w:rsid w:val="001C31DB"/>
    <w:rsid w:val="001C31FE"/>
    <w:rsid w:val="001C4880"/>
    <w:rsid w:val="001D309B"/>
    <w:rsid w:val="001E04B5"/>
    <w:rsid w:val="001F0F81"/>
    <w:rsid w:val="001F2023"/>
    <w:rsid w:val="001F253F"/>
    <w:rsid w:val="001F460F"/>
    <w:rsid w:val="001F5ABF"/>
    <w:rsid w:val="001F7C69"/>
    <w:rsid w:val="0020097E"/>
    <w:rsid w:val="00200D32"/>
    <w:rsid w:val="002117D9"/>
    <w:rsid w:val="00214D97"/>
    <w:rsid w:val="002161FE"/>
    <w:rsid w:val="0022222B"/>
    <w:rsid w:val="00224563"/>
    <w:rsid w:val="00226FEF"/>
    <w:rsid w:val="00231CBA"/>
    <w:rsid w:val="00232250"/>
    <w:rsid w:val="002343D0"/>
    <w:rsid w:val="002358DB"/>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5CC8"/>
    <w:rsid w:val="002C78B6"/>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22A7C"/>
    <w:rsid w:val="003232A6"/>
    <w:rsid w:val="0033154F"/>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1E3"/>
    <w:rsid w:val="003552E7"/>
    <w:rsid w:val="00356F4F"/>
    <w:rsid w:val="003602CB"/>
    <w:rsid w:val="0036202F"/>
    <w:rsid w:val="003640ED"/>
    <w:rsid w:val="00365F3A"/>
    <w:rsid w:val="0036710D"/>
    <w:rsid w:val="00371A4C"/>
    <w:rsid w:val="00372DBF"/>
    <w:rsid w:val="0037674F"/>
    <w:rsid w:val="00377D1F"/>
    <w:rsid w:val="00380B8F"/>
    <w:rsid w:val="00381222"/>
    <w:rsid w:val="003821F5"/>
    <w:rsid w:val="00383107"/>
    <w:rsid w:val="00383BE6"/>
    <w:rsid w:val="003847FC"/>
    <w:rsid w:val="003860CD"/>
    <w:rsid w:val="003912F4"/>
    <w:rsid w:val="00393F47"/>
    <w:rsid w:val="00394CD9"/>
    <w:rsid w:val="00394D92"/>
    <w:rsid w:val="00397C3F"/>
    <w:rsid w:val="003A18BF"/>
    <w:rsid w:val="003A285D"/>
    <w:rsid w:val="003A4C65"/>
    <w:rsid w:val="003A5AAC"/>
    <w:rsid w:val="003B1278"/>
    <w:rsid w:val="003B12AD"/>
    <w:rsid w:val="003B64B3"/>
    <w:rsid w:val="003B7C0B"/>
    <w:rsid w:val="003C1F47"/>
    <w:rsid w:val="003C34F7"/>
    <w:rsid w:val="003C3E55"/>
    <w:rsid w:val="003C710C"/>
    <w:rsid w:val="003D33AB"/>
    <w:rsid w:val="003D3E38"/>
    <w:rsid w:val="003D4FEF"/>
    <w:rsid w:val="003D5533"/>
    <w:rsid w:val="003E1AEE"/>
    <w:rsid w:val="003E1B3E"/>
    <w:rsid w:val="003E2024"/>
    <w:rsid w:val="003E21F6"/>
    <w:rsid w:val="003E2B55"/>
    <w:rsid w:val="003E3722"/>
    <w:rsid w:val="003E3738"/>
    <w:rsid w:val="003E381D"/>
    <w:rsid w:val="003E3C80"/>
    <w:rsid w:val="003E41D8"/>
    <w:rsid w:val="003E4B8C"/>
    <w:rsid w:val="003E50D8"/>
    <w:rsid w:val="003E6D39"/>
    <w:rsid w:val="003E753F"/>
    <w:rsid w:val="003F1719"/>
    <w:rsid w:val="003F310C"/>
    <w:rsid w:val="003F4064"/>
    <w:rsid w:val="003F6612"/>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72D8"/>
    <w:rsid w:val="00427DC6"/>
    <w:rsid w:val="004313D4"/>
    <w:rsid w:val="00431ED7"/>
    <w:rsid w:val="004329EF"/>
    <w:rsid w:val="0043541C"/>
    <w:rsid w:val="004357DE"/>
    <w:rsid w:val="00437F6E"/>
    <w:rsid w:val="00443695"/>
    <w:rsid w:val="004457C8"/>
    <w:rsid w:val="004503AB"/>
    <w:rsid w:val="004510EA"/>
    <w:rsid w:val="004515B9"/>
    <w:rsid w:val="00454B8C"/>
    <w:rsid w:val="00455336"/>
    <w:rsid w:val="00456502"/>
    <w:rsid w:val="00456E46"/>
    <w:rsid w:val="0045725C"/>
    <w:rsid w:val="00457B0F"/>
    <w:rsid w:val="0046104D"/>
    <w:rsid w:val="00463302"/>
    <w:rsid w:val="00465909"/>
    <w:rsid w:val="00466C53"/>
    <w:rsid w:val="00470316"/>
    <w:rsid w:val="004705EF"/>
    <w:rsid w:val="00470775"/>
    <w:rsid w:val="00470A74"/>
    <w:rsid w:val="00471223"/>
    <w:rsid w:val="00471857"/>
    <w:rsid w:val="00473022"/>
    <w:rsid w:val="0047424D"/>
    <w:rsid w:val="00477108"/>
    <w:rsid w:val="0048203C"/>
    <w:rsid w:val="00483156"/>
    <w:rsid w:val="00483893"/>
    <w:rsid w:val="00484CF6"/>
    <w:rsid w:val="00484F02"/>
    <w:rsid w:val="00485DC4"/>
    <w:rsid w:val="00490660"/>
    <w:rsid w:val="0049093B"/>
    <w:rsid w:val="00493472"/>
    <w:rsid w:val="00495A76"/>
    <w:rsid w:val="00497691"/>
    <w:rsid w:val="004A0ED2"/>
    <w:rsid w:val="004A18AB"/>
    <w:rsid w:val="004A39B6"/>
    <w:rsid w:val="004A681E"/>
    <w:rsid w:val="004B1DC8"/>
    <w:rsid w:val="004B37D2"/>
    <w:rsid w:val="004B5008"/>
    <w:rsid w:val="004B5C71"/>
    <w:rsid w:val="004B5F8D"/>
    <w:rsid w:val="004B7A59"/>
    <w:rsid w:val="004C1378"/>
    <w:rsid w:val="004C3734"/>
    <w:rsid w:val="004C6409"/>
    <w:rsid w:val="004C679D"/>
    <w:rsid w:val="004C77D3"/>
    <w:rsid w:val="004D03C8"/>
    <w:rsid w:val="004D3C99"/>
    <w:rsid w:val="004D64AA"/>
    <w:rsid w:val="004D7854"/>
    <w:rsid w:val="004E0BF2"/>
    <w:rsid w:val="004E1062"/>
    <w:rsid w:val="004E3835"/>
    <w:rsid w:val="004E3D08"/>
    <w:rsid w:val="004E4DBC"/>
    <w:rsid w:val="004E5E5D"/>
    <w:rsid w:val="004F5A3E"/>
    <w:rsid w:val="004F7025"/>
    <w:rsid w:val="004F768E"/>
    <w:rsid w:val="00500F36"/>
    <w:rsid w:val="00511FD7"/>
    <w:rsid w:val="00512DE1"/>
    <w:rsid w:val="00514F67"/>
    <w:rsid w:val="00515F95"/>
    <w:rsid w:val="00517ACE"/>
    <w:rsid w:val="00517E53"/>
    <w:rsid w:val="0052233D"/>
    <w:rsid w:val="00524627"/>
    <w:rsid w:val="00524B07"/>
    <w:rsid w:val="005271CB"/>
    <w:rsid w:val="005327E3"/>
    <w:rsid w:val="00535A74"/>
    <w:rsid w:val="005370CD"/>
    <w:rsid w:val="005375C1"/>
    <w:rsid w:val="0054171D"/>
    <w:rsid w:val="0054184A"/>
    <w:rsid w:val="00547810"/>
    <w:rsid w:val="00550820"/>
    <w:rsid w:val="00550D71"/>
    <w:rsid w:val="00552770"/>
    <w:rsid w:val="00555F40"/>
    <w:rsid w:val="005568B4"/>
    <w:rsid w:val="005629B1"/>
    <w:rsid w:val="00564F3B"/>
    <w:rsid w:val="00567EE6"/>
    <w:rsid w:val="00571A80"/>
    <w:rsid w:val="00575BBE"/>
    <w:rsid w:val="005765A7"/>
    <w:rsid w:val="00580A09"/>
    <w:rsid w:val="005812A5"/>
    <w:rsid w:val="00581FD1"/>
    <w:rsid w:val="00582E54"/>
    <w:rsid w:val="0058335E"/>
    <w:rsid w:val="00586FDA"/>
    <w:rsid w:val="00587441"/>
    <w:rsid w:val="00592820"/>
    <w:rsid w:val="00594303"/>
    <w:rsid w:val="00596968"/>
    <w:rsid w:val="00596BE2"/>
    <w:rsid w:val="00597858"/>
    <w:rsid w:val="00597C9B"/>
    <w:rsid w:val="005A161F"/>
    <w:rsid w:val="005A7370"/>
    <w:rsid w:val="005B0A7E"/>
    <w:rsid w:val="005B1ABE"/>
    <w:rsid w:val="005B268C"/>
    <w:rsid w:val="005B2B04"/>
    <w:rsid w:val="005B4F36"/>
    <w:rsid w:val="005B67FB"/>
    <w:rsid w:val="005C0D68"/>
    <w:rsid w:val="005C3B52"/>
    <w:rsid w:val="005C52BD"/>
    <w:rsid w:val="005D08C3"/>
    <w:rsid w:val="005D1081"/>
    <w:rsid w:val="005D1CF0"/>
    <w:rsid w:val="005D1E1B"/>
    <w:rsid w:val="005D24FF"/>
    <w:rsid w:val="005D44AC"/>
    <w:rsid w:val="005D4876"/>
    <w:rsid w:val="005D4986"/>
    <w:rsid w:val="005D49FC"/>
    <w:rsid w:val="005D7881"/>
    <w:rsid w:val="005E1B36"/>
    <w:rsid w:val="005E348F"/>
    <w:rsid w:val="005E7B59"/>
    <w:rsid w:val="006017AB"/>
    <w:rsid w:val="006051B2"/>
    <w:rsid w:val="00610111"/>
    <w:rsid w:val="00610E47"/>
    <w:rsid w:val="00613FE3"/>
    <w:rsid w:val="00614301"/>
    <w:rsid w:val="00621C24"/>
    <w:rsid w:val="0062469D"/>
    <w:rsid w:val="00624A65"/>
    <w:rsid w:val="0063367F"/>
    <w:rsid w:val="00634B63"/>
    <w:rsid w:val="00634EBF"/>
    <w:rsid w:val="00635AA2"/>
    <w:rsid w:val="00641CE2"/>
    <w:rsid w:val="00642E21"/>
    <w:rsid w:val="0064451A"/>
    <w:rsid w:val="0064657E"/>
    <w:rsid w:val="00646B09"/>
    <w:rsid w:val="00646C4F"/>
    <w:rsid w:val="0065344D"/>
    <w:rsid w:val="00655448"/>
    <w:rsid w:val="0065699F"/>
    <w:rsid w:val="0066200E"/>
    <w:rsid w:val="00666E20"/>
    <w:rsid w:val="00670BB5"/>
    <w:rsid w:val="00672D54"/>
    <w:rsid w:val="00673468"/>
    <w:rsid w:val="00677298"/>
    <w:rsid w:val="0068158A"/>
    <w:rsid w:val="006850A4"/>
    <w:rsid w:val="006865F6"/>
    <w:rsid w:val="00686801"/>
    <w:rsid w:val="00690CFE"/>
    <w:rsid w:val="00691766"/>
    <w:rsid w:val="00691A80"/>
    <w:rsid w:val="00692274"/>
    <w:rsid w:val="00693348"/>
    <w:rsid w:val="00693C50"/>
    <w:rsid w:val="006A27D5"/>
    <w:rsid w:val="006A2F9F"/>
    <w:rsid w:val="006A4A31"/>
    <w:rsid w:val="006B1680"/>
    <w:rsid w:val="006B37B7"/>
    <w:rsid w:val="006B3D61"/>
    <w:rsid w:val="006B6A4C"/>
    <w:rsid w:val="006C28E7"/>
    <w:rsid w:val="006C3864"/>
    <w:rsid w:val="006C4597"/>
    <w:rsid w:val="006C45F8"/>
    <w:rsid w:val="006C552D"/>
    <w:rsid w:val="006C6EE4"/>
    <w:rsid w:val="006C7437"/>
    <w:rsid w:val="006C7968"/>
    <w:rsid w:val="006D0BB7"/>
    <w:rsid w:val="006D2AD5"/>
    <w:rsid w:val="006D6F6D"/>
    <w:rsid w:val="006E1B51"/>
    <w:rsid w:val="006E6AE7"/>
    <w:rsid w:val="006F0F5D"/>
    <w:rsid w:val="006F112F"/>
    <w:rsid w:val="006F37C2"/>
    <w:rsid w:val="006F381D"/>
    <w:rsid w:val="006F5CF9"/>
    <w:rsid w:val="0070020B"/>
    <w:rsid w:val="00700A10"/>
    <w:rsid w:val="007023B9"/>
    <w:rsid w:val="0070427F"/>
    <w:rsid w:val="0070470F"/>
    <w:rsid w:val="00704B3D"/>
    <w:rsid w:val="007075C6"/>
    <w:rsid w:val="00720128"/>
    <w:rsid w:val="00720DC9"/>
    <w:rsid w:val="00721053"/>
    <w:rsid w:val="007231EE"/>
    <w:rsid w:val="00724A51"/>
    <w:rsid w:val="00725EB3"/>
    <w:rsid w:val="0072725A"/>
    <w:rsid w:val="0072794D"/>
    <w:rsid w:val="00732280"/>
    <w:rsid w:val="00732814"/>
    <w:rsid w:val="007334FD"/>
    <w:rsid w:val="00740294"/>
    <w:rsid w:val="00740616"/>
    <w:rsid w:val="00740A7E"/>
    <w:rsid w:val="00740C46"/>
    <w:rsid w:val="00741519"/>
    <w:rsid w:val="00750DB3"/>
    <w:rsid w:val="00751A7E"/>
    <w:rsid w:val="00752286"/>
    <w:rsid w:val="007532BC"/>
    <w:rsid w:val="0075575F"/>
    <w:rsid w:val="00757E4A"/>
    <w:rsid w:val="00761626"/>
    <w:rsid w:val="00761FAE"/>
    <w:rsid w:val="00762819"/>
    <w:rsid w:val="0076358C"/>
    <w:rsid w:val="0076445A"/>
    <w:rsid w:val="00767919"/>
    <w:rsid w:val="007763F9"/>
    <w:rsid w:val="0077782A"/>
    <w:rsid w:val="00777B03"/>
    <w:rsid w:val="007800CB"/>
    <w:rsid w:val="00786E7A"/>
    <w:rsid w:val="0078715C"/>
    <w:rsid w:val="00787E05"/>
    <w:rsid w:val="00790123"/>
    <w:rsid w:val="00790143"/>
    <w:rsid w:val="00790886"/>
    <w:rsid w:val="00791E88"/>
    <w:rsid w:val="00794E18"/>
    <w:rsid w:val="0079660E"/>
    <w:rsid w:val="00796ADB"/>
    <w:rsid w:val="00797FB1"/>
    <w:rsid w:val="007A155B"/>
    <w:rsid w:val="007A179A"/>
    <w:rsid w:val="007A2323"/>
    <w:rsid w:val="007A26CC"/>
    <w:rsid w:val="007A694A"/>
    <w:rsid w:val="007A7C23"/>
    <w:rsid w:val="007B0DC3"/>
    <w:rsid w:val="007B43CA"/>
    <w:rsid w:val="007C0F02"/>
    <w:rsid w:val="007C299C"/>
    <w:rsid w:val="007C3B7E"/>
    <w:rsid w:val="007C3DC5"/>
    <w:rsid w:val="007C3E03"/>
    <w:rsid w:val="007C6824"/>
    <w:rsid w:val="007C77BB"/>
    <w:rsid w:val="007D001A"/>
    <w:rsid w:val="007D333B"/>
    <w:rsid w:val="007D37B5"/>
    <w:rsid w:val="007D54E6"/>
    <w:rsid w:val="007D5857"/>
    <w:rsid w:val="007D6018"/>
    <w:rsid w:val="007D61F5"/>
    <w:rsid w:val="007E01FA"/>
    <w:rsid w:val="007E11E4"/>
    <w:rsid w:val="007E290E"/>
    <w:rsid w:val="007E5953"/>
    <w:rsid w:val="007F1669"/>
    <w:rsid w:val="007F1973"/>
    <w:rsid w:val="007F3D6C"/>
    <w:rsid w:val="007F5B8E"/>
    <w:rsid w:val="007F7441"/>
    <w:rsid w:val="00801004"/>
    <w:rsid w:val="008016BA"/>
    <w:rsid w:val="00801BC2"/>
    <w:rsid w:val="008024B4"/>
    <w:rsid w:val="00804C3C"/>
    <w:rsid w:val="008066BF"/>
    <w:rsid w:val="00806E05"/>
    <w:rsid w:val="0080769F"/>
    <w:rsid w:val="00807B84"/>
    <w:rsid w:val="00812F90"/>
    <w:rsid w:val="0081300C"/>
    <w:rsid w:val="00813193"/>
    <w:rsid w:val="008132D1"/>
    <w:rsid w:val="00813F75"/>
    <w:rsid w:val="00817D45"/>
    <w:rsid w:val="008214B0"/>
    <w:rsid w:val="00821E06"/>
    <w:rsid w:val="008221D1"/>
    <w:rsid w:val="0082683C"/>
    <w:rsid w:val="00830DF1"/>
    <w:rsid w:val="008310DF"/>
    <w:rsid w:val="008325B1"/>
    <w:rsid w:val="0083404A"/>
    <w:rsid w:val="008342F1"/>
    <w:rsid w:val="008347EB"/>
    <w:rsid w:val="00843E17"/>
    <w:rsid w:val="00845D4E"/>
    <w:rsid w:val="00845F6C"/>
    <w:rsid w:val="00846591"/>
    <w:rsid w:val="00847117"/>
    <w:rsid w:val="0085751E"/>
    <w:rsid w:val="0086094B"/>
    <w:rsid w:val="0086100C"/>
    <w:rsid w:val="00861783"/>
    <w:rsid w:val="00865132"/>
    <w:rsid w:val="008666CB"/>
    <w:rsid w:val="00866A0C"/>
    <w:rsid w:val="008776FE"/>
    <w:rsid w:val="00877FD5"/>
    <w:rsid w:val="008826DA"/>
    <w:rsid w:val="0088271A"/>
    <w:rsid w:val="00891BFC"/>
    <w:rsid w:val="0089265D"/>
    <w:rsid w:val="00893C45"/>
    <w:rsid w:val="008944F2"/>
    <w:rsid w:val="00894C12"/>
    <w:rsid w:val="00895925"/>
    <w:rsid w:val="00896F99"/>
    <w:rsid w:val="00897081"/>
    <w:rsid w:val="008979E7"/>
    <w:rsid w:val="008A0A91"/>
    <w:rsid w:val="008A1877"/>
    <w:rsid w:val="008A4D2D"/>
    <w:rsid w:val="008A50B1"/>
    <w:rsid w:val="008A5474"/>
    <w:rsid w:val="008A57BD"/>
    <w:rsid w:val="008A5CD2"/>
    <w:rsid w:val="008A7375"/>
    <w:rsid w:val="008B1601"/>
    <w:rsid w:val="008B1726"/>
    <w:rsid w:val="008B2545"/>
    <w:rsid w:val="008B4212"/>
    <w:rsid w:val="008B4CAE"/>
    <w:rsid w:val="008B735C"/>
    <w:rsid w:val="008C142F"/>
    <w:rsid w:val="008C37D6"/>
    <w:rsid w:val="008C6407"/>
    <w:rsid w:val="008C7C02"/>
    <w:rsid w:val="008D0A6C"/>
    <w:rsid w:val="008D19CA"/>
    <w:rsid w:val="008D2C3A"/>
    <w:rsid w:val="008D466E"/>
    <w:rsid w:val="008D4938"/>
    <w:rsid w:val="008D6DFD"/>
    <w:rsid w:val="008D7AE5"/>
    <w:rsid w:val="008D7B62"/>
    <w:rsid w:val="008E1C2F"/>
    <w:rsid w:val="008E3B93"/>
    <w:rsid w:val="008E3EFD"/>
    <w:rsid w:val="008E66EB"/>
    <w:rsid w:val="008F1145"/>
    <w:rsid w:val="008F142B"/>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7C78"/>
    <w:rsid w:val="00937EBC"/>
    <w:rsid w:val="009434CE"/>
    <w:rsid w:val="00952AD6"/>
    <w:rsid w:val="009532A4"/>
    <w:rsid w:val="00953D6F"/>
    <w:rsid w:val="00957E7C"/>
    <w:rsid w:val="00960E9F"/>
    <w:rsid w:val="00963408"/>
    <w:rsid w:val="00966B9C"/>
    <w:rsid w:val="00975A62"/>
    <w:rsid w:val="0098282D"/>
    <w:rsid w:val="00982FA4"/>
    <w:rsid w:val="009931DC"/>
    <w:rsid w:val="0099409D"/>
    <w:rsid w:val="00994651"/>
    <w:rsid w:val="00995C57"/>
    <w:rsid w:val="0099767D"/>
    <w:rsid w:val="00997871"/>
    <w:rsid w:val="00997D05"/>
    <w:rsid w:val="009A090B"/>
    <w:rsid w:val="009A1268"/>
    <w:rsid w:val="009A4BC6"/>
    <w:rsid w:val="009A7B9B"/>
    <w:rsid w:val="009B08F8"/>
    <w:rsid w:val="009B5980"/>
    <w:rsid w:val="009B67BF"/>
    <w:rsid w:val="009B7B1D"/>
    <w:rsid w:val="009C158D"/>
    <w:rsid w:val="009C2DB5"/>
    <w:rsid w:val="009C6EE1"/>
    <w:rsid w:val="009D2259"/>
    <w:rsid w:val="009D23F5"/>
    <w:rsid w:val="009D2886"/>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07434"/>
    <w:rsid w:val="00A14209"/>
    <w:rsid w:val="00A167D1"/>
    <w:rsid w:val="00A234BB"/>
    <w:rsid w:val="00A24CD3"/>
    <w:rsid w:val="00A24D63"/>
    <w:rsid w:val="00A33272"/>
    <w:rsid w:val="00A35828"/>
    <w:rsid w:val="00A3737E"/>
    <w:rsid w:val="00A40DF9"/>
    <w:rsid w:val="00A4256D"/>
    <w:rsid w:val="00A46D60"/>
    <w:rsid w:val="00A472E0"/>
    <w:rsid w:val="00A47C88"/>
    <w:rsid w:val="00A504F6"/>
    <w:rsid w:val="00A506A2"/>
    <w:rsid w:val="00A54C87"/>
    <w:rsid w:val="00A6166A"/>
    <w:rsid w:val="00A6411D"/>
    <w:rsid w:val="00A64501"/>
    <w:rsid w:val="00A703E7"/>
    <w:rsid w:val="00A71F12"/>
    <w:rsid w:val="00A757CF"/>
    <w:rsid w:val="00A75E83"/>
    <w:rsid w:val="00A810F5"/>
    <w:rsid w:val="00A81EF7"/>
    <w:rsid w:val="00A909FD"/>
    <w:rsid w:val="00A942F1"/>
    <w:rsid w:val="00A955E7"/>
    <w:rsid w:val="00A961C7"/>
    <w:rsid w:val="00AA227E"/>
    <w:rsid w:val="00AA7299"/>
    <w:rsid w:val="00AB05C6"/>
    <w:rsid w:val="00AB331E"/>
    <w:rsid w:val="00AB35F6"/>
    <w:rsid w:val="00AB3952"/>
    <w:rsid w:val="00AB52BC"/>
    <w:rsid w:val="00AB6CD3"/>
    <w:rsid w:val="00AB7B1B"/>
    <w:rsid w:val="00AB7E35"/>
    <w:rsid w:val="00AC0512"/>
    <w:rsid w:val="00AC1A18"/>
    <w:rsid w:val="00AC3B87"/>
    <w:rsid w:val="00AC3C1A"/>
    <w:rsid w:val="00AC489F"/>
    <w:rsid w:val="00AC7A78"/>
    <w:rsid w:val="00AD0C4C"/>
    <w:rsid w:val="00AD0DAA"/>
    <w:rsid w:val="00AD0FF3"/>
    <w:rsid w:val="00AD1D31"/>
    <w:rsid w:val="00AD2274"/>
    <w:rsid w:val="00AD433D"/>
    <w:rsid w:val="00AD4EBC"/>
    <w:rsid w:val="00AD6D2D"/>
    <w:rsid w:val="00AE02FE"/>
    <w:rsid w:val="00AE22EB"/>
    <w:rsid w:val="00AF0A65"/>
    <w:rsid w:val="00AF23EE"/>
    <w:rsid w:val="00AF341A"/>
    <w:rsid w:val="00AF4925"/>
    <w:rsid w:val="00AF5F9C"/>
    <w:rsid w:val="00AF70CD"/>
    <w:rsid w:val="00AF70E4"/>
    <w:rsid w:val="00B012B6"/>
    <w:rsid w:val="00B02BB5"/>
    <w:rsid w:val="00B0501A"/>
    <w:rsid w:val="00B06528"/>
    <w:rsid w:val="00B06EE9"/>
    <w:rsid w:val="00B15A40"/>
    <w:rsid w:val="00B15E54"/>
    <w:rsid w:val="00B162EC"/>
    <w:rsid w:val="00B16589"/>
    <w:rsid w:val="00B175DA"/>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4222"/>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4C59"/>
    <w:rsid w:val="00B74DEB"/>
    <w:rsid w:val="00B77A24"/>
    <w:rsid w:val="00B81FD7"/>
    <w:rsid w:val="00B824E4"/>
    <w:rsid w:val="00B82814"/>
    <w:rsid w:val="00B8387C"/>
    <w:rsid w:val="00B85D2E"/>
    <w:rsid w:val="00B91DD7"/>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2FC3"/>
    <w:rsid w:val="00BD3BC1"/>
    <w:rsid w:val="00BD448E"/>
    <w:rsid w:val="00BE0918"/>
    <w:rsid w:val="00BE1588"/>
    <w:rsid w:val="00BE40EA"/>
    <w:rsid w:val="00BE560E"/>
    <w:rsid w:val="00BE7758"/>
    <w:rsid w:val="00BF0C07"/>
    <w:rsid w:val="00BF150F"/>
    <w:rsid w:val="00BF35B2"/>
    <w:rsid w:val="00BF5153"/>
    <w:rsid w:val="00BF566D"/>
    <w:rsid w:val="00BF6BF9"/>
    <w:rsid w:val="00C02403"/>
    <w:rsid w:val="00C0248B"/>
    <w:rsid w:val="00C04DBB"/>
    <w:rsid w:val="00C065A0"/>
    <w:rsid w:val="00C13EF6"/>
    <w:rsid w:val="00C16E8C"/>
    <w:rsid w:val="00C20FF6"/>
    <w:rsid w:val="00C23B7A"/>
    <w:rsid w:val="00C2492D"/>
    <w:rsid w:val="00C2539E"/>
    <w:rsid w:val="00C275C2"/>
    <w:rsid w:val="00C3213A"/>
    <w:rsid w:val="00C335D5"/>
    <w:rsid w:val="00C41D6C"/>
    <w:rsid w:val="00C4641A"/>
    <w:rsid w:val="00C46A01"/>
    <w:rsid w:val="00C511E3"/>
    <w:rsid w:val="00C5437E"/>
    <w:rsid w:val="00C54E79"/>
    <w:rsid w:val="00C55FB5"/>
    <w:rsid w:val="00C56AA8"/>
    <w:rsid w:val="00C5719C"/>
    <w:rsid w:val="00C62034"/>
    <w:rsid w:val="00C62B67"/>
    <w:rsid w:val="00C65A75"/>
    <w:rsid w:val="00C716A4"/>
    <w:rsid w:val="00C72A8D"/>
    <w:rsid w:val="00C750D7"/>
    <w:rsid w:val="00C75B20"/>
    <w:rsid w:val="00C76FAD"/>
    <w:rsid w:val="00C83873"/>
    <w:rsid w:val="00C8416C"/>
    <w:rsid w:val="00C8749C"/>
    <w:rsid w:val="00C91E12"/>
    <w:rsid w:val="00C9260F"/>
    <w:rsid w:val="00C94537"/>
    <w:rsid w:val="00CA0DD0"/>
    <w:rsid w:val="00CA3199"/>
    <w:rsid w:val="00CB5691"/>
    <w:rsid w:val="00CB7C6C"/>
    <w:rsid w:val="00CD1D60"/>
    <w:rsid w:val="00CD3B82"/>
    <w:rsid w:val="00CD755D"/>
    <w:rsid w:val="00CE027B"/>
    <w:rsid w:val="00CE205B"/>
    <w:rsid w:val="00CE2944"/>
    <w:rsid w:val="00CE2EFC"/>
    <w:rsid w:val="00CE609A"/>
    <w:rsid w:val="00CF3F5B"/>
    <w:rsid w:val="00D0266B"/>
    <w:rsid w:val="00D0527E"/>
    <w:rsid w:val="00D12DFA"/>
    <w:rsid w:val="00D15F72"/>
    <w:rsid w:val="00D15FD2"/>
    <w:rsid w:val="00D165FF"/>
    <w:rsid w:val="00D166C9"/>
    <w:rsid w:val="00D171AF"/>
    <w:rsid w:val="00D17F26"/>
    <w:rsid w:val="00D20133"/>
    <w:rsid w:val="00D22230"/>
    <w:rsid w:val="00D258F0"/>
    <w:rsid w:val="00D31E28"/>
    <w:rsid w:val="00D33115"/>
    <w:rsid w:val="00D33AEC"/>
    <w:rsid w:val="00D35BA0"/>
    <w:rsid w:val="00D44809"/>
    <w:rsid w:val="00D5055F"/>
    <w:rsid w:val="00D5196C"/>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A18A3"/>
    <w:rsid w:val="00DB17D3"/>
    <w:rsid w:val="00DB2FF7"/>
    <w:rsid w:val="00DB4088"/>
    <w:rsid w:val="00DB5306"/>
    <w:rsid w:val="00DB6A48"/>
    <w:rsid w:val="00DC391A"/>
    <w:rsid w:val="00DC44F5"/>
    <w:rsid w:val="00DC51ED"/>
    <w:rsid w:val="00DC6DE5"/>
    <w:rsid w:val="00DC7BF9"/>
    <w:rsid w:val="00DD0E99"/>
    <w:rsid w:val="00DD3D98"/>
    <w:rsid w:val="00DD4B7E"/>
    <w:rsid w:val="00DD5D62"/>
    <w:rsid w:val="00DD6DF4"/>
    <w:rsid w:val="00DE0F28"/>
    <w:rsid w:val="00DE17DF"/>
    <w:rsid w:val="00DE36F9"/>
    <w:rsid w:val="00DE4AA3"/>
    <w:rsid w:val="00DE5097"/>
    <w:rsid w:val="00DE5637"/>
    <w:rsid w:val="00DF2D60"/>
    <w:rsid w:val="00DF4780"/>
    <w:rsid w:val="00E00CF3"/>
    <w:rsid w:val="00E0398A"/>
    <w:rsid w:val="00E079EF"/>
    <w:rsid w:val="00E1504E"/>
    <w:rsid w:val="00E1792C"/>
    <w:rsid w:val="00E20622"/>
    <w:rsid w:val="00E219FF"/>
    <w:rsid w:val="00E21CFF"/>
    <w:rsid w:val="00E22C02"/>
    <w:rsid w:val="00E244AA"/>
    <w:rsid w:val="00E2530B"/>
    <w:rsid w:val="00E307C3"/>
    <w:rsid w:val="00E31ABC"/>
    <w:rsid w:val="00E32D67"/>
    <w:rsid w:val="00E354C0"/>
    <w:rsid w:val="00E35AA0"/>
    <w:rsid w:val="00E3775B"/>
    <w:rsid w:val="00E41ABF"/>
    <w:rsid w:val="00E44B25"/>
    <w:rsid w:val="00E45853"/>
    <w:rsid w:val="00E50240"/>
    <w:rsid w:val="00E52512"/>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E17"/>
    <w:rsid w:val="00E83C4E"/>
    <w:rsid w:val="00E8451F"/>
    <w:rsid w:val="00E8544B"/>
    <w:rsid w:val="00E8663E"/>
    <w:rsid w:val="00E87B59"/>
    <w:rsid w:val="00E91A63"/>
    <w:rsid w:val="00E94FBC"/>
    <w:rsid w:val="00E95FF4"/>
    <w:rsid w:val="00E963C6"/>
    <w:rsid w:val="00EA68DE"/>
    <w:rsid w:val="00EA7427"/>
    <w:rsid w:val="00EA7615"/>
    <w:rsid w:val="00EB14B7"/>
    <w:rsid w:val="00EB50E6"/>
    <w:rsid w:val="00EB6784"/>
    <w:rsid w:val="00EC028A"/>
    <w:rsid w:val="00EC4FAE"/>
    <w:rsid w:val="00EC5DD1"/>
    <w:rsid w:val="00EC7485"/>
    <w:rsid w:val="00ED0333"/>
    <w:rsid w:val="00ED2DE8"/>
    <w:rsid w:val="00ED2F4C"/>
    <w:rsid w:val="00ED4648"/>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13D15"/>
    <w:rsid w:val="00F1534F"/>
    <w:rsid w:val="00F1615E"/>
    <w:rsid w:val="00F17242"/>
    <w:rsid w:val="00F23668"/>
    <w:rsid w:val="00F2529D"/>
    <w:rsid w:val="00F263A6"/>
    <w:rsid w:val="00F276C7"/>
    <w:rsid w:val="00F278D8"/>
    <w:rsid w:val="00F27F36"/>
    <w:rsid w:val="00F3204B"/>
    <w:rsid w:val="00F32CF5"/>
    <w:rsid w:val="00F33534"/>
    <w:rsid w:val="00F34BA4"/>
    <w:rsid w:val="00F357DE"/>
    <w:rsid w:val="00F37BF6"/>
    <w:rsid w:val="00F41A59"/>
    <w:rsid w:val="00F45C8A"/>
    <w:rsid w:val="00F46BD6"/>
    <w:rsid w:val="00F50AB7"/>
    <w:rsid w:val="00F50E14"/>
    <w:rsid w:val="00F52619"/>
    <w:rsid w:val="00F53D85"/>
    <w:rsid w:val="00F552E3"/>
    <w:rsid w:val="00F553F1"/>
    <w:rsid w:val="00F55CAF"/>
    <w:rsid w:val="00F56C8C"/>
    <w:rsid w:val="00F60B9F"/>
    <w:rsid w:val="00F61513"/>
    <w:rsid w:val="00F62D4E"/>
    <w:rsid w:val="00F65011"/>
    <w:rsid w:val="00F67DB1"/>
    <w:rsid w:val="00F715DD"/>
    <w:rsid w:val="00F71E77"/>
    <w:rsid w:val="00F73A9D"/>
    <w:rsid w:val="00F83DDA"/>
    <w:rsid w:val="00F84154"/>
    <w:rsid w:val="00F85646"/>
    <w:rsid w:val="00F9190A"/>
    <w:rsid w:val="00F97804"/>
    <w:rsid w:val="00FA14E6"/>
    <w:rsid w:val="00FA165A"/>
    <w:rsid w:val="00FA4F8C"/>
    <w:rsid w:val="00FA5149"/>
    <w:rsid w:val="00FB0838"/>
    <w:rsid w:val="00FB2D12"/>
    <w:rsid w:val="00FB6501"/>
    <w:rsid w:val="00FB6E1A"/>
    <w:rsid w:val="00FB790D"/>
    <w:rsid w:val="00FC2F1A"/>
    <w:rsid w:val="00FC39C5"/>
    <w:rsid w:val="00FC6A51"/>
    <w:rsid w:val="00FC7210"/>
    <w:rsid w:val="00FD033D"/>
    <w:rsid w:val="00FD57CD"/>
    <w:rsid w:val="00FD5DF4"/>
    <w:rsid w:val="00FD662A"/>
    <w:rsid w:val="00FD6B86"/>
    <w:rsid w:val="00FD710B"/>
    <w:rsid w:val="00FE0EB1"/>
    <w:rsid w:val="00FE2523"/>
    <w:rsid w:val="00FE25CA"/>
    <w:rsid w:val="00FE36C1"/>
    <w:rsid w:val="00FE4468"/>
    <w:rsid w:val="00FE5043"/>
    <w:rsid w:val="00FE75A9"/>
    <w:rsid w:val="00FF0F0E"/>
    <w:rsid w:val="00FF26FE"/>
    <w:rsid w:val="00FF337D"/>
    <w:rsid w:val="00FF46AA"/>
    <w:rsid w:val="00FF51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62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43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B22274-8CAA-4B0A-B1D3-A3D4B222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3870</TotalTime>
  <Pages>4</Pages>
  <Words>1178</Words>
  <Characters>7466</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366</cp:revision>
  <cp:lastPrinted>2020-07-02T06:23:00Z</cp:lastPrinted>
  <dcterms:created xsi:type="dcterms:W3CDTF">2020-03-27T09:49:00Z</dcterms:created>
  <dcterms:modified xsi:type="dcterms:W3CDTF">2025-04-03T12:05:00Z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