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674761F3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9904C7" w:rsidRPr="009904C7">
        <w:rPr>
          <w:b/>
          <w:sz w:val="28"/>
          <w:szCs w:val="28"/>
        </w:rPr>
        <w:t>Viklan - kosení a úklid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3142F8BC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0E2D93">
        <w:t>jednorázové pokosení travního porostu</w:t>
      </w:r>
      <w:r w:rsidR="00114DBF">
        <w:t xml:space="preserve">, likvidace maliníku a </w:t>
      </w:r>
      <w:proofErr w:type="spellStart"/>
      <w:r w:rsidR="00114DBF">
        <w:t>buřeně</w:t>
      </w:r>
      <w:proofErr w:type="spellEnd"/>
      <w:r w:rsidR="00114DBF">
        <w:t xml:space="preserve"> a jednorázový úklid plochy přírodní památky Viklan</w:t>
      </w:r>
      <w:r w:rsidR="000E2D93">
        <w:t xml:space="preserve">. </w:t>
      </w:r>
      <w:r w:rsidR="0004622C">
        <w:t xml:space="preserve">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604AE0">
        <w:t>deponace veškeré hmoty mimo plochu zásah</w:t>
      </w:r>
      <w:r w:rsidR="00114DBF">
        <w:t>u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490B404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405C9D" w:rsidRPr="00405C9D">
        <w:rPr>
          <w:color w:val="000000"/>
        </w:rPr>
        <w:t xml:space="preserve">Přírodní </w:t>
      </w:r>
      <w:r w:rsidR="004F5E99">
        <w:rPr>
          <w:color w:val="000000"/>
        </w:rPr>
        <w:t>památka Viklan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512E2AFD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lastRenderedPageBreak/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B41DF1">
        <w:rPr>
          <w:rStyle w:val="FontStyle50"/>
          <w:rFonts w:eastAsia="Times New Roman"/>
          <w:sz w:val="24"/>
          <w:szCs w:val="24"/>
        </w:rPr>
        <w:t>1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B41DF1">
        <w:rPr>
          <w:rStyle w:val="FontStyle50"/>
          <w:rFonts w:eastAsia="Times New Roman"/>
          <w:sz w:val="24"/>
          <w:szCs w:val="24"/>
        </w:rPr>
        <w:t>5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4FE192E5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7251E0" w:rsidRPr="007251E0">
        <w:rPr>
          <w:b/>
        </w:rPr>
        <w:t>15.950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3F04D910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9D3CCD" w:rsidRPr="009D3CCD">
        <w:rPr>
          <w:b/>
        </w:rPr>
        <w:t>0</w:t>
      </w:r>
      <w:r w:rsidR="00A5584E">
        <w:rPr>
          <w:b/>
        </w:rPr>
        <w:t>7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</w:t>
      </w:r>
      <w:r w:rsidRPr="00D8557A">
        <w:rPr>
          <w:szCs w:val="22"/>
        </w:rPr>
        <w:lastRenderedPageBreak/>
        <w:t>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F55309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4DAD09CC" w14:textId="269AA322" w:rsidR="00C24CD3" w:rsidRDefault="00F55309" w:rsidP="00FD5DF4">
      <w:pPr>
        <w:pStyle w:val="Zkladntext2"/>
      </w:pPr>
      <w:hyperlink r:id="rId14" w:history="1">
        <w:r w:rsidRPr="0061311B">
          <w:rPr>
            <w:rStyle w:val="Hypertextovodkaz"/>
          </w:rPr>
          <w:t>https://ezak.kr-karlovarsky.cz/vz00008423</w:t>
        </w:r>
      </w:hyperlink>
    </w:p>
    <w:p w14:paraId="5F281126" w14:textId="77777777" w:rsidR="00F55309" w:rsidRDefault="00F55309" w:rsidP="00FD5DF4">
      <w:pPr>
        <w:pStyle w:val="Zkladntext2"/>
      </w:pPr>
      <w:bookmarkStart w:id="0" w:name="_GoBack"/>
      <w:bookmarkEnd w:id="0"/>
    </w:p>
    <w:p w14:paraId="5FB1DFE8" w14:textId="77777777" w:rsidR="0081236B" w:rsidRPr="00B93F3D" w:rsidRDefault="0081236B" w:rsidP="00FD5DF4">
      <w:pPr>
        <w:pStyle w:val="Zkladntext2"/>
      </w:pPr>
    </w:p>
    <w:p w14:paraId="45E7A803" w14:textId="7021981E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A5584E">
        <w:t>01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A5584E">
        <w:t>4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DB1C0F2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9904C7" w:rsidRPr="009904C7">
      <w:rPr>
        <w:sz w:val="18"/>
        <w:szCs w:val="22"/>
      </w:rPr>
      <w:t>Viklan - kosení a úklid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B01D3D">
      <w:rPr>
        <w:sz w:val="18"/>
        <w:szCs w:val="22"/>
      </w:rPr>
      <w:tab/>
    </w:r>
    <w:r w:rsidR="002D756E">
      <w:rPr>
        <w:sz w:val="18"/>
        <w:szCs w:val="22"/>
      </w:rPr>
      <w:tab/>
    </w:r>
    <w:r w:rsidR="006B65A5">
      <w:rPr>
        <w:sz w:val="18"/>
        <w:szCs w:val="22"/>
      </w:rPr>
      <w:tab/>
    </w:r>
    <w:r w:rsidR="006B65A5">
      <w:rPr>
        <w:sz w:val="18"/>
        <w:szCs w:val="22"/>
      </w:rPr>
      <w:tab/>
    </w:r>
    <w:r w:rsidR="00BB3B6A">
      <w:rPr>
        <w:sz w:val="18"/>
        <w:szCs w:val="22"/>
      </w:rPr>
      <w:tab/>
    </w:r>
    <w:r w:rsidR="004D1591">
      <w:rPr>
        <w:sz w:val="18"/>
        <w:szCs w:val="22"/>
      </w:rPr>
      <w:t xml:space="preserve">   </w:t>
    </w:r>
    <w:r w:rsidR="0087677E">
      <w:rPr>
        <w:sz w:val="18"/>
        <w:szCs w:val="22"/>
      </w:rPr>
      <w:t xml:space="preserve"> 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275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2EBF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1E0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0CE4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09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2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A20988-0456-4691-BCE2-E0369E3A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3202</TotalTime>
  <Pages>4</Pages>
  <Words>1148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591</cp:revision>
  <cp:lastPrinted>2020-07-02T06:23:00Z</cp:lastPrinted>
  <dcterms:created xsi:type="dcterms:W3CDTF">2020-03-27T09:49:00Z</dcterms:created>
  <dcterms:modified xsi:type="dcterms:W3CDTF">2025-04-01T07:40:00Z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