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23694FE2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proofErr w:type="spellStart"/>
      <w:r w:rsidR="00EA5B66" w:rsidRPr="00EA5B66">
        <w:rPr>
          <w:b/>
          <w:sz w:val="28"/>
          <w:szCs w:val="28"/>
        </w:rPr>
        <w:t>Hornohradský</w:t>
      </w:r>
      <w:proofErr w:type="spellEnd"/>
      <w:r w:rsidR="00EA5B66" w:rsidRPr="00EA5B66">
        <w:rPr>
          <w:b/>
          <w:sz w:val="28"/>
          <w:szCs w:val="28"/>
        </w:rPr>
        <w:t xml:space="preserve"> potok - kácení, netýkavka a kosení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19D693F8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A0250E">
        <w:t>volné kácení, dvojnásobná mechanická likvidace porostů netýkavky žláznaté, ruční pokosení travnatých ploch a vysbírání komunálního odpadu</w:t>
      </w:r>
      <w:r w:rsidR="0004622C">
        <w:t xml:space="preserve">.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604AE0">
        <w:t>deponace veškeré travní</w:t>
      </w:r>
      <w:r w:rsidR="00A0250E">
        <w:t xml:space="preserve"> a</w:t>
      </w:r>
      <w:r w:rsidR="00604AE0">
        <w:t xml:space="preserve"> dřevní hmoty</w:t>
      </w:r>
      <w:r w:rsidR="00A0250E">
        <w:t>, netýkavky i odpadu</w:t>
      </w:r>
      <w:r w:rsidR="00604AE0">
        <w:t xml:space="preserve"> mimo ploch</w:t>
      </w:r>
      <w:r w:rsidR="00A0250E">
        <w:t>y</w:t>
      </w:r>
      <w:r w:rsidR="00604AE0">
        <w:t xml:space="preserve"> zásahů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4B1E498E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CC2528" w:rsidRPr="00CC2528">
        <w:rPr>
          <w:color w:val="000000"/>
        </w:rPr>
        <w:t>Přírodní památ</w:t>
      </w:r>
      <w:r w:rsidR="00CC2528">
        <w:rPr>
          <w:color w:val="000000"/>
        </w:rPr>
        <w:t>ka</w:t>
      </w:r>
      <w:r w:rsidR="00CC2528" w:rsidRPr="00CC2528">
        <w:rPr>
          <w:color w:val="000000"/>
        </w:rPr>
        <w:t xml:space="preserve"> </w:t>
      </w:r>
      <w:proofErr w:type="spellStart"/>
      <w:r w:rsidR="00CC2528" w:rsidRPr="00CC2528">
        <w:rPr>
          <w:color w:val="000000"/>
        </w:rPr>
        <w:t>Hornohradský</w:t>
      </w:r>
      <w:proofErr w:type="spellEnd"/>
      <w:r w:rsidR="00CC2528" w:rsidRPr="00CC2528">
        <w:rPr>
          <w:color w:val="000000"/>
        </w:rPr>
        <w:t xml:space="preserve"> potok a Evropsky významn</w:t>
      </w:r>
      <w:r w:rsidR="00CC2528">
        <w:rPr>
          <w:color w:val="000000"/>
        </w:rPr>
        <w:t>á</w:t>
      </w:r>
      <w:r w:rsidR="00CC2528" w:rsidRPr="00CC2528">
        <w:rPr>
          <w:color w:val="000000"/>
        </w:rPr>
        <w:t xml:space="preserve"> lokalit</w:t>
      </w:r>
      <w:r w:rsidR="00CC2528">
        <w:rPr>
          <w:color w:val="000000"/>
        </w:rPr>
        <w:t>a</w:t>
      </w:r>
      <w:r w:rsidR="00CC2528" w:rsidRPr="00CC2528">
        <w:rPr>
          <w:color w:val="000000"/>
        </w:rPr>
        <w:t xml:space="preserve"> Doupovské hory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B25F64">
        <w:rPr>
          <w:color w:val="000000"/>
        </w:rPr>
        <w:t>y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</w:t>
      </w:r>
      <w:proofErr w:type="spellStart"/>
      <w:r w:rsidR="00C61BC3">
        <w:rPr>
          <w:color w:val="000000"/>
        </w:rPr>
        <w:t>Mapa</w:t>
      </w:r>
      <w:r w:rsidR="00B25F64">
        <w:rPr>
          <w:color w:val="000000"/>
        </w:rPr>
        <w:t>_A</w:t>
      </w:r>
      <w:proofErr w:type="spellEnd"/>
      <w:r w:rsidR="00B25F64">
        <w:rPr>
          <w:color w:val="000000"/>
        </w:rPr>
        <w:t xml:space="preserve"> a </w:t>
      </w:r>
      <w:proofErr w:type="spellStart"/>
      <w:r w:rsidR="00B25F64">
        <w:rPr>
          <w:color w:val="000000"/>
        </w:rPr>
        <w:t>Mapa_B</w:t>
      </w:r>
      <w:proofErr w:type="spellEnd"/>
      <w:r w:rsidR="00B80B9B" w:rsidRPr="00813D7A">
        <w:rPr>
          <w:color w:val="000000"/>
        </w:rPr>
        <w:t>)</w:t>
      </w:r>
    </w:p>
    <w:p w14:paraId="5A6C5E83" w14:textId="77777777" w:rsidR="00B25F64" w:rsidRPr="00DB073A" w:rsidRDefault="00B25F64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5D96245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83230B">
        <w:rPr>
          <w:rStyle w:val="FontStyle50"/>
          <w:rFonts w:eastAsia="Times New Roman"/>
          <w:sz w:val="24"/>
          <w:szCs w:val="24"/>
        </w:rPr>
        <w:t>2</w:t>
      </w:r>
      <w:r w:rsidR="00FD5B34">
        <w:rPr>
          <w:rStyle w:val="FontStyle50"/>
          <w:rFonts w:eastAsia="Times New Roman"/>
          <w:sz w:val="24"/>
          <w:szCs w:val="24"/>
        </w:rPr>
        <w:t>0</w:t>
      </w:r>
      <w:r w:rsidR="00B450A9">
        <w:rPr>
          <w:rStyle w:val="FontStyle50"/>
          <w:rFonts w:eastAsia="Times New Roman"/>
          <w:sz w:val="24"/>
          <w:szCs w:val="24"/>
        </w:rPr>
        <w:t xml:space="preserve"> 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55751A83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83230B" w:rsidRPr="0083230B">
        <w:rPr>
          <w:b/>
        </w:rPr>
        <w:t>156.228</w:t>
      </w:r>
      <w:r w:rsidR="00B57FEC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1EDBA05F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9D3CCD" w:rsidRPr="009D3CCD">
        <w:rPr>
          <w:b/>
        </w:rPr>
        <w:t>0</w:t>
      </w:r>
      <w:r w:rsidR="00D04AD2">
        <w:rPr>
          <w:b/>
        </w:rPr>
        <w:t>7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F52AF8">
        <w:rPr>
          <w:b/>
        </w:rPr>
        <w:t>4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243244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5FB1DFE8" w14:textId="76FC2308" w:rsidR="0081236B" w:rsidRDefault="00243244" w:rsidP="00FD5DF4">
      <w:pPr>
        <w:pStyle w:val="Zkladntext2"/>
      </w:pPr>
      <w:hyperlink r:id="rId14" w:history="1">
        <w:r w:rsidRPr="00405992">
          <w:rPr>
            <w:rStyle w:val="Hypertextovodkaz"/>
          </w:rPr>
          <w:t>https://ezak.kr-karlovarsky.cz/vz00008415</w:t>
        </w:r>
      </w:hyperlink>
    </w:p>
    <w:p w14:paraId="4A56E525" w14:textId="77777777" w:rsidR="00243244" w:rsidRPr="00B93F3D" w:rsidRDefault="00243244" w:rsidP="00FD5DF4">
      <w:pPr>
        <w:pStyle w:val="Zkladntext2"/>
      </w:pPr>
      <w:bookmarkStart w:id="0" w:name="_GoBack"/>
      <w:bookmarkEnd w:id="0"/>
    </w:p>
    <w:p w14:paraId="45E7A803" w14:textId="0E55D84F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8274EE">
        <w:t>01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8274EE">
        <w:t>4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0BD82A0" w14:textId="703D2F93" w:rsidR="00F1203C" w:rsidRDefault="00D97FAC" w:rsidP="00B42050">
      <w:pPr>
        <w:pStyle w:val="Odstavecseseznamem"/>
        <w:numPr>
          <w:ilvl w:val="0"/>
          <w:numId w:val="48"/>
        </w:numPr>
      </w:pPr>
      <w:proofErr w:type="spellStart"/>
      <w:r>
        <w:t>Mapa</w:t>
      </w:r>
      <w:r w:rsidR="006A3EF9">
        <w:t>_A</w:t>
      </w:r>
      <w:proofErr w:type="spellEnd"/>
    </w:p>
    <w:p w14:paraId="7657004D" w14:textId="5A17EEF8" w:rsidR="006A3EF9" w:rsidRDefault="006A3EF9" w:rsidP="006A3EF9">
      <w:pPr>
        <w:pStyle w:val="Odstavecseseznamem"/>
        <w:numPr>
          <w:ilvl w:val="0"/>
          <w:numId w:val="50"/>
        </w:numPr>
      </w:pPr>
      <w:proofErr w:type="spellStart"/>
      <w:r>
        <w:t>Mapa_B</w:t>
      </w:r>
      <w:proofErr w:type="spellEnd"/>
    </w:p>
    <w:p w14:paraId="56EB027B" w14:textId="77777777" w:rsidR="0088271A" w:rsidRPr="00B93F3D" w:rsidRDefault="0088271A" w:rsidP="0088271A"/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2E3D0551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proofErr w:type="spellStart"/>
    <w:r w:rsidR="00EA5B66" w:rsidRPr="00EA5B66">
      <w:rPr>
        <w:sz w:val="18"/>
        <w:szCs w:val="22"/>
      </w:rPr>
      <w:t>Hornohradský</w:t>
    </w:r>
    <w:proofErr w:type="spellEnd"/>
    <w:r w:rsidR="00EA5B66" w:rsidRPr="00EA5B66">
      <w:rPr>
        <w:sz w:val="18"/>
        <w:szCs w:val="22"/>
      </w:rPr>
      <w:t xml:space="preserve"> potok - kácení, netýkavka a kosení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19865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324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2CD4"/>
    <w:rsid w:val="00427DC6"/>
    <w:rsid w:val="004309AE"/>
    <w:rsid w:val="004313D4"/>
    <w:rsid w:val="00431ED7"/>
    <w:rsid w:val="00432788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3835"/>
    <w:rsid w:val="004E3D08"/>
    <w:rsid w:val="004E409D"/>
    <w:rsid w:val="004E4DBC"/>
    <w:rsid w:val="004E5E5D"/>
    <w:rsid w:val="004F1B97"/>
    <w:rsid w:val="004F5A3E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274EE"/>
    <w:rsid w:val="00830DF1"/>
    <w:rsid w:val="008310DF"/>
    <w:rsid w:val="0083230B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250E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3B17"/>
    <w:rsid w:val="00A472E0"/>
    <w:rsid w:val="00A47C88"/>
    <w:rsid w:val="00A506A2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8A0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2528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4AD2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0A02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5B6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41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45BE92-DAA9-4B0C-AD96-8ACADBEC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3196</TotalTime>
  <Pages>4</Pages>
  <Words>1168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579</cp:revision>
  <cp:lastPrinted>2020-07-02T06:23:00Z</cp:lastPrinted>
  <dcterms:created xsi:type="dcterms:W3CDTF">2020-03-27T09:49:00Z</dcterms:created>
  <dcterms:modified xsi:type="dcterms:W3CDTF">2025-03-30T15:50:00Z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