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55C4E51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B01D3D" w:rsidRPr="00B01D3D">
        <w:rPr>
          <w:b/>
          <w:sz w:val="28"/>
          <w:szCs w:val="28"/>
        </w:rPr>
        <w:t>Mechové údolí - kosení, injektáž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3AE05257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0E2D93">
        <w:t xml:space="preserve">jednorázové pokosení travního porostu a </w:t>
      </w:r>
      <w:r w:rsidR="000E2D93" w:rsidRPr="001C1655">
        <w:rPr>
          <w:color w:val="000000"/>
        </w:rPr>
        <w:t>odstranění nepravidelně rostoucího křovitého porostu do 3 metrů výšky</w:t>
      </w:r>
      <w:r w:rsidR="000E2D93">
        <w:rPr>
          <w:color w:val="000000"/>
        </w:rPr>
        <w:t>. Dále j</w:t>
      </w:r>
      <w:r w:rsidR="000E2D93" w:rsidRPr="000E2D93">
        <w:rPr>
          <w:color w:val="000000"/>
        </w:rPr>
        <w:t xml:space="preserve">ednorázová injektáž třiceti </w:t>
      </w:r>
      <w:proofErr w:type="spellStart"/>
      <w:r w:rsidR="000E2D93" w:rsidRPr="000E2D93">
        <w:rPr>
          <w:color w:val="000000"/>
        </w:rPr>
        <w:t>polykormonů</w:t>
      </w:r>
      <w:proofErr w:type="spellEnd"/>
      <w:r w:rsidR="000E2D93" w:rsidRPr="000E2D93">
        <w:rPr>
          <w:color w:val="000000"/>
        </w:rPr>
        <w:t xml:space="preserve"> o průměru cca do 30 cm herbicidem </w:t>
      </w:r>
      <w:proofErr w:type="spellStart"/>
      <w:r w:rsidR="000E2D93" w:rsidRPr="000E2D93">
        <w:rPr>
          <w:color w:val="000000"/>
        </w:rPr>
        <w:t>RoundUp</w:t>
      </w:r>
      <w:proofErr w:type="spellEnd"/>
      <w:r w:rsidR="0004622C">
        <w:t xml:space="preserve">. </w:t>
      </w:r>
      <w:proofErr w:type="spellStart"/>
      <w:r w:rsidR="000E2D93" w:rsidRPr="000E2D93">
        <w:t>Polykormony</w:t>
      </w:r>
      <w:proofErr w:type="spellEnd"/>
      <w:r w:rsidR="000E2D93" w:rsidRPr="000E2D93">
        <w:t xml:space="preserve"> stromů budu při zemi seříznuty na pařez. Do plochy pařezu bude vyvrtáno 5 děr. Do těchto děr bude jednotlivě aplikován přípravek </w:t>
      </w:r>
      <w:proofErr w:type="spellStart"/>
      <w:r w:rsidR="000E2D93" w:rsidRPr="000E2D93">
        <w:t>RoundUp</w:t>
      </w:r>
      <w:proofErr w:type="spellEnd"/>
      <w:r w:rsidR="000E2D93" w:rsidRPr="000E2D93">
        <w:t>. Jednotlivé vývrty pak budou utěsněny kolíčky z</w:t>
      </w:r>
      <w:r w:rsidR="000E2D93">
        <w:t> </w:t>
      </w:r>
      <w:r w:rsidR="000E2D93" w:rsidRPr="000E2D93">
        <w:t>větví</w:t>
      </w:r>
      <w:r w:rsidR="000E2D93">
        <w:t xml:space="preserve">. </w:t>
      </w:r>
      <w:r w:rsidR="0004622C">
        <w:t xml:space="preserve">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 xml:space="preserve">deponace veškeré travní a dřevní hmoty mimo plochu zásahů </w:t>
      </w:r>
      <w:r w:rsidR="000E2D93">
        <w:t>ke stěně lesa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7BB0EBD3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405C9D" w:rsidRPr="00405C9D">
        <w:rPr>
          <w:color w:val="000000"/>
        </w:rPr>
        <w:t xml:space="preserve">Přírodní </w:t>
      </w:r>
      <w:r w:rsidR="002343F7">
        <w:rPr>
          <w:color w:val="000000"/>
        </w:rPr>
        <w:t xml:space="preserve">rezervace </w:t>
      </w:r>
      <w:r w:rsidR="003726E6">
        <w:rPr>
          <w:color w:val="000000"/>
        </w:rPr>
        <w:t>Mechové údolí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27C1D664" w14:textId="524A7AD7" w:rsidR="00B25F64" w:rsidRDefault="00B25F64" w:rsidP="00F207A6">
      <w:pPr>
        <w:rPr>
          <w:sz w:val="28"/>
        </w:rPr>
      </w:pPr>
    </w:p>
    <w:p w14:paraId="0E577302" w14:textId="4BE3D297" w:rsidR="00B25F64" w:rsidRDefault="00B25F64" w:rsidP="00F207A6">
      <w:pPr>
        <w:rPr>
          <w:sz w:val="28"/>
        </w:rPr>
      </w:pPr>
    </w:p>
    <w:p w14:paraId="7E12D3E7" w14:textId="33583815" w:rsidR="00B25F64" w:rsidRDefault="00B25F64" w:rsidP="00F207A6">
      <w:pPr>
        <w:rPr>
          <w:sz w:val="28"/>
        </w:rPr>
      </w:pP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lastRenderedPageBreak/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55BFDA34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420EC1">
        <w:rPr>
          <w:rStyle w:val="FontStyle50"/>
          <w:rFonts w:eastAsia="Times New Roman"/>
          <w:sz w:val="24"/>
          <w:szCs w:val="24"/>
        </w:rPr>
        <w:t>1</w:t>
      </w:r>
      <w:r w:rsidR="00F853DC">
        <w:rPr>
          <w:rStyle w:val="FontStyle50"/>
          <w:rFonts w:eastAsia="Times New Roman"/>
          <w:sz w:val="24"/>
          <w:szCs w:val="24"/>
        </w:rPr>
        <w:t>5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200C1294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886C61" w:rsidRPr="00886C61">
        <w:rPr>
          <w:b/>
        </w:rPr>
        <w:t>80.465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lastRenderedPageBreak/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10FCCFA9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9D3CCD" w:rsidRPr="009D3CCD">
        <w:rPr>
          <w:b/>
        </w:rPr>
        <w:t>0</w:t>
      </w:r>
      <w:r w:rsidR="00F52AF8">
        <w:rPr>
          <w:b/>
        </w:rPr>
        <w:t>1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lastRenderedPageBreak/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C24CD3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2144DA95" w14:textId="1BEEFE18" w:rsidR="006A3EF9" w:rsidRDefault="00C24CD3" w:rsidP="00FD5DF4">
      <w:pPr>
        <w:pStyle w:val="Zkladntext2"/>
      </w:pPr>
      <w:hyperlink r:id="rId14" w:history="1">
        <w:r w:rsidRPr="00111D55">
          <w:rPr>
            <w:rStyle w:val="Hypertextovodkaz"/>
          </w:rPr>
          <w:t>https://ezak.kr-karlovarsky.cz/vz00008408</w:t>
        </w:r>
      </w:hyperlink>
    </w:p>
    <w:p w14:paraId="4DAD09CC" w14:textId="77777777" w:rsidR="00C24CD3" w:rsidRDefault="00C24CD3" w:rsidP="00FD5DF4">
      <w:pPr>
        <w:pStyle w:val="Zkladntext2"/>
      </w:pPr>
      <w:bookmarkStart w:id="0" w:name="_GoBack"/>
      <w:bookmarkEnd w:id="0"/>
    </w:p>
    <w:p w14:paraId="5FB1DFE8" w14:textId="77777777" w:rsidR="0081236B" w:rsidRPr="00B93F3D" w:rsidRDefault="0081236B" w:rsidP="00FD5DF4">
      <w:pPr>
        <w:pStyle w:val="Zkladntext2"/>
      </w:pPr>
    </w:p>
    <w:p w14:paraId="45E7A803" w14:textId="55264905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C23E5C">
        <w:t>2</w:t>
      </w:r>
      <w:r w:rsidR="00E52666">
        <w:t>6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85629">
        <w:t>3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proofErr w:type="spellStart"/>
      <w:r>
        <w:t>Mapa</w:t>
      </w:r>
      <w:proofErr w:type="spellEnd"/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3668D553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B01D3D" w:rsidRPr="00B01D3D">
      <w:rPr>
        <w:sz w:val="18"/>
        <w:szCs w:val="22"/>
      </w:rPr>
      <w:t>Mechové údolí - kosení, injektáž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B01D3D">
      <w:rPr>
        <w:sz w:val="18"/>
        <w:szCs w:val="22"/>
      </w:rPr>
      <w:tab/>
    </w:r>
    <w:r w:rsidR="002D756E">
      <w:rPr>
        <w:sz w:val="18"/>
        <w:szCs w:val="22"/>
      </w:rPr>
      <w:tab/>
    </w:r>
    <w:r w:rsidR="006B65A5">
      <w:rPr>
        <w:sz w:val="18"/>
        <w:szCs w:val="22"/>
      </w:rPr>
      <w:tab/>
    </w:r>
    <w:r w:rsidR="006B65A5">
      <w:rPr>
        <w:sz w:val="18"/>
        <w:szCs w:val="22"/>
      </w:rPr>
      <w:tab/>
    </w:r>
    <w:r w:rsidR="00BB3B6A">
      <w:rPr>
        <w:sz w:val="18"/>
        <w:szCs w:val="22"/>
      </w:rPr>
      <w:tab/>
    </w:r>
    <w:r w:rsidR="004D1591">
      <w:rPr>
        <w:sz w:val="18"/>
        <w:szCs w:val="22"/>
      </w:rPr>
      <w:t xml:space="preserve">   </w:t>
    </w:r>
    <w:r w:rsidR="0087677E">
      <w:rPr>
        <w:sz w:val="18"/>
        <w:szCs w:val="22"/>
      </w:rPr>
      <w:t xml:space="preserve"> 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19865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0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253251-E839-4E3C-98DD-F2CFCE7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3191</TotalTime>
  <Pages>4</Pages>
  <Words>1198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581</cp:revision>
  <cp:lastPrinted>2020-07-02T06:23:00Z</cp:lastPrinted>
  <dcterms:created xsi:type="dcterms:W3CDTF">2020-03-27T09:49:00Z</dcterms:created>
  <dcterms:modified xsi:type="dcterms:W3CDTF">2025-03-25T18:57:00Z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