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401D89BA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4D43D1" w:rsidRPr="004D43D1">
        <w:rPr>
          <w:b/>
          <w:sz w:val="28"/>
          <w:szCs w:val="28"/>
        </w:rPr>
        <w:t>Viklan - kosení, likvidace maliníku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6E82D591" w:rsidR="00F07A8C" w:rsidRDefault="003C6572" w:rsidP="00F16BD8">
      <w:pPr>
        <w:jc w:val="both"/>
      </w:pPr>
      <w:r w:rsidRPr="005A5B4A">
        <w:t xml:space="preserve">Předmětem plnění veřejné zakázky </w:t>
      </w:r>
      <w:r w:rsidR="00CE72A3">
        <w:t xml:space="preserve">je </w:t>
      </w:r>
      <w:r w:rsidR="00623E6C">
        <w:t>j</w:t>
      </w:r>
      <w:r w:rsidR="00623E6C" w:rsidRPr="00623E6C">
        <w:t>ednorázové pokosení travního porostu (lehká mechanizace, křovinořez) v ploše Přírodní památky Viklan a v jejím ochranném pásmu o rozloze 0,107 ha</w:t>
      </w:r>
      <w:r w:rsidR="00623E6C">
        <w:t>, dále l</w:t>
      </w:r>
      <w:r w:rsidR="00623E6C" w:rsidRPr="00623E6C">
        <w:t>ikvidac</w:t>
      </w:r>
      <w:r w:rsidR="00623E6C">
        <w:t>e</w:t>
      </w:r>
      <w:r w:rsidR="00623E6C" w:rsidRPr="00623E6C">
        <w:t xml:space="preserve"> maliníku a </w:t>
      </w:r>
      <w:proofErr w:type="spellStart"/>
      <w:r w:rsidR="00623E6C" w:rsidRPr="00623E6C">
        <w:t>buřeně</w:t>
      </w:r>
      <w:proofErr w:type="spellEnd"/>
      <w:r w:rsidR="00623E6C" w:rsidRPr="00623E6C">
        <w:t xml:space="preserve"> na stejné ploše</w:t>
      </w:r>
      <w:r w:rsidR="00623E6C">
        <w:t xml:space="preserve"> a dále j</w:t>
      </w:r>
      <w:r w:rsidR="00623E6C" w:rsidRPr="00623E6C">
        <w:t>ednorázový úklid odpadků v ploše přírodní památky Viklan a blízkého ok</w:t>
      </w:r>
      <w:r w:rsidR="00623E6C">
        <w:t xml:space="preserve">olí. </w:t>
      </w:r>
      <w:r w:rsidR="0006344F">
        <w:t>T</w:t>
      </w:r>
      <w:r w:rsidR="00842A0A">
        <w:t xml:space="preserve">o vše pro </w:t>
      </w:r>
      <w:r w:rsidR="00B06921" w:rsidRPr="005A5B4A">
        <w:t>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>Součástí předmětu plnění je</w:t>
      </w:r>
      <w:r w:rsidR="00BC029C">
        <w:t xml:space="preserve"> i </w:t>
      </w:r>
      <w:r w:rsidR="00F16BD8">
        <w:t xml:space="preserve">deponace </w:t>
      </w:r>
      <w:r w:rsidR="005D21ED">
        <w:t xml:space="preserve">veškeré </w:t>
      </w:r>
      <w:r w:rsidR="00623E6C">
        <w:t>vzniklé hmoty mimo plochu zásahu</w:t>
      </w:r>
      <w:r w:rsidR="00842A0A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32D90C31" w:rsidR="00F07A8C" w:rsidRDefault="00F07A8C" w:rsidP="00405C9D">
      <w:pPr>
        <w:jc w:val="both"/>
        <w:rPr>
          <w:szCs w:val="22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BC0BA8" w:rsidRPr="00BC0BA8">
        <w:rPr>
          <w:szCs w:val="22"/>
        </w:rPr>
        <w:t>Přírodní památ</w:t>
      </w:r>
      <w:r w:rsidR="00BC0BA8">
        <w:rPr>
          <w:szCs w:val="22"/>
        </w:rPr>
        <w:t>ka</w:t>
      </w:r>
      <w:r w:rsidR="00BC0BA8" w:rsidRPr="00BC0BA8">
        <w:rPr>
          <w:szCs w:val="22"/>
        </w:rPr>
        <w:t xml:space="preserve"> </w:t>
      </w:r>
      <w:r w:rsidR="003622F5">
        <w:rPr>
          <w:szCs w:val="22"/>
        </w:rPr>
        <w:t>Viklan</w:t>
      </w:r>
    </w:p>
    <w:p w14:paraId="6F4D9478" w14:textId="77777777" w:rsidR="003509BF" w:rsidRDefault="003509BF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15657D7E" w14:textId="77777777" w:rsidR="00EE2969" w:rsidRPr="00EE2969" w:rsidRDefault="00121E77" w:rsidP="00EE6B2F">
      <w:pPr>
        <w:pStyle w:val="Style11"/>
        <w:spacing w:before="60" w:after="6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P</w:t>
      </w:r>
      <w:r w:rsidR="00AF4925" w:rsidRPr="00EE2969">
        <w:rPr>
          <w:rFonts w:ascii="Times New Roman" w:hAnsi="Times New Roman" w:cs="Times New Roman"/>
          <w:color w:val="000000"/>
        </w:rPr>
        <w:t>lnění bude uskutečněn</w:t>
      </w:r>
      <w:r w:rsidR="0070020B" w:rsidRPr="00EE2969">
        <w:rPr>
          <w:rFonts w:ascii="Times New Roman" w:hAnsi="Times New Roman" w:cs="Times New Roman"/>
          <w:color w:val="000000"/>
        </w:rPr>
        <w:t>o</w:t>
      </w:r>
      <w:r w:rsidR="00AF4925" w:rsidRPr="00EE2969">
        <w:rPr>
          <w:rFonts w:ascii="Times New Roman" w:hAnsi="Times New Roman" w:cs="Times New Roman"/>
          <w:color w:val="000000"/>
        </w:rPr>
        <w:t xml:space="preserve"> na základě vystavené objednávky a v souladu s podmínkami uvedenými v této výzvě. 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Pr="00EE2969">
        <w:rPr>
          <w:rFonts w:ascii="Times New Roman" w:hAnsi="Times New Roman" w:cs="Times New Roman"/>
          <w:color w:val="000000"/>
        </w:rPr>
        <w:t xml:space="preserve">Objednávka bude dodavateli zaslána elektronicky na dohodnutou </w:t>
      </w:r>
      <w:r w:rsidR="000436AE" w:rsidRPr="00EE2969">
        <w:rPr>
          <w:rFonts w:ascii="Times New Roman" w:hAnsi="Times New Roman" w:cs="Times New Roman"/>
          <w:color w:val="000000"/>
        </w:rPr>
        <w:t xml:space="preserve">e - </w:t>
      </w:r>
      <w:r w:rsidRPr="00EE2969">
        <w:rPr>
          <w:rFonts w:ascii="Times New Roman" w:hAnsi="Times New Roman" w:cs="Times New Roman"/>
          <w:color w:val="000000"/>
        </w:rPr>
        <w:t>mailovou adresu.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="00EE2969" w:rsidRPr="00EE2969">
        <w:rPr>
          <w:rFonts w:ascii="Times New Roman" w:hAnsi="Times New Roman" w:cs="Times New Roman"/>
          <w:color w:val="000000"/>
        </w:rPr>
        <w:t xml:space="preserve">Povinnost dodavatele potvrdit objednávku do 2 pracovních dní po jejím doručení. </w:t>
      </w:r>
    </w:p>
    <w:p w14:paraId="718C11F4" w14:textId="77777777" w:rsidR="00EE2969" w:rsidRPr="00EE2969" w:rsidRDefault="00EE2969" w:rsidP="00EE2969">
      <w:pPr>
        <w:pStyle w:val="Style11"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lastRenderedPageBreak/>
        <w:t>Úhrada po ukončení plnění a jeho předání objednateli na základě vystavené faktury. Splatnost faktury minimálně 21 dní od jejího doručení objednateli.</w:t>
      </w:r>
    </w:p>
    <w:p w14:paraId="42510320" w14:textId="2599ACE9" w:rsidR="00121E77" w:rsidRPr="00EE2969" w:rsidRDefault="00EE2969" w:rsidP="00EE2969">
      <w:pPr>
        <w:pStyle w:val="Style11"/>
        <w:widowControl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V případě neprovedení všech prací nebo jejich provádění v rozporu se specifikací předmětu plnění vzniká objednateli nárok na slevu v rozsahu poměru neprovedených prací k celkovému rozsahu prací.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04708143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1F5F69" w:rsidRPr="001F5F69">
        <w:rPr>
          <w:b/>
        </w:rPr>
        <w:t>16.971</w:t>
      </w:r>
      <w:r w:rsidR="005213EC" w:rsidRPr="005213EC">
        <w:rPr>
          <w:b/>
        </w:rPr>
        <w:t xml:space="preserve"> Kč včetně DPH</w:t>
      </w:r>
      <w:r w:rsidR="00185DCB" w:rsidRPr="00532537">
        <w:rPr>
          <w:b/>
        </w:rPr>
        <w:t>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5029B923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634DC742" w:rsidR="007208C6" w:rsidRDefault="007208C6" w:rsidP="007208C6">
      <w:pPr>
        <w:jc w:val="both"/>
      </w:pPr>
      <w:r>
        <w:t>Při zpracování cenové nabídky je nutno dodržet výši stanovené maximální možné a nepřekročitelné nabídkové ceny.</w:t>
      </w:r>
    </w:p>
    <w:p w14:paraId="65FFE984" w14:textId="61C9B3B8" w:rsidR="007C6136" w:rsidRDefault="007C6136" w:rsidP="007208C6">
      <w:pPr>
        <w:jc w:val="both"/>
        <w:rPr>
          <w:sz w:val="28"/>
        </w:rPr>
      </w:pPr>
    </w:p>
    <w:p w14:paraId="6CC5845F" w14:textId="77777777" w:rsidR="00BB6080" w:rsidRDefault="00BB6080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lastRenderedPageBreak/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307B7C79" w:rsidR="00A0232B" w:rsidRPr="00525845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</w:t>
      </w:r>
      <w:r w:rsidRPr="00525845">
        <w:t xml:space="preserve">zadavateli do </w:t>
      </w:r>
      <w:r w:rsidR="00BB6080">
        <w:rPr>
          <w:b/>
        </w:rPr>
        <w:t>2</w:t>
      </w:r>
      <w:r w:rsidR="00D72C81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3723E1">
        <w:rPr>
          <w:b/>
        </w:rPr>
        <w:t>4</w:t>
      </w:r>
      <w:r w:rsidR="004A39B6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A0232B" w:rsidRPr="00525845">
        <w:rPr>
          <w:b/>
        </w:rPr>
        <w:t>202</w:t>
      </w:r>
      <w:r w:rsidR="00525845" w:rsidRPr="00525845">
        <w:rPr>
          <w:b/>
        </w:rPr>
        <w:t>6</w:t>
      </w:r>
      <w:r w:rsidR="00AB05C6" w:rsidRPr="00525845">
        <w:rPr>
          <w:b/>
        </w:rPr>
        <w:t xml:space="preserve"> do </w:t>
      </w:r>
      <w:r w:rsidR="00682CD3" w:rsidRPr="00525845">
        <w:rPr>
          <w:b/>
        </w:rPr>
        <w:t>09</w:t>
      </w:r>
      <w:r w:rsidR="004A39B6" w:rsidRPr="00525845">
        <w:rPr>
          <w:b/>
        </w:rPr>
        <w:t xml:space="preserve">:00 </w:t>
      </w:r>
      <w:r w:rsidRPr="00525845">
        <w:rPr>
          <w:b/>
        </w:rPr>
        <w:t>hod</w:t>
      </w:r>
      <w:r w:rsidRPr="00525845">
        <w:t>.</w:t>
      </w:r>
      <w:r w:rsidR="00125633" w:rsidRPr="00525845">
        <w:t xml:space="preserve"> </w:t>
      </w:r>
    </w:p>
    <w:p w14:paraId="625E8B1B" w14:textId="1E3C27A5" w:rsidR="00A0232B" w:rsidRPr="00525845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290BC267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525845">
        <w:t xml:space="preserve">Zadavatel v souladu s § 141 odst. 3 ZZVZ zkrátil lhůtu k podání nabídek na základě souhlasu všech dodavatelů zařazených do dynamického nákupního systému, a to na </w:t>
      </w:r>
      <w:r w:rsidR="00282AE2">
        <w:t>4</w:t>
      </w:r>
      <w:r w:rsidRPr="00525845">
        <w:t xml:space="preserve"> pracovní</w:t>
      </w:r>
      <w:r w:rsidRPr="00F15D50">
        <w:t xml:space="preserve">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1DB2E300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 xml:space="preserve">postupovat dle § </w:t>
      </w:r>
      <w:r w:rsidR="005213EC">
        <w:rPr>
          <w:szCs w:val="28"/>
        </w:rPr>
        <w:t xml:space="preserve">99, § </w:t>
      </w:r>
      <w:r>
        <w:rPr>
          <w:szCs w:val="28"/>
        </w:rPr>
        <w:t>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275EE8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</w:t>
      </w:r>
      <w:r w:rsidRPr="00275EE8">
        <w:t xml:space="preserve">nástroje. </w:t>
      </w:r>
    </w:p>
    <w:p w14:paraId="6F076F89" w14:textId="77777777" w:rsidR="00DF0921" w:rsidRPr="00275EE8" w:rsidRDefault="00DF0921" w:rsidP="00DF0921">
      <w:pPr>
        <w:numPr>
          <w:ilvl w:val="12"/>
          <w:numId w:val="0"/>
        </w:numPr>
        <w:jc w:val="both"/>
        <w:rPr>
          <w:u w:val="single"/>
        </w:rPr>
      </w:pPr>
    </w:p>
    <w:p w14:paraId="0B4EBF2D" w14:textId="77777777" w:rsidR="00DF0921" w:rsidRPr="00275EE8" w:rsidRDefault="00DF0921" w:rsidP="00DF0921">
      <w:pPr>
        <w:numPr>
          <w:ilvl w:val="12"/>
          <w:numId w:val="0"/>
        </w:numPr>
        <w:jc w:val="both"/>
        <w:rPr>
          <w:b/>
        </w:rPr>
      </w:pPr>
      <w:r w:rsidRPr="00275EE8">
        <w:rPr>
          <w:u w:val="single"/>
        </w:rPr>
        <w:t>Zadavatel doporučuje seřazení nabídky do těchto oddílů</w:t>
      </w:r>
      <w:r w:rsidRPr="00275EE8">
        <w:t>:</w:t>
      </w:r>
    </w:p>
    <w:p w14:paraId="6708E41B" w14:textId="18F92C46" w:rsidR="00DF0921" w:rsidRPr="00275EE8" w:rsidRDefault="00EF71D3" w:rsidP="00DF0921">
      <w:pPr>
        <w:numPr>
          <w:ilvl w:val="0"/>
          <w:numId w:val="21"/>
        </w:numPr>
        <w:jc w:val="both"/>
        <w:rPr>
          <w:b/>
        </w:rPr>
      </w:pPr>
      <w:r w:rsidRPr="00275EE8">
        <w:t>cenová nabídka</w:t>
      </w:r>
      <w:r w:rsidR="00DF0921" w:rsidRPr="00275EE8">
        <w:t xml:space="preserve"> </w:t>
      </w:r>
    </w:p>
    <w:p w14:paraId="5B23D9F1" w14:textId="570A230C" w:rsidR="00DF0921" w:rsidRPr="00275EE8" w:rsidRDefault="00E70B4B" w:rsidP="00E70B4B">
      <w:pPr>
        <w:numPr>
          <w:ilvl w:val="0"/>
          <w:numId w:val="21"/>
        </w:numPr>
        <w:jc w:val="both"/>
      </w:pPr>
      <w:r w:rsidRPr="00275EE8">
        <w:t>p</w:t>
      </w:r>
      <w:r w:rsidR="00DF0921" w:rsidRPr="00275EE8">
        <w:t>řípadné další přílohy a doplnění nabídky</w:t>
      </w:r>
    </w:p>
    <w:p w14:paraId="068AF499" w14:textId="4E7C144B" w:rsidR="00347CE7" w:rsidRDefault="00347CE7" w:rsidP="00E41132">
      <w:pPr>
        <w:jc w:val="both"/>
        <w:rPr>
          <w:sz w:val="28"/>
          <w:szCs w:val="22"/>
        </w:rPr>
      </w:pPr>
    </w:p>
    <w:p w14:paraId="2BC0944C" w14:textId="77777777" w:rsidR="00C3190D" w:rsidRPr="009A27F4" w:rsidRDefault="00C3190D" w:rsidP="00C3190D">
      <w:pPr>
        <w:numPr>
          <w:ilvl w:val="0"/>
          <w:numId w:val="9"/>
        </w:numPr>
        <w:tabs>
          <w:tab w:val="clear" w:pos="113"/>
        </w:tabs>
        <w:ind w:left="360" w:hanging="360"/>
        <w:rPr>
          <w:b/>
          <w:sz w:val="28"/>
          <w:u w:val="single"/>
        </w:rPr>
      </w:pPr>
      <w:r w:rsidRPr="007F215C">
        <w:rPr>
          <w:b/>
          <w:sz w:val="28"/>
          <w:u w:val="single"/>
        </w:rPr>
        <w:t>Vysvětlení zadávací dokumentace</w:t>
      </w:r>
    </w:p>
    <w:p w14:paraId="1605E79A" w14:textId="77777777" w:rsidR="00C3190D" w:rsidRPr="009A27F4" w:rsidRDefault="00C3190D" w:rsidP="00C3190D">
      <w:pPr>
        <w:spacing w:line="276" w:lineRule="auto"/>
        <w:rPr>
          <w:b/>
          <w:sz w:val="28"/>
          <w:u w:val="single"/>
        </w:rPr>
      </w:pPr>
    </w:p>
    <w:p w14:paraId="7B92B710" w14:textId="5C865E98" w:rsidR="00C3190D" w:rsidRPr="00B60A55" w:rsidRDefault="00C3190D" w:rsidP="00C3190D">
      <w:pPr>
        <w:jc w:val="both"/>
      </w:pPr>
      <w:r w:rsidRPr="00B60A55">
        <w:t>Zadavatel může před uplynutím lhůty pro podání nabídek vysvětlit, změnit nebo doplnit podmínky řízení obsažené v zadávací dokumentaci.</w:t>
      </w:r>
    </w:p>
    <w:p w14:paraId="4685E2E3" w14:textId="77777777" w:rsidR="00C3190D" w:rsidRPr="00B60A55" w:rsidRDefault="00C3190D" w:rsidP="00C3190D">
      <w:pPr>
        <w:jc w:val="both"/>
      </w:pPr>
      <w:r w:rsidRPr="00B60A55">
        <w:t>Zadavatel může poskytnout dodavatelům vysvětlení zadávací dokumentace i bez jejich předchozí žádosti, a to prostřednictvím profilu zadavatele.</w:t>
      </w:r>
    </w:p>
    <w:p w14:paraId="195E04E5" w14:textId="77777777" w:rsidR="00C3190D" w:rsidRPr="00B60A55" w:rsidRDefault="00C3190D" w:rsidP="00C3190D">
      <w:pPr>
        <w:jc w:val="both"/>
      </w:pPr>
      <w:r w:rsidRPr="00B60A55">
        <w:t xml:space="preserve">Vysvětlení zadávací dokumentace zadavatel uveřejní u veřejné zakázky nejméně </w:t>
      </w:r>
      <w:r w:rsidRPr="00B60A55">
        <w:rPr>
          <w:b/>
        </w:rPr>
        <w:t>1</w:t>
      </w:r>
      <w:r w:rsidRPr="00B60A55">
        <w:rPr>
          <w:b/>
          <w:bCs/>
        </w:rPr>
        <w:t xml:space="preserve"> pracovní den před skončením lhůty pro podání nabídek</w:t>
      </w:r>
      <w:r w:rsidRPr="00B60A55">
        <w:t xml:space="preserve">. </w:t>
      </w:r>
    </w:p>
    <w:p w14:paraId="46EE8448" w14:textId="77777777" w:rsidR="00C3190D" w:rsidRPr="00B60A55" w:rsidRDefault="00C3190D" w:rsidP="00C3190D">
      <w:pPr>
        <w:jc w:val="both"/>
      </w:pPr>
      <w:r w:rsidRPr="00B60A55">
        <w:t>Dodavatel je oprávněn požadovat po zadavateli vysvětlení zadávací dokumentace (pomocí elektronického nástroje E-ZAK pro zadávání veřejných zakázek na </w:t>
      </w:r>
      <w:hyperlink r:id="rId13" w:history="1">
        <w:r w:rsidRPr="00B60A55">
          <w:rPr>
            <w:rStyle w:val="Hypertextovodkaz"/>
          </w:rPr>
          <w:t>https://ezak.kr-karlovarsky.cz</w:t>
        </w:r>
      </w:hyperlink>
      <w:r w:rsidRPr="00B60A55">
        <w:t xml:space="preserve">). Žádost je nutno doručit v elektronické podobě nejpozději ve lhůtě </w:t>
      </w:r>
      <w:r w:rsidRPr="00B60A55">
        <w:rPr>
          <w:b/>
          <w:bCs/>
        </w:rPr>
        <w:t>1 pracovní den</w:t>
      </w:r>
      <w:r w:rsidRPr="00B60A55">
        <w:t xml:space="preserve"> před uplynutím lhůty, která je stanovena v předchozím odstavci.</w:t>
      </w:r>
    </w:p>
    <w:p w14:paraId="475595BF" w14:textId="77777777" w:rsidR="00C3190D" w:rsidRPr="00B60A55" w:rsidRDefault="00C3190D" w:rsidP="00C3190D">
      <w:pPr>
        <w:jc w:val="both"/>
      </w:pPr>
      <w:r w:rsidRPr="00B60A55">
        <w:t>Zadavatel není povinen vysvětlení poskytnout, pokud není žádost o vysvětlení doručena včas, a to alespoň 2 pracovní dny před uplynutím lhůty pro podání nabídek. Pokud zadavatel na žádost o vysvětlení, která není doručena včas, vysvětlení poskytne, nemusí dodržet výše uvedené lhůty.</w:t>
      </w:r>
    </w:p>
    <w:p w14:paraId="395EA730" w14:textId="3E1F615A" w:rsidR="00C3190D" w:rsidRPr="00B60A55" w:rsidRDefault="00C3190D" w:rsidP="00C3190D">
      <w:pPr>
        <w:jc w:val="both"/>
      </w:pPr>
      <w:r w:rsidRPr="00B60A55">
        <w:t>Pokud by spolu s vysvětlením dokumentace řízení zadavatel provedl i změnu zadávacích podmínek řízení nebo neuveřejnil odpověď na včas doručenou žádost o vysvětlení dokumentace ve lhůtě uvedené výše, bude dále postupovat ve smyslu § 98 a 99 ZZVZ.</w:t>
      </w:r>
    </w:p>
    <w:p w14:paraId="092356AB" w14:textId="3275860E" w:rsidR="00C3190D" w:rsidRDefault="00C3190D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2B270BBB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9660F1" w:rsidRPr="009660F1">
        <w:t xml:space="preserve">Mgr. Petrem </w:t>
      </w:r>
      <w:proofErr w:type="spellStart"/>
      <w:r w:rsidR="009660F1" w:rsidRPr="009660F1">
        <w:t>Kubisem</w:t>
      </w:r>
      <w:proofErr w:type="spellEnd"/>
      <w:r w:rsidR="009660F1" w:rsidRPr="009660F1">
        <w:t>, hejtmanem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65699F" w:rsidP="00511FD7">
      <w:pPr>
        <w:jc w:val="both"/>
        <w:rPr>
          <w:rStyle w:val="Hypertextovodkaz"/>
        </w:rPr>
      </w:pPr>
      <w:hyperlink r:id="rId14" w:history="1">
        <w:r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11CF2D24" w14:textId="3E686ED0" w:rsidR="003515F2" w:rsidRDefault="00EC6306" w:rsidP="00FD5DF4">
      <w:pPr>
        <w:pStyle w:val="Zkladntext2"/>
      </w:pPr>
      <w:hyperlink r:id="rId15" w:history="1">
        <w:r w:rsidRPr="00F83AB8">
          <w:rPr>
            <w:rStyle w:val="Hypertextovodkaz"/>
          </w:rPr>
          <w:t>https://ezak.kr-karlovarsky.cz/vz00009781</w:t>
        </w:r>
      </w:hyperlink>
    </w:p>
    <w:p w14:paraId="38393020" w14:textId="77777777" w:rsidR="00EC6306" w:rsidRPr="00B93F3D" w:rsidRDefault="00EC6306" w:rsidP="00FD5DF4">
      <w:pPr>
        <w:pStyle w:val="Zkladntext2"/>
      </w:pPr>
    </w:p>
    <w:p w14:paraId="45E7A803" w14:textId="5F157FE9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</w:t>
      </w:r>
      <w:r w:rsidR="00777B03" w:rsidRPr="00525845">
        <w:t>Var</w:t>
      </w:r>
      <w:r w:rsidRPr="00525845">
        <w:t>y</w:t>
      </w:r>
      <w:r w:rsidR="0065699F" w:rsidRPr="00525845">
        <w:t xml:space="preserve"> </w:t>
      </w:r>
      <w:r w:rsidR="003723E1">
        <w:t>26</w:t>
      </w:r>
      <w:r w:rsidR="00CD1D60" w:rsidRPr="00525845">
        <w:t>.</w:t>
      </w:r>
      <w:r w:rsidR="00191227" w:rsidRPr="00540EFA">
        <w:t xml:space="preserve"> </w:t>
      </w:r>
      <w:r w:rsidR="00A22D40">
        <w:t>0</w:t>
      </w:r>
      <w:r w:rsidR="004A3CF5">
        <w:t>3</w:t>
      </w:r>
      <w:r w:rsidR="005213EC">
        <w:t>.</w:t>
      </w:r>
      <w:r w:rsidR="00191227" w:rsidRPr="00540EFA">
        <w:t xml:space="preserve"> </w:t>
      </w:r>
      <w:r w:rsidR="00E8663E" w:rsidRPr="00540EFA">
        <w:t>202</w:t>
      </w:r>
      <w:r w:rsidR="00525845">
        <w:t>6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0B5D2A4D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102C89F1" w14:textId="05005B8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vedoucí odboru právního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5C92334A" w:rsidR="0088271A" w:rsidRDefault="00D70F5C" w:rsidP="00D70F5C">
      <w:pPr>
        <w:ind w:left="360"/>
      </w:pPr>
      <w:r>
        <w:t xml:space="preserve">3) </w:t>
      </w:r>
      <w:r w:rsidR="00F2544F">
        <w:t xml:space="preserve">  </w:t>
      </w:r>
      <w:r w:rsidR="00D97FAC">
        <w:t>Mapa</w:t>
      </w:r>
    </w:p>
    <w:sectPr w:rsidR="0088271A" w:rsidSect="00AF0A6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589D5" w14:textId="77777777" w:rsidR="00840974" w:rsidRDefault="00840974">
      <w:r>
        <w:separator/>
      </w:r>
    </w:p>
  </w:endnote>
  <w:endnote w:type="continuationSeparator" w:id="0">
    <w:p w14:paraId="7D694641" w14:textId="77777777" w:rsidR="00840974" w:rsidRDefault="0084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5AE8" w14:textId="77777777" w:rsidR="00840974" w:rsidRDefault="00840974">
      <w:r>
        <w:separator/>
      </w:r>
    </w:p>
  </w:footnote>
  <w:footnote w:type="continuationSeparator" w:id="0">
    <w:p w14:paraId="285CC1F7" w14:textId="77777777" w:rsidR="00840974" w:rsidRDefault="0084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381C" w14:textId="7727692F" w:rsidR="008B4CAE" w:rsidRPr="00C0413C" w:rsidRDefault="008B4CAE" w:rsidP="009973D0">
    <w:pPr>
      <w:ind w:left="360" w:hanging="360"/>
      <w:rPr>
        <w:sz w:val="16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883BB4">
      <w:rPr>
        <w:sz w:val="18"/>
        <w:szCs w:val="22"/>
      </w:rPr>
      <w:t>„</w:t>
    </w:r>
    <w:r w:rsidR="004D43D1" w:rsidRPr="004D43D1">
      <w:rPr>
        <w:sz w:val="18"/>
        <w:szCs w:val="22"/>
      </w:rPr>
      <w:t>Viklan - kosení, likvidace maliníku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A1BFD">
      <w:rPr>
        <w:sz w:val="18"/>
        <w:szCs w:val="22"/>
      </w:rPr>
      <w:t xml:space="preserve"> </w:t>
    </w:r>
    <w:r w:rsidR="0098663A">
      <w:rPr>
        <w:sz w:val="18"/>
        <w:szCs w:val="22"/>
      </w:rPr>
      <w:tab/>
    </w:r>
    <w:r w:rsidR="00C0413C">
      <w:rPr>
        <w:sz w:val="18"/>
        <w:szCs w:val="22"/>
      </w:rPr>
      <w:tab/>
    </w:r>
    <w:r w:rsidR="00C0413C">
      <w:rPr>
        <w:sz w:val="18"/>
        <w:szCs w:val="22"/>
      </w:rPr>
      <w:tab/>
    </w:r>
    <w:r w:rsidR="0098663A" w:rsidRPr="00C0413C">
      <w:rPr>
        <w:sz w:val="16"/>
        <w:szCs w:val="22"/>
      </w:rPr>
      <w:tab/>
    </w:r>
    <w:r w:rsidR="00595C8F">
      <w:rPr>
        <w:sz w:val="16"/>
        <w:szCs w:val="22"/>
      </w:rPr>
      <w:tab/>
    </w:r>
    <w:r w:rsidR="00E87C0D">
      <w:rPr>
        <w:sz w:val="16"/>
        <w:szCs w:val="22"/>
      </w:rPr>
      <w:tab/>
    </w:r>
    <w:r w:rsidR="00582346">
      <w:rPr>
        <w:sz w:val="16"/>
        <w:szCs w:val="22"/>
      </w:rPr>
      <w:tab/>
    </w:r>
    <w:r w:rsidR="00582346">
      <w:rPr>
        <w:sz w:val="16"/>
        <w:szCs w:val="22"/>
      </w:rPr>
      <w:tab/>
    </w:r>
    <w:r w:rsidR="00582346">
      <w:rPr>
        <w:sz w:val="16"/>
        <w:szCs w:val="22"/>
      </w:rPr>
      <w:tab/>
    </w:r>
    <w:r w:rsidR="004D43D1">
      <w:rPr>
        <w:sz w:val="16"/>
        <w:szCs w:val="22"/>
      </w:rPr>
      <w:tab/>
    </w:r>
    <w:r w:rsidR="004D43D1">
      <w:rPr>
        <w:sz w:val="16"/>
        <w:szCs w:val="22"/>
      </w:rPr>
      <w:tab/>
    </w:r>
    <w:r w:rsidR="00582346">
      <w:rPr>
        <w:sz w:val="16"/>
        <w:szCs w:val="22"/>
      </w:rPr>
      <w:tab/>
    </w:r>
    <w:r w:rsidR="00E87C0D">
      <w:rPr>
        <w:sz w:val="16"/>
        <w:szCs w:val="22"/>
      </w:rPr>
      <w:tab/>
    </w:r>
    <w:r w:rsidR="008325B1" w:rsidRPr="00C0413C">
      <w:rPr>
        <w:sz w:val="18"/>
        <w:szCs w:val="22"/>
      </w:rPr>
      <w:t>strana</w:t>
    </w:r>
    <w:r w:rsidRPr="00C0413C">
      <w:rPr>
        <w:sz w:val="18"/>
        <w:szCs w:val="22"/>
      </w:rPr>
      <w:t xml:space="preserve">: </w:t>
    </w:r>
    <w:r w:rsidR="00797FB1" w:rsidRPr="00C0413C">
      <w:rPr>
        <w:rStyle w:val="slostrnky"/>
        <w:sz w:val="18"/>
        <w:szCs w:val="22"/>
      </w:rPr>
      <w:fldChar w:fldCharType="begin"/>
    </w:r>
    <w:r w:rsidRPr="00C0413C">
      <w:rPr>
        <w:rStyle w:val="slostrnky"/>
        <w:sz w:val="18"/>
        <w:szCs w:val="22"/>
      </w:rPr>
      <w:instrText xml:space="preserve"> PAGE </w:instrText>
    </w:r>
    <w:r w:rsidR="00797FB1" w:rsidRPr="00C0413C">
      <w:rPr>
        <w:rStyle w:val="slostrnky"/>
        <w:sz w:val="18"/>
        <w:szCs w:val="22"/>
      </w:rPr>
      <w:fldChar w:fldCharType="separate"/>
    </w:r>
    <w:r w:rsidR="00E70B4B" w:rsidRPr="00C0413C">
      <w:rPr>
        <w:rStyle w:val="slostrnky"/>
        <w:noProof/>
        <w:sz w:val="18"/>
        <w:szCs w:val="22"/>
      </w:rPr>
      <w:t>2</w:t>
    </w:r>
    <w:r w:rsidR="00797FB1" w:rsidRPr="00C0413C">
      <w:rPr>
        <w:rStyle w:val="slostrnky"/>
        <w:sz w:val="18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5A75DCB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5D3315">
      <w:rPr>
        <w:rFonts w:ascii="Arial Black" w:hAnsi="Arial Black"/>
        <w:spacing w:val="-20"/>
        <w:position w:val="-6"/>
        <w:sz w:val="20"/>
      </w:rPr>
      <w:t>PRÁVNÍ</w:t>
    </w:r>
    <w:r w:rsidR="005D3315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763816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1802528874">
    <w:abstractNumId w:val="3"/>
  </w:num>
  <w:num w:numId="3" w16cid:durableId="721245904">
    <w:abstractNumId w:val="30"/>
  </w:num>
  <w:num w:numId="4" w16cid:durableId="2020572364">
    <w:abstractNumId w:val="34"/>
  </w:num>
  <w:num w:numId="5" w16cid:durableId="792403185">
    <w:abstractNumId w:val="10"/>
  </w:num>
  <w:num w:numId="6" w16cid:durableId="1673218264">
    <w:abstractNumId w:val="37"/>
  </w:num>
  <w:num w:numId="7" w16cid:durableId="51972349">
    <w:abstractNumId w:val="41"/>
  </w:num>
  <w:num w:numId="8" w16cid:durableId="1447189309">
    <w:abstractNumId w:val="22"/>
  </w:num>
  <w:num w:numId="9" w16cid:durableId="1963799104">
    <w:abstractNumId w:val="35"/>
  </w:num>
  <w:num w:numId="10" w16cid:durableId="1857309205">
    <w:abstractNumId w:val="2"/>
  </w:num>
  <w:num w:numId="11" w16cid:durableId="2122450145">
    <w:abstractNumId w:val="24"/>
  </w:num>
  <w:num w:numId="12" w16cid:durableId="610406057">
    <w:abstractNumId w:val="13"/>
  </w:num>
  <w:num w:numId="13" w16cid:durableId="277369561">
    <w:abstractNumId w:val="18"/>
  </w:num>
  <w:num w:numId="14" w16cid:durableId="1669944196">
    <w:abstractNumId w:val="44"/>
  </w:num>
  <w:num w:numId="15" w16cid:durableId="1486625464">
    <w:abstractNumId w:val="38"/>
  </w:num>
  <w:num w:numId="16" w16cid:durableId="119499669">
    <w:abstractNumId w:val="31"/>
  </w:num>
  <w:num w:numId="17" w16cid:durableId="532773118">
    <w:abstractNumId w:val="29"/>
  </w:num>
  <w:num w:numId="18" w16cid:durableId="1230310788">
    <w:abstractNumId w:val="28"/>
  </w:num>
  <w:num w:numId="19" w16cid:durableId="1539733619">
    <w:abstractNumId w:val="46"/>
  </w:num>
  <w:num w:numId="20" w16cid:durableId="1365983823">
    <w:abstractNumId w:val="9"/>
  </w:num>
  <w:num w:numId="21" w16cid:durableId="29688983">
    <w:abstractNumId w:val="45"/>
  </w:num>
  <w:num w:numId="22" w16cid:durableId="1278369180">
    <w:abstractNumId w:val="8"/>
  </w:num>
  <w:num w:numId="23" w16cid:durableId="1022433155">
    <w:abstractNumId w:val="5"/>
  </w:num>
  <w:num w:numId="24" w16cid:durableId="5252849">
    <w:abstractNumId w:val="48"/>
  </w:num>
  <w:num w:numId="25" w16cid:durableId="1013267190">
    <w:abstractNumId w:val="1"/>
  </w:num>
  <w:num w:numId="26" w16cid:durableId="1027440304">
    <w:abstractNumId w:val="42"/>
  </w:num>
  <w:num w:numId="27" w16cid:durableId="1663966863">
    <w:abstractNumId w:val="23"/>
  </w:num>
  <w:num w:numId="28" w16cid:durableId="671434">
    <w:abstractNumId w:val="6"/>
  </w:num>
  <w:num w:numId="29" w16cid:durableId="1663779026">
    <w:abstractNumId w:val="12"/>
  </w:num>
  <w:num w:numId="30" w16cid:durableId="38208821">
    <w:abstractNumId w:val="11"/>
  </w:num>
  <w:num w:numId="31" w16cid:durableId="734863347">
    <w:abstractNumId w:val="25"/>
  </w:num>
  <w:num w:numId="32" w16cid:durableId="882254014">
    <w:abstractNumId w:val="16"/>
  </w:num>
  <w:num w:numId="33" w16cid:durableId="2120106265">
    <w:abstractNumId w:val="33"/>
  </w:num>
  <w:num w:numId="34" w16cid:durableId="648241863">
    <w:abstractNumId w:val="43"/>
  </w:num>
  <w:num w:numId="35" w16cid:durableId="17428704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0104830">
    <w:abstractNumId w:val="21"/>
  </w:num>
  <w:num w:numId="37" w16cid:durableId="627668853">
    <w:abstractNumId w:val="32"/>
  </w:num>
  <w:num w:numId="38" w16cid:durableId="1165782906">
    <w:abstractNumId w:val="4"/>
  </w:num>
  <w:num w:numId="39" w16cid:durableId="357313207">
    <w:abstractNumId w:val="19"/>
  </w:num>
  <w:num w:numId="40" w16cid:durableId="150606278">
    <w:abstractNumId w:val="26"/>
  </w:num>
  <w:num w:numId="41" w16cid:durableId="350840468">
    <w:abstractNumId w:val="14"/>
  </w:num>
  <w:num w:numId="42" w16cid:durableId="1820416037">
    <w:abstractNumId w:val="27"/>
  </w:num>
  <w:num w:numId="43" w16cid:durableId="694965400">
    <w:abstractNumId w:val="39"/>
  </w:num>
  <w:num w:numId="44" w16cid:durableId="323899557">
    <w:abstractNumId w:val="20"/>
  </w:num>
  <w:num w:numId="45" w16cid:durableId="1647124436">
    <w:abstractNumId w:val="40"/>
  </w:num>
  <w:num w:numId="46" w16cid:durableId="479929851">
    <w:abstractNumId w:val="17"/>
  </w:num>
  <w:num w:numId="47" w16cid:durableId="757212658">
    <w:abstractNumId w:val="7"/>
  </w:num>
  <w:num w:numId="48" w16cid:durableId="1062022097">
    <w:abstractNumId w:val="47"/>
  </w:num>
  <w:num w:numId="49" w16cid:durableId="144249585">
    <w:abstractNumId w:val="15"/>
  </w:num>
  <w:num w:numId="50" w16cid:durableId="252857983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57C6"/>
    <w:rsid w:val="0004622C"/>
    <w:rsid w:val="00046747"/>
    <w:rsid w:val="00046940"/>
    <w:rsid w:val="00047761"/>
    <w:rsid w:val="0005057F"/>
    <w:rsid w:val="00051629"/>
    <w:rsid w:val="0005184B"/>
    <w:rsid w:val="00054361"/>
    <w:rsid w:val="00055A51"/>
    <w:rsid w:val="00057D49"/>
    <w:rsid w:val="00060623"/>
    <w:rsid w:val="00061030"/>
    <w:rsid w:val="0006259E"/>
    <w:rsid w:val="0006344F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922AC"/>
    <w:rsid w:val="00092E40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49D"/>
    <w:rsid w:val="000D4967"/>
    <w:rsid w:val="000D7C7A"/>
    <w:rsid w:val="000E04DD"/>
    <w:rsid w:val="000E147E"/>
    <w:rsid w:val="000E1486"/>
    <w:rsid w:val="000E1A90"/>
    <w:rsid w:val="000E2D93"/>
    <w:rsid w:val="000E76C3"/>
    <w:rsid w:val="000F0204"/>
    <w:rsid w:val="000F046D"/>
    <w:rsid w:val="000F29D4"/>
    <w:rsid w:val="000F2AF2"/>
    <w:rsid w:val="000F49BD"/>
    <w:rsid w:val="000F57B5"/>
    <w:rsid w:val="000F5C46"/>
    <w:rsid w:val="000F77C7"/>
    <w:rsid w:val="00103918"/>
    <w:rsid w:val="00105FFD"/>
    <w:rsid w:val="001070A2"/>
    <w:rsid w:val="00110E9F"/>
    <w:rsid w:val="00114A5B"/>
    <w:rsid w:val="00114DBF"/>
    <w:rsid w:val="00115A29"/>
    <w:rsid w:val="00116366"/>
    <w:rsid w:val="00120CE5"/>
    <w:rsid w:val="001217EF"/>
    <w:rsid w:val="00121E77"/>
    <w:rsid w:val="00123E51"/>
    <w:rsid w:val="00125633"/>
    <w:rsid w:val="00126530"/>
    <w:rsid w:val="0013004F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901"/>
    <w:rsid w:val="00185D55"/>
    <w:rsid w:val="00185DCB"/>
    <w:rsid w:val="00187B7E"/>
    <w:rsid w:val="00190BEC"/>
    <w:rsid w:val="00191227"/>
    <w:rsid w:val="00192629"/>
    <w:rsid w:val="00193B66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5F69"/>
    <w:rsid w:val="001F72E9"/>
    <w:rsid w:val="001F7C69"/>
    <w:rsid w:val="0020097E"/>
    <w:rsid w:val="00202A6B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166D2"/>
    <w:rsid w:val="0022222B"/>
    <w:rsid w:val="00224563"/>
    <w:rsid w:val="00224B2C"/>
    <w:rsid w:val="00225B3F"/>
    <w:rsid w:val="00226FEF"/>
    <w:rsid w:val="00231074"/>
    <w:rsid w:val="00231D18"/>
    <w:rsid w:val="00232250"/>
    <w:rsid w:val="00232E4E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24C8"/>
    <w:rsid w:val="00263087"/>
    <w:rsid w:val="00264441"/>
    <w:rsid w:val="0026469F"/>
    <w:rsid w:val="002654EA"/>
    <w:rsid w:val="002708A8"/>
    <w:rsid w:val="00272A72"/>
    <w:rsid w:val="0027359A"/>
    <w:rsid w:val="00275AF2"/>
    <w:rsid w:val="00275EE8"/>
    <w:rsid w:val="00280B8E"/>
    <w:rsid w:val="00281486"/>
    <w:rsid w:val="00282AE2"/>
    <w:rsid w:val="00282B25"/>
    <w:rsid w:val="00283DBA"/>
    <w:rsid w:val="00285865"/>
    <w:rsid w:val="00286A2B"/>
    <w:rsid w:val="0028754D"/>
    <w:rsid w:val="00287572"/>
    <w:rsid w:val="00291155"/>
    <w:rsid w:val="00292646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1A66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3275"/>
    <w:rsid w:val="002E463F"/>
    <w:rsid w:val="002E4D15"/>
    <w:rsid w:val="002E61A7"/>
    <w:rsid w:val="002E6884"/>
    <w:rsid w:val="002E6CC5"/>
    <w:rsid w:val="002F0ABA"/>
    <w:rsid w:val="002F22C5"/>
    <w:rsid w:val="002F3957"/>
    <w:rsid w:val="002F3C54"/>
    <w:rsid w:val="002F5EFD"/>
    <w:rsid w:val="002F6014"/>
    <w:rsid w:val="002F62F4"/>
    <w:rsid w:val="002F727B"/>
    <w:rsid w:val="002F7724"/>
    <w:rsid w:val="00300834"/>
    <w:rsid w:val="00300BFE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4C84"/>
    <w:rsid w:val="003260F7"/>
    <w:rsid w:val="00326DB5"/>
    <w:rsid w:val="00330D0B"/>
    <w:rsid w:val="0033154F"/>
    <w:rsid w:val="0033265C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BE5"/>
    <w:rsid w:val="00347CE7"/>
    <w:rsid w:val="003509BF"/>
    <w:rsid w:val="003515F2"/>
    <w:rsid w:val="00354653"/>
    <w:rsid w:val="00354D89"/>
    <w:rsid w:val="003551E3"/>
    <w:rsid w:val="003552E7"/>
    <w:rsid w:val="00356F4F"/>
    <w:rsid w:val="003602CB"/>
    <w:rsid w:val="003611FD"/>
    <w:rsid w:val="0036202F"/>
    <w:rsid w:val="003622F5"/>
    <w:rsid w:val="003640ED"/>
    <w:rsid w:val="00365F3A"/>
    <w:rsid w:val="00366429"/>
    <w:rsid w:val="0036710D"/>
    <w:rsid w:val="003712A4"/>
    <w:rsid w:val="00371A4C"/>
    <w:rsid w:val="003723E1"/>
    <w:rsid w:val="003726E6"/>
    <w:rsid w:val="00377BB3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6823"/>
    <w:rsid w:val="00397C3F"/>
    <w:rsid w:val="003A18BF"/>
    <w:rsid w:val="003A285D"/>
    <w:rsid w:val="003A5AAC"/>
    <w:rsid w:val="003A5EA9"/>
    <w:rsid w:val="003B1C30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4769B"/>
    <w:rsid w:val="004510EA"/>
    <w:rsid w:val="004515B9"/>
    <w:rsid w:val="0045361E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1B3E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3CF5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34A"/>
    <w:rsid w:val="004D3C99"/>
    <w:rsid w:val="004D43D1"/>
    <w:rsid w:val="004D64AA"/>
    <w:rsid w:val="004E0BF2"/>
    <w:rsid w:val="004E1DAD"/>
    <w:rsid w:val="004E3835"/>
    <w:rsid w:val="004E3D08"/>
    <w:rsid w:val="004E409D"/>
    <w:rsid w:val="004E4639"/>
    <w:rsid w:val="004E4DBC"/>
    <w:rsid w:val="004E5E5D"/>
    <w:rsid w:val="004F1B97"/>
    <w:rsid w:val="004F5A3E"/>
    <w:rsid w:val="004F5E99"/>
    <w:rsid w:val="004F5FC7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3EC"/>
    <w:rsid w:val="00521B14"/>
    <w:rsid w:val="00524B07"/>
    <w:rsid w:val="00525845"/>
    <w:rsid w:val="00532537"/>
    <w:rsid w:val="005327E3"/>
    <w:rsid w:val="00535A74"/>
    <w:rsid w:val="00536002"/>
    <w:rsid w:val="005375C1"/>
    <w:rsid w:val="00540EFA"/>
    <w:rsid w:val="00542876"/>
    <w:rsid w:val="00543D05"/>
    <w:rsid w:val="00544E22"/>
    <w:rsid w:val="005454E3"/>
    <w:rsid w:val="00547810"/>
    <w:rsid w:val="00550820"/>
    <w:rsid w:val="00550D71"/>
    <w:rsid w:val="00551586"/>
    <w:rsid w:val="005515F4"/>
    <w:rsid w:val="0055236C"/>
    <w:rsid w:val="00552D7E"/>
    <w:rsid w:val="00554BE9"/>
    <w:rsid w:val="00555C53"/>
    <w:rsid w:val="005560BF"/>
    <w:rsid w:val="0056050A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346"/>
    <w:rsid w:val="00582E54"/>
    <w:rsid w:val="0058335E"/>
    <w:rsid w:val="00585E32"/>
    <w:rsid w:val="00586FDA"/>
    <w:rsid w:val="00587441"/>
    <w:rsid w:val="00592820"/>
    <w:rsid w:val="00594303"/>
    <w:rsid w:val="005955B1"/>
    <w:rsid w:val="00595C8F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1ED"/>
    <w:rsid w:val="005D24FF"/>
    <w:rsid w:val="005D3315"/>
    <w:rsid w:val="005D4986"/>
    <w:rsid w:val="005D49FC"/>
    <w:rsid w:val="005D4B6E"/>
    <w:rsid w:val="005D5643"/>
    <w:rsid w:val="005D7881"/>
    <w:rsid w:val="005E1B36"/>
    <w:rsid w:val="005E3196"/>
    <w:rsid w:val="005E348F"/>
    <w:rsid w:val="005E7B59"/>
    <w:rsid w:val="005E7E3E"/>
    <w:rsid w:val="005F0C31"/>
    <w:rsid w:val="005F5B83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16025"/>
    <w:rsid w:val="00621BF3"/>
    <w:rsid w:val="0062273B"/>
    <w:rsid w:val="00623730"/>
    <w:rsid w:val="00623E6C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448F"/>
    <w:rsid w:val="00655448"/>
    <w:rsid w:val="0065699F"/>
    <w:rsid w:val="006605EC"/>
    <w:rsid w:val="00660D93"/>
    <w:rsid w:val="0066200E"/>
    <w:rsid w:val="00666E20"/>
    <w:rsid w:val="00670BB5"/>
    <w:rsid w:val="00677298"/>
    <w:rsid w:val="006773F1"/>
    <w:rsid w:val="00680092"/>
    <w:rsid w:val="00682A2D"/>
    <w:rsid w:val="00682CD3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A6A3B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D7757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1EFB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427B5"/>
    <w:rsid w:val="007461A1"/>
    <w:rsid w:val="00750DB3"/>
    <w:rsid w:val="00751A7E"/>
    <w:rsid w:val="007532BC"/>
    <w:rsid w:val="0075575F"/>
    <w:rsid w:val="00755819"/>
    <w:rsid w:val="0075615B"/>
    <w:rsid w:val="00757E4A"/>
    <w:rsid w:val="00761FAE"/>
    <w:rsid w:val="007623FE"/>
    <w:rsid w:val="00762819"/>
    <w:rsid w:val="0076358C"/>
    <w:rsid w:val="00767919"/>
    <w:rsid w:val="007702C5"/>
    <w:rsid w:val="00774D2E"/>
    <w:rsid w:val="00775345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A7203"/>
    <w:rsid w:val="007B1DF6"/>
    <w:rsid w:val="007C299C"/>
    <w:rsid w:val="007C3B7E"/>
    <w:rsid w:val="007C3DC5"/>
    <w:rsid w:val="007C6136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E630F"/>
    <w:rsid w:val="007F0799"/>
    <w:rsid w:val="007F1669"/>
    <w:rsid w:val="007F3D6C"/>
    <w:rsid w:val="007F3FCC"/>
    <w:rsid w:val="007F7441"/>
    <w:rsid w:val="007F7FA7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283"/>
    <w:rsid w:val="0083731F"/>
    <w:rsid w:val="00840974"/>
    <w:rsid w:val="00842A0A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1AE5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1F0A"/>
    <w:rsid w:val="008826DA"/>
    <w:rsid w:val="0088271A"/>
    <w:rsid w:val="00883BB4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319E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5BB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17"/>
    <w:rsid w:val="009064DE"/>
    <w:rsid w:val="00906E08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53D"/>
    <w:rsid w:val="00941CD4"/>
    <w:rsid w:val="009434CE"/>
    <w:rsid w:val="00943C4B"/>
    <w:rsid w:val="00952AD6"/>
    <w:rsid w:val="00953537"/>
    <w:rsid w:val="00953D6F"/>
    <w:rsid w:val="00954E53"/>
    <w:rsid w:val="00957E7C"/>
    <w:rsid w:val="00960E9F"/>
    <w:rsid w:val="0096190D"/>
    <w:rsid w:val="00962D1D"/>
    <w:rsid w:val="00963408"/>
    <w:rsid w:val="00964BC6"/>
    <w:rsid w:val="009660F1"/>
    <w:rsid w:val="00971C59"/>
    <w:rsid w:val="00973E85"/>
    <w:rsid w:val="00982096"/>
    <w:rsid w:val="00982610"/>
    <w:rsid w:val="0098280F"/>
    <w:rsid w:val="0098282D"/>
    <w:rsid w:val="00984CCF"/>
    <w:rsid w:val="0098663A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5D28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1A14"/>
    <w:rsid w:val="009E3554"/>
    <w:rsid w:val="009E35EA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175D"/>
    <w:rsid w:val="00A0232B"/>
    <w:rsid w:val="00A03A50"/>
    <w:rsid w:val="00A0635D"/>
    <w:rsid w:val="00A1282A"/>
    <w:rsid w:val="00A14209"/>
    <w:rsid w:val="00A152F0"/>
    <w:rsid w:val="00A167D1"/>
    <w:rsid w:val="00A218D5"/>
    <w:rsid w:val="00A22035"/>
    <w:rsid w:val="00A22D40"/>
    <w:rsid w:val="00A24CD3"/>
    <w:rsid w:val="00A24D63"/>
    <w:rsid w:val="00A2569F"/>
    <w:rsid w:val="00A319DF"/>
    <w:rsid w:val="00A35812"/>
    <w:rsid w:val="00A35C63"/>
    <w:rsid w:val="00A35D15"/>
    <w:rsid w:val="00A3737E"/>
    <w:rsid w:val="00A41505"/>
    <w:rsid w:val="00A43B17"/>
    <w:rsid w:val="00A472E0"/>
    <w:rsid w:val="00A47C88"/>
    <w:rsid w:val="00A506A2"/>
    <w:rsid w:val="00A5584E"/>
    <w:rsid w:val="00A6166A"/>
    <w:rsid w:val="00A61B0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62C"/>
    <w:rsid w:val="00AB7E35"/>
    <w:rsid w:val="00AC0512"/>
    <w:rsid w:val="00AC0DE0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36E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4DE2"/>
    <w:rsid w:val="00AF50B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2636"/>
    <w:rsid w:val="00B23C0E"/>
    <w:rsid w:val="00B25F64"/>
    <w:rsid w:val="00B26F5E"/>
    <w:rsid w:val="00B27AB8"/>
    <w:rsid w:val="00B32956"/>
    <w:rsid w:val="00B33FB0"/>
    <w:rsid w:val="00B36A91"/>
    <w:rsid w:val="00B41DF1"/>
    <w:rsid w:val="00B424E7"/>
    <w:rsid w:val="00B427C3"/>
    <w:rsid w:val="00B43307"/>
    <w:rsid w:val="00B43DDE"/>
    <w:rsid w:val="00B43F83"/>
    <w:rsid w:val="00B450A9"/>
    <w:rsid w:val="00B47E92"/>
    <w:rsid w:val="00B50009"/>
    <w:rsid w:val="00B5299F"/>
    <w:rsid w:val="00B57FEC"/>
    <w:rsid w:val="00B60A55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872EB"/>
    <w:rsid w:val="00B876A5"/>
    <w:rsid w:val="00B91DD7"/>
    <w:rsid w:val="00B91DE8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080"/>
    <w:rsid w:val="00BB6C10"/>
    <w:rsid w:val="00BB714F"/>
    <w:rsid w:val="00BC029C"/>
    <w:rsid w:val="00BC0BA8"/>
    <w:rsid w:val="00BC2A92"/>
    <w:rsid w:val="00BC2C1A"/>
    <w:rsid w:val="00BC42A4"/>
    <w:rsid w:val="00BC63FD"/>
    <w:rsid w:val="00BC6E42"/>
    <w:rsid w:val="00BD0B64"/>
    <w:rsid w:val="00BD3BC1"/>
    <w:rsid w:val="00BD448E"/>
    <w:rsid w:val="00BD66D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13C"/>
    <w:rsid w:val="00C04DBB"/>
    <w:rsid w:val="00C065A0"/>
    <w:rsid w:val="00C14A68"/>
    <w:rsid w:val="00C16482"/>
    <w:rsid w:val="00C16E8C"/>
    <w:rsid w:val="00C23B7A"/>
    <w:rsid w:val="00C23E5C"/>
    <w:rsid w:val="00C24CD3"/>
    <w:rsid w:val="00C257DD"/>
    <w:rsid w:val="00C275C2"/>
    <w:rsid w:val="00C278F5"/>
    <w:rsid w:val="00C27EF3"/>
    <w:rsid w:val="00C3190D"/>
    <w:rsid w:val="00C3213A"/>
    <w:rsid w:val="00C335D5"/>
    <w:rsid w:val="00C35970"/>
    <w:rsid w:val="00C37FD0"/>
    <w:rsid w:val="00C41D6C"/>
    <w:rsid w:val="00C4641A"/>
    <w:rsid w:val="00C46A01"/>
    <w:rsid w:val="00C511E3"/>
    <w:rsid w:val="00C532D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243"/>
    <w:rsid w:val="00C8749C"/>
    <w:rsid w:val="00C9004F"/>
    <w:rsid w:val="00C914A9"/>
    <w:rsid w:val="00C94537"/>
    <w:rsid w:val="00CA0DD0"/>
    <w:rsid w:val="00CA123D"/>
    <w:rsid w:val="00CA3199"/>
    <w:rsid w:val="00CA7E4B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D7098"/>
    <w:rsid w:val="00CE024B"/>
    <w:rsid w:val="00CE027B"/>
    <w:rsid w:val="00CE205B"/>
    <w:rsid w:val="00CE29CF"/>
    <w:rsid w:val="00CE2EFC"/>
    <w:rsid w:val="00CE3BDE"/>
    <w:rsid w:val="00CE692A"/>
    <w:rsid w:val="00CE72A3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B1"/>
    <w:rsid w:val="00D165FF"/>
    <w:rsid w:val="00D166C9"/>
    <w:rsid w:val="00D171AF"/>
    <w:rsid w:val="00D17F26"/>
    <w:rsid w:val="00D21294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0BA5"/>
    <w:rsid w:val="00D51725"/>
    <w:rsid w:val="00D52105"/>
    <w:rsid w:val="00D52597"/>
    <w:rsid w:val="00D54B1D"/>
    <w:rsid w:val="00D5565E"/>
    <w:rsid w:val="00D60512"/>
    <w:rsid w:val="00D6290A"/>
    <w:rsid w:val="00D6341A"/>
    <w:rsid w:val="00D6394C"/>
    <w:rsid w:val="00D6555E"/>
    <w:rsid w:val="00D6784B"/>
    <w:rsid w:val="00D67CE7"/>
    <w:rsid w:val="00D70F5C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6F02"/>
    <w:rsid w:val="00D87130"/>
    <w:rsid w:val="00D871A0"/>
    <w:rsid w:val="00D90CCC"/>
    <w:rsid w:val="00D92D67"/>
    <w:rsid w:val="00D947CF"/>
    <w:rsid w:val="00D97FAC"/>
    <w:rsid w:val="00DA18A3"/>
    <w:rsid w:val="00DA1BA1"/>
    <w:rsid w:val="00DA1BFD"/>
    <w:rsid w:val="00DA2C3B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D7DF8"/>
    <w:rsid w:val="00DE02AA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DF3DC3"/>
    <w:rsid w:val="00E013D3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3FB2"/>
    <w:rsid w:val="00E244AA"/>
    <w:rsid w:val="00E2530B"/>
    <w:rsid w:val="00E26368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40AE"/>
    <w:rsid w:val="00E65615"/>
    <w:rsid w:val="00E6574B"/>
    <w:rsid w:val="00E70A73"/>
    <w:rsid w:val="00E70B4B"/>
    <w:rsid w:val="00E71651"/>
    <w:rsid w:val="00E72D39"/>
    <w:rsid w:val="00E72DC2"/>
    <w:rsid w:val="00E730C3"/>
    <w:rsid w:val="00E74344"/>
    <w:rsid w:val="00E755BE"/>
    <w:rsid w:val="00E75B39"/>
    <w:rsid w:val="00E775B8"/>
    <w:rsid w:val="00E77972"/>
    <w:rsid w:val="00E80D14"/>
    <w:rsid w:val="00E80E17"/>
    <w:rsid w:val="00E81737"/>
    <w:rsid w:val="00E81A19"/>
    <w:rsid w:val="00E81FFE"/>
    <w:rsid w:val="00E83C4E"/>
    <w:rsid w:val="00E8451F"/>
    <w:rsid w:val="00E8544B"/>
    <w:rsid w:val="00E8663E"/>
    <w:rsid w:val="00E86BFA"/>
    <w:rsid w:val="00E87B59"/>
    <w:rsid w:val="00E87C0D"/>
    <w:rsid w:val="00E9004E"/>
    <w:rsid w:val="00E93586"/>
    <w:rsid w:val="00E95FF4"/>
    <w:rsid w:val="00E963C6"/>
    <w:rsid w:val="00EA68DE"/>
    <w:rsid w:val="00EA69AD"/>
    <w:rsid w:val="00EA7427"/>
    <w:rsid w:val="00EB50E6"/>
    <w:rsid w:val="00EB6A58"/>
    <w:rsid w:val="00EB7C3C"/>
    <w:rsid w:val="00EC028A"/>
    <w:rsid w:val="00EC1479"/>
    <w:rsid w:val="00EC5DD1"/>
    <w:rsid w:val="00EC6306"/>
    <w:rsid w:val="00EC6E10"/>
    <w:rsid w:val="00EC7485"/>
    <w:rsid w:val="00ED0333"/>
    <w:rsid w:val="00ED0604"/>
    <w:rsid w:val="00ED0F45"/>
    <w:rsid w:val="00ED2DE8"/>
    <w:rsid w:val="00ED3356"/>
    <w:rsid w:val="00EE04C1"/>
    <w:rsid w:val="00EE0C6C"/>
    <w:rsid w:val="00EE1AB4"/>
    <w:rsid w:val="00EE2607"/>
    <w:rsid w:val="00EE2969"/>
    <w:rsid w:val="00EE6B2F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638C"/>
    <w:rsid w:val="00F16BD8"/>
    <w:rsid w:val="00F17242"/>
    <w:rsid w:val="00F207A6"/>
    <w:rsid w:val="00F23668"/>
    <w:rsid w:val="00F23A32"/>
    <w:rsid w:val="00F2544F"/>
    <w:rsid w:val="00F263A6"/>
    <w:rsid w:val="00F276C7"/>
    <w:rsid w:val="00F278D8"/>
    <w:rsid w:val="00F27AD7"/>
    <w:rsid w:val="00F27F36"/>
    <w:rsid w:val="00F31DE3"/>
    <w:rsid w:val="00F3204B"/>
    <w:rsid w:val="00F33534"/>
    <w:rsid w:val="00F33693"/>
    <w:rsid w:val="00F357DE"/>
    <w:rsid w:val="00F37BF6"/>
    <w:rsid w:val="00F40EDF"/>
    <w:rsid w:val="00F41A59"/>
    <w:rsid w:val="00F42279"/>
    <w:rsid w:val="00F43A16"/>
    <w:rsid w:val="00F45C8A"/>
    <w:rsid w:val="00F462FF"/>
    <w:rsid w:val="00F46BD6"/>
    <w:rsid w:val="00F50AB7"/>
    <w:rsid w:val="00F50E14"/>
    <w:rsid w:val="00F50E6E"/>
    <w:rsid w:val="00F52470"/>
    <w:rsid w:val="00F52AF8"/>
    <w:rsid w:val="00F53D85"/>
    <w:rsid w:val="00F552E3"/>
    <w:rsid w:val="00F553F1"/>
    <w:rsid w:val="00F55991"/>
    <w:rsid w:val="00F56B3E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76689"/>
    <w:rsid w:val="00F775E7"/>
    <w:rsid w:val="00F777D6"/>
    <w:rsid w:val="00F81D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5FD0"/>
    <w:rsid w:val="00FA6EF0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174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5D9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781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dns00000006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3F7E6A-F477-4FF1-9F3A-CA71730B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3688</TotalTime>
  <Pages>4</Pages>
  <Words>1373</Words>
  <Characters>8104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765</cp:revision>
  <cp:lastPrinted>2020-07-02T06:23:00Z</cp:lastPrinted>
  <dcterms:created xsi:type="dcterms:W3CDTF">2020-03-27T09:49:00Z</dcterms:created>
  <dcterms:modified xsi:type="dcterms:W3CDTF">2026-03-26T14:48:00Z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