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5A83EB8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DA2C3B" w:rsidRPr="00DA2C3B">
        <w:rPr>
          <w:b/>
          <w:sz w:val="28"/>
          <w:szCs w:val="28"/>
        </w:rPr>
        <w:t>Hornohradský</w:t>
      </w:r>
      <w:proofErr w:type="spellEnd"/>
      <w:r w:rsidR="00DA2C3B" w:rsidRPr="00DA2C3B">
        <w:rPr>
          <w:b/>
          <w:sz w:val="28"/>
          <w:szCs w:val="28"/>
        </w:rPr>
        <w:t xml:space="preserve"> potok - netykavka,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039D2ACD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D86F02">
        <w:t>d</w:t>
      </w:r>
      <w:r w:rsidR="00D86F02" w:rsidRPr="00D86F02">
        <w:t>vojnásobná mechanická likvidace porostů netýkavky žláznaté v rozsahu cca 1 hektar (dvě etapy vždy po cca 0,5 ha)</w:t>
      </w:r>
      <w:r w:rsidR="00D86F02">
        <w:t>, dále likvidace netýkavky žláznaté před jejím rozkvětem mechanicky – vytrháváním, aby nedocházelo k dalšímu rozšiřování této rostliny v ploše navržené přírodní památky.</w:t>
      </w:r>
      <w:r w:rsidR="0006344F" w:rsidRPr="0006344F">
        <w:t xml:space="preserve"> </w:t>
      </w:r>
      <w:r w:rsidR="00D86F02">
        <w:t>Dále j</w:t>
      </w:r>
      <w:r w:rsidR="00D86F02" w:rsidRPr="00D86F02">
        <w:t>ednorázové ruční pokosení travnatých ploch o rozloze 3000 m2, odstranění porostů maliníku na ploše o rozloze 700 m</w:t>
      </w:r>
      <w:r w:rsidR="00D86F02" w:rsidRPr="00D86F02">
        <w:rPr>
          <w:vertAlign w:val="superscript"/>
        </w:rPr>
        <w:t>2</w:t>
      </w:r>
      <w:r w:rsidR="00D86F02">
        <w:t xml:space="preserve"> a dále </w:t>
      </w:r>
      <w:r w:rsidR="00D86F02" w:rsidRPr="00D86F02">
        <w:t>vysbírání komunálního odpadu z plochy přiléhající k silniční vozovce a jeho odvezení mimo plochu zásahu</w:t>
      </w:r>
      <w:r w:rsidR="00D86F02">
        <w:t xml:space="preserve">. </w:t>
      </w:r>
      <w:r w:rsidR="0006344F">
        <w:t>T</w:t>
      </w:r>
      <w:r w:rsidR="00842A0A">
        <w:t xml:space="preserve">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F16BD8">
        <w:t xml:space="preserve">deponace </w:t>
      </w:r>
      <w:r w:rsidR="005D21ED">
        <w:t>veškeré travní a dřevní hmoty</w:t>
      </w:r>
      <w:r w:rsidR="00F16BD8">
        <w:t xml:space="preserve"> mimo plochu zásahu</w:t>
      </w:r>
      <w:r w:rsidR="00D86F02">
        <w:t xml:space="preserve"> - mimo plochy s výskytem česneku medvědího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48C25BDE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BC0BA8" w:rsidRPr="00BC0BA8">
        <w:rPr>
          <w:szCs w:val="22"/>
        </w:rPr>
        <w:t>Přírodní památ</w:t>
      </w:r>
      <w:r w:rsidR="00BC0BA8">
        <w:rPr>
          <w:szCs w:val="22"/>
        </w:rPr>
        <w:t>ka</w:t>
      </w:r>
      <w:r w:rsidR="00BC0BA8" w:rsidRPr="00BC0BA8">
        <w:rPr>
          <w:szCs w:val="22"/>
        </w:rPr>
        <w:t xml:space="preserve"> </w:t>
      </w:r>
      <w:proofErr w:type="spellStart"/>
      <w:r w:rsidR="00BC0BA8" w:rsidRPr="00BC0BA8">
        <w:rPr>
          <w:szCs w:val="22"/>
        </w:rPr>
        <w:t>Hornohradský</w:t>
      </w:r>
      <w:proofErr w:type="spellEnd"/>
      <w:r w:rsidR="00BC0BA8" w:rsidRPr="00BC0BA8">
        <w:rPr>
          <w:szCs w:val="22"/>
        </w:rPr>
        <w:t xml:space="preserve"> potok a Evropsky významn</w:t>
      </w:r>
      <w:r w:rsidR="00BC0BA8">
        <w:rPr>
          <w:szCs w:val="22"/>
        </w:rPr>
        <w:t>á</w:t>
      </w:r>
      <w:r w:rsidR="00BC0BA8" w:rsidRPr="00BC0BA8">
        <w:rPr>
          <w:szCs w:val="22"/>
        </w:rPr>
        <w:t xml:space="preserve"> lokalit</w:t>
      </w:r>
      <w:r w:rsidR="00BC0BA8">
        <w:rPr>
          <w:szCs w:val="22"/>
        </w:rPr>
        <w:t>a</w:t>
      </w:r>
      <w:r w:rsidR="00BC0BA8" w:rsidRPr="00BC0BA8">
        <w:rPr>
          <w:szCs w:val="22"/>
        </w:rPr>
        <w:t xml:space="preserve"> Doupovské hory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C0BA8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BC0BA8">
        <w:rPr>
          <w:color w:val="000000"/>
        </w:rPr>
        <w:t>a a 3b</w:t>
      </w:r>
      <w:r w:rsidR="00C61BC3">
        <w:rPr>
          <w:color w:val="000000"/>
        </w:rPr>
        <w:t xml:space="preserve"> Mapa</w:t>
      </w:r>
      <w:r w:rsidR="00BC0BA8">
        <w:rPr>
          <w:color w:val="000000"/>
        </w:rPr>
        <w:t xml:space="preserve"> A </w:t>
      </w:r>
      <w:proofErr w:type="spellStart"/>
      <w:r w:rsidR="00BC0BA8">
        <w:rPr>
          <w:color w:val="000000"/>
        </w:rPr>
        <w:t>a</w:t>
      </w:r>
      <w:proofErr w:type="spellEnd"/>
      <w:r w:rsidR="00BC0BA8">
        <w:rPr>
          <w:color w:val="000000"/>
        </w:rPr>
        <w:t xml:space="preserve"> Mapa B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6F4D9478" w14:textId="77777777" w:rsidR="003509BF" w:rsidRDefault="003509BF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7F30774F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046747" w:rsidRPr="00046747">
        <w:rPr>
          <w:b/>
        </w:rPr>
        <w:t>95.238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2DC168BD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3723E1">
        <w:rPr>
          <w:b/>
        </w:rPr>
        <w:t>1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3723E1">
        <w:rPr>
          <w:b/>
        </w:rPr>
        <w:t>4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3624E21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3723E1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lastRenderedPageBreak/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7837074" w14:textId="6728A992" w:rsidR="00F775E7" w:rsidRDefault="003515F2" w:rsidP="00FD5DF4">
      <w:pPr>
        <w:pStyle w:val="Zkladntext2"/>
      </w:pPr>
      <w:hyperlink r:id="rId15" w:history="1">
        <w:r w:rsidRPr="000224D1">
          <w:rPr>
            <w:rStyle w:val="Hypertextovodkaz"/>
          </w:rPr>
          <w:t>https://ezak.kr-karlovarsky.cz/vz00009780</w:t>
        </w:r>
      </w:hyperlink>
    </w:p>
    <w:p w14:paraId="11CF2D24" w14:textId="77777777" w:rsidR="003515F2" w:rsidRPr="00B93F3D" w:rsidRDefault="003515F2" w:rsidP="00FD5DF4">
      <w:pPr>
        <w:pStyle w:val="Zkladntext2"/>
      </w:pPr>
    </w:p>
    <w:p w14:paraId="45E7A803" w14:textId="5F157FE9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3723E1">
        <w:t>26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30CD3DA8" w:rsidR="0088271A" w:rsidRDefault="00D70F5C" w:rsidP="00D70F5C">
      <w:pPr>
        <w:ind w:left="360"/>
      </w:pPr>
      <w:r>
        <w:t xml:space="preserve">3a) </w:t>
      </w:r>
      <w:r w:rsidR="00D97FAC">
        <w:t>Mapa</w:t>
      </w:r>
      <w:r>
        <w:t xml:space="preserve"> A</w:t>
      </w:r>
    </w:p>
    <w:p w14:paraId="120387FB" w14:textId="2D3D87FF" w:rsidR="00D70F5C" w:rsidRDefault="00D70F5C" w:rsidP="00D70F5C">
      <w:pPr>
        <w:ind w:left="360"/>
      </w:pPr>
      <w:r>
        <w:t>3b) Mapa B</w:t>
      </w:r>
    </w:p>
    <w:sectPr w:rsidR="00D70F5C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76B9" w14:textId="77777777" w:rsidR="00202A6B" w:rsidRDefault="00202A6B">
      <w:r>
        <w:separator/>
      </w:r>
    </w:p>
  </w:endnote>
  <w:endnote w:type="continuationSeparator" w:id="0">
    <w:p w14:paraId="04086CE7" w14:textId="77777777" w:rsidR="00202A6B" w:rsidRDefault="0020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537F" w14:textId="77777777" w:rsidR="00202A6B" w:rsidRDefault="00202A6B">
      <w:r>
        <w:separator/>
      </w:r>
    </w:p>
  </w:footnote>
  <w:footnote w:type="continuationSeparator" w:id="0">
    <w:p w14:paraId="22F3FAC5" w14:textId="77777777" w:rsidR="00202A6B" w:rsidRDefault="0020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499B479A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proofErr w:type="spellStart"/>
    <w:r w:rsidR="00616025" w:rsidRPr="00616025">
      <w:rPr>
        <w:sz w:val="18"/>
        <w:szCs w:val="22"/>
      </w:rPr>
      <w:t>Hornohradský</w:t>
    </w:r>
    <w:proofErr w:type="spellEnd"/>
    <w:r w:rsidR="00616025" w:rsidRPr="00616025">
      <w:rPr>
        <w:sz w:val="18"/>
        <w:szCs w:val="22"/>
      </w:rPr>
      <w:t xml:space="preserve"> potok - netykavka,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3816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802528874">
    <w:abstractNumId w:val="3"/>
  </w:num>
  <w:num w:numId="3" w16cid:durableId="721245904">
    <w:abstractNumId w:val="30"/>
  </w:num>
  <w:num w:numId="4" w16cid:durableId="2020572364">
    <w:abstractNumId w:val="34"/>
  </w:num>
  <w:num w:numId="5" w16cid:durableId="792403185">
    <w:abstractNumId w:val="10"/>
  </w:num>
  <w:num w:numId="6" w16cid:durableId="1673218264">
    <w:abstractNumId w:val="37"/>
  </w:num>
  <w:num w:numId="7" w16cid:durableId="51972349">
    <w:abstractNumId w:val="41"/>
  </w:num>
  <w:num w:numId="8" w16cid:durableId="1447189309">
    <w:abstractNumId w:val="22"/>
  </w:num>
  <w:num w:numId="9" w16cid:durableId="1963799104">
    <w:abstractNumId w:val="35"/>
  </w:num>
  <w:num w:numId="10" w16cid:durableId="1857309205">
    <w:abstractNumId w:val="2"/>
  </w:num>
  <w:num w:numId="11" w16cid:durableId="2122450145">
    <w:abstractNumId w:val="24"/>
  </w:num>
  <w:num w:numId="12" w16cid:durableId="610406057">
    <w:abstractNumId w:val="13"/>
  </w:num>
  <w:num w:numId="13" w16cid:durableId="277369561">
    <w:abstractNumId w:val="18"/>
  </w:num>
  <w:num w:numId="14" w16cid:durableId="1669944196">
    <w:abstractNumId w:val="44"/>
  </w:num>
  <w:num w:numId="15" w16cid:durableId="1486625464">
    <w:abstractNumId w:val="38"/>
  </w:num>
  <w:num w:numId="16" w16cid:durableId="119499669">
    <w:abstractNumId w:val="31"/>
  </w:num>
  <w:num w:numId="17" w16cid:durableId="532773118">
    <w:abstractNumId w:val="29"/>
  </w:num>
  <w:num w:numId="18" w16cid:durableId="1230310788">
    <w:abstractNumId w:val="28"/>
  </w:num>
  <w:num w:numId="19" w16cid:durableId="1539733619">
    <w:abstractNumId w:val="46"/>
  </w:num>
  <w:num w:numId="20" w16cid:durableId="1365983823">
    <w:abstractNumId w:val="9"/>
  </w:num>
  <w:num w:numId="21" w16cid:durableId="29688983">
    <w:abstractNumId w:val="45"/>
  </w:num>
  <w:num w:numId="22" w16cid:durableId="1278369180">
    <w:abstractNumId w:val="8"/>
  </w:num>
  <w:num w:numId="23" w16cid:durableId="1022433155">
    <w:abstractNumId w:val="5"/>
  </w:num>
  <w:num w:numId="24" w16cid:durableId="5252849">
    <w:abstractNumId w:val="48"/>
  </w:num>
  <w:num w:numId="25" w16cid:durableId="1013267190">
    <w:abstractNumId w:val="1"/>
  </w:num>
  <w:num w:numId="26" w16cid:durableId="1027440304">
    <w:abstractNumId w:val="42"/>
  </w:num>
  <w:num w:numId="27" w16cid:durableId="1663966863">
    <w:abstractNumId w:val="23"/>
  </w:num>
  <w:num w:numId="28" w16cid:durableId="671434">
    <w:abstractNumId w:val="6"/>
  </w:num>
  <w:num w:numId="29" w16cid:durableId="1663779026">
    <w:abstractNumId w:val="12"/>
  </w:num>
  <w:num w:numId="30" w16cid:durableId="38208821">
    <w:abstractNumId w:val="11"/>
  </w:num>
  <w:num w:numId="31" w16cid:durableId="734863347">
    <w:abstractNumId w:val="25"/>
  </w:num>
  <w:num w:numId="32" w16cid:durableId="882254014">
    <w:abstractNumId w:val="16"/>
  </w:num>
  <w:num w:numId="33" w16cid:durableId="2120106265">
    <w:abstractNumId w:val="33"/>
  </w:num>
  <w:num w:numId="34" w16cid:durableId="648241863">
    <w:abstractNumId w:val="43"/>
  </w:num>
  <w:num w:numId="35" w16cid:durableId="17428704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0104830">
    <w:abstractNumId w:val="21"/>
  </w:num>
  <w:num w:numId="37" w16cid:durableId="627668853">
    <w:abstractNumId w:val="32"/>
  </w:num>
  <w:num w:numId="38" w16cid:durableId="1165782906">
    <w:abstractNumId w:val="4"/>
  </w:num>
  <w:num w:numId="39" w16cid:durableId="357313207">
    <w:abstractNumId w:val="19"/>
  </w:num>
  <w:num w:numId="40" w16cid:durableId="150606278">
    <w:abstractNumId w:val="26"/>
  </w:num>
  <w:num w:numId="41" w16cid:durableId="350840468">
    <w:abstractNumId w:val="14"/>
  </w:num>
  <w:num w:numId="42" w16cid:durableId="1820416037">
    <w:abstractNumId w:val="27"/>
  </w:num>
  <w:num w:numId="43" w16cid:durableId="694965400">
    <w:abstractNumId w:val="39"/>
  </w:num>
  <w:num w:numId="44" w16cid:durableId="323899557">
    <w:abstractNumId w:val="20"/>
  </w:num>
  <w:num w:numId="45" w16cid:durableId="1647124436">
    <w:abstractNumId w:val="40"/>
  </w:num>
  <w:num w:numId="46" w16cid:durableId="479929851">
    <w:abstractNumId w:val="17"/>
  </w:num>
  <w:num w:numId="47" w16cid:durableId="757212658">
    <w:abstractNumId w:val="7"/>
  </w:num>
  <w:num w:numId="48" w16cid:durableId="1062022097">
    <w:abstractNumId w:val="47"/>
  </w:num>
  <w:num w:numId="49" w16cid:durableId="144249585">
    <w:abstractNumId w:val="15"/>
  </w:num>
  <w:num w:numId="50" w16cid:durableId="25285798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747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344F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0E9F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2E9"/>
    <w:rsid w:val="001F7C69"/>
    <w:rsid w:val="0020097E"/>
    <w:rsid w:val="00202A6B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646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22C5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09BF"/>
    <w:rsid w:val="003515F2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3E1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1C30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361E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639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1ED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0C31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16025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3F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319E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5BB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53D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2569F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0BA8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57DD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123D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0F5C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6F02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2C3B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3FB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73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227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5E7"/>
    <w:rsid w:val="00F777D6"/>
    <w:rsid w:val="00F81D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174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8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F7E6A-F477-4FF1-9F3A-CA71730B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3684</TotalTime>
  <Pages>5</Pages>
  <Words>1431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755</cp:revision>
  <cp:lastPrinted>2020-07-02T06:23:00Z</cp:lastPrinted>
  <dcterms:created xsi:type="dcterms:W3CDTF">2020-03-27T09:49:00Z</dcterms:created>
  <dcterms:modified xsi:type="dcterms:W3CDTF">2026-03-26T09:07:00Z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