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1A3C412C"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w:t>
      </w:r>
      <w:r w:rsidR="00E4186D">
        <w:rPr>
          <w:b/>
          <w:sz w:val="28"/>
          <w:szCs w:val="28"/>
        </w:rPr>
        <w:t>dětí</w:t>
      </w:r>
      <w:r w:rsidR="00B857C2" w:rsidRPr="00B857C2">
        <w:rPr>
          <w:b/>
          <w:sz w:val="28"/>
          <w:szCs w:val="28"/>
        </w:rPr>
        <w:t xml:space="preserve"> - </w:t>
      </w:r>
      <w:r w:rsidR="00B50758">
        <w:rPr>
          <w:b/>
          <w:sz w:val="28"/>
          <w:szCs w:val="28"/>
        </w:rPr>
        <w:t>říjen</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63901E28" w:rsidR="008D19CA" w:rsidRPr="008D19CA" w:rsidRDefault="008D19CA" w:rsidP="008D19CA">
      <w:pPr>
        <w:jc w:val="both"/>
      </w:pPr>
      <w:r w:rsidRPr="008D19CA">
        <w:t>Předmětem plnění veřejné zakázky je zajištění autobusov</w:t>
      </w:r>
      <w:r w:rsidR="00326817">
        <w:t>é</w:t>
      </w:r>
      <w:r w:rsidRPr="008D19CA">
        <w:t xml:space="preserve"> dopravy na exkurze </w:t>
      </w:r>
      <w:r w:rsidR="00C91E12">
        <w:t xml:space="preserve">v rámci </w:t>
      </w:r>
      <w:r w:rsidR="00BD1CCA">
        <w:t>K</w:t>
      </w:r>
      <w:r w:rsidR="00C91E12">
        <w:t xml:space="preserve">arlovarského kraje </w:t>
      </w:r>
      <w:r w:rsidR="005D4876">
        <w:t>pro</w:t>
      </w:r>
      <w:r w:rsidRPr="008D19CA">
        <w:t xml:space="preserve"> školy během měsíce </w:t>
      </w:r>
      <w:r w:rsidR="00326817">
        <w:t>října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083BAB6C" w:rsidR="008D19CA" w:rsidRDefault="008D19CA" w:rsidP="00A33272">
      <w:pPr>
        <w:jc w:val="both"/>
      </w:pPr>
      <w:r w:rsidRPr="008D19CA">
        <w:t>Požadavky na autobus</w:t>
      </w:r>
      <w:r w:rsidR="00155B6C">
        <w:t>y</w:t>
      </w:r>
      <w:r w:rsidRPr="008D19CA">
        <w:t xml:space="preserve">: </w:t>
      </w:r>
      <w:r w:rsidR="00D22CA0" w:rsidRPr="00155B6C">
        <w:rPr>
          <w:b/>
        </w:rPr>
        <w:t xml:space="preserve">Autobusy </w:t>
      </w:r>
      <w:r w:rsidR="00D22CA0">
        <w:rPr>
          <w:b/>
        </w:rPr>
        <w:t>k</w:t>
      </w:r>
      <w:r w:rsidR="00D22CA0" w:rsidRPr="00155B6C">
        <w:rPr>
          <w:b/>
        </w:rPr>
        <w:t>ategorie M3</w:t>
      </w:r>
      <w:r w:rsidR="00D22CA0">
        <w:rPr>
          <w:b/>
        </w:rPr>
        <w:t xml:space="preserve"> </w:t>
      </w:r>
      <w:r w:rsidR="00D22CA0" w:rsidRPr="000B1F51">
        <w:rPr>
          <w:b/>
        </w:rPr>
        <w:t>(třídy II, III a třídy B)</w:t>
      </w:r>
      <w:r w:rsidR="00D22CA0" w:rsidRPr="00155B6C">
        <w:rPr>
          <w:b/>
        </w:rPr>
        <w:t>,</w:t>
      </w:r>
      <w:r w:rsidR="00D22CA0" w:rsidRPr="00404769">
        <w:rPr>
          <w:b/>
        </w:rPr>
        <w:t xml:space="preserve"> vybaven</w:t>
      </w:r>
      <w:r w:rsidR="00D22CA0">
        <w:rPr>
          <w:b/>
        </w:rPr>
        <w:t>é</w:t>
      </w:r>
      <w:r w:rsidR="00D22CA0"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37B0C6D7" w:rsidR="00AD433D" w:rsidRDefault="00AD433D" w:rsidP="00AD433D">
      <w:pPr>
        <w:jc w:val="both"/>
      </w:pPr>
      <w:r>
        <w:t xml:space="preserve">Zakázka je rozdělena na </w:t>
      </w:r>
      <w:r w:rsidR="00326817" w:rsidRPr="00326817">
        <w:rPr>
          <w:b/>
        </w:rPr>
        <w:t>osmnáct</w:t>
      </w:r>
      <w:r w:rsidRPr="00137E65">
        <w:rPr>
          <w:b/>
        </w:rPr>
        <w:t xml:space="preserve"> část</w:t>
      </w:r>
      <w:r w:rsidR="00F11151">
        <w:rPr>
          <w:b/>
        </w:rPr>
        <w:t>í</w:t>
      </w:r>
      <w:r>
        <w:t xml:space="preserve"> s ohledem na náročnost doprav:</w:t>
      </w:r>
    </w:p>
    <w:p w14:paraId="7BCF319C" w14:textId="77777777" w:rsidR="00AD433D" w:rsidRDefault="00AD433D" w:rsidP="00AD433D">
      <w:pPr>
        <w:jc w:val="both"/>
      </w:pPr>
    </w:p>
    <w:p w14:paraId="56AF1DFD" w14:textId="76FCF7D1" w:rsidR="00AD433D" w:rsidRPr="00B662B9" w:rsidRDefault="00AD433D" w:rsidP="00AD433D">
      <w:pPr>
        <w:spacing w:line="360" w:lineRule="auto"/>
        <w:jc w:val="both"/>
        <w:rPr>
          <w:b/>
        </w:rPr>
      </w:pPr>
      <w:r w:rsidRPr="00B662B9">
        <w:rPr>
          <w:b/>
        </w:rPr>
        <w:t xml:space="preserve">Část 1 – Karlovarsko </w:t>
      </w:r>
      <w:r>
        <w:rPr>
          <w:b/>
        </w:rPr>
        <w:t>1/</w:t>
      </w:r>
      <w:r w:rsidR="00326817">
        <w:rPr>
          <w:b/>
        </w:rPr>
        <w:t>5</w:t>
      </w:r>
    </w:p>
    <w:p w14:paraId="171E578B" w14:textId="1AE1C4CE" w:rsidR="00AD433D" w:rsidRDefault="00AD433D" w:rsidP="00AD433D">
      <w:pPr>
        <w:spacing w:line="360" w:lineRule="auto"/>
        <w:jc w:val="both"/>
        <w:rPr>
          <w:b/>
        </w:rPr>
      </w:pPr>
      <w:r w:rsidRPr="00B662B9">
        <w:rPr>
          <w:b/>
        </w:rPr>
        <w:t xml:space="preserve">Část 2 – Karlovarsko </w:t>
      </w:r>
      <w:r>
        <w:rPr>
          <w:b/>
        </w:rPr>
        <w:t>2/</w:t>
      </w:r>
      <w:r w:rsidR="00326817">
        <w:rPr>
          <w:b/>
        </w:rPr>
        <w:t>5</w:t>
      </w:r>
    </w:p>
    <w:p w14:paraId="6A372070" w14:textId="5745A567" w:rsidR="009B1C42" w:rsidRDefault="009B1C42" w:rsidP="009B1C42">
      <w:pPr>
        <w:spacing w:line="360" w:lineRule="auto"/>
        <w:jc w:val="both"/>
        <w:rPr>
          <w:b/>
        </w:rPr>
      </w:pPr>
      <w:r w:rsidRPr="00B662B9">
        <w:rPr>
          <w:b/>
        </w:rPr>
        <w:t xml:space="preserve">Část </w:t>
      </w:r>
      <w:r>
        <w:rPr>
          <w:b/>
        </w:rPr>
        <w:t>3</w:t>
      </w:r>
      <w:r w:rsidRPr="00B662B9">
        <w:rPr>
          <w:b/>
        </w:rPr>
        <w:t xml:space="preserve"> – Karlovarsko </w:t>
      </w:r>
      <w:r>
        <w:rPr>
          <w:b/>
        </w:rPr>
        <w:t>3/</w:t>
      </w:r>
      <w:r w:rsidR="00326817">
        <w:rPr>
          <w:b/>
        </w:rPr>
        <w:t>5</w:t>
      </w:r>
    </w:p>
    <w:p w14:paraId="32FAA46B" w14:textId="7DFA8722" w:rsidR="00326817" w:rsidRPr="00B662B9" w:rsidRDefault="00326817" w:rsidP="00326817">
      <w:pPr>
        <w:spacing w:line="360" w:lineRule="auto"/>
        <w:jc w:val="both"/>
        <w:rPr>
          <w:b/>
        </w:rPr>
      </w:pPr>
      <w:r w:rsidRPr="00B662B9">
        <w:rPr>
          <w:b/>
        </w:rPr>
        <w:t xml:space="preserve">Část </w:t>
      </w:r>
      <w:r>
        <w:rPr>
          <w:b/>
        </w:rPr>
        <w:t>4</w:t>
      </w:r>
      <w:r w:rsidRPr="00B662B9">
        <w:rPr>
          <w:b/>
        </w:rPr>
        <w:t xml:space="preserve"> – Karlovarsko </w:t>
      </w:r>
      <w:r>
        <w:rPr>
          <w:b/>
        </w:rPr>
        <w:t>4</w:t>
      </w:r>
      <w:r>
        <w:rPr>
          <w:b/>
        </w:rPr>
        <w:t>/5</w:t>
      </w:r>
    </w:p>
    <w:p w14:paraId="598074CE" w14:textId="14146337" w:rsidR="00326817" w:rsidRDefault="00326817" w:rsidP="00326817">
      <w:pPr>
        <w:spacing w:line="360" w:lineRule="auto"/>
        <w:jc w:val="both"/>
        <w:rPr>
          <w:b/>
        </w:rPr>
      </w:pPr>
      <w:bookmarkStart w:id="0" w:name="_GoBack"/>
      <w:bookmarkEnd w:id="0"/>
      <w:r w:rsidRPr="00B662B9">
        <w:rPr>
          <w:b/>
        </w:rPr>
        <w:lastRenderedPageBreak/>
        <w:t xml:space="preserve">Část </w:t>
      </w:r>
      <w:r>
        <w:rPr>
          <w:b/>
        </w:rPr>
        <w:t>5</w:t>
      </w:r>
      <w:r w:rsidRPr="00B662B9">
        <w:rPr>
          <w:b/>
        </w:rPr>
        <w:t xml:space="preserve"> – Karlovarsko </w:t>
      </w:r>
      <w:r>
        <w:rPr>
          <w:b/>
        </w:rPr>
        <w:t>5</w:t>
      </w:r>
      <w:r>
        <w:rPr>
          <w:b/>
        </w:rPr>
        <w:t>/</w:t>
      </w:r>
      <w:r>
        <w:rPr>
          <w:b/>
        </w:rPr>
        <w:t>6</w:t>
      </w:r>
    </w:p>
    <w:p w14:paraId="3CC95478" w14:textId="135CC968" w:rsidR="00326817" w:rsidRPr="00B662B9" w:rsidRDefault="00326817" w:rsidP="00326817">
      <w:pPr>
        <w:spacing w:line="360" w:lineRule="auto"/>
        <w:jc w:val="both"/>
        <w:rPr>
          <w:b/>
        </w:rPr>
      </w:pPr>
      <w:r w:rsidRPr="00B662B9">
        <w:rPr>
          <w:b/>
        </w:rPr>
        <w:t xml:space="preserve">Část </w:t>
      </w:r>
      <w:r>
        <w:rPr>
          <w:b/>
        </w:rPr>
        <w:t>6</w:t>
      </w:r>
      <w:r w:rsidRPr="00B662B9">
        <w:rPr>
          <w:b/>
        </w:rPr>
        <w:t xml:space="preserve"> – Karlovarsko </w:t>
      </w:r>
      <w:r>
        <w:rPr>
          <w:b/>
        </w:rPr>
        <w:t>6</w:t>
      </w:r>
      <w:r>
        <w:rPr>
          <w:b/>
        </w:rPr>
        <w:t>/6</w:t>
      </w:r>
    </w:p>
    <w:p w14:paraId="4EE1049C" w14:textId="2DC1B3B2" w:rsidR="00746D4E" w:rsidRPr="00B662B9" w:rsidRDefault="00746D4E" w:rsidP="00746D4E">
      <w:pPr>
        <w:spacing w:line="360" w:lineRule="auto"/>
        <w:jc w:val="both"/>
        <w:rPr>
          <w:b/>
        </w:rPr>
      </w:pPr>
      <w:r w:rsidRPr="00B662B9">
        <w:rPr>
          <w:b/>
        </w:rPr>
        <w:t xml:space="preserve">Část </w:t>
      </w:r>
      <w:r w:rsidR="00E074DF">
        <w:rPr>
          <w:b/>
        </w:rPr>
        <w:t>7</w:t>
      </w:r>
      <w:r w:rsidRPr="00B662B9">
        <w:rPr>
          <w:b/>
        </w:rPr>
        <w:t xml:space="preserve"> – </w:t>
      </w:r>
      <w:r w:rsidRPr="00746D4E">
        <w:rPr>
          <w:b/>
        </w:rPr>
        <w:t>Sokolovsko</w:t>
      </w:r>
      <w:r w:rsidRPr="00B662B9">
        <w:rPr>
          <w:b/>
        </w:rPr>
        <w:t xml:space="preserve"> </w:t>
      </w:r>
      <w:r>
        <w:rPr>
          <w:b/>
        </w:rPr>
        <w:t>1/</w:t>
      </w:r>
      <w:r w:rsidR="00326817">
        <w:rPr>
          <w:b/>
        </w:rPr>
        <w:t>6</w:t>
      </w:r>
    </w:p>
    <w:p w14:paraId="30014297" w14:textId="067FB70C" w:rsidR="00746D4E" w:rsidRDefault="00746D4E" w:rsidP="00746D4E">
      <w:pPr>
        <w:spacing w:line="360" w:lineRule="auto"/>
        <w:jc w:val="both"/>
        <w:rPr>
          <w:b/>
        </w:rPr>
      </w:pPr>
      <w:r w:rsidRPr="00B662B9">
        <w:rPr>
          <w:b/>
        </w:rPr>
        <w:t xml:space="preserve">Část </w:t>
      </w:r>
      <w:r w:rsidR="00E074DF">
        <w:rPr>
          <w:b/>
        </w:rPr>
        <w:t>8</w:t>
      </w:r>
      <w:r w:rsidRPr="00B662B9">
        <w:rPr>
          <w:b/>
        </w:rPr>
        <w:t xml:space="preserve"> – </w:t>
      </w:r>
      <w:r w:rsidRPr="00746D4E">
        <w:rPr>
          <w:b/>
        </w:rPr>
        <w:t>Sokolovsko</w:t>
      </w:r>
      <w:r w:rsidRPr="00B662B9">
        <w:rPr>
          <w:b/>
        </w:rPr>
        <w:t xml:space="preserve"> </w:t>
      </w:r>
      <w:r>
        <w:rPr>
          <w:b/>
        </w:rPr>
        <w:t>2/</w:t>
      </w:r>
      <w:r w:rsidR="007364DC">
        <w:rPr>
          <w:b/>
        </w:rPr>
        <w:t>6</w:t>
      </w:r>
    </w:p>
    <w:p w14:paraId="01317200" w14:textId="170AAEAF" w:rsidR="008D3779" w:rsidRPr="00B662B9" w:rsidRDefault="008D3779" w:rsidP="008D3779">
      <w:pPr>
        <w:spacing w:line="360" w:lineRule="auto"/>
        <w:jc w:val="both"/>
        <w:rPr>
          <w:b/>
        </w:rPr>
      </w:pPr>
      <w:r w:rsidRPr="00B662B9">
        <w:rPr>
          <w:b/>
        </w:rPr>
        <w:t xml:space="preserve">Část </w:t>
      </w:r>
      <w:r>
        <w:rPr>
          <w:b/>
        </w:rPr>
        <w:t>9</w:t>
      </w:r>
      <w:r w:rsidRPr="00B662B9">
        <w:rPr>
          <w:b/>
        </w:rPr>
        <w:t xml:space="preserve"> – </w:t>
      </w:r>
      <w:r w:rsidRPr="00746D4E">
        <w:rPr>
          <w:b/>
        </w:rPr>
        <w:t>Sokolovsko</w:t>
      </w:r>
      <w:r w:rsidRPr="00B662B9">
        <w:rPr>
          <w:b/>
        </w:rPr>
        <w:t xml:space="preserve"> </w:t>
      </w:r>
      <w:r>
        <w:rPr>
          <w:b/>
        </w:rPr>
        <w:t>3</w:t>
      </w:r>
      <w:r>
        <w:rPr>
          <w:b/>
        </w:rPr>
        <w:t>/6</w:t>
      </w:r>
    </w:p>
    <w:p w14:paraId="60EF1322" w14:textId="0DBD5E6E" w:rsidR="008D3779" w:rsidRPr="00B662B9" w:rsidRDefault="008D3779" w:rsidP="008D3779">
      <w:pPr>
        <w:spacing w:line="360" w:lineRule="auto"/>
        <w:jc w:val="both"/>
        <w:rPr>
          <w:b/>
        </w:rPr>
      </w:pPr>
      <w:r w:rsidRPr="00B662B9">
        <w:rPr>
          <w:b/>
        </w:rPr>
        <w:t xml:space="preserve">Část </w:t>
      </w:r>
      <w:r>
        <w:rPr>
          <w:b/>
        </w:rPr>
        <w:t>10</w:t>
      </w:r>
      <w:r w:rsidRPr="00B662B9">
        <w:rPr>
          <w:b/>
        </w:rPr>
        <w:t xml:space="preserve"> – </w:t>
      </w:r>
      <w:r w:rsidRPr="00746D4E">
        <w:rPr>
          <w:b/>
        </w:rPr>
        <w:t>Sokolovsko</w:t>
      </w:r>
      <w:r w:rsidRPr="00B662B9">
        <w:rPr>
          <w:b/>
        </w:rPr>
        <w:t xml:space="preserve"> </w:t>
      </w:r>
      <w:r>
        <w:rPr>
          <w:b/>
        </w:rPr>
        <w:t>4</w:t>
      </w:r>
      <w:r>
        <w:rPr>
          <w:b/>
        </w:rPr>
        <w:t>/6</w:t>
      </w:r>
    </w:p>
    <w:p w14:paraId="10732B4E" w14:textId="03594047" w:rsidR="008D3779" w:rsidRPr="00B662B9" w:rsidRDefault="008D3779" w:rsidP="008D3779">
      <w:pPr>
        <w:spacing w:line="360" w:lineRule="auto"/>
        <w:jc w:val="both"/>
        <w:rPr>
          <w:b/>
        </w:rPr>
      </w:pPr>
      <w:r w:rsidRPr="00B662B9">
        <w:rPr>
          <w:b/>
        </w:rPr>
        <w:t xml:space="preserve">Část </w:t>
      </w:r>
      <w:r>
        <w:rPr>
          <w:b/>
        </w:rPr>
        <w:t>11</w:t>
      </w:r>
      <w:r w:rsidRPr="00B662B9">
        <w:rPr>
          <w:b/>
        </w:rPr>
        <w:t xml:space="preserve"> – </w:t>
      </w:r>
      <w:r w:rsidRPr="00746D4E">
        <w:rPr>
          <w:b/>
        </w:rPr>
        <w:t>Sokolovsko</w:t>
      </w:r>
      <w:r w:rsidRPr="00B662B9">
        <w:rPr>
          <w:b/>
        </w:rPr>
        <w:t xml:space="preserve"> </w:t>
      </w:r>
      <w:r>
        <w:rPr>
          <w:b/>
        </w:rPr>
        <w:t>5</w:t>
      </w:r>
      <w:r>
        <w:rPr>
          <w:b/>
        </w:rPr>
        <w:t>/6</w:t>
      </w:r>
    </w:p>
    <w:p w14:paraId="3BF88C19" w14:textId="2F367F15" w:rsidR="008D3779" w:rsidRPr="00B662B9" w:rsidRDefault="008D3779" w:rsidP="008D3779">
      <w:pPr>
        <w:spacing w:line="360" w:lineRule="auto"/>
        <w:jc w:val="both"/>
        <w:rPr>
          <w:b/>
        </w:rPr>
      </w:pPr>
      <w:r w:rsidRPr="00B662B9">
        <w:rPr>
          <w:b/>
        </w:rPr>
        <w:t xml:space="preserve">Část </w:t>
      </w:r>
      <w:r>
        <w:rPr>
          <w:b/>
        </w:rPr>
        <w:t>12</w:t>
      </w:r>
      <w:r w:rsidRPr="00B662B9">
        <w:rPr>
          <w:b/>
        </w:rPr>
        <w:t xml:space="preserve"> – </w:t>
      </w:r>
      <w:r w:rsidRPr="00746D4E">
        <w:rPr>
          <w:b/>
        </w:rPr>
        <w:t>Sokolovsko</w:t>
      </w:r>
      <w:r w:rsidRPr="00B662B9">
        <w:rPr>
          <w:b/>
        </w:rPr>
        <w:t xml:space="preserve"> </w:t>
      </w:r>
      <w:r>
        <w:rPr>
          <w:b/>
        </w:rPr>
        <w:t>6</w:t>
      </w:r>
      <w:r>
        <w:rPr>
          <w:b/>
        </w:rPr>
        <w:t>/6</w:t>
      </w:r>
    </w:p>
    <w:p w14:paraId="607BCB64" w14:textId="3AD8E38C" w:rsidR="00746D4E" w:rsidRPr="00B662B9" w:rsidRDefault="00746D4E" w:rsidP="00746D4E">
      <w:pPr>
        <w:spacing w:line="360" w:lineRule="auto"/>
        <w:jc w:val="both"/>
        <w:rPr>
          <w:b/>
        </w:rPr>
      </w:pPr>
      <w:r w:rsidRPr="00B662B9">
        <w:rPr>
          <w:b/>
        </w:rPr>
        <w:t xml:space="preserve">Část </w:t>
      </w:r>
      <w:r w:rsidR="008D3779">
        <w:rPr>
          <w:b/>
        </w:rPr>
        <w:t>13</w:t>
      </w:r>
      <w:r w:rsidRPr="00B662B9">
        <w:rPr>
          <w:b/>
        </w:rPr>
        <w:t xml:space="preserve"> – </w:t>
      </w:r>
      <w:r w:rsidR="00BD1D67" w:rsidRPr="00B662B9">
        <w:rPr>
          <w:b/>
        </w:rPr>
        <w:t xml:space="preserve">Chebsko </w:t>
      </w:r>
      <w:r w:rsidR="00BD1D67">
        <w:rPr>
          <w:b/>
        </w:rPr>
        <w:t>1/</w:t>
      </w:r>
      <w:r w:rsidR="008D3779">
        <w:rPr>
          <w:b/>
        </w:rPr>
        <w:t>5</w:t>
      </w:r>
    </w:p>
    <w:p w14:paraId="28FC6F8B" w14:textId="5FC1C44E" w:rsidR="008D3779" w:rsidRPr="00B662B9" w:rsidRDefault="008D3779" w:rsidP="008D3779">
      <w:pPr>
        <w:spacing w:line="360" w:lineRule="auto"/>
        <w:jc w:val="both"/>
        <w:rPr>
          <w:b/>
        </w:rPr>
      </w:pPr>
      <w:r w:rsidRPr="00B662B9">
        <w:rPr>
          <w:b/>
        </w:rPr>
        <w:t xml:space="preserve">Část </w:t>
      </w:r>
      <w:r>
        <w:rPr>
          <w:b/>
        </w:rPr>
        <w:t>1</w:t>
      </w:r>
      <w:r>
        <w:rPr>
          <w:b/>
        </w:rPr>
        <w:t>4</w:t>
      </w:r>
      <w:r w:rsidRPr="00B662B9">
        <w:rPr>
          <w:b/>
        </w:rPr>
        <w:t xml:space="preserve"> – Chebsko </w:t>
      </w:r>
      <w:r>
        <w:rPr>
          <w:b/>
        </w:rPr>
        <w:t>2</w:t>
      </w:r>
      <w:r>
        <w:rPr>
          <w:b/>
        </w:rPr>
        <w:t>/5</w:t>
      </w:r>
    </w:p>
    <w:p w14:paraId="2794D242" w14:textId="66F85408" w:rsidR="008D3779" w:rsidRDefault="008D3779" w:rsidP="008D3779">
      <w:pPr>
        <w:spacing w:line="360" w:lineRule="auto"/>
        <w:jc w:val="both"/>
        <w:rPr>
          <w:b/>
        </w:rPr>
      </w:pPr>
      <w:r w:rsidRPr="00B662B9">
        <w:rPr>
          <w:b/>
        </w:rPr>
        <w:t xml:space="preserve">Část </w:t>
      </w:r>
      <w:r>
        <w:rPr>
          <w:b/>
        </w:rPr>
        <w:t>1</w:t>
      </w:r>
      <w:r>
        <w:rPr>
          <w:b/>
        </w:rPr>
        <w:t>5</w:t>
      </w:r>
      <w:r w:rsidRPr="00B662B9">
        <w:rPr>
          <w:b/>
        </w:rPr>
        <w:t xml:space="preserve"> – Chebsko </w:t>
      </w:r>
      <w:r>
        <w:rPr>
          <w:b/>
        </w:rPr>
        <w:t>3</w:t>
      </w:r>
      <w:r>
        <w:rPr>
          <w:b/>
        </w:rPr>
        <w:t>/5</w:t>
      </w:r>
    </w:p>
    <w:p w14:paraId="64F1E88B" w14:textId="47C3F9F0" w:rsidR="008D3779" w:rsidRPr="00B662B9" w:rsidRDefault="008D3779" w:rsidP="008D3779">
      <w:pPr>
        <w:spacing w:line="360" w:lineRule="auto"/>
        <w:jc w:val="both"/>
        <w:rPr>
          <w:b/>
        </w:rPr>
      </w:pPr>
      <w:r w:rsidRPr="00B662B9">
        <w:rPr>
          <w:b/>
        </w:rPr>
        <w:t xml:space="preserve">Část </w:t>
      </w:r>
      <w:r>
        <w:rPr>
          <w:b/>
        </w:rPr>
        <w:t>1</w:t>
      </w:r>
      <w:r>
        <w:rPr>
          <w:b/>
        </w:rPr>
        <w:t>6</w:t>
      </w:r>
      <w:r w:rsidRPr="00B662B9">
        <w:rPr>
          <w:b/>
        </w:rPr>
        <w:t xml:space="preserve"> – Chebsko </w:t>
      </w:r>
      <w:r>
        <w:rPr>
          <w:b/>
        </w:rPr>
        <w:t>4</w:t>
      </w:r>
      <w:r>
        <w:rPr>
          <w:b/>
        </w:rPr>
        <w:t>/5</w:t>
      </w:r>
    </w:p>
    <w:p w14:paraId="2F72F80F" w14:textId="0A0D4603" w:rsidR="008D3779" w:rsidRPr="00B662B9" w:rsidRDefault="008D3779" w:rsidP="008D3779">
      <w:pPr>
        <w:spacing w:line="360" w:lineRule="auto"/>
        <w:jc w:val="both"/>
        <w:rPr>
          <w:b/>
        </w:rPr>
      </w:pPr>
      <w:r w:rsidRPr="00B662B9">
        <w:rPr>
          <w:b/>
        </w:rPr>
        <w:t xml:space="preserve">Část </w:t>
      </w:r>
      <w:r>
        <w:rPr>
          <w:b/>
        </w:rPr>
        <w:t>1</w:t>
      </w:r>
      <w:r>
        <w:rPr>
          <w:b/>
        </w:rPr>
        <w:t>7</w:t>
      </w:r>
      <w:r w:rsidRPr="00B662B9">
        <w:rPr>
          <w:b/>
        </w:rPr>
        <w:t xml:space="preserve"> – Chebsko </w:t>
      </w:r>
      <w:r>
        <w:rPr>
          <w:b/>
        </w:rPr>
        <w:t>5</w:t>
      </w:r>
      <w:r>
        <w:rPr>
          <w:b/>
        </w:rPr>
        <w:t>/5</w:t>
      </w:r>
    </w:p>
    <w:p w14:paraId="69E5E928" w14:textId="1A38F6C9" w:rsidR="00AF4553" w:rsidRPr="00B662B9" w:rsidRDefault="00AF4553" w:rsidP="00746D4E">
      <w:pPr>
        <w:spacing w:line="360" w:lineRule="auto"/>
        <w:jc w:val="both"/>
        <w:rPr>
          <w:b/>
        </w:rPr>
      </w:pPr>
      <w:r>
        <w:rPr>
          <w:b/>
        </w:rPr>
        <w:t xml:space="preserve">Část </w:t>
      </w:r>
      <w:r w:rsidR="007E468F">
        <w:rPr>
          <w:b/>
        </w:rPr>
        <w:t>18</w:t>
      </w:r>
      <w:r>
        <w:rPr>
          <w:b/>
        </w:rPr>
        <w:t xml:space="preserve"> – </w:t>
      </w:r>
      <w:r w:rsidR="0085233D">
        <w:rPr>
          <w:b/>
        </w:rPr>
        <w:t>Doprava většího množství osob</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535AC4DD" w14:textId="7D9F735E"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773A5FD4" w:rsidR="006B3D61" w:rsidRDefault="006B3D61" w:rsidP="000F57B0">
      <w:pPr>
        <w:jc w:val="both"/>
        <w:rPr>
          <w:rStyle w:val="FontStyle50"/>
          <w:sz w:val="24"/>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157B3F01" w14:textId="77777777" w:rsidR="00720A8C" w:rsidRPr="00D66415" w:rsidRDefault="00720A8C" w:rsidP="000F57B0">
      <w:pPr>
        <w:jc w:val="both"/>
        <w:rPr>
          <w:sz w:val="22"/>
          <w:szCs w:val="22"/>
        </w:rPr>
      </w:pPr>
    </w:p>
    <w:p w14:paraId="237949C7" w14:textId="67B488BA"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36305505" w14:textId="77777777" w:rsidR="00720A8C" w:rsidRPr="00D66415" w:rsidRDefault="00720A8C" w:rsidP="00720A8C">
      <w:pPr>
        <w:jc w:val="both"/>
      </w:pPr>
      <w:r w:rsidRPr="00DD6CB3">
        <w:t xml:space="preserve">Smluvní pokuta ve výši 30 % z ceny dílčího plnění vč. DPH v případě nezajištění dopravy vozidlem, splňujícím podmínky </w:t>
      </w:r>
      <w:proofErr w:type="spellStart"/>
      <w:r w:rsidRPr="00DD6CB3">
        <w:t>nízkoemisního</w:t>
      </w:r>
      <w:proofErr w:type="spellEnd"/>
      <w:r w:rsidRPr="00DD6CB3">
        <w:t xml:space="preserve"> vozidla dle § 3 zákona č. 360/2022 Sb., o podpoře </w:t>
      </w:r>
      <w:proofErr w:type="spellStart"/>
      <w:r w:rsidRPr="00DD6CB3">
        <w:t>nízkoemisních</w:t>
      </w:r>
      <w:proofErr w:type="spellEnd"/>
      <w:r w:rsidRPr="00DD6CB3">
        <w:t xml:space="preserve"> vozidel prostřednictvím zadávání veřejných zakázek a veřejných služeb v přepravě </w:t>
      </w:r>
      <w:r w:rsidRPr="00DD6CB3">
        <w:lastRenderedPageBreak/>
        <w:t xml:space="preserve">cestujících v případě, </w:t>
      </w:r>
      <w:r>
        <w:t>že účastník bude plnit jakékoliv dílčí plnění vozidlem spadajícím do působnosti tohoto zákona</w:t>
      </w:r>
      <w:r w:rsidRPr="00DD6CB3">
        <w:t>.</w:t>
      </w:r>
    </w:p>
    <w:p w14:paraId="7F10291C" w14:textId="473EFF1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342CCDEC" w:rsidR="006B3D61"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35E4B84B" w14:textId="77777777" w:rsidR="00720A8C" w:rsidRPr="00D66415" w:rsidRDefault="00720A8C" w:rsidP="000F57B0">
      <w:pPr>
        <w:jc w:val="both"/>
      </w:pP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EEFECA0" w:rsidR="00046940" w:rsidRDefault="00046940">
      <w:pPr>
        <w:jc w:val="both"/>
        <w:rPr>
          <w:u w:val="single"/>
        </w:rPr>
      </w:pPr>
    </w:p>
    <w:p w14:paraId="5555B919" w14:textId="77777777" w:rsidR="00792EFE" w:rsidRPr="00E60C31" w:rsidRDefault="00792EFE">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49B16CF" w14:textId="13E2992E" w:rsidR="001F5ABF" w:rsidRDefault="00192629" w:rsidP="00D86CF6">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1630D0">
        <w:t>18</w:t>
      </w:r>
      <w:r w:rsidR="008C37D6">
        <w:t xml:space="preserve"> v </w:t>
      </w:r>
      <w:r w:rsidRPr="00E60C31">
        <w:t>přílo</w:t>
      </w:r>
      <w:r w:rsidR="008C37D6">
        <w:t>ze</w:t>
      </w:r>
      <w:r w:rsidRPr="00E60C31">
        <w:t xml:space="preserve"> č. </w:t>
      </w:r>
      <w:r w:rsidR="00AD0C4C" w:rsidRPr="00E60C31">
        <w:t>1</w:t>
      </w:r>
      <w:r w:rsidRPr="00E60C31">
        <w:t xml:space="preserve"> této výzvy.</w:t>
      </w:r>
      <w:r w:rsidR="001630D0">
        <w:t xml:space="preserve"> </w:t>
      </w:r>
      <w:r w:rsidR="008C7C02" w:rsidRPr="00E60C31">
        <w:rPr>
          <w:color w:val="000000" w:themeColor="text1"/>
        </w:rPr>
        <w:lastRenderedPageBreak/>
        <w:t>Nabídková cena bude zahrnovat přistavení autobusu, odvoz na místo exkurze a zpět i dobu čekání. Podkladem pro zpracování cenové nabídky je tato zadávací dokumentace.</w:t>
      </w:r>
      <w:r w:rsidR="008C7C02" w:rsidRPr="00E60C31">
        <w:t xml:space="preserve"> Nabídková cena, pokud je uvedena na více místech nabídky včetně ceny zadávané na profil zadavatele, musí být vždy shodná</w:t>
      </w:r>
      <w:r w:rsidR="00A56210">
        <w:t>,</w:t>
      </w:r>
      <w:r w:rsidR="008C7C02" w:rsidRPr="00E60C31">
        <w:t xml:space="preserve"> a to včetně haléřových položek. </w:t>
      </w:r>
    </w:p>
    <w:p w14:paraId="771B3D98" w14:textId="77777777" w:rsidR="00645659" w:rsidRPr="00645659" w:rsidRDefault="00645659" w:rsidP="00D86CF6">
      <w:pPr>
        <w:jc w:val="both"/>
        <w:rPr>
          <w:sz w:val="28"/>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697C7AAF"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35501C">
        <w:rPr>
          <w:b/>
        </w:rPr>
        <w:t>2</w:t>
      </w:r>
      <w:r w:rsidR="002E5B21">
        <w:rPr>
          <w:b/>
        </w:rPr>
        <w:t>4</w:t>
      </w:r>
      <w:r w:rsidR="00D72C81" w:rsidRPr="00E30BF4">
        <w:rPr>
          <w:b/>
        </w:rPr>
        <w:t>.</w:t>
      </w:r>
      <w:r w:rsidR="00030B30" w:rsidRPr="00E30BF4">
        <w:rPr>
          <w:b/>
        </w:rPr>
        <w:t xml:space="preserve"> </w:t>
      </w:r>
      <w:r w:rsidR="002C445B" w:rsidRPr="00E30BF4">
        <w:rPr>
          <w:b/>
        </w:rPr>
        <w:t>0</w:t>
      </w:r>
      <w:r w:rsidR="002E5B21">
        <w:rPr>
          <w:b/>
        </w:rPr>
        <w:t>9</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30843669"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rsidR="003B0E37">
        <w:t>5</w:t>
      </w:r>
      <w:r w:rsidRPr="00F15D50">
        <w:t xml:space="preserve"> pracovní</w:t>
      </w:r>
      <w:r w:rsidR="003B0E37">
        <w:t>ch</w:t>
      </w:r>
      <w:r w:rsidRPr="00F15D50">
        <w:t xml:space="preserve"> dn</w:t>
      </w:r>
      <w:r w:rsidR="003B0E37">
        <w:t>ů</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55CFF345" w14:textId="77777777" w:rsidR="00B9247D" w:rsidRPr="004B5DA7" w:rsidRDefault="00B9247D"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7F7F69"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3C6C7D0E" w14:textId="6B661BD4" w:rsidR="00FD719D" w:rsidRDefault="008C64E5" w:rsidP="00FD5DF4">
      <w:pPr>
        <w:pStyle w:val="Zkladntext2"/>
      </w:pPr>
      <w:hyperlink r:id="rId14" w:history="1">
        <w:r w:rsidRPr="00FC5EF6">
          <w:rPr>
            <w:rStyle w:val="Hypertextovodkaz"/>
          </w:rPr>
          <w:t>https://ezak.kr-karlovarsky.cz/vz00009089</w:t>
        </w:r>
      </w:hyperlink>
    </w:p>
    <w:p w14:paraId="37164928" w14:textId="77777777" w:rsidR="008C64E5" w:rsidRDefault="008C64E5" w:rsidP="00FD5DF4">
      <w:pPr>
        <w:pStyle w:val="Zkladntext2"/>
      </w:pPr>
    </w:p>
    <w:p w14:paraId="79A321C8" w14:textId="77777777" w:rsidR="00DC4DC4" w:rsidRPr="00B93F3D" w:rsidRDefault="00DC4DC4" w:rsidP="00FD5DF4">
      <w:pPr>
        <w:pStyle w:val="Zkladntext2"/>
      </w:pPr>
    </w:p>
    <w:p w14:paraId="47C28018" w14:textId="27E2C131"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B96B79">
        <w:t>1</w:t>
      </w:r>
      <w:r w:rsidR="00787256">
        <w:t>6</w:t>
      </w:r>
      <w:r w:rsidR="00CD1D60" w:rsidRPr="00E30BF4">
        <w:t>.</w:t>
      </w:r>
      <w:r w:rsidR="00191227" w:rsidRPr="00E30BF4">
        <w:t xml:space="preserve"> </w:t>
      </w:r>
      <w:r w:rsidR="006623A3" w:rsidRPr="00E30BF4">
        <w:t>0</w:t>
      </w:r>
      <w:r w:rsidR="00B96B79">
        <w:t>9</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27003581" w14:textId="77777777" w:rsidR="00787256" w:rsidRPr="00DC7BF9" w:rsidRDefault="00787256"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3BA59384"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w:t>
    </w:r>
    <w:r w:rsidR="00E4186D">
      <w:rPr>
        <w:sz w:val="18"/>
        <w:szCs w:val="22"/>
      </w:rPr>
      <w:t>dětí</w:t>
    </w:r>
    <w:r w:rsidR="00B857C2" w:rsidRPr="00B857C2">
      <w:rPr>
        <w:sz w:val="18"/>
        <w:szCs w:val="22"/>
      </w:rPr>
      <w:t xml:space="preserve"> - </w:t>
    </w:r>
    <w:r w:rsidR="00C3513C">
      <w:rPr>
        <w:sz w:val="18"/>
        <w:szCs w:val="22"/>
      </w:rPr>
      <w:t>říjen</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6182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772"/>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5DE4"/>
    <w:rsid w:val="000B6B90"/>
    <w:rsid w:val="000B72F6"/>
    <w:rsid w:val="000B751B"/>
    <w:rsid w:val="000C0386"/>
    <w:rsid w:val="000C3B04"/>
    <w:rsid w:val="000C56BD"/>
    <w:rsid w:val="000C75BB"/>
    <w:rsid w:val="000D0D97"/>
    <w:rsid w:val="000D5339"/>
    <w:rsid w:val="000E1A90"/>
    <w:rsid w:val="000E2C1A"/>
    <w:rsid w:val="000F046D"/>
    <w:rsid w:val="000F17B4"/>
    <w:rsid w:val="000F57B0"/>
    <w:rsid w:val="000F57B5"/>
    <w:rsid w:val="000F5C46"/>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0D0"/>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5B21"/>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26817"/>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01C"/>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0E37"/>
    <w:rsid w:val="003B1278"/>
    <w:rsid w:val="003B34C3"/>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2882"/>
    <w:rsid w:val="004F5A3E"/>
    <w:rsid w:val="004F7025"/>
    <w:rsid w:val="004F768E"/>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2B13"/>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5659"/>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A8C"/>
    <w:rsid w:val="00720DC9"/>
    <w:rsid w:val="00721053"/>
    <w:rsid w:val="007231EE"/>
    <w:rsid w:val="00724A51"/>
    <w:rsid w:val="00725EB3"/>
    <w:rsid w:val="0072725A"/>
    <w:rsid w:val="0072794D"/>
    <w:rsid w:val="00732280"/>
    <w:rsid w:val="00732814"/>
    <w:rsid w:val="007334FD"/>
    <w:rsid w:val="007364DC"/>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256"/>
    <w:rsid w:val="00787E05"/>
    <w:rsid w:val="00790123"/>
    <w:rsid w:val="00790143"/>
    <w:rsid w:val="00790886"/>
    <w:rsid w:val="00791E88"/>
    <w:rsid w:val="00792EFE"/>
    <w:rsid w:val="00793C58"/>
    <w:rsid w:val="00794E18"/>
    <w:rsid w:val="0079660E"/>
    <w:rsid w:val="00796ADB"/>
    <w:rsid w:val="00797FB1"/>
    <w:rsid w:val="007A155B"/>
    <w:rsid w:val="007A179A"/>
    <w:rsid w:val="007A2323"/>
    <w:rsid w:val="007A26CC"/>
    <w:rsid w:val="007A540A"/>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468F"/>
    <w:rsid w:val="007E5953"/>
    <w:rsid w:val="007F1669"/>
    <w:rsid w:val="007F1973"/>
    <w:rsid w:val="007F3D6C"/>
    <w:rsid w:val="007F5B8E"/>
    <w:rsid w:val="007F7441"/>
    <w:rsid w:val="007F7F69"/>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233D"/>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64E5"/>
    <w:rsid w:val="008C7C02"/>
    <w:rsid w:val="008D0A6C"/>
    <w:rsid w:val="008D19CA"/>
    <w:rsid w:val="008D2C3A"/>
    <w:rsid w:val="008D3779"/>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758"/>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47D"/>
    <w:rsid w:val="00B92E75"/>
    <w:rsid w:val="00B9351C"/>
    <w:rsid w:val="00B93727"/>
    <w:rsid w:val="00B93F3D"/>
    <w:rsid w:val="00B954B9"/>
    <w:rsid w:val="00B96B7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40B6"/>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3513C"/>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2CA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4DF"/>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86D"/>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6C1"/>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3068"/>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2819"/>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D719D"/>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182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0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426CFCB-547D-4DB2-BDE3-40A5B156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322</TotalTime>
  <Pages>5</Pages>
  <Words>1311</Words>
  <Characters>8064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54</cp:revision>
  <cp:lastPrinted>2020-07-02T06:23:00Z</cp:lastPrinted>
  <dcterms:created xsi:type="dcterms:W3CDTF">2025-08-06T15:20:00Z</dcterms:created>
  <dcterms:modified xsi:type="dcterms:W3CDTF">2025-09-16T11:24:00Z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