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B45C9" w14:textId="77777777" w:rsidR="000234A1" w:rsidRDefault="005E6E65" w:rsidP="006B5EDB">
      <w:pPr>
        <w:jc w:val="center"/>
        <w:rPr>
          <w:sz w:val="22"/>
          <w:szCs w:val="22"/>
        </w:rPr>
      </w:pPr>
      <w:r w:rsidRPr="004E6341">
        <w:rPr>
          <w:sz w:val="22"/>
          <w:szCs w:val="22"/>
        </w:rPr>
        <w:t xml:space="preserve">Zadavatel </w:t>
      </w:r>
      <w:r w:rsidR="000A7693" w:rsidRPr="004E6341">
        <w:rPr>
          <w:sz w:val="22"/>
          <w:szCs w:val="22"/>
        </w:rPr>
        <w:t>ve smyslu</w:t>
      </w:r>
      <w:r w:rsidR="00DF2D60" w:rsidRPr="004E6341">
        <w:rPr>
          <w:sz w:val="22"/>
          <w:szCs w:val="22"/>
        </w:rPr>
        <w:t xml:space="preserve"> ustanovení</w:t>
      </w:r>
      <w:r w:rsidR="00232250" w:rsidRPr="004E6341">
        <w:rPr>
          <w:sz w:val="22"/>
          <w:szCs w:val="22"/>
        </w:rPr>
        <w:t xml:space="preserve"> § 6</w:t>
      </w:r>
      <w:r w:rsidR="00DF2D60" w:rsidRPr="004E6341">
        <w:rPr>
          <w:sz w:val="22"/>
          <w:szCs w:val="22"/>
        </w:rPr>
        <w:t>, 27 a 31</w:t>
      </w:r>
      <w:r w:rsidR="00232250" w:rsidRPr="004E6341">
        <w:rPr>
          <w:sz w:val="22"/>
          <w:szCs w:val="22"/>
        </w:rPr>
        <w:t xml:space="preserve"> zák</w:t>
      </w:r>
      <w:r w:rsidR="00883F6C" w:rsidRPr="004E6341">
        <w:rPr>
          <w:sz w:val="22"/>
          <w:szCs w:val="22"/>
        </w:rPr>
        <w:t>ona</w:t>
      </w:r>
      <w:r w:rsidR="00232250" w:rsidRPr="004E6341">
        <w:rPr>
          <w:sz w:val="22"/>
          <w:szCs w:val="22"/>
        </w:rPr>
        <w:t xml:space="preserve"> č. </w:t>
      </w:r>
      <w:r w:rsidR="00FC2F1A" w:rsidRPr="004E6341">
        <w:rPr>
          <w:sz w:val="22"/>
          <w:szCs w:val="22"/>
        </w:rPr>
        <w:t>13</w:t>
      </w:r>
      <w:r w:rsidR="00935F45" w:rsidRPr="004E6341">
        <w:rPr>
          <w:sz w:val="22"/>
          <w:szCs w:val="22"/>
        </w:rPr>
        <w:t>4</w:t>
      </w:r>
      <w:r w:rsidR="00FC2F1A" w:rsidRPr="004E6341">
        <w:rPr>
          <w:sz w:val="22"/>
          <w:szCs w:val="22"/>
        </w:rPr>
        <w:t>/20</w:t>
      </w:r>
      <w:r w:rsidR="00935F45" w:rsidRPr="004E6341">
        <w:rPr>
          <w:sz w:val="22"/>
          <w:szCs w:val="22"/>
        </w:rPr>
        <w:t>16</w:t>
      </w:r>
      <w:r w:rsidR="00232250" w:rsidRPr="004E6341">
        <w:rPr>
          <w:sz w:val="22"/>
          <w:szCs w:val="22"/>
        </w:rPr>
        <w:t xml:space="preserve"> Sb.</w:t>
      </w:r>
      <w:r w:rsidR="00DF2D60" w:rsidRPr="004E6341">
        <w:rPr>
          <w:sz w:val="22"/>
          <w:szCs w:val="22"/>
        </w:rPr>
        <w:t>, o zadávání veřejných zakázek, v platném znění</w:t>
      </w:r>
      <w:r w:rsidR="000A7693" w:rsidRPr="004E6341">
        <w:rPr>
          <w:sz w:val="22"/>
          <w:szCs w:val="22"/>
        </w:rPr>
        <w:t xml:space="preserve"> (dále jen </w:t>
      </w:r>
      <w:r w:rsidR="00DF2D60" w:rsidRPr="004E6341">
        <w:rPr>
          <w:sz w:val="22"/>
          <w:szCs w:val="22"/>
        </w:rPr>
        <w:t>„ZZVZ“</w:t>
      </w:r>
      <w:r w:rsidR="000A7693" w:rsidRPr="004E6341">
        <w:rPr>
          <w:sz w:val="22"/>
          <w:szCs w:val="22"/>
        </w:rPr>
        <w:t>)</w:t>
      </w:r>
    </w:p>
    <w:p w14:paraId="3E40E5D2" w14:textId="77777777" w:rsidR="008221D1" w:rsidRPr="00D92CC6" w:rsidRDefault="008221D1">
      <w:pPr>
        <w:jc w:val="center"/>
        <w:rPr>
          <w:b/>
          <w:sz w:val="22"/>
          <w:szCs w:val="22"/>
          <w:u w:val="single"/>
        </w:rPr>
      </w:pPr>
    </w:p>
    <w:p w14:paraId="5ABD6CCC" w14:textId="77777777" w:rsidR="006B5EDB" w:rsidRPr="00D33115" w:rsidRDefault="006B5EDB" w:rsidP="006B5EDB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tímto vyzývá k podání nabídky na veřejnou zakázku</w:t>
      </w:r>
    </w:p>
    <w:p w14:paraId="3003C133" w14:textId="77777777" w:rsidR="006B5EDB" w:rsidRPr="00D33115" w:rsidRDefault="006B5EDB" w:rsidP="006B5EDB">
      <w:pPr>
        <w:jc w:val="center"/>
        <w:rPr>
          <w:b/>
          <w:sz w:val="32"/>
          <w:u w:val="single"/>
        </w:rPr>
      </w:pPr>
    </w:p>
    <w:p w14:paraId="1B179B5E" w14:textId="77777777" w:rsidR="006B5EDB" w:rsidRPr="007D1AF5" w:rsidRDefault="006B5EDB" w:rsidP="006B5EDB">
      <w:pPr>
        <w:jc w:val="center"/>
        <w:rPr>
          <w:b/>
          <w:sz w:val="22"/>
          <w:szCs w:val="22"/>
        </w:rPr>
      </w:pPr>
      <w:r w:rsidRPr="007D1AF5">
        <w:rPr>
          <w:b/>
          <w:sz w:val="22"/>
          <w:szCs w:val="22"/>
        </w:rPr>
        <w:t xml:space="preserve">V tomto výběrovém řízení se zadavatel neřídí ZZVZ, </w:t>
      </w:r>
    </w:p>
    <w:p w14:paraId="73B036D1" w14:textId="77777777" w:rsidR="006B5EDB" w:rsidRPr="007D1AF5" w:rsidRDefault="006B5EDB" w:rsidP="006B5EDB">
      <w:pPr>
        <w:jc w:val="center"/>
        <w:rPr>
          <w:b/>
          <w:sz w:val="22"/>
          <w:szCs w:val="22"/>
        </w:rPr>
      </w:pPr>
      <w:r w:rsidRPr="007D1AF5">
        <w:rPr>
          <w:b/>
          <w:sz w:val="22"/>
          <w:szCs w:val="22"/>
        </w:rPr>
        <w:t>vyjma ustanovení v zadávací dokumentaci, kde zadavatel upozorní na citaci či odkaz ZZVZ.</w:t>
      </w:r>
    </w:p>
    <w:p w14:paraId="4A33EFAE" w14:textId="77777777" w:rsidR="006B5EDB" w:rsidRPr="007D1AF5" w:rsidRDefault="006B5EDB" w:rsidP="006B5EDB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457EB483" w14:textId="77777777" w:rsidR="006B5EDB" w:rsidRDefault="006B5EDB" w:rsidP="006B5EDB">
      <w:pPr>
        <w:jc w:val="both"/>
        <w:rPr>
          <w:b/>
          <w:bCs/>
          <w:sz w:val="20"/>
          <w:szCs w:val="22"/>
        </w:rPr>
      </w:pPr>
      <w:r>
        <w:rPr>
          <w:b/>
          <w:bCs/>
          <w:sz w:val="22"/>
        </w:rPr>
        <w:t>Veškerá komunikace, která se týká výběrového řízení, probíhá výhradně elektronicky a v českém jazyce. Nabídky musí být podány prostřednictvím elektronického nástroje pro zadávání veřejných zakázek E-ZAK.</w:t>
      </w:r>
    </w:p>
    <w:p w14:paraId="28DFD850" w14:textId="77777777" w:rsidR="006B5EDB" w:rsidRDefault="006B5EDB" w:rsidP="006B5EDB">
      <w:pPr>
        <w:jc w:val="both"/>
        <w:rPr>
          <w:b/>
          <w:bCs/>
          <w:sz w:val="22"/>
        </w:rPr>
      </w:pPr>
    </w:p>
    <w:p w14:paraId="2E7A3CEC" w14:textId="77777777" w:rsidR="006B5EDB" w:rsidRDefault="006B5EDB" w:rsidP="006B5EDB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Zadavatel nevyžaduje elektronické podepsání podané nabídky.</w:t>
      </w:r>
    </w:p>
    <w:p w14:paraId="227FE4A1" w14:textId="77777777" w:rsidR="006B5EDB" w:rsidRDefault="006B5EDB" w:rsidP="006B5EDB">
      <w:pPr>
        <w:jc w:val="both"/>
        <w:rPr>
          <w:color w:val="0000FF"/>
          <w:sz w:val="22"/>
          <w:u w:val="single"/>
        </w:rPr>
      </w:pPr>
    </w:p>
    <w:p w14:paraId="1F72C57D" w14:textId="1DBB578E" w:rsidR="006B5EDB" w:rsidRDefault="006B5EDB" w:rsidP="006B5EDB">
      <w:pPr>
        <w:jc w:val="both"/>
        <w:rPr>
          <w:b/>
          <w:bCs/>
          <w:color w:val="0000FF"/>
          <w:sz w:val="22"/>
          <w:u w:val="single"/>
        </w:rPr>
      </w:pPr>
      <w:r>
        <w:rPr>
          <w:b/>
          <w:bCs/>
          <w:sz w:val="22"/>
        </w:rPr>
        <w:t>Dodavatel či účastník řízení, který není registrovaný v elektronickém nástroji E-ZAK, je povinen provést registraci a ověření dodavatele v Centrální databázi dodavatelů platformy FEN (</w:t>
      </w:r>
      <w:hyperlink r:id="rId11" w:anchor="/" w:history="1">
        <w:r>
          <w:rPr>
            <w:rStyle w:val="Hypertextovodkaz"/>
            <w:b/>
            <w:bCs/>
            <w:sz w:val="22"/>
          </w:rPr>
          <w:t>https://fen.cz/#/</w:t>
        </w:r>
      </w:hyperlink>
      <w:r>
        <w:rPr>
          <w:b/>
          <w:bCs/>
          <w:sz w:val="22"/>
        </w:rPr>
        <w:t>), kde probíhá registrace a administrace dodavatelských účtů. Elektronický nástroj E-ZAK je na uvedenou databázi napojen.</w:t>
      </w:r>
    </w:p>
    <w:p w14:paraId="110F0D73" w14:textId="77777777" w:rsidR="006B5EDB" w:rsidRDefault="006B5EDB" w:rsidP="006B5EDB">
      <w:pPr>
        <w:jc w:val="both"/>
        <w:rPr>
          <w:color w:val="000000"/>
          <w:sz w:val="22"/>
          <w:u w:val="single"/>
        </w:rPr>
      </w:pPr>
    </w:p>
    <w:p w14:paraId="0983C1BB" w14:textId="77777777" w:rsidR="006B5EDB" w:rsidRDefault="006B5EDB" w:rsidP="006B5EDB">
      <w:pPr>
        <w:jc w:val="both"/>
        <w:rPr>
          <w:b/>
          <w:bCs/>
          <w:color w:val="0000FF"/>
          <w:sz w:val="22"/>
          <w:u w:val="single"/>
        </w:rPr>
      </w:pPr>
      <w:r>
        <w:rPr>
          <w:b/>
          <w:bCs/>
          <w:sz w:val="22"/>
        </w:rPr>
        <w:t xml:space="preserve">Veškeré podmínky a informace týkající se elektronického nástroje E-ZAK jsou dostupné na: </w:t>
      </w:r>
      <w:hyperlink r:id="rId12" w:history="1">
        <w:r>
          <w:rPr>
            <w:rStyle w:val="Hypertextovodkaz"/>
            <w:b/>
            <w:bCs/>
            <w:sz w:val="22"/>
          </w:rPr>
          <w:t>https://ezak.kr-karlovarsky.cz</w:t>
        </w:r>
      </w:hyperlink>
      <w:r>
        <w:rPr>
          <w:b/>
          <w:bCs/>
          <w:color w:val="0000FF"/>
          <w:sz w:val="22"/>
          <w:u w:val="single"/>
        </w:rPr>
        <w:t>.</w:t>
      </w:r>
    </w:p>
    <w:p w14:paraId="1EABEB51" w14:textId="77777777" w:rsidR="006B5EDB" w:rsidRDefault="006B5EDB" w:rsidP="006B5EDB">
      <w:pPr>
        <w:jc w:val="center"/>
        <w:rPr>
          <w:sz w:val="22"/>
        </w:rPr>
      </w:pPr>
    </w:p>
    <w:p w14:paraId="446F47BC" w14:textId="77777777" w:rsidR="006B5EDB" w:rsidRDefault="006B5EDB" w:rsidP="0035253C">
      <w:pPr>
        <w:jc w:val="both"/>
        <w:rPr>
          <w:sz w:val="22"/>
        </w:rPr>
      </w:pPr>
      <w:r>
        <w:rPr>
          <w:sz w:val="22"/>
        </w:rPr>
        <w:t>V případě jakýchkoli otázek týkajících se uživatelského ovládání elektronického nástroje dostupného na</w:t>
      </w:r>
      <w:r w:rsidR="007028D3">
        <w:rPr>
          <w:sz w:val="22"/>
        </w:rPr>
        <w:t> </w:t>
      </w:r>
      <w:r>
        <w:rPr>
          <w:sz w:val="22"/>
        </w:rPr>
        <w:t xml:space="preserve">výše uvedené webové stránce, nebo v případě jakýchkoli otázek týkajících se technického nastavení kontaktujte, prosím, provozovatele elektronického nástroje E-ZAK na e-mailu: </w:t>
      </w:r>
      <w:hyperlink r:id="rId13" w:history="1">
        <w:r>
          <w:rPr>
            <w:rStyle w:val="Hypertextovodkaz"/>
            <w:sz w:val="22"/>
          </w:rPr>
          <w:t>podpora@ezak.cz</w:t>
        </w:r>
      </w:hyperlink>
      <w:r>
        <w:rPr>
          <w:sz w:val="22"/>
        </w:rPr>
        <w:t>, tel. 538 702 719.</w:t>
      </w:r>
    </w:p>
    <w:p w14:paraId="7C1FD1CF" w14:textId="77777777" w:rsidR="000234A1" w:rsidRPr="00BA6A91" w:rsidRDefault="000234A1" w:rsidP="002B09C6">
      <w:pPr>
        <w:pStyle w:val="Style8"/>
        <w:widowControl/>
        <w:rPr>
          <w:rFonts w:ascii="Times New Roman" w:hAnsi="Times New Roman" w:cs="Times New Roman"/>
          <w:sz w:val="22"/>
          <w:szCs w:val="22"/>
        </w:rPr>
      </w:pPr>
    </w:p>
    <w:p w14:paraId="6BC0DC38" w14:textId="77777777" w:rsidR="00415806" w:rsidRPr="00D33115" w:rsidRDefault="00415806" w:rsidP="00B5644D">
      <w:pPr>
        <w:pStyle w:val="Style8"/>
        <w:widowControl/>
        <w:numPr>
          <w:ilvl w:val="0"/>
          <w:numId w:val="3"/>
        </w:numPr>
        <w:tabs>
          <w:tab w:val="left" w:pos="360"/>
        </w:tabs>
        <w:ind w:left="357" w:hanging="357"/>
        <w:rPr>
          <w:b/>
          <w:sz w:val="28"/>
          <w:u w:val="single"/>
        </w:rPr>
      </w:pPr>
      <w:r w:rsidRPr="000234A1">
        <w:rPr>
          <w:rFonts w:ascii="Times New Roman" w:eastAsia="Times New Roman" w:hAnsi="Times New Roman" w:cs="Times New Roman"/>
          <w:b/>
          <w:sz w:val="28"/>
          <w:u w:val="single"/>
        </w:rPr>
        <w:t xml:space="preserve">Název </w:t>
      </w:r>
      <w:r w:rsidR="00DA45C9">
        <w:rPr>
          <w:rFonts w:ascii="Times New Roman" w:eastAsia="Times New Roman" w:hAnsi="Times New Roman" w:cs="Times New Roman"/>
          <w:b/>
          <w:sz w:val="28"/>
          <w:u w:val="single"/>
        </w:rPr>
        <w:t>zakázky</w:t>
      </w:r>
    </w:p>
    <w:p w14:paraId="60CD5172" w14:textId="77777777" w:rsidR="00415806" w:rsidRPr="001A7313" w:rsidRDefault="00415806">
      <w:pPr>
        <w:pStyle w:val="Zhlav"/>
        <w:tabs>
          <w:tab w:val="clear" w:pos="4536"/>
          <w:tab w:val="clear" w:pos="9072"/>
        </w:tabs>
        <w:rPr>
          <w:color w:val="00B050"/>
          <w:sz w:val="22"/>
          <w:szCs w:val="22"/>
        </w:rPr>
      </w:pPr>
    </w:p>
    <w:p w14:paraId="6B43FD5A" w14:textId="35AF7C6B" w:rsidR="00A5213F" w:rsidRPr="00B60078" w:rsidRDefault="00383D31" w:rsidP="00383D31">
      <w:pPr>
        <w:jc w:val="center"/>
        <w:rPr>
          <w:rStyle w:val="FontStyle48"/>
          <w:szCs w:val="24"/>
        </w:rPr>
      </w:pPr>
      <w:bookmarkStart w:id="0" w:name="_Hlk204608772"/>
      <w:r w:rsidRPr="00383D31">
        <w:rPr>
          <w:rStyle w:val="FontStyle48"/>
          <w:sz w:val="28"/>
          <w:szCs w:val="24"/>
        </w:rPr>
        <w:t xml:space="preserve">Rekonstrukce a modernizace Střední uměleckoprůmyslové školy keramické a sklářské Karlovy Vary – </w:t>
      </w:r>
      <w:proofErr w:type="spellStart"/>
      <w:r w:rsidR="004A6744">
        <w:rPr>
          <w:rStyle w:val="FontStyle48"/>
          <w:sz w:val="28"/>
          <w:szCs w:val="24"/>
        </w:rPr>
        <w:t>časosběr</w:t>
      </w:r>
      <w:proofErr w:type="spellEnd"/>
    </w:p>
    <w:bookmarkEnd w:id="0"/>
    <w:p w14:paraId="2A5B5AA9" w14:textId="77777777" w:rsidR="00C37257" w:rsidRPr="001D025A" w:rsidRDefault="00C37257" w:rsidP="00A5213F">
      <w:pPr>
        <w:jc w:val="both"/>
        <w:rPr>
          <w:rFonts w:eastAsia="Arial Unicode MS"/>
          <w:sz w:val="28"/>
          <w:szCs w:val="28"/>
        </w:rPr>
      </w:pPr>
    </w:p>
    <w:p w14:paraId="0DB1CDB4" w14:textId="77777777" w:rsidR="00700A10" w:rsidRPr="000234A1" w:rsidRDefault="004A18AB" w:rsidP="00B5644D">
      <w:pPr>
        <w:pStyle w:val="Style8"/>
        <w:widowControl/>
        <w:numPr>
          <w:ilvl w:val="0"/>
          <w:numId w:val="3"/>
        </w:numPr>
        <w:tabs>
          <w:tab w:val="left" w:pos="360"/>
        </w:tabs>
        <w:ind w:left="357" w:hanging="357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0234A1">
        <w:rPr>
          <w:rFonts w:ascii="Times New Roman" w:eastAsia="Times New Roman" w:hAnsi="Times New Roman" w:cs="Times New Roman"/>
          <w:b/>
          <w:sz w:val="28"/>
          <w:u w:val="single"/>
        </w:rPr>
        <w:t>Vymezení plnění veřejné zakázky</w:t>
      </w:r>
    </w:p>
    <w:p w14:paraId="792D30BA" w14:textId="77777777" w:rsidR="00700A10" w:rsidRDefault="00700A10">
      <w:pPr>
        <w:pStyle w:val="Zkladntextodsazen"/>
        <w:ind w:left="0"/>
        <w:rPr>
          <w:b/>
          <w:color w:val="FF0000"/>
          <w:sz w:val="22"/>
          <w:szCs w:val="22"/>
        </w:rPr>
      </w:pPr>
    </w:p>
    <w:p w14:paraId="15DFDB80" w14:textId="74F9753B" w:rsidR="00A45095" w:rsidRDefault="007D024A" w:rsidP="00ED0D54">
      <w:pPr>
        <w:pStyle w:val="Zkladntext2"/>
        <w:numPr>
          <w:ilvl w:val="0"/>
          <w:numId w:val="0"/>
        </w:numPr>
        <w:spacing w:after="240"/>
        <w:rPr>
          <w:sz w:val="22"/>
        </w:rPr>
      </w:pPr>
      <w:r w:rsidRPr="005A7663">
        <w:rPr>
          <w:sz w:val="22"/>
        </w:rPr>
        <w:t>Předmětem plnění této veřejné zakázky je</w:t>
      </w:r>
      <w:r w:rsidR="00A45095">
        <w:rPr>
          <w:sz w:val="22"/>
        </w:rPr>
        <w:t>:</w:t>
      </w:r>
      <w:r w:rsidRPr="005A7663">
        <w:rPr>
          <w:sz w:val="22"/>
        </w:rPr>
        <w:t xml:space="preserve"> </w:t>
      </w:r>
    </w:p>
    <w:p w14:paraId="1FDB3499" w14:textId="52793F53" w:rsidR="00A72B39" w:rsidRDefault="00A72B39" w:rsidP="00ED0D54">
      <w:pPr>
        <w:pStyle w:val="Zkladntext2"/>
        <w:numPr>
          <w:ilvl w:val="0"/>
          <w:numId w:val="0"/>
        </w:numPr>
        <w:spacing w:after="240"/>
        <w:rPr>
          <w:sz w:val="22"/>
        </w:rPr>
      </w:pPr>
      <w:r w:rsidRPr="00A72B39">
        <w:rPr>
          <w:sz w:val="22"/>
        </w:rPr>
        <w:t xml:space="preserve">pořízení a dodání časosběrných záznamů a fotografií z realizace stavby </w:t>
      </w:r>
      <w:r w:rsidR="004E50DB" w:rsidRPr="0054677D">
        <w:rPr>
          <w:sz w:val="22"/>
          <w:szCs w:val="22"/>
        </w:rPr>
        <w:t>Rekonstrukce a modernizace Střední uměleckoprůmyslové školy keramické a sklářské Karlovy Vary</w:t>
      </w:r>
      <w:r w:rsidR="004E50DB">
        <w:rPr>
          <w:sz w:val="22"/>
          <w:szCs w:val="22"/>
        </w:rPr>
        <w:t xml:space="preserve"> </w:t>
      </w:r>
      <w:r w:rsidR="004E50DB" w:rsidRPr="00F418FD">
        <w:rPr>
          <w:sz w:val="22"/>
          <w:szCs w:val="22"/>
        </w:rPr>
        <w:t>– stavební práce</w:t>
      </w:r>
      <w:r w:rsidR="004E50DB">
        <w:rPr>
          <w:sz w:val="22"/>
          <w:szCs w:val="22"/>
        </w:rPr>
        <w:t xml:space="preserve"> (URL odkaz: </w:t>
      </w:r>
      <w:hyperlink r:id="rId14" w:history="1">
        <w:r w:rsidR="004E50DB" w:rsidRPr="00003DCE">
          <w:rPr>
            <w:rStyle w:val="Hypertextovodkaz"/>
            <w:sz w:val="22"/>
            <w:szCs w:val="22"/>
          </w:rPr>
          <w:t>https://ezak.kr-karlovarsky.cz/contract_display_8253.html</w:t>
        </w:r>
      </w:hyperlink>
      <w:r w:rsidR="004E50DB">
        <w:rPr>
          <w:sz w:val="22"/>
          <w:szCs w:val="22"/>
        </w:rPr>
        <w:t xml:space="preserve">) </w:t>
      </w:r>
      <w:r w:rsidRPr="00A72B39">
        <w:rPr>
          <w:sz w:val="22"/>
        </w:rPr>
        <w:t>a provedení postprodukce výstupů zachycující stav a proměny realizace stavby v</w:t>
      </w:r>
      <w:r w:rsidR="00EC564A">
        <w:rPr>
          <w:sz w:val="22"/>
        </w:rPr>
        <w:t> </w:t>
      </w:r>
      <w:r w:rsidRPr="00A72B39">
        <w:rPr>
          <w:sz w:val="22"/>
        </w:rPr>
        <w:t>čase</w:t>
      </w:r>
      <w:r w:rsidR="00EC564A">
        <w:rPr>
          <w:sz w:val="22"/>
        </w:rPr>
        <w:t>.</w:t>
      </w:r>
      <w:r w:rsidRPr="00A72B39">
        <w:rPr>
          <w:sz w:val="22"/>
        </w:rPr>
        <w:t xml:space="preserve"> </w:t>
      </w:r>
    </w:p>
    <w:p w14:paraId="5EA43D94" w14:textId="4C4F353E" w:rsidR="001E05C6" w:rsidRDefault="00ED5A20" w:rsidP="00ED0D54">
      <w:pPr>
        <w:pStyle w:val="Zkladntext2"/>
        <w:numPr>
          <w:ilvl w:val="0"/>
          <w:numId w:val="0"/>
        </w:numPr>
        <w:spacing w:after="240"/>
        <w:rPr>
          <w:sz w:val="22"/>
        </w:rPr>
      </w:pPr>
      <w:bookmarkStart w:id="1" w:name="_Hlk204671114"/>
      <w:r>
        <w:rPr>
          <w:sz w:val="22"/>
        </w:rPr>
        <w:t>Detailní popis předmětu plnění je specifikován ve smlouvě, která tvoří přílohu č. 4 Výzvy.</w:t>
      </w:r>
      <w:r w:rsidR="00A72B39" w:rsidRPr="00A72B39">
        <w:rPr>
          <w:sz w:val="22"/>
        </w:rPr>
        <w:t xml:space="preserve"> </w:t>
      </w:r>
    </w:p>
    <w:bookmarkEnd w:id="1"/>
    <w:p w14:paraId="53883DA1" w14:textId="77777777" w:rsidR="008C4F16" w:rsidRPr="00635136" w:rsidRDefault="008C4F16">
      <w:pPr>
        <w:numPr>
          <w:ilvl w:val="12"/>
          <w:numId w:val="0"/>
        </w:numPr>
        <w:jc w:val="both"/>
        <w:rPr>
          <w:bCs/>
          <w:iCs/>
          <w:sz w:val="28"/>
          <w:szCs w:val="22"/>
        </w:rPr>
      </w:pPr>
    </w:p>
    <w:p w14:paraId="53E95558" w14:textId="77777777" w:rsidR="0045157E" w:rsidRPr="0045157E" w:rsidRDefault="0045157E" w:rsidP="00B5644D">
      <w:pPr>
        <w:pStyle w:val="Style8"/>
        <w:widowControl/>
        <w:numPr>
          <w:ilvl w:val="0"/>
          <w:numId w:val="3"/>
        </w:numPr>
        <w:tabs>
          <w:tab w:val="left" w:pos="360"/>
        </w:tabs>
        <w:ind w:left="357" w:hanging="357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45157E">
        <w:rPr>
          <w:rFonts w:ascii="Times New Roman" w:eastAsia="Times New Roman" w:hAnsi="Times New Roman" w:cs="Times New Roman"/>
          <w:b/>
          <w:sz w:val="28"/>
          <w:u w:val="single"/>
        </w:rPr>
        <w:t xml:space="preserve">Doba </w:t>
      </w:r>
      <w:r w:rsidR="00DE13B6">
        <w:rPr>
          <w:rFonts w:ascii="Times New Roman" w:eastAsia="Times New Roman" w:hAnsi="Times New Roman" w:cs="Times New Roman"/>
          <w:b/>
          <w:sz w:val="28"/>
          <w:u w:val="single"/>
        </w:rPr>
        <w:t xml:space="preserve">a místo </w:t>
      </w:r>
      <w:r w:rsidRPr="0045157E">
        <w:rPr>
          <w:rFonts w:ascii="Times New Roman" w:eastAsia="Times New Roman" w:hAnsi="Times New Roman" w:cs="Times New Roman"/>
          <w:b/>
          <w:sz w:val="28"/>
          <w:u w:val="single"/>
        </w:rPr>
        <w:t xml:space="preserve">plnění </w:t>
      </w:r>
      <w:r w:rsidR="00DE13B6">
        <w:rPr>
          <w:rFonts w:ascii="Times New Roman" w:eastAsia="Times New Roman" w:hAnsi="Times New Roman" w:cs="Times New Roman"/>
          <w:b/>
          <w:sz w:val="28"/>
          <w:u w:val="single"/>
        </w:rPr>
        <w:t xml:space="preserve">veřejné </w:t>
      </w:r>
      <w:r w:rsidRPr="0045157E">
        <w:rPr>
          <w:rFonts w:ascii="Times New Roman" w:eastAsia="Times New Roman" w:hAnsi="Times New Roman" w:cs="Times New Roman"/>
          <w:b/>
          <w:sz w:val="28"/>
          <w:u w:val="single"/>
        </w:rPr>
        <w:t>zakázky</w:t>
      </w:r>
    </w:p>
    <w:p w14:paraId="397BF958" w14:textId="77777777" w:rsidR="00774EDD" w:rsidRDefault="00774EDD">
      <w:pPr>
        <w:numPr>
          <w:ilvl w:val="12"/>
          <w:numId w:val="0"/>
        </w:numPr>
        <w:jc w:val="both"/>
        <w:rPr>
          <w:bCs/>
          <w:iCs/>
          <w:color w:val="FF0000"/>
          <w:sz w:val="22"/>
          <w:szCs w:val="22"/>
        </w:rPr>
      </w:pPr>
    </w:p>
    <w:p w14:paraId="6D80037F" w14:textId="62D05129" w:rsidR="00206D06" w:rsidRPr="00D67798" w:rsidRDefault="00C934E9" w:rsidP="00EC564A">
      <w:pPr>
        <w:autoSpaceDE w:val="0"/>
        <w:autoSpaceDN w:val="0"/>
        <w:adjustRightInd w:val="0"/>
        <w:spacing w:after="60"/>
        <w:ind w:left="3544" w:hanging="35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Doba plnění veřejné zakázky: </w:t>
      </w:r>
      <w:r>
        <w:rPr>
          <w:sz w:val="22"/>
          <w:szCs w:val="22"/>
        </w:rPr>
        <w:tab/>
      </w:r>
      <w:r w:rsidR="003E245E" w:rsidRPr="00C774F6">
        <w:rPr>
          <w:b/>
          <w:sz w:val="22"/>
          <w:szCs w:val="22"/>
        </w:rPr>
        <w:tab/>
      </w:r>
      <w:r w:rsidR="00EC564A" w:rsidRPr="00C774F6">
        <w:rPr>
          <w:b/>
          <w:sz w:val="22"/>
          <w:szCs w:val="22"/>
        </w:rPr>
        <w:t>po celou dobu výstavby</w:t>
      </w:r>
      <w:r w:rsidR="00EC564A">
        <w:rPr>
          <w:sz w:val="22"/>
          <w:szCs w:val="22"/>
        </w:rPr>
        <w:t xml:space="preserve"> (předpoklad </w:t>
      </w:r>
      <w:r w:rsidRPr="00EC564A">
        <w:rPr>
          <w:sz w:val="22"/>
          <w:szCs w:val="22"/>
        </w:rPr>
        <w:t>3</w:t>
      </w:r>
      <w:r w:rsidR="00C829C2">
        <w:rPr>
          <w:sz w:val="22"/>
          <w:szCs w:val="22"/>
        </w:rPr>
        <w:t>8</w:t>
      </w:r>
      <w:r w:rsidRPr="00EC564A">
        <w:rPr>
          <w:sz w:val="22"/>
          <w:szCs w:val="22"/>
        </w:rPr>
        <w:t xml:space="preserve"> měsíců počínaje od účinnosti smlouvy</w:t>
      </w:r>
      <w:r w:rsidR="00EC564A" w:rsidRPr="00EC564A">
        <w:rPr>
          <w:sz w:val="22"/>
          <w:szCs w:val="22"/>
        </w:rPr>
        <w:t xml:space="preserve"> se zhotovitelem stavby</w:t>
      </w:r>
      <w:r w:rsidR="00EC564A" w:rsidRPr="00D67798">
        <w:rPr>
          <w:sz w:val="22"/>
          <w:szCs w:val="22"/>
        </w:rPr>
        <w:t>)</w:t>
      </w:r>
    </w:p>
    <w:p w14:paraId="2F80AAC1" w14:textId="1370595A" w:rsidR="00C934E9" w:rsidRDefault="007960D8" w:rsidP="007E2A4C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Předpokládané skončení plnění: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  <w:r w:rsidR="00C829C2">
        <w:rPr>
          <w:sz w:val="22"/>
          <w:szCs w:val="22"/>
        </w:rPr>
        <w:t>1</w:t>
      </w:r>
      <w:r>
        <w:rPr>
          <w:sz w:val="22"/>
          <w:szCs w:val="22"/>
        </w:rPr>
        <w:t>.1</w:t>
      </w:r>
      <w:r w:rsidR="00C829C2">
        <w:rPr>
          <w:sz w:val="22"/>
          <w:szCs w:val="22"/>
        </w:rPr>
        <w:t>0</w:t>
      </w:r>
      <w:r>
        <w:rPr>
          <w:sz w:val="22"/>
          <w:szCs w:val="22"/>
        </w:rPr>
        <w:t>.2028</w:t>
      </w:r>
    </w:p>
    <w:p w14:paraId="1CED5688" w14:textId="77777777" w:rsidR="007960D8" w:rsidRPr="00D42A36" w:rsidRDefault="007960D8" w:rsidP="007E2A4C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</w:p>
    <w:p w14:paraId="6C043826" w14:textId="324F10BD" w:rsidR="00BE4D96" w:rsidRPr="003E245E" w:rsidRDefault="00BE4D96" w:rsidP="003E245E">
      <w:pPr>
        <w:ind w:left="3540" w:hanging="3540"/>
        <w:jc w:val="both"/>
        <w:rPr>
          <w:b/>
          <w:sz w:val="22"/>
          <w:szCs w:val="22"/>
        </w:rPr>
      </w:pPr>
      <w:r w:rsidRPr="00AE298C">
        <w:rPr>
          <w:sz w:val="22"/>
          <w:szCs w:val="22"/>
        </w:rPr>
        <w:t xml:space="preserve">Místem </w:t>
      </w:r>
      <w:r w:rsidR="003E245E">
        <w:rPr>
          <w:sz w:val="22"/>
          <w:szCs w:val="22"/>
        </w:rPr>
        <w:t>plnění veřejné zakázky:</w:t>
      </w:r>
      <w:r w:rsidR="003E245E">
        <w:rPr>
          <w:sz w:val="22"/>
          <w:szCs w:val="22"/>
        </w:rPr>
        <w:tab/>
      </w:r>
      <w:bookmarkStart w:id="2" w:name="_Hlk204674180"/>
      <w:r w:rsidR="003E245E">
        <w:rPr>
          <w:sz w:val="22"/>
          <w:szCs w:val="22"/>
        </w:rPr>
        <w:tab/>
      </w:r>
      <w:r w:rsidR="003E245E" w:rsidRPr="003E245E">
        <w:rPr>
          <w:b/>
          <w:sz w:val="22"/>
          <w:szCs w:val="22"/>
        </w:rPr>
        <w:t>Střední uměleckoprůmyslová škola keramická a sklářská, nám. 17. listopadu 710/12, 36005 Karlovy Vary – Rybáře, a okolní budovy</w:t>
      </w:r>
      <w:bookmarkEnd w:id="2"/>
    </w:p>
    <w:p w14:paraId="6AF1ABA6" w14:textId="334B995B" w:rsidR="009A0F71" w:rsidRDefault="009A0F71">
      <w:pPr>
        <w:jc w:val="both"/>
        <w:rPr>
          <w:color w:val="FF0000"/>
          <w:sz w:val="28"/>
          <w:szCs w:val="22"/>
        </w:rPr>
      </w:pPr>
    </w:p>
    <w:p w14:paraId="1C92783E" w14:textId="77777777" w:rsidR="00400B80" w:rsidRPr="00946E5B" w:rsidRDefault="00400B80" w:rsidP="00400B80">
      <w:pPr>
        <w:pStyle w:val="Zkladntext3"/>
        <w:numPr>
          <w:ilvl w:val="0"/>
          <w:numId w:val="3"/>
        </w:numPr>
      </w:pPr>
      <w:r w:rsidRPr="00946E5B">
        <w:rPr>
          <w:u w:val="single"/>
        </w:rPr>
        <w:t>Vyhrazená změna závazku</w:t>
      </w:r>
    </w:p>
    <w:p w14:paraId="3A1B9F4A" w14:textId="77777777" w:rsidR="00400B80" w:rsidRPr="00D87555" w:rsidRDefault="00400B80" w:rsidP="00400B80">
      <w:pPr>
        <w:jc w:val="both"/>
        <w:rPr>
          <w:sz w:val="22"/>
          <w:szCs w:val="22"/>
        </w:rPr>
      </w:pPr>
    </w:p>
    <w:p w14:paraId="50BABFA2" w14:textId="58208492" w:rsidR="00400B80" w:rsidRDefault="00400B80" w:rsidP="00400B80">
      <w:pPr>
        <w:jc w:val="both"/>
        <w:rPr>
          <w:sz w:val="22"/>
          <w:szCs w:val="22"/>
        </w:rPr>
      </w:pPr>
      <w:r>
        <w:rPr>
          <w:sz w:val="22"/>
          <w:szCs w:val="22"/>
        </w:rPr>
        <w:t>K plnění předmětu plnění této nabídky je nutné, aby zadavatel uzavřel smlouvu se zhotovitelem stavby</w:t>
      </w:r>
      <w:r w:rsidRPr="00D27A8E">
        <w:rPr>
          <w:sz w:val="22"/>
        </w:rPr>
        <w:t xml:space="preserve"> </w:t>
      </w:r>
      <w:r w:rsidRPr="005424A7">
        <w:rPr>
          <w:i/>
          <w:sz w:val="22"/>
          <w:szCs w:val="22"/>
        </w:rPr>
        <w:t>Rekonstrukce a modernizace Střední uměleckoprůmyslové školy keramické a sklářské Karlovy Vary – stavební práce</w:t>
      </w:r>
      <w:r>
        <w:rPr>
          <w:sz w:val="22"/>
          <w:szCs w:val="22"/>
        </w:rPr>
        <w:t xml:space="preserve"> a započala se vlastní realizace stavby, jejíž průběh má být v rámci této zakázky zdokumentován. V současné době probíhá hodnocení dané zakázky na zhotovitele stavby. Zadavatel nepředpokládá, že by v rámci dalšího postupu při výběru zhotovitele stavby došlo k problémům. Nicméně nelze nikdy tuto možnost vyloučit. Proto si zadavatel vyhrazuje změnu závazku ze smlouvy, že v</w:t>
      </w:r>
      <w:r w:rsidRPr="007F026D">
        <w:rPr>
          <w:sz w:val="22"/>
          <w:szCs w:val="22"/>
        </w:rPr>
        <w:t xml:space="preserve"> případě, že zadavatel neuzavře smlouvu se zhotovitelem stavby </w:t>
      </w:r>
      <w:r>
        <w:rPr>
          <w:sz w:val="22"/>
          <w:szCs w:val="22"/>
        </w:rPr>
        <w:t>k veřejné zakázce</w:t>
      </w:r>
      <w:r w:rsidRPr="0054677D">
        <w:t xml:space="preserve"> </w:t>
      </w:r>
      <w:r w:rsidRPr="005424A7">
        <w:rPr>
          <w:i/>
          <w:sz w:val="22"/>
          <w:szCs w:val="22"/>
        </w:rPr>
        <w:t>Rekonstrukce a modernizace Střední uměleckoprůmyslové školy keramické a sklářské Karlovy Vary – stavební práce</w:t>
      </w:r>
      <w:r>
        <w:rPr>
          <w:sz w:val="22"/>
          <w:szCs w:val="22"/>
        </w:rPr>
        <w:t xml:space="preserve"> </w:t>
      </w:r>
      <w:r w:rsidRPr="007F026D">
        <w:rPr>
          <w:sz w:val="22"/>
          <w:szCs w:val="22"/>
        </w:rPr>
        <w:t>do konce roku</w:t>
      </w:r>
      <w:r>
        <w:rPr>
          <w:sz w:val="22"/>
          <w:szCs w:val="22"/>
        </w:rPr>
        <w:t>, tj. 31.12.202</w:t>
      </w:r>
      <w:r w:rsidR="00A36368">
        <w:rPr>
          <w:sz w:val="22"/>
          <w:szCs w:val="22"/>
        </w:rPr>
        <w:t>5</w:t>
      </w:r>
      <w:r w:rsidRPr="007F026D">
        <w:rPr>
          <w:sz w:val="22"/>
          <w:szCs w:val="22"/>
        </w:rPr>
        <w:t xml:space="preserve">, </w:t>
      </w:r>
      <w:r>
        <w:rPr>
          <w:sz w:val="22"/>
          <w:szCs w:val="22"/>
        </w:rPr>
        <w:t>nedojde k žádnému plnění této veřejné zakázky nebo dojde pouze k částečnému plnění</w:t>
      </w:r>
      <w:r w:rsidRPr="007F026D">
        <w:rPr>
          <w:sz w:val="22"/>
          <w:szCs w:val="22"/>
        </w:rPr>
        <w:t>.</w:t>
      </w:r>
      <w:r>
        <w:rPr>
          <w:sz w:val="22"/>
          <w:szCs w:val="22"/>
        </w:rPr>
        <w:t xml:space="preserve"> Tato vyhrazená změna závazku je zahrnuta do smluvních podmínek.</w:t>
      </w:r>
    </w:p>
    <w:p w14:paraId="7646FE30" w14:textId="77777777" w:rsidR="00400B80" w:rsidRPr="00B9315C" w:rsidRDefault="00400B80">
      <w:pPr>
        <w:jc w:val="both"/>
        <w:rPr>
          <w:color w:val="FF0000"/>
          <w:sz w:val="28"/>
          <w:szCs w:val="22"/>
        </w:rPr>
      </w:pPr>
    </w:p>
    <w:p w14:paraId="5452E608" w14:textId="77777777" w:rsidR="00FC7210" w:rsidRDefault="008C4AA9" w:rsidP="00B5644D">
      <w:pPr>
        <w:pStyle w:val="Style8"/>
        <w:widowControl/>
        <w:numPr>
          <w:ilvl w:val="0"/>
          <w:numId w:val="3"/>
        </w:numPr>
        <w:tabs>
          <w:tab w:val="left" w:pos="360"/>
        </w:tabs>
        <w:ind w:left="357" w:hanging="357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Obchodní podmínky</w:t>
      </w:r>
    </w:p>
    <w:p w14:paraId="0B4F9BF3" w14:textId="77777777" w:rsidR="006832E0" w:rsidRDefault="006832E0" w:rsidP="00AD37AC">
      <w:pPr>
        <w:pStyle w:val="Style8"/>
        <w:widowControl/>
        <w:tabs>
          <w:tab w:val="left" w:pos="0"/>
        </w:tabs>
        <w:jc w:val="both"/>
        <w:rPr>
          <w:rStyle w:val="FontStyle50"/>
          <w:sz w:val="22"/>
          <w:szCs w:val="22"/>
        </w:rPr>
      </w:pPr>
    </w:p>
    <w:p w14:paraId="5B422661" w14:textId="078D32DD" w:rsidR="008E7E52" w:rsidRDefault="008E7E52" w:rsidP="003E32F1">
      <w:pPr>
        <w:pStyle w:val="Style11"/>
        <w:rPr>
          <w:rFonts w:ascii="Times New Roman" w:eastAsia="Times New Roman" w:hAnsi="Times New Roman" w:cs="Times New Roman"/>
          <w:sz w:val="22"/>
          <w:szCs w:val="22"/>
        </w:rPr>
      </w:pPr>
      <w:r w:rsidRPr="003E32F1">
        <w:rPr>
          <w:rFonts w:ascii="Times New Roman" w:eastAsia="Times New Roman" w:hAnsi="Times New Roman" w:cs="Times New Roman"/>
          <w:sz w:val="22"/>
          <w:szCs w:val="22"/>
        </w:rPr>
        <w:t xml:space="preserve">Přílohou zadávací dokumentace č. </w:t>
      </w:r>
      <w:r w:rsidR="00D67798" w:rsidRPr="00D67798">
        <w:rPr>
          <w:rFonts w:ascii="Times New Roman" w:eastAsia="Times New Roman" w:hAnsi="Times New Roman" w:cs="Times New Roman"/>
          <w:sz w:val="22"/>
          <w:szCs w:val="22"/>
        </w:rPr>
        <w:t>4</w:t>
      </w:r>
      <w:r w:rsidR="00D67798" w:rsidRPr="003E32F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32F1">
        <w:rPr>
          <w:rFonts w:ascii="Times New Roman" w:eastAsia="Times New Roman" w:hAnsi="Times New Roman" w:cs="Times New Roman"/>
          <w:sz w:val="22"/>
          <w:szCs w:val="22"/>
        </w:rPr>
        <w:t>je vzorová podoba smlouvy, která bude sloužit k uzavření smluvního vztahu s vybraným dodavatelem. Uzavření smlouvy je závislé na</w:t>
      </w:r>
      <w:r w:rsidR="0054677D">
        <w:rPr>
          <w:rFonts w:ascii="Times New Roman" w:eastAsia="Times New Roman" w:hAnsi="Times New Roman" w:cs="Times New Roman"/>
          <w:sz w:val="22"/>
          <w:szCs w:val="22"/>
        </w:rPr>
        <w:t xml:space="preserve"> uzavření smlouvy s vybraným zhotovitelem stavby k veřejné zakázce</w:t>
      </w:r>
      <w:r w:rsidR="0054677D" w:rsidRPr="0054677D">
        <w:t xml:space="preserve"> </w:t>
      </w:r>
      <w:r w:rsidR="0054677D" w:rsidRPr="0054677D">
        <w:rPr>
          <w:rFonts w:ascii="Times New Roman" w:eastAsia="Times New Roman" w:hAnsi="Times New Roman" w:cs="Times New Roman"/>
          <w:sz w:val="22"/>
          <w:szCs w:val="22"/>
        </w:rPr>
        <w:t>Rekonstrukce a modernizace Střední uměleckoprůmyslové školy keramické a sklářské Karlovy Vary</w:t>
      </w:r>
      <w:r w:rsidR="00F418F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418FD" w:rsidRPr="00F418FD">
        <w:rPr>
          <w:rFonts w:ascii="Times New Roman" w:eastAsia="Times New Roman" w:hAnsi="Times New Roman" w:cs="Times New Roman"/>
          <w:sz w:val="22"/>
          <w:szCs w:val="22"/>
        </w:rPr>
        <w:t>– stavební práce</w:t>
      </w:r>
      <w:r w:rsidR="0054677D">
        <w:rPr>
          <w:rFonts w:ascii="Times New Roman" w:eastAsia="Times New Roman" w:hAnsi="Times New Roman" w:cs="Times New Roman"/>
          <w:sz w:val="22"/>
          <w:szCs w:val="22"/>
        </w:rPr>
        <w:t xml:space="preserve"> (URL odkaz: </w:t>
      </w:r>
      <w:hyperlink r:id="rId15" w:history="1">
        <w:r w:rsidR="00923F22" w:rsidRPr="00003DCE">
          <w:rPr>
            <w:rStyle w:val="Hypertextovodkaz"/>
            <w:rFonts w:ascii="Times New Roman" w:eastAsia="Times New Roman" w:hAnsi="Times New Roman" w:cs="Times New Roman"/>
            <w:sz w:val="22"/>
            <w:szCs w:val="22"/>
          </w:rPr>
          <w:t>https://ezak.kr-karlovarsky.cz/contract_display_8253.html</w:t>
        </w:r>
      </w:hyperlink>
      <w:r w:rsidR="0054677D">
        <w:rPr>
          <w:rFonts w:ascii="Times New Roman" w:eastAsia="Times New Roman" w:hAnsi="Times New Roman" w:cs="Times New Roman"/>
          <w:sz w:val="22"/>
          <w:szCs w:val="22"/>
        </w:rPr>
        <w:t>)</w:t>
      </w:r>
      <w:r w:rsidR="00923F22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3E32F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D2C941A" w14:textId="77777777" w:rsidR="00AB501A" w:rsidRPr="003E32F1" w:rsidRDefault="00AB501A" w:rsidP="003E32F1">
      <w:pPr>
        <w:pStyle w:val="Style11"/>
        <w:rPr>
          <w:rFonts w:ascii="Times New Roman" w:eastAsia="Times New Roman" w:hAnsi="Times New Roman" w:cs="Times New Roman"/>
          <w:sz w:val="22"/>
          <w:szCs w:val="22"/>
        </w:rPr>
      </w:pPr>
    </w:p>
    <w:p w14:paraId="13C74BE8" w14:textId="77777777" w:rsidR="008E7E52" w:rsidRPr="003E32F1" w:rsidRDefault="008E7E52" w:rsidP="003E32F1">
      <w:pPr>
        <w:pStyle w:val="Style11"/>
        <w:rPr>
          <w:rFonts w:ascii="Times New Roman" w:eastAsia="Times New Roman" w:hAnsi="Times New Roman" w:cs="Times New Roman"/>
          <w:sz w:val="22"/>
          <w:szCs w:val="22"/>
        </w:rPr>
      </w:pPr>
      <w:r w:rsidRPr="003E32F1">
        <w:rPr>
          <w:rFonts w:ascii="Times New Roman" w:eastAsia="Times New Roman" w:hAnsi="Times New Roman" w:cs="Times New Roman"/>
          <w:sz w:val="22"/>
          <w:szCs w:val="22"/>
        </w:rPr>
        <w:t>Zadavatel připouští pouze dále specifikované úpravy vzorové smlouvy účastníkem v rámci přípravy návrhu smlouvy, který musí být přílohou nabídky. Tento návrh smlouvy musí v plném rozsahu respektovat podmínky uvedené v této zadávací dokumentaci.</w:t>
      </w:r>
    </w:p>
    <w:p w14:paraId="5FB7AFA3" w14:textId="77777777" w:rsidR="008E7E52" w:rsidRPr="003E32F1" w:rsidRDefault="008E7E52" w:rsidP="003E32F1">
      <w:pPr>
        <w:pStyle w:val="Style11"/>
        <w:rPr>
          <w:rFonts w:ascii="Times New Roman" w:eastAsia="Times New Roman" w:hAnsi="Times New Roman" w:cs="Times New Roman"/>
          <w:sz w:val="22"/>
          <w:szCs w:val="22"/>
        </w:rPr>
      </w:pPr>
      <w:r w:rsidRPr="003E32F1">
        <w:rPr>
          <w:rFonts w:ascii="Times New Roman" w:eastAsia="Times New Roman" w:hAnsi="Times New Roman" w:cs="Times New Roman"/>
          <w:sz w:val="22"/>
          <w:szCs w:val="22"/>
        </w:rPr>
        <w:t>Zadavatel připouští pouze následující úpravy vzorové smlouvy:</w:t>
      </w:r>
    </w:p>
    <w:p w14:paraId="24D9EE70" w14:textId="4D94CE7B" w:rsidR="008E7E52" w:rsidRPr="003E32F1" w:rsidRDefault="008E7E52" w:rsidP="003E32F1">
      <w:pPr>
        <w:pStyle w:val="Style11"/>
        <w:rPr>
          <w:rFonts w:ascii="Times New Roman" w:eastAsia="Times New Roman" w:hAnsi="Times New Roman" w:cs="Times New Roman"/>
          <w:sz w:val="22"/>
          <w:szCs w:val="22"/>
        </w:rPr>
      </w:pPr>
      <w:r w:rsidRPr="003E32F1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3E32F1">
        <w:rPr>
          <w:rFonts w:ascii="Times New Roman" w:eastAsia="Times New Roman" w:hAnsi="Times New Roman" w:cs="Times New Roman"/>
          <w:sz w:val="22"/>
          <w:szCs w:val="22"/>
        </w:rPr>
        <w:tab/>
        <w:t>doplnění identifikačních a kontaktních údajů účastníka, finančních částek smluvní ceny</w:t>
      </w:r>
      <w:r w:rsidR="00923F22">
        <w:rPr>
          <w:rFonts w:ascii="Times New Roman" w:eastAsia="Times New Roman" w:hAnsi="Times New Roman" w:cs="Times New Roman"/>
          <w:sz w:val="22"/>
          <w:szCs w:val="22"/>
        </w:rPr>
        <w:t xml:space="preserve"> a</w:t>
      </w:r>
      <w:r w:rsidRPr="003E32F1">
        <w:rPr>
          <w:rFonts w:ascii="Times New Roman" w:eastAsia="Times New Roman" w:hAnsi="Times New Roman" w:cs="Times New Roman"/>
          <w:sz w:val="22"/>
          <w:szCs w:val="22"/>
        </w:rPr>
        <w:t xml:space="preserve"> uvedení </w:t>
      </w:r>
      <w:r w:rsidR="00AB501A">
        <w:rPr>
          <w:rFonts w:ascii="Times New Roman" w:eastAsia="Times New Roman" w:hAnsi="Times New Roman" w:cs="Times New Roman"/>
          <w:sz w:val="22"/>
          <w:szCs w:val="22"/>
        </w:rPr>
        <w:t>osob</w:t>
      </w:r>
      <w:r w:rsidRPr="003E32F1">
        <w:rPr>
          <w:rFonts w:ascii="Times New Roman" w:eastAsia="Times New Roman" w:hAnsi="Times New Roman" w:cs="Times New Roman"/>
          <w:sz w:val="22"/>
          <w:szCs w:val="22"/>
        </w:rPr>
        <w:t xml:space="preserve"> zajišťujících realizaci </w:t>
      </w:r>
      <w:r w:rsidR="00AB501A">
        <w:rPr>
          <w:rFonts w:ascii="Times New Roman" w:eastAsia="Times New Roman" w:hAnsi="Times New Roman" w:cs="Times New Roman"/>
          <w:sz w:val="22"/>
          <w:szCs w:val="22"/>
        </w:rPr>
        <w:t>veřejné zakázky</w:t>
      </w:r>
      <w:r w:rsidRPr="003E32F1">
        <w:rPr>
          <w:rFonts w:ascii="Times New Roman" w:eastAsia="Times New Roman" w:hAnsi="Times New Roman" w:cs="Times New Roman"/>
          <w:sz w:val="22"/>
          <w:szCs w:val="22"/>
        </w:rPr>
        <w:t xml:space="preserve"> včetně kontaktu na ně. To vše bez možnosti upravovat znění jednotlivých ustanovení smlouvy</w:t>
      </w:r>
    </w:p>
    <w:p w14:paraId="579CF994" w14:textId="77777777" w:rsidR="008E7E52" w:rsidRPr="003E32F1" w:rsidRDefault="008E7E52" w:rsidP="008E7E52">
      <w:pPr>
        <w:pStyle w:val="Style11"/>
        <w:ind w:left="357" w:hanging="357"/>
        <w:rPr>
          <w:rFonts w:ascii="Times New Roman" w:eastAsia="Times New Roman" w:hAnsi="Times New Roman" w:cs="Times New Roman"/>
          <w:sz w:val="22"/>
          <w:szCs w:val="22"/>
        </w:rPr>
      </w:pPr>
    </w:p>
    <w:p w14:paraId="381C313F" w14:textId="2368A507" w:rsidR="00434647" w:rsidRPr="003E32F1" w:rsidRDefault="008E7E52" w:rsidP="008E7E52">
      <w:pPr>
        <w:pStyle w:val="Style11"/>
        <w:widowControl/>
        <w:spacing w:line="240" w:lineRule="auto"/>
        <w:ind w:left="357" w:hanging="357"/>
        <w:rPr>
          <w:rFonts w:ascii="Times New Roman" w:eastAsia="Times New Roman" w:hAnsi="Times New Roman" w:cs="Times New Roman"/>
          <w:sz w:val="22"/>
          <w:szCs w:val="22"/>
        </w:rPr>
      </w:pPr>
      <w:r w:rsidRPr="003E32F1">
        <w:rPr>
          <w:rFonts w:ascii="Times New Roman" w:eastAsia="Times New Roman" w:hAnsi="Times New Roman" w:cs="Times New Roman"/>
          <w:sz w:val="22"/>
          <w:szCs w:val="22"/>
        </w:rPr>
        <w:t>Vybraný dodavatel před podpisem smlouvy dodá rovněž elektronickou verzi smlouvy ve formátu*.doc.</w:t>
      </w:r>
    </w:p>
    <w:p w14:paraId="008FCA80" w14:textId="77777777" w:rsidR="008E7E52" w:rsidRPr="008E7E52" w:rsidRDefault="008E7E52" w:rsidP="008E7E52">
      <w:pPr>
        <w:pStyle w:val="Style11"/>
        <w:widowControl/>
        <w:spacing w:line="240" w:lineRule="auto"/>
        <w:ind w:left="357" w:hanging="357"/>
        <w:rPr>
          <w:rStyle w:val="FontStyle50"/>
          <w:sz w:val="28"/>
          <w:szCs w:val="22"/>
        </w:rPr>
      </w:pPr>
    </w:p>
    <w:p w14:paraId="2C99FFD3" w14:textId="77777777" w:rsidR="008C4AA9" w:rsidRPr="00617900" w:rsidRDefault="008C4AA9" w:rsidP="00B5644D">
      <w:pPr>
        <w:pStyle w:val="Style8"/>
        <w:widowControl/>
        <w:numPr>
          <w:ilvl w:val="0"/>
          <w:numId w:val="3"/>
        </w:numPr>
        <w:tabs>
          <w:tab w:val="left" w:pos="360"/>
        </w:tabs>
        <w:ind w:left="357" w:hanging="357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617900">
        <w:rPr>
          <w:rFonts w:ascii="Times New Roman" w:eastAsia="Times New Roman" w:hAnsi="Times New Roman" w:cs="Times New Roman"/>
          <w:b/>
          <w:sz w:val="28"/>
          <w:u w:val="single"/>
        </w:rPr>
        <w:t>Pravidla pro hodnocení nabídek</w:t>
      </w:r>
    </w:p>
    <w:p w14:paraId="084544F6" w14:textId="77777777" w:rsidR="004E47BA" w:rsidRPr="004E47BA" w:rsidRDefault="004E47BA" w:rsidP="004E47BA">
      <w:pPr>
        <w:pStyle w:val="Zkladntextodsazen"/>
        <w:ind w:left="0"/>
        <w:rPr>
          <w:b/>
          <w:color w:val="FF0000"/>
          <w:sz w:val="22"/>
          <w:szCs w:val="22"/>
          <w:u w:val="single"/>
        </w:rPr>
      </w:pPr>
    </w:p>
    <w:p w14:paraId="647349C9" w14:textId="77777777" w:rsidR="004E47BA" w:rsidRPr="00AC0E00" w:rsidRDefault="004E47BA" w:rsidP="004E47BA">
      <w:pPr>
        <w:pStyle w:val="Zkladntextodsazen"/>
        <w:ind w:left="0"/>
        <w:rPr>
          <w:sz w:val="22"/>
          <w:szCs w:val="22"/>
        </w:rPr>
      </w:pPr>
      <w:r w:rsidRPr="00AC0E00">
        <w:rPr>
          <w:sz w:val="22"/>
          <w:szCs w:val="22"/>
        </w:rPr>
        <w:t xml:space="preserve">Nabídky budou hodnoceny podle jejich ekonomické výhodnosti. </w:t>
      </w:r>
    </w:p>
    <w:p w14:paraId="35E29B9B" w14:textId="77777777" w:rsidR="004E47BA" w:rsidRPr="00AC0E00" w:rsidRDefault="004E47BA" w:rsidP="004E47BA">
      <w:pPr>
        <w:pStyle w:val="Zkladntextodsazen"/>
        <w:rPr>
          <w:sz w:val="22"/>
          <w:szCs w:val="22"/>
        </w:rPr>
      </w:pPr>
    </w:p>
    <w:p w14:paraId="47F05948" w14:textId="2FFE0A55" w:rsidR="004E47BA" w:rsidRPr="00AC0E00" w:rsidRDefault="004E47BA" w:rsidP="004E47BA">
      <w:pPr>
        <w:pStyle w:val="Zkladntextodsazen"/>
        <w:ind w:left="0"/>
        <w:rPr>
          <w:sz w:val="22"/>
          <w:szCs w:val="22"/>
        </w:rPr>
      </w:pPr>
      <w:r w:rsidRPr="00AC0E00">
        <w:rPr>
          <w:sz w:val="22"/>
          <w:szCs w:val="22"/>
        </w:rPr>
        <w:t xml:space="preserve">Zadavatel v rámci ekonomické výhodnosti nabídky bude hodnotit na základě </w:t>
      </w:r>
      <w:r w:rsidRPr="00AC0E00">
        <w:rPr>
          <w:b/>
          <w:sz w:val="22"/>
          <w:szCs w:val="22"/>
        </w:rPr>
        <w:t xml:space="preserve">nejnižší nabídkové ceny v Kč </w:t>
      </w:r>
      <w:r w:rsidR="00E24D28">
        <w:rPr>
          <w:b/>
          <w:sz w:val="22"/>
          <w:szCs w:val="22"/>
        </w:rPr>
        <w:t>včetně</w:t>
      </w:r>
      <w:r w:rsidR="00E24D28" w:rsidRPr="00AC0E00">
        <w:rPr>
          <w:b/>
          <w:sz w:val="22"/>
          <w:szCs w:val="22"/>
        </w:rPr>
        <w:t xml:space="preserve"> </w:t>
      </w:r>
      <w:r w:rsidRPr="00AC0E00">
        <w:rPr>
          <w:b/>
          <w:sz w:val="22"/>
          <w:szCs w:val="22"/>
        </w:rPr>
        <w:t>DPH.</w:t>
      </w:r>
      <w:r w:rsidRPr="00AC0E00">
        <w:rPr>
          <w:sz w:val="22"/>
          <w:szCs w:val="22"/>
        </w:rPr>
        <w:t xml:space="preserve"> Pořadí nabídek bude stanoveno podle výše nabídkové ceny s tím, že nejnižší cena je nejlepší.</w:t>
      </w:r>
    </w:p>
    <w:p w14:paraId="07AE100E" w14:textId="3BAA8EED" w:rsidR="004E47BA" w:rsidRDefault="004E47BA" w:rsidP="004E47BA">
      <w:pPr>
        <w:pStyle w:val="Zkladntextodsazen"/>
        <w:ind w:left="0"/>
        <w:rPr>
          <w:color w:val="FF0000"/>
          <w:sz w:val="22"/>
          <w:szCs w:val="22"/>
        </w:rPr>
      </w:pPr>
    </w:p>
    <w:p w14:paraId="5DC081D6" w14:textId="1A6D3C62" w:rsidR="004E47BA" w:rsidRPr="004E47BA" w:rsidRDefault="004E47BA" w:rsidP="004E47BA">
      <w:pPr>
        <w:pStyle w:val="Textkomente"/>
        <w:spacing w:line="264" w:lineRule="auto"/>
        <w:jc w:val="both"/>
        <w:rPr>
          <w:b/>
          <w:sz w:val="22"/>
          <w:szCs w:val="22"/>
        </w:rPr>
      </w:pPr>
      <w:r w:rsidRPr="004E47BA">
        <w:rPr>
          <w:b/>
          <w:sz w:val="22"/>
          <w:szCs w:val="22"/>
        </w:rPr>
        <w:t xml:space="preserve">Zadavatel stanovuje maximální možnou a nepřekročitelnou výši nabídkové ceny pro hodnocení na </w:t>
      </w:r>
      <w:r w:rsidR="00E24D28" w:rsidRPr="00E24D28">
        <w:rPr>
          <w:b/>
          <w:sz w:val="22"/>
          <w:szCs w:val="22"/>
        </w:rPr>
        <w:t>1</w:t>
      </w:r>
      <w:r w:rsidR="00E24D28">
        <w:rPr>
          <w:b/>
          <w:sz w:val="22"/>
          <w:szCs w:val="22"/>
        </w:rPr>
        <w:t>.</w:t>
      </w:r>
      <w:r w:rsidR="00E24D28" w:rsidRPr="00E24D28">
        <w:rPr>
          <w:b/>
          <w:sz w:val="22"/>
          <w:szCs w:val="22"/>
        </w:rPr>
        <w:t>936</w:t>
      </w:r>
      <w:r w:rsidR="00E24D28">
        <w:rPr>
          <w:b/>
          <w:sz w:val="22"/>
          <w:szCs w:val="22"/>
        </w:rPr>
        <w:t>.</w:t>
      </w:r>
      <w:r w:rsidR="00E24D28" w:rsidRPr="00E24D28">
        <w:rPr>
          <w:b/>
          <w:sz w:val="22"/>
          <w:szCs w:val="22"/>
        </w:rPr>
        <w:t>000</w:t>
      </w:r>
      <w:r w:rsidRPr="004E47BA">
        <w:rPr>
          <w:b/>
          <w:sz w:val="22"/>
          <w:szCs w:val="22"/>
        </w:rPr>
        <w:t xml:space="preserve"> </w:t>
      </w:r>
      <w:r w:rsidR="00E24D28">
        <w:rPr>
          <w:b/>
          <w:sz w:val="22"/>
          <w:szCs w:val="22"/>
        </w:rPr>
        <w:t>včetně</w:t>
      </w:r>
      <w:r w:rsidR="00E24D28" w:rsidRPr="004E47BA">
        <w:rPr>
          <w:b/>
          <w:sz w:val="22"/>
          <w:szCs w:val="22"/>
        </w:rPr>
        <w:t xml:space="preserve"> </w:t>
      </w:r>
      <w:r w:rsidRPr="004E47BA">
        <w:rPr>
          <w:b/>
          <w:sz w:val="22"/>
          <w:szCs w:val="22"/>
        </w:rPr>
        <w:t xml:space="preserve">DPH. Překročení stanovené maximální možné a nepřekročitelné nabídkové ceny je důvodem pro vyloučení účastníka </w:t>
      </w:r>
      <w:r>
        <w:rPr>
          <w:b/>
          <w:sz w:val="22"/>
          <w:szCs w:val="22"/>
        </w:rPr>
        <w:t>výběrového</w:t>
      </w:r>
      <w:r w:rsidRPr="004E47BA">
        <w:rPr>
          <w:b/>
          <w:sz w:val="22"/>
          <w:szCs w:val="22"/>
        </w:rPr>
        <w:t xml:space="preserve"> řízení.</w:t>
      </w:r>
    </w:p>
    <w:p w14:paraId="29D90CEA" w14:textId="77777777" w:rsidR="00360031" w:rsidRPr="009C3915" w:rsidRDefault="00360031" w:rsidP="00EE0C6C">
      <w:pPr>
        <w:pStyle w:val="Zkladntextodsazen"/>
        <w:ind w:left="0"/>
        <w:rPr>
          <w:sz w:val="28"/>
          <w:szCs w:val="22"/>
        </w:rPr>
      </w:pPr>
    </w:p>
    <w:p w14:paraId="7BF4F366" w14:textId="5EA9DF57" w:rsidR="00670BB5" w:rsidRDefault="00670BB5" w:rsidP="00B5644D">
      <w:pPr>
        <w:pStyle w:val="Style8"/>
        <w:widowControl/>
        <w:numPr>
          <w:ilvl w:val="0"/>
          <w:numId w:val="3"/>
        </w:numPr>
        <w:tabs>
          <w:tab w:val="left" w:pos="360"/>
        </w:tabs>
        <w:ind w:left="357" w:hanging="357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A906B2">
        <w:rPr>
          <w:rFonts w:ascii="Times New Roman" w:eastAsia="Times New Roman" w:hAnsi="Times New Roman" w:cs="Times New Roman"/>
          <w:b/>
          <w:sz w:val="28"/>
          <w:u w:val="single"/>
        </w:rPr>
        <w:t xml:space="preserve">Rozsah požadavku zadavatele na kvalifikaci účastníka </w:t>
      </w:r>
    </w:p>
    <w:p w14:paraId="35EA02FE" w14:textId="6D81A3CF" w:rsidR="00657816" w:rsidRDefault="00657816" w:rsidP="00657816">
      <w:pPr>
        <w:pStyle w:val="Style8"/>
        <w:widowControl/>
        <w:tabs>
          <w:tab w:val="left" w:pos="360"/>
        </w:tabs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78D9519E" w14:textId="77777777" w:rsidR="00657816" w:rsidRPr="007063F5" w:rsidRDefault="00657816" w:rsidP="0065781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  <w:u w:val="single"/>
        </w:rPr>
        <w:t>Základní způsobilost</w:t>
      </w:r>
    </w:p>
    <w:p w14:paraId="441D040C" w14:textId="2AA45D17" w:rsidR="00657816" w:rsidRPr="005A671E" w:rsidRDefault="00657816" w:rsidP="00657816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lastRenderedPageBreak/>
        <w:t xml:space="preserve">Účastník prokáže </w:t>
      </w:r>
      <w:r>
        <w:rPr>
          <w:bCs/>
          <w:iCs/>
          <w:sz w:val="22"/>
          <w:szCs w:val="22"/>
        </w:rPr>
        <w:t xml:space="preserve">splnění základní způsobilosti </w:t>
      </w:r>
      <w:r w:rsidR="00D67798">
        <w:rPr>
          <w:bCs/>
          <w:iCs/>
          <w:sz w:val="22"/>
          <w:szCs w:val="22"/>
        </w:rPr>
        <w:t>předložením Čestného prohlášení</w:t>
      </w:r>
      <w:r w:rsidR="007E29F7">
        <w:rPr>
          <w:bCs/>
          <w:iCs/>
          <w:sz w:val="22"/>
          <w:szCs w:val="22"/>
        </w:rPr>
        <w:t xml:space="preserve"> ke splnění kvalifikace</w:t>
      </w:r>
      <w:r w:rsidRPr="00E44E14">
        <w:rPr>
          <w:bCs/>
          <w:iCs/>
          <w:sz w:val="22"/>
          <w:szCs w:val="22"/>
        </w:rPr>
        <w:t xml:space="preserve"> </w:t>
      </w:r>
      <w:r w:rsidRPr="005A671E">
        <w:rPr>
          <w:bCs/>
          <w:iCs/>
          <w:sz w:val="22"/>
          <w:szCs w:val="22"/>
        </w:rPr>
        <w:t xml:space="preserve">(příloha č. </w:t>
      </w:r>
      <w:r w:rsidR="00D67798" w:rsidRPr="00D67798">
        <w:rPr>
          <w:bCs/>
          <w:iCs/>
          <w:sz w:val="22"/>
          <w:szCs w:val="22"/>
        </w:rPr>
        <w:t>2</w:t>
      </w:r>
      <w:r w:rsidR="00D67798" w:rsidRPr="005A671E">
        <w:rPr>
          <w:bCs/>
          <w:iCs/>
          <w:sz w:val="22"/>
          <w:szCs w:val="22"/>
        </w:rPr>
        <w:t xml:space="preserve"> </w:t>
      </w:r>
      <w:r w:rsidRPr="005A671E">
        <w:rPr>
          <w:bCs/>
          <w:iCs/>
          <w:sz w:val="22"/>
          <w:szCs w:val="22"/>
        </w:rPr>
        <w:t>výzvy)</w:t>
      </w:r>
      <w:r w:rsidR="00D67798">
        <w:rPr>
          <w:bCs/>
          <w:iCs/>
          <w:sz w:val="22"/>
          <w:szCs w:val="22"/>
        </w:rPr>
        <w:t>.</w:t>
      </w:r>
    </w:p>
    <w:p w14:paraId="28311EB2" w14:textId="77777777" w:rsidR="00657816" w:rsidRPr="005A671E" w:rsidRDefault="00657816" w:rsidP="00657816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</w:p>
    <w:p w14:paraId="7F736070" w14:textId="77777777" w:rsidR="00657816" w:rsidRPr="005A671E" w:rsidRDefault="00657816" w:rsidP="00657816">
      <w:pPr>
        <w:widowControl w:val="0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>Způsobilým není dodavatel, který</w:t>
      </w:r>
      <w:r>
        <w:rPr>
          <w:bCs/>
          <w:iCs/>
          <w:sz w:val="22"/>
          <w:szCs w:val="22"/>
        </w:rPr>
        <w:t>:</w:t>
      </w:r>
    </w:p>
    <w:p w14:paraId="0847975C" w14:textId="77777777" w:rsidR="00657816" w:rsidRPr="005A671E" w:rsidRDefault="00657816" w:rsidP="00657816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 xml:space="preserve">byl v zemi svého sídla v posledních 5 letech před zahájením výběrového řízení pravomocně odsouzen pro trestný čin uvedený v příloze č. 3 ZZVZ nebo obdobný trestný čin podle právního řádu země sídla dodavatele; k zahlazeným odsouzením se nepřihlíží, </w:t>
      </w:r>
    </w:p>
    <w:p w14:paraId="3D8662D6" w14:textId="77777777" w:rsidR="00657816" w:rsidRPr="005A671E" w:rsidRDefault="00657816" w:rsidP="00657816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>má v České republice nebo v zemi svého sídla v evidenci daní zachycen splatný daňový nedoplatek,</w:t>
      </w:r>
    </w:p>
    <w:p w14:paraId="678A9158" w14:textId="77777777" w:rsidR="00657816" w:rsidRPr="005A671E" w:rsidRDefault="00657816" w:rsidP="00657816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>má v České republice nebo v zemi svého sídla splatný nedoplatek na pojistném nebo na penále na</w:t>
      </w:r>
      <w:r>
        <w:rPr>
          <w:bCs/>
          <w:iCs/>
          <w:sz w:val="22"/>
          <w:szCs w:val="22"/>
        </w:rPr>
        <w:t> </w:t>
      </w:r>
      <w:r w:rsidRPr="005A671E">
        <w:rPr>
          <w:bCs/>
          <w:iCs/>
          <w:sz w:val="22"/>
          <w:szCs w:val="22"/>
        </w:rPr>
        <w:t>veřejné zdravotní pojištění,</w:t>
      </w:r>
    </w:p>
    <w:p w14:paraId="49F6C27F" w14:textId="77777777" w:rsidR="00657816" w:rsidRPr="005A671E" w:rsidRDefault="00657816" w:rsidP="00657816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>má v České republice nebo v zemi svého sídla splatný nedoplatek na pojistném nebo na penále na</w:t>
      </w:r>
      <w:r>
        <w:rPr>
          <w:bCs/>
          <w:iCs/>
          <w:sz w:val="22"/>
          <w:szCs w:val="22"/>
        </w:rPr>
        <w:t> </w:t>
      </w:r>
      <w:r w:rsidRPr="005A671E">
        <w:rPr>
          <w:bCs/>
          <w:iCs/>
          <w:sz w:val="22"/>
          <w:szCs w:val="22"/>
        </w:rPr>
        <w:t>sociální zabezpečení a příspěvku na státní politiku zaměstnanosti,</w:t>
      </w:r>
    </w:p>
    <w:p w14:paraId="1A9060B3" w14:textId="77777777" w:rsidR="00657816" w:rsidRPr="005A671E" w:rsidRDefault="00657816" w:rsidP="00657816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FDA6F59" w14:textId="77777777" w:rsidR="00657816" w:rsidRPr="005A671E" w:rsidRDefault="00657816" w:rsidP="00657816">
      <w:pPr>
        <w:widowControl w:val="0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69EE6546" w14:textId="77777777" w:rsidR="00657816" w:rsidRPr="005A671E" w:rsidRDefault="00657816" w:rsidP="00657816">
      <w:pPr>
        <w:widowControl w:val="0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 xml:space="preserve">Je-li dodavatelem právnická osoba, musí podmínku podle bodu a) splňovat tato právnická osoba a zároveň každý člen statutárního orgánu. </w:t>
      </w:r>
    </w:p>
    <w:p w14:paraId="79B01441" w14:textId="77777777" w:rsidR="00657816" w:rsidRPr="005A671E" w:rsidRDefault="00657816" w:rsidP="00657816">
      <w:pPr>
        <w:widowControl w:val="0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7305FC0B" w14:textId="77777777" w:rsidR="00657816" w:rsidRPr="005A671E" w:rsidRDefault="00657816" w:rsidP="00657816">
      <w:pPr>
        <w:widowControl w:val="0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>Je-li členem statutárního orgánu dodavatele právnická osoba, musí podmínku podle bodu a) splňovat</w:t>
      </w:r>
      <w:r>
        <w:rPr>
          <w:bCs/>
          <w:iCs/>
          <w:sz w:val="22"/>
          <w:szCs w:val="22"/>
        </w:rPr>
        <w:t>:</w:t>
      </w:r>
    </w:p>
    <w:p w14:paraId="47A32AB5" w14:textId="77777777" w:rsidR="00657816" w:rsidRPr="005A671E" w:rsidRDefault="00657816" w:rsidP="00657816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>tato právnická osoba,</w:t>
      </w:r>
    </w:p>
    <w:p w14:paraId="59AA2D35" w14:textId="77777777" w:rsidR="00657816" w:rsidRPr="005A671E" w:rsidRDefault="00657816" w:rsidP="00657816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>každý člen statutárního orgánu této právnické osoby a</w:t>
      </w:r>
    </w:p>
    <w:p w14:paraId="709520B8" w14:textId="77777777" w:rsidR="00657816" w:rsidRPr="005A671E" w:rsidRDefault="00657816" w:rsidP="00657816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 xml:space="preserve">osoba zastupující tuto právnickou osobu v statutárním orgánu dodavatele. </w:t>
      </w:r>
    </w:p>
    <w:p w14:paraId="24152436" w14:textId="77777777" w:rsidR="00657816" w:rsidRPr="005A671E" w:rsidRDefault="00657816" w:rsidP="00657816">
      <w:pPr>
        <w:widowControl w:val="0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 xml:space="preserve"> </w:t>
      </w:r>
    </w:p>
    <w:p w14:paraId="5A1AFEB6" w14:textId="77777777" w:rsidR="00657816" w:rsidRPr="005A671E" w:rsidRDefault="00657816" w:rsidP="00657816">
      <w:pPr>
        <w:widowControl w:val="0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>Účastní-li se výběrového řízení pobočka závodu</w:t>
      </w:r>
      <w:r>
        <w:rPr>
          <w:bCs/>
          <w:iCs/>
          <w:sz w:val="22"/>
          <w:szCs w:val="22"/>
        </w:rPr>
        <w:t>:</w:t>
      </w:r>
    </w:p>
    <w:p w14:paraId="58AA76D0" w14:textId="77777777" w:rsidR="00657816" w:rsidRPr="005A671E" w:rsidRDefault="00657816" w:rsidP="00657816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>zahraniční právnické osoby, musí podmínku podle bodu a) splňovat tato právnická osoba a vedoucí pobočky závodu,</w:t>
      </w:r>
    </w:p>
    <w:p w14:paraId="1E9CFC94" w14:textId="77777777" w:rsidR="00657816" w:rsidRDefault="00657816" w:rsidP="00657816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A671E">
        <w:rPr>
          <w:bCs/>
          <w:iCs/>
          <w:sz w:val="22"/>
          <w:szCs w:val="22"/>
        </w:rPr>
        <w:t>české právnické osoby, musí podmínku podle bodu a) splňovat osoby uvedené v § 74 odst. 2 ZZVZ a vedoucí pobočky závodu.</w:t>
      </w:r>
    </w:p>
    <w:p w14:paraId="07928CA4" w14:textId="73FB69DC" w:rsidR="00657816" w:rsidRDefault="00657816" w:rsidP="00657816">
      <w:pPr>
        <w:widowControl w:val="0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5BF4A394" w14:textId="30E70E25" w:rsidR="002C4B56" w:rsidRPr="00C774F6" w:rsidRDefault="002C4B56" w:rsidP="00C774F6">
      <w:pPr>
        <w:pStyle w:val="Odstavecseseznamem"/>
        <w:numPr>
          <w:ilvl w:val="0"/>
          <w:numId w:val="2"/>
        </w:numPr>
        <w:rPr>
          <w:u w:val="single"/>
        </w:rPr>
      </w:pPr>
      <w:r w:rsidRPr="00C774F6">
        <w:rPr>
          <w:bCs/>
          <w:iCs/>
          <w:sz w:val="22"/>
          <w:szCs w:val="22"/>
          <w:u w:val="single"/>
        </w:rPr>
        <w:t>Profesní způsobilost</w:t>
      </w:r>
    </w:p>
    <w:p w14:paraId="4D20A893" w14:textId="7D1309DA" w:rsidR="002C4B56" w:rsidRDefault="002C4B56" w:rsidP="002C4B56">
      <w:pPr>
        <w:pStyle w:val="Zkladntextodsazen"/>
        <w:ind w:left="0"/>
        <w:rPr>
          <w:sz w:val="22"/>
          <w:szCs w:val="22"/>
        </w:rPr>
      </w:pPr>
      <w:r>
        <w:rPr>
          <w:sz w:val="22"/>
          <w:szCs w:val="22"/>
        </w:rPr>
        <w:t>Účastník prokáže splnění profesní způsobilosti předložením:</w:t>
      </w:r>
    </w:p>
    <w:p w14:paraId="2F761313" w14:textId="6C1BC6CA" w:rsidR="002C4B56" w:rsidRDefault="00711165" w:rsidP="002C4B56">
      <w:pPr>
        <w:pStyle w:val="Odstavecseseznamem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60"/>
        <w:jc w:val="both"/>
        <w:rPr>
          <w:rFonts w:eastAsia="Calibri"/>
          <w:color w:val="000000"/>
          <w:sz w:val="22"/>
          <w:szCs w:val="20"/>
          <w:lang w:eastAsia="en-US"/>
        </w:rPr>
      </w:pPr>
      <w:r w:rsidRPr="00711165">
        <w:rPr>
          <w:rFonts w:eastAsia="Calibri"/>
          <w:color w:val="000000"/>
          <w:sz w:val="22"/>
          <w:szCs w:val="20"/>
          <w:lang w:eastAsia="en-US"/>
        </w:rPr>
        <w:t>kopie registrace pro provoz dronu, který hodlá dodavatel použít pro snímání v intravilánu obce</w:t>
      </w:r>
    </w:p>
    <w:p w14:paraId="5FC6989E" w14:textId="0BED3F3E" w:rsidR="002C4B56" w:rsidRPr="00BA7A46" w:rsidRDefault="00711165" w:rsidP="002C4B56">
      <w:pPr>
        <w:pStyle w:val="Odstavecseseznamem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60"/>
        <w:jc w:val="both"/>
        <w:rPr>
          <w:rFonts w:eastAsia="Calibri"/>
          <w:color w:val="000000"/>
          <w:sz w:val="22"/>
          <w:szCs w:val="20"/>
          <w:lang w:eastAsia="en-US"/>
        </w:rPr>
      </w:pPr>
      <w:r w:rsidRPr="00711165">
        <w:rPr>
          <w:rFonts w:eastAsia="Calibri"/>
          <w:color w:val="000000"/>
          <w:sz w:val="22"/>
          <w:szCs w:val="20"/>
          <w:lang w:eastAsia="en-US"/>
        </w:rPr>
        <w:t>kopie licence pro pilotování dronu, který hodlá dodavatel použít pro snímání v intravilánu obce</w:t>
      </w:r>
    </w:p>
    <w:p w14:paraId="60D9C1A2" w14:textId="6CEBCCA4" w:rsidR="002C4B56" w:rsidRDefault="00711165" w:rsidP="002C4B56">
      <w:pPr>
        <w:pStyle w:val="Odstavecseseznamem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120"/>
        <w:ind w:left="714" w:hanging="35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11165">
        <w:rPr>
          <w:rFonts w:eastAsia="Calibri"/>
          <w:color w:val="000000"/>
          <w:sz w:val="22"/>
          <w:szCs w:val="22"/>
          <w:lang w:eastAsia="en-US"/>
        </w:rPr>
        <w:t>kopie pilotního průkazu A1/A2/A3</w:t>
      </w:r>
      <w:r w:rsidR="002C4B56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14:paraId="3479DCE1" w14:textId="79959DBC" w:rsidR="00997D05" w:rsidRPr="00C774F6" w:rsidRDefault="00997D05" w:rsidP="00C774F6">
      <w:pPr>
        <w:pStyle w:val="Zkladntextodsazen"/>
        <w:spacing w:after="120"/>
        <w:rPr>
          <w:sz w:val="22"/>
          <w:szCs w:val="22"/>
        </w:rPr>
      </w:pPr>
    </w:p>
    <w:p w14:paraId="21A0867E" w14:textId="018FB2BF" w:rsidR="002C4B56" w:rsidRPr="00B43DB3" w:rsidRDefault="002C4B56" w:rsidP="0077250E">
      <w:pPr>
        <w:pStyle w:val="Zkladntextodsazen"/>
        <w:numPr>
          <w:ilvl w:val="0"/>
          <w:numId w:val="2"/>
        </w:numPr>
        <w:spacing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Technická kvalifikace</w:t>
      </w:r>
    </w:p>
    <w:tbl>
      <w:tblPr>
        <w:tblW w:w="974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4677"/>
        <w:gridCol w:w="4536"/>
      </w:tblGrid>
      <w:tr w:rsidR="000B0A75" w:rsidRPr="00787559" w14:paraId="1064F32A" w14:textId="77777777" w:rsidTr="00CB4D6A">
        <w:trPr>
          <w:trHeight w:val="266"/>
        </w:trPr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D9DD6" w14:textId="77777777" w:rsidR="000B0A75" w:rsidRPr="00787559" w:rsidRDefault="000B0A75" w:rsidP="00CB4D6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755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Technickou kvalifikaci splňuje dodavatel, který předloží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CD359" w14:textId="77777777" w:rsidR="000B0A75" w:rsidRPr="00787559" w:rsidRDefault="000B0A75" w:rsidP="00CB4D6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755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Způsob prokázání splnění technické kvalifikace (doklady)</w:t>
            </w:r>
          </w:p>
        </w:tc>
      </w:tr>
      <w:tr w:rsidR="00E41FC2" w:rsidRPr="00787559" w14:paraId="7A333258" w14:textId="77777777" w:rsidTr="00CB4D6A">
        <w:trPr>
          <w:trHeight w:val="60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4A6E" w14:textId="5FD0BE64" w:rsidR="00E41FC2" w:rsidRPr="00787559" w:rsidRDefault="00E41FC2" w:rsidP="00E41F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58D" w14:textId="4F4F494B" w:rsidR="001D5AAB" w:rsidRPr="00C774F6" w:rsidRDefault="00E41FC2" w:rsidP="001D5AAB">
            <w:pPr>
              <w:pStyle w:val="Odstavecseseznamem"/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120" w:after="60"/>
              <w:jc w:val="both"/>
              <w:rPr>
                <w:sz w:val="22"/>
                <w:shd w:val="clear" w:color="auto" w:fill="FFFFFF"/>
              </w:rPr>
            </w:pPr>
            <w:r w:rsidRPr="001D5AA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seznam min. dvou významných služeb </w:t>
            </w:r>
            <w:r w:rsidRPr="001D5AAB">
              <w:rPr>
                <w:rFonts w:eastAsia="Calibri"/>
                <w:color w:val="000000"/>
                <w:sz w:val="22"/>
                <w:szCs w:val="22"/>
                <w:lang w:eastAsia="en-US"/>
              </w:rPr>
              <w:t>realizovan</w:t>
            </w:r>
            <w:r w:rsidR="00FA089C" w:rsidRPr="001D5AAB">
              <w:rPr>
                <w:rFonts w:eastAsia="Calibri"/>
                <w:color w:val="000000"/>
                <w:sz w:val="22"/>
                <w:szCs w:val="22"/>
                <w:lang w:eastAsia="en-US"/>
              </w:rPr>
              <w:t>ých</w:t>
            </w:r>
            <w:r w:rsidRPr="001D5A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v posledních </w:t>
            </w:r>
            <w:r w:rsidR="00B218FC">
              <w:rPr>
                <w:rFonts w:eastAsia="Calibri"/>
                <w:color w:val="000000"/>
                <w:sz w:val="22"/>
                <w:szCs w:val="22"/>
                <w:lang w:eastAsia="en-US"/>
              </w:rPr>
              <w:t>šesti</w:t>
            </w:r>
            <w:r w:rsidR="00B218FC" w:rsidRPr="001D5A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D5A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letech před zahájením výběrového řízení </w:t>
            </w:r>
            <w:r w:rsidR="00FA089C" w:rsidRPr="001D5A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jejichž předmětem bylo dodání časosběrných záznamů a fotografií vč. </w:t>
            </w:r>
            <w:r w:rsidR="00FA089C" w:rsidRPr="00C774F6">
              <w:rPr>
                <w:rFonts w:eastAsia="Calibri"/>
                <w:color w:val="000000"/>
                <w:sz w:val="22"/>
                <w:szCs w:val="22"/>
                <w:lang w:eastAsia="en-US"/>
              </w:rPr>
              <w:t>postprodukce, kdy samotné časosběrné snímání bylo min. 12 měsíců</w:t>
            </w:r>
            <w:r w:rsidRPr="00C774F6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r w:rsidRPr="00C774F6">
              <w:rPr>
                <w:sz w:val="22"/>
                <w:szCs w:val="22"/>
              </w:rPr>
              <w:t xml:space="preserve"> Za poskytnutou významnou službu je považována taková služba, která byla v posledních </w:t>
            </w:r>
            <w:r w:rsidR="001D5AAB">
              <w:rPr>
                <w:sz w:val="22"/>
                <w:szCs w:val="22"/>
              </w:rPr>
              <w:t>6</w:t>
            </w:r>
            <w:r w:rsidRPr="00C774F6">
              <w:rPr>
                <w:sz w:val="22"/>
                <w:szCs w:val="22"/>
              </w:rPr>
              <w:t xml:space="preserve"> letech</w:t>
            </w:r>
            <w:r w:rsidR="00602B0E">
              <w:rPr>
                <w:sz w:val="22"/>
                <w:szCs w:val="22"/>
              </w:rPr>
              <w:t>*</w:t>
            </w:r>
            <w:r w:rsidRPr="00C774F6">
              <w:rPr>
                <w:sz w:val="22"/>
                <w:szCs w:val="22"/>
              </w:rPr>
              <w:t xml:space="preserve"> před zahájením výběrového řízení dokončena</w:t>
            </w:r>
            <w:r w:rsidR="00D27A8E">
              <w:rPr>
                <w:sz w:val="22"/>
                <w:szCs w:val="22"/>
              </w:rPr>
              <w:t xml:space="preserve"> – tedy předána objednateli</w:t>
            </w:r>
            <w:r w:rsidR="001D5AAB">
              <w:rPr>
                <w:sz w:val="22"/>
                <w:szCs w:val="22"/>
              </w:rPr>
              <w:t>.</w:t>
            </w:r>
          </w:p>
          <w:p w14:paraId="45AFE7CF" w14:textId="77777777" w:rsidR="001D5AAB" w:rsidRPr="00C774F6" w:rsidRDefault="001D5AAB" w:rsidP="00C774F6">
            <w:pPr>
              <w:pStyle w:val="Odstavecseseznamem"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120" w:after="60"/>
              <w:ind w:left="360"/>
              <w:jc w:val="both"/>
              <w:rPr>
                <w:sz w:val="22"/>
                <w:shd w:val="clear" w:color="auto" w:fill="FFFFFF"/>
              </w:rPr>
            </w:pPr>
          </w:p>
          <w:p w14:paraId="4DC387F4" w14:textId="77777777" w:rsidR="00E41FC2" w:rsidRDefault="00E70C50">
            <w:pPr>
              <w:pStyle w:val="Odstavecseseznamem"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120" w:after="60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E41FC2" w:rsidRPr="00E1605A">
              <w:rPr>
                <w:sz w:val="22"/>
                <w:szCs w:val="22"/>
              </w:rPr>
              <w:t xml:space="preserve">eference pro prokázání technické kvalifikace nelze sčítat, tzn. nelze sečíst dvě či více zakázek </w:t>
            </w:r>
            <w:r>
              <w:rPr>
                <w:sz w:val="22"/>
                <w:szCs w:val="22"/>
              </w:rPr>
              <w:t xml:space="preserve">s kratší délkou časosběrného snímání </w:t>
            </w:r>
            <w:r w:rsidR="00E41FC2" w:rsidRPr="00E1605A">
              <w:rPr>
                <w:sz w:val="22"/>
                <w:szCs w:val="22"/>
              </w:rPr>
              <w:t>od stejného nebo různých objednatelů</w:t>
            </w:r>
            <w:r>
              <w:rPr>
                <w:sz w:val="22"/>
                <w:szCs w:val="22"/>
              </w:rPr>
              <w:t>, než kolik je požadovaná délka.</w:t>
            </w:r>
          </w:p>
          <w:p w14:paraId="73DC42E8" w14:textId="77777777" w:rsidR="00602B0E" w:rsidRDefault="00602B0E">
            <w:pPr>
              <w:pStyle w:val="Odstavecseseznamem"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120" w:after="60"/>
              <w:ind w:left="360"/>
              <w:jc w:val="both"/>
              <w:rPr>
                <w:sz w:val="22"/>
                <w:shd w:val="clear" w:color="auto" w:fill="FFFFFF"/>
              </w:rPr>
            </w:pPr>
          </w:p>
          <w:p w14:paraId="6113DCA4" w14:textId="77777777" w:rsidR="00602B0E" w:rsidRDefault="00602B0E">
            <w:pPr>
              <w:pStyle w:val="Odstavecseseznamem"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120" w:after="60"/>
              <w:ind w:left="360"/>
              <w:jc w:val="both"/>
              <w:rPr>
                <w:sz w:val="22"/>
                <w:shd w:val="clear" w:color="auto" w:fill="FFFFFF"/>
              </w:rPr>
            </w:pPr>
          </w:p>
          <w:p w14:paraId="59D93613" w14:textId="50F7EA2E" w:rsidR="00602B0E" w:rsidRPr="00C774F6" w:rsidRDefault="00602B0E" w:rsidP="00C774F6">
            <w:pPr>
              <w:pStyle w:val="Odstavecseseznamem"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120" w:after="60"/>
              <w:ind w:left="360"/>
              <w:jc w:val="both"/>
              <w:rPr>
                <w:sz w:val="18"/>
                <w:shd w:val="clear" w:color="auto" w:fill="FFFFFF"/>
              </w:rPr>
            </w:pPr>
            <w:r w:rsidRPr="00C774F6">
              <w:rPr>
                <w:sz w:val="18"/>
                <w:shd w:val="clear" w:color="auto" w:fill="FFFFFF"/>
              </w:rPr>
              <w:t xml:space="preserve">* </w:t>
            </w:r>
            <w:r w:rsidR="00385F94" w:rsidRPr="00C774F6">
              <w:rPr>
                <w:sz w:val="18"/>
                <w:shd w:val="clear" w:color="auto" w:fill="FFFFFF"/>
              </w:rPr>
              <w:t xml:space="preserve">Důvodem prodloužení referenčního období realizovaných služeb na </w:t>
            </w:r>
            <w:r w:rsidR="00385F94">
              <w:rPr>
                <w:sz w:val="18"/>
                <w:shd w:val="clear" w:color="auto" w:fill="FFFFFF"/>
              </w:rPr>
              <w:t>6</w:t>
            </w:r>
            <w:r w:rsidR="00385F94" w:rsidRPr="00C774F6">
              <w:rPr>
                <w:sz w:val="18"/>
                <w:shd w:val="clear" w:color="auto" w:fill="FFFFFF"/>
              </w:rPr>
              <w:t xml:space="preserve"> let je</w:t>
            </w:r>
            <w:r w:rsidR="00385F94">
              <w:rPr>
                <w:sz w:val="18"/>
                <w:shd w:val="clear" w:color="auto" w:fill="FFFFFF"/>
              </w:rPr>
              <w:t xml:space="preserve"> dlouhá doba realizace veřejných zakázek tohoto druhu.</w:t>
            </w:r>
            <w:r w:rsidR="00385F94" w:rsidRPr="00C774F6">
              <w:rPr>
                <w:sz w:val="18"/>
                <w:shd w:val="clear" w:color="auto" w:fill="FFFFFF"/>
              </w:rPr>
              <w:t xml:space="preserve"> </w:t>
            </w:r>
            <w:r w:rsidR="00385F94">
              <w:rPr>
                <w:sz w:val="18"/>
                <w:shd w:val="clear" w:color="auto" w:fill="FFFFFF"/>
              </w:rPr>
              <w:t>Vzhledem k tomu, že zadavatel požaduje</w:t>
            </w:r>
            <w:r w:rsidR="00A83E0F">
              <w:rPr>
                <w:sz w:val="18"/>
                <w:shd w:val="clear" w:color="auto" w:fill="FFFFFF"/>
              </w:rPr>
              <w:t xml:space="preserve"> předložit</w:t>
            </w:r>
            <w:r w:rsidR="00385F94">
              <w:rPr>
                <w:sz w:val="18"/>
                <w:shd w:val="clear" w:color="auto" w:fill="FFFFFF"/>
              </w:rPr>
              <w:t xml:space="preserve"> pouze </w:t>
            </w:r>
            <w:r w:rsidR="00A83E0F">
              <w:rPr>
                <w:sz w:val="18"/>
                <w:shd w:val="clear" w:color="auto" w:fill="FFFFFF"/>
              </w:rPr>
              <w:t xml:space="preserve">ty referenční zakázky, které byly účastníkem výběrového řízení dokončeny, musí zadavatel účastníkům poskytnout přiměřenou lhůtu, během které mohli tyto referenční zakázky dokončit. </w:t>
            </w:r>
            <w:r w:rsidR="00385F94" w:rsidRPr="00C774F6">
              <w:rPr>
                <w:sz w:val="18"/>
                <w:shd w:val="clear" w:color="auto" w:fill="FFFFFF"/>
              </w:rPr>
              <w:t>Tím se zvyšuje pravděpodobnost výběru dodavatele s prokazatelnou dlouhodobou spolehlivostí a kvalitou poskytovaných služeb.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F4AA" w14:textId="77777777" w:rsidR="00E41FC2" w:rsidRPr="00E1605A" w:rsidRDefault="00E41FC2" w:rsidP="00E41F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E1605A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Vyplněné Čestné prohlášení ke splnění kvalifikace (příloha č. 2 výzvy)</w:t>
            </w:r>
          </w:p>
          <w:p w14:paraId="5FE20169" w14:textId="77777777" w:rsidR="00E41FC2" w:rsidRPr="00E1605A" w:rsidRDefault="00E41FC2" w:rsidP="00E41FC2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1605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V seznamu budou uvedeny alespoň následující údaje: </w:t>
            </w:r>
          </w:p>
          <w:p w14:paraId="7C5D094F" w14:textId="4293D46B" w:rsidR="00E41FC2" w:rsidRPr="00E1605A" w:rsidRDefault="00E41FC2" w:rsidP="00E41FC2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1605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a) název objednatele, </w:t>
            </w:r>
            <w:r w:rsidR="00E70C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včetně kontaktních údajů </w:t>
            </w:r>
          </w:p>
          <w:p w14:paraId="183B18AF" w14:textId="35AC3399" w:rsidR="00E41FC2" w:rsidRPr="00E1605A" w:rsidRDefault="00E41FC2" w:rsidP="00E41FC2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1605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b) </w:t>
            </w:r>
            <w:r w:rsidR="00E70C50">
              <w:rPr>
                <w:rFonts w:eastAsia="Calibri"/>
                <w:color w:val="000000"/>
                <w:sz w:val="22"/>
                <w:szCs w:val="22"/>
                <w:lang w:eastAsia="en-US"/>
              </w:rPr>
              <w:t>název a stručný popis předmětu plnění veřejné zakázky</w:t>
            </w:r>
            <w:r w:rsidRPr="00E1605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14:paraId="2E2EA427" w14:textId="6DACBFEA" w:rsidR="00E41FC2" w:rsidRPr="00E1605A" w:rsidRDefault="00E41FC2" w:rsidP="00E41FC2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1605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c) </w:t>
            </w:r>
            <w:r w:rsidR="00E70C50">
              <w:rPr>
                <w:rFonts w:eastAsia="Calibri"/>
                <w:color w:val="000000"/>
                <w:sz w:val="22"/>
                <w:szCs w:val="22"/>
                <w:lang w:eastAsia="en-US"/>
              </w:rPr>
              <w:t>délka samotného časosběrného snímání při realizaci zakázky</w:t>
            </w:r>
            <w:r w:rsidR="001E2DDE">
              <w:rPr>
                <w:rFonts w:eastAsia="Calibri"/>
                <w:color w:val="000000"/>
                <w:sz w:val="22"/>
                <w:szCs w:val="22"/>
                <w:lang w:eastAsia="en-US"/>
              </w:rPr>
              <w:t>,</w:t>
            </w:r>
          </w:p>
          <w:p w14:paraId="4E5C36F2" w14:textId="43D51CD0" w:rsidR="00E41FC2" w:rsidRPr="00E1605A" w:rsidRDefault="00E41FC2" w:rsidP="00E41FC2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1605A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d) termín </w:t>
            </w:r>
            <w:r w:rsidR="00E70C50">
              <w:rPr>
                <w:rFonts w:eastAsia="Calibri"/>
                <w:color w:val="000000"/>
                <w:sz w:val="22"/>
                <w:szCs w:val="22"/>
                <w:lang w:eastAsia="en-US"/>
              </w:rPr>
              <w:t>plnění</w:t>
            </w:r>
            <w:r w:rsidRPr="00E1605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zakázky (měsíc/rok</w:t>
            </w:r>
            <w:r w:rsidR="00D27A8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od - do</w:t>
            </w:r>
            <w:r w:rsidRPr="00E1605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), </w:t>
            </w:r>
          </w:p>
          <w:p w14:paraId="42B4C665" w14:textId="0F51BEAD" w:rsidR="00E41FC2" w:rsidRPr="00E1605A" w:rsidRDefault="00E41FC2" w:rsidP="00E41FC2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1605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Ze seznamu významných zakázek musí jednoznačně vyplývat, že dodavatel v uvedeném období (tj. v posledních </w:t>
            </w:r>
            <w:r w:rsidR="001E2DDE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  <w:r w:rsidRPr="00E1605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letech před zahájením výběrového řízení) realizoval: </w:t>
            </w:r>
          </w:p>
          <w:p w14:paraId="7CFC681E" w14:textId="6C8AC9C4" w:rsidR="00E41FC2" w:rsidRPr="00E1605A" w:rsidRDefault="00E41FC2" w:rsidP="00E41F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E160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alespoň </w:t>
            </w:r>
            <w:r w:rsidR="00E70C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Pr="00E160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významn</w:t>
            </w:r>
            <w:r w:rsidR="00E70C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é</w:t>
            </w:r>
            <w:r w:rsidRPr="00E160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slu</w:t>
            </w:r>
            <w:r w:rsidRPr="00515AD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žb</w:t>
            </w:r>
            <w:r w:rsidR="00E70C5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y</w:t>
            </w:r>
            <w:r w:rsidRPr="00515AD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s předmětem plnění „</w:t>
            </w:r>
            <w:r w:rsidR="00E70C50" w:rsidRPr="00E70C50">
              <w:rPr>
                <w:rFonts w:eastAsia="Calibri"/>
                <w:color w:val="000000"/>
                <w:sz w:val="22"/>
                <w:szCs w:val="22"/>
                <w:lang w:eastAsia="en-US"/>
              </w:rPr>
              <w:t>dodání časosběrných záznamů a fotografií vč. postprodukce</w:t>
            </w:r>
            <w:r w:rsidRPr="00515AD4">
              <w:rPr>
                <w:rFonts w:eastAsia="Calibri"/>
                <w:color w:val="000000"/>
                <w:sz w:val="22"/>
                <w:szCs w:val="22"/>
                <w:lang w:eastAsia="en-US"/>
              </w:rPr>
              <w:t>“.</w:t>
            </w:r>
          </w:p>
        </w:tc>
      </w:tr>
    </w:tbl>
    <w:p w14:paraId="58F071D2" w14:textId="77777777" w:rsidR="001E2DDE" w:rsidRDefault="001E2DDE" w:rsidP="00A1515C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28CC6C4" w14:textId="3E78A37A" w:rsidR="00E36ADD" w:rsidRPr="00EA0550" w:rsidRDefault="00E36ADD" w:rsidP="00E36ADD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EA0550">
        <w:rPr>
          <w:sz w:val="22"/>
        </w:rPr>
        <w:t xml:space="preserve">Dodavatel může prokázat určitou část </w:t>
      </w:r>
      <w:r w:rsidR="00711165">
        <w:rPr>
          <w:sz w:val="22"/>
        </w:rPr>
        <w:t xml:space="preserve">profesní způsobilosti či </w:t>
      </w:r>
      <w:r w:rsidRPr="00EA0550">
        <w:rPr>
          <w:sz w:val="22"/>
        </w:rPr>
        <w:t xml:space="preserve">technické kvalifikace </w:t>
      </w:r>
      <w:r w:rsidRPr="00EA0550">
        <w:rPr>
          <w:sz w:val="22"/>
          <w:u w:val="single"/>
        </w:rPr>
        <w:t>prostřednictvím jiných osob</w:t>
      </w:r>
      <w:r w:rsidR="008A497F" w:rsidRPr="008A497F">
        <w:rPr>
          <w:sz w:val="22"/>
        </w:rPr>
        <w:t>, které se ale následně musí podílet na realizaci veřejné zakázky</w:t>
      </w:r>
      <w:r w:rsidR="00123149">
        <w:rPr>
          <w:sz w:val="22"/>
        </w:rPr>
        <w:t xml:space="preserve"> (př</w:t>
      </w:r>
      <w:r w:rsidRPr="008A497F">
        <w:rPr>
          <w:sz w:val="22"/>
        </w:rPr>
        <w:t>.</w:t>
      </w:r>
      <w:r w:rsidR="00123149">
        <w:rPr>
          <w:sz w:val="22"/>
        </w:rPr>
        <w:t xml:space="preserve"> poddodavatelé</w:t>
      </w:r>
      <w:r w:rsidR="007946DB">
        <w:rPr>
          <w:sz w:val="22"/>
        </w:rPr>
        <w:t>)</w:t>
      </w:r>
      <w:r w:rsidR="0010443A">
        <w:rPr>
          <w:sz w:val="22"/>
        </w:rPr>
        <w:t xml:space="preserve">. </w:t>
      </w:r>
      <w:r w:rsidR="0010443A" w:rsidRPr="0010443A">
        <w:rPr>
          <w:sz w:val="22"/>
        </w:rPr>
        <w:t>V takovém případě dodavatel dodá smlouvu nebo jinou osobou podepsané potvrzení o její existenci, jejímž obsahem je závazek jiné osoby k poskytnutí plnění určeného k plnění veřejné zakázky nebo k poskytnutí věcí nebo práv, s nimiž bude dodavatel oprávněn disponovat při plnění veřejné zakázky, a to alespoň v rozsahu, v jakém jiná osoba prokázala kvalifikaci za dodavatele.</w:t>
      </w:r>
    </w:p>
    <w:p w14:paraId="21A8C794" w14:textId="77777777" w:rsidR="002C076F" w:rsidRPr="00DB2255" w:rsidRDefault="002C076F">
      <w:pPr>
        <w:jc w:val="both"/>
        <w:rPr>
          <w:b/>
          <w:bCs/>
          <w:color w:val="FF0000"/>
          <w:sz w:val="28"/>
          <w:szCs w:val="22"/>
        </w:rPr>
      </w:pPr>
    </w:p>
    <w:p w14:paraId="3A3193C8" w14:textId="77777777" w:rsidR="0073542A" w:rsidRPr="00B226A3" w:rsidRDefault="0073542A" w:rsidP="00B5644D">
      <w:pPr>
        <w:pStyle w:val="Style8"/>
        <w:widowControl/>
        <w:numPr>
          <w:ilvl w:val="0"/>
          <w:numId w:val="3"/>
        </w:numPr>
        <w:tabs>
          <w:tab w:val="left" w:pos="426"/>
        </w:tabs>
        <w:rPr>
          <w:rFonts w:ascii="Times New Roman" w:eastAsia="Times New Roman" w:hAnsi="Times New Roman" w:cs="Times New Roman"/>
          <w:b/>
          <w:sz w:val="28"/>
          <w:u w:val="single"/>
        </w:rPr>
      </w:pPr>
      <w:r w:rsidRPr="00B226A3">
        <w:rPr>
          <w:rFonts w:ascii="Times New Roman" w:hAnsi="Times New Roman" w:cs="Times New Roman"/>
          <w:b/>
          <w:sz w:val="28"/>
          <w:u w:val="single"/>
        </w:rPr>
        <w:t>Další povinné součásti nabídky</w:t>
      </w:r>
    </w:p>
    <w:p w14:paraId="1AFF1FA6" w14:textId="77777777" w:rsidR="00B226A3" w:rsidRPr="00B226A3" w:rsidRDefault="00B226A3" w:rsidP="00B226A3">
      <w:pPr>
        <w:pStyle w:val="Style8"/>
        <w:widowControl/>
        <w:tabs>
          <w:tab w:val="left" w:pos="426"/>
        </w:tabs>
        <w:ind w:left="360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1EB2A83E" w14:textId="5253EEC0" w:rsidR="00291273" w:rsidRDefault="00B226A3" w:rsidP="007A306B">
      <w:pPr>
        <w:pStyle w:val="Style8"/>
        <w:widowControl/>
        <w:tabs>
          <w:tab w:val="left" w:pos="0"/>
        </w:tabs>
        <w:ind w:hanging="2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B226A3">
        <w:rPr>
          <w:rFonts w:ascii="Times New Roman" w:hAnsi="Times New Roman" w:cs="Times New Roman"/>
          <w:sz w:val="22"/>
          <w:szCs w:val="22"/>
        </w:rPr>
        <w:t>Zadavatel požaduje, aby účastník výběrového řízení v nabídce určil části veřejné zakázky, které hodlá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27A8E">
        <w:rPr>
          <w:rFonts w:ascii="Times New Roman" w:hAnsi="Times New Roman" w:cs="Times New Roman"/>
          <w:sz w:val="22"/>
          <w:szCs w:val="22"/>
        </w:rPr>
        <w:t xml:space="preserve">případně </w:t>
      </w:r>
      <w:r w:rsidRPr="00B226A3">
        <w:rPr>
          <w:rFonts w:ascii="Times New Roman" w:hAnsi="Times New Roman" w:cs="Times New Roman"/>
          <w:sz w:val="22"/>
          <w:szCs w:val="22"/>
        </w:rPr>
        <w:t xml:space="preserve">plnit prostřednictvím poddodavatelů a předložil seznam poddodavatelů s uvedením jejich </w:t>
      </w:r>
      <w:r>
        <w:rPr>
          <w:rFonts w:ascii="Times New Roman" w:hAnsi="Times New Roman" w:cs="Times New Roman"/>
          <w:sz w:val="22"/>
          <w:szCs w:val="22"/>
        </w:rPr>
        <w:t xml:space="preserve">identifikačních </w:t>
      </w:r>
      <w:r w:rsidRPr="00B226A3">
        <w:rPr>
          <w:rFonts w:ascii="Times New Roman" w:hAnsi="Times New Roman" w:cs="Times New Roman"/>
          <w:sz w:val="22"/>
          <w:szCs w:val="22"/>
        </w:rPr>
        <w:t>údajů</w:t>
      </w:r>
      <w:r>
        <w:rPr>
          <w:rFonts w:ascii="Times New Roman" w:hAnsi="Times New Roman" w:cs="Times New Roman"/>
          <w:sz w:val="22"/>
          <w:szCs w:val="22"/>
        </w:rPr>
        <w:t>.</w:t>
      </w:r>
      <w:r w:rsidR="009E5A93">
        <w:rPr>
          <w:rFonts w:ascii="Times New Roman" w:hAnsi="Times New Roman" w:cs="Times New Roman"/>
          <w:sz w:val="22"/>
          <w:szCs w:val="22"/>
        </w:rPr>
        <w:t xml:space="preserve"> Tento seznam je součástí čestného prohlášení ke splnění kvalifikace (příloha č. 2 výzvy).</w:t>
      </w:r>
    </w:p>
    <w:p w14:paraId="5048BE48" w14:textId="11B8B803" w:rsidR="00147005" w:rsidRDefault="00147005" w:rsidP="007A306B">
      <w:pPr>
        <w:pStyle w:val="Style8"/>
        <w:widowControl/>
        <w:tabs>
          <w:tab w:val="left" w:pos="0"/>
        </w:tabs>
        <w:ind w:hanging="218"/>
        <w:jc w:val="both"/>
        <w:rPr>
          <w:rFonts w:ascii="Times New Roman" w:hAnsi="Times New Roman" w:cs="Times New Roman"/>
          <w:sz w:val="22"/>
          <w:szCs w:val="22"/>
        </w:rPr>
      </w:pPr>
    </w:p>
    <w:p w14:paraId="7677F51F" w14:textId="7448AEAA" w:rsidR="00147005" w:rsidRPr="00C774F6" w:rsidRDefault="00147005">
      <w:pPr>
        <w:pStyle w:val="Style8"/>
        <w:widowControl/>
        <w:tabs>
          <w:tab w:val="left" w:pos="0"/>
        </w:tabs>
        <w:ind w:hanging="2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Zadavatel dále požaduje po účastníkovi výběrového řízení vyplnit a předložit jako součást nabídky čestné prohlášení ke střetu zájmů </w:t>
      </w:r>
      <w:r w:rsidR="005847BF">
        <w:rPr>
          <w:rFonts w:ascii="Times New Roman" w:hAnsi="Times New Roman" w:cs="Times New Roman"/>
          <w:sz w:val="22"/>
          <w:szCs w:val="22"/>
        </w:rPr>
        <w:t xml:space="preserve">(příloha č. 6b výzvy) </w:t>
      </w:r>
      <w:r>
        <w:rPr>
          <w:rFonts w:ascii="Times New Roman" w:hAnsi="Times New Roman" w:cs="Times New Roman"/>
          <w:sz w:val="22"/>
          <w:szCs w:val="22"/>
        </w:rPr>
        <w:t>a čestné prohlášení ve vztahu k ruským/běloruským subjektům</w:t>
      </w:r>
      <w:r w:rsidR="005847BF">
        <w:rPr>
          <w:rFonts w:ascii="Times New Roman" w:hAnsi="Times New Roman" w:cs="Times New Roman"/>
          <w:sz w:val="22"/>
          <w:szCs w:val="22"/>
        </w:rPr>
        <w:t xml:space="preserve"> (příloha č. 6a výzvy)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987C050" w14:textId="77777777" w:rsidR="0073542A" w:rsidRDefault="0073542A" w:rsidP="00B226A3">
      <w:pPr>
        <w:pStyle w:val="Style8"/>
        <w:widowControl/>
        <w:tabs>
          <w:tab w:val="left" w:pos="426"/>
        </w:tabs>
        <w:ind w:left="360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27E97D21" w14:textId="77777777" w:rsidR="00415806" w:rsidRPr="007A3D09" w:rsidRDefault="00D33AEC" w:rsidP="00B5644D">
      <w:pPr>
        <w:pStyle w:val="Style8"/>
        <w:widowControl/>
        <w:numPr>
          <w:ilvl w:val="0"/>
          <w:numId w:val="3"/>
        </w:numPr>
        <w:tabs>
          <w:tab w:val="left" w:pos="426"/>
        </w:tabs>
        <w:rPr>
          <w:rFonts w:ascii="Times New Roman" w:eastAsia="Times New Roman" w:hAnsi="Times New Roman" w:cs="Times New Roman"/>
          <w:b/>
          <w:sz w:val="28"/>
          <w:u w:val="single"/>
        </w:rPr>
      </w:pPr>
      <w:r w:rsidRPr="007A3D09">
        <w:rPr>
          <w:rFonts w:ascii="Times New Roman" w:eastAsia="Times New Roman" w:hAnsi="Times New Roman" w:cs="Times New Roman"/>
          <w:b/>
          <w:sz w:val="28"/>
          <w:u w:val="single"/>
        </w:rPr>
        <w:t>Z</w:t>
      </w:r>
      <w:r w:rsidR="00415806" w:rsidRPr="007A3D09">
        <w:rPr>
          <w:rFonts w:ascii="Times New Roman" w:eastAsia="Times New Roman" w:hAnsi="Times New Roman" w:cs="Times New Roman"/>
          <w:b/>
          <w:sz w:val="28"/>
          <w:u w:val="single"/>
        </w:rPr>
        <w:t xml:space="preserve">působ zpracování nabídkové ceny </w:t>
      </w:r>
    </w:p>
    <w:p w14:paraId="43721A14" w14:textId="77777777" w:rsidR="00D14646" w:rsidRDefault="00D14646" w:rsidP="00AE5139">
      <w:pPr>
        <w:pStyle w:val="Odstavecseseznamem"/>
        <w:widowControl w:val="0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14:paraId="5DCF97ED" w14:textId="77777777" w:rsidR="00D87555" w:rsidRPr="00D87555" w:rsidRDefault="00D87555" w:rsidP="00D87555">
      <w:pPr>
        <w:jc w:val="both"/>
        <w:rPr>
          <w:sz w:val="22"/>
          <w:szCs w:val="22"/>
        </w:rPr>
      </w:pPr>
      <w:r w:rsidRPr="00D87555">
        <w:rPr>
          <w:sz w:val="22"/>
          <w:szCs w:val="22"/>
        </w:rPr>
        <w:t xml:space="preserve">Nabídková cena bude stanovena pro danou dobu plnění jako cena nejvýše přípustná se započtením veškerých nákladů, rizik, zisku a finančních vlivů (např. inflace) po celou dobu realizace zakázky v souladu s podmínkami uvedenými v zadávací dokumentaci. </w:t>
      </w:r>
    </w:p>
    <w:p w14:paraId="00044BBF" w14:textId="77777777" w:rsidR="00D87555" w:rsidRPr="00D87555" w:rsidRDefault="00D87555" w:rsidP="00D87555">
      <w:pPr>
        <w:jc w:val="both"/>
        <w:rPr>
          <w:sz w:val="22"/>
          <w:szCs w:val="22"/>
        </w:rPr>
      </w:pPr>
    </w:p>
    <w:p w14:paraId="3FDAA066" w14:textId="210B564E" w:rsidR="00D87555" w:rsidRPr="00D87555" w:rsidRDefault="00D87555" w:rsidP="00D87555">
      <w:pPr>
        <w:jc w:val="both"/>
        <w:rPr>
          <w:sz w:val="22"/>
          <w:szCs w:val="22"/>
        </w:rPr>
      </w:pPr>
      <w:r w:rsidRPr="00D87555">
        <w:rPr>
          <w:sz w:val="22"/>
          <w:szCs w:val="22"/>
        </w:rPr>
        <w:t>Při zpracování cenové nabídky je nutno dodržet výši stanovené maximální nabídkové ceny</w:t>
      </w:r>
      <w:r w:rsidR="004B48ED">
        <w:rPr>
          <w:sz w:val="22"/>
          <w:szCs w:val="22"/>
        </w:rPr>
        <w:t xml:space="preserve">, která je stanovena ve výši </w:t>
      </w:r>
      <w:r w:rsidR="00E24D28" w:rsidRPr="00E24D28">
        <w:rPr>
          <w:sz w:val="22"/>
          <w:szCs w:val="22"/>
        </w:rPr>
        <w:t>1</w:t>
      </w:r>
      <w:r w:rsidR="00E24D28">
        <w:rPr>
          <w:sz w:val="22"/>
          <w:szCs w:val="22"/>
        </w:rPr>
        <w:t>.</w:t>
      </w:r>
      <w:r w:rsidR="00E24D28" w:rsidRPr="00E24D28">
        <w:rPr>
          <w:sz w:val="22"/>
          <w:szCs w:val="22"/>
        </w:rPr>
        <w:t>936</w:t>
      </w:r>
      <w:r w:rsidR="00E24D28">
        <w:rPr>
          <w:sz w:val="22"/>
          <w:szCs w:val="22"/>
        </w:rPr>
        <w:t>.</w:t>
      </w:r>
      <w:r w:rsidR="00E24D28" w:rsidRPr="00E24D28">
        <w:rPr>
          <w:sz w:val="22"/>
          <w:szCs w:val="22"/>
        </w:rPr>
        <w:t>000</w:t>
      </w:r>
      <w:r w:rsidR="00E24D28">
        <w:rPr>
          <w:sz w:val="22"/>
          <w:szCs w:val="22"/>
        </w:rPr>
        <w:t xml:space="preserve"> K</w:t>
      </w:r>
      <w:r w:rsidR="004B48ED">
        <w:rPr>
          <w:sz w:val="22"/>
          <w:szCs w:val="22"/>
        </w:rPr>
        <w:t xml:space="preserve">č </w:t>
      </w:r>
      <w:r w:rsidR="00E24D28">
        <w:rPr>
          <w:sz w:val="22"/>
          <w:szCs w:val="22"/>
        </w:rPr>
        <w:t>včetně</w:t>
      </w:r>
      <w:r w:rsidR="004B48ED">
        <w:rPr>
          <w:sz w:val="22"/>
          <w:szCs w:val="22"/>
        </w:rPr>
        <w:t xml:space="preserve"> DPH</w:t>
      </w:r>
      <w:r w:rsidRPr="00D87555">
        <w:rPr>
          <w:sz w:val="22"/>
          <w:szCs w:val="22"/>
        </w:rPr>
        <w:t>.</w:t>
      </w:r>
    </w:p>
    <w:p w14:paraId="414843DF" w14:textId="77777777" w:rsidR="00D87555" w:rsidRPr="00D87555" w:rsidRDefault="00D87555" w:rsidP="00D87555">
      <w:pPr>
        <w:jc w:val="both"/>
        <w:rPr>
          <w:sz w:val="22"/>
          <w:szCs w:val="22"/>
        </w:rPr>
      </w:pPr>
    </w:p>
    <w:p w14:paraId="0C60890C" w14:textId="77777777" w:rsidR="00D87555" w:rsidRPr="00D87555" w:rsidRDefault="00D87555" w:rsidP="00D87555">
      <w:pPr>
        <w:jc w:val="both"/>
        <w:rPr>
          <w:sz w:val="22"/>
          <w:szCs w:val="22"/>
        </w:rPr>
      </w:pPr>
      <w:r w:rsidRPr="00D87555">
        <w:rPr>
          <w:sz w:val="22"/>
          <w:szCs w:val="22"/>
          <w:u w:val="single"/>
        </w:rPr>
        <w:t>Požadavky na jednotný způsob doložení nabídkové ceny</w:t>
      </w:r>
      <w:r w:rsidRPr="00D87555">
        <w:rPr>
          <w:sz w:val="22"/>
          <w:szCs w:val="22"/>
        </w:rPr>
        <w:t>:</w:t>
      </w:r>
    </w:p>
    <w:p w14:paraId="28C399EC" w14:textId="77777777" w:rsidR="00D87555" w:rsidRDefault="00D87555" w:rsidP="00D87555">
      <w:pPr>
        <w:jc w:val="both"/>
        <w:rPr>
          <w:sz w:val="22"/>
          <w:szCs w:val="22"/>
        </w:rPr>
      </w:pPr>
      <w:r w:rsidRPr="00D87555">
        <w:rPr>
          <w:sz w:val="22"/>
          <w:szCs w:val="22"/>
        </w:rPr>
        <w:t xml:space="preserve">Dodavatel uvede: </w:t>
      </w:r>
    </w:p>
    <w:p w14:paraId="7EADF41C" w14:textId="11515E5C" w:rsidR="00D87555" w:rsidRPr="00D87555" w:rsidRDefault="00D87555" w:rsidP="00D87555">
      <w:pPr>
        <w:jc w:val="both"/>
        <w:rPr>
          <w:sz w:val="22"/>
          <w:szCs w:val="22"/>
        </w:rPr>
      </w:pPr>
      <w:r w:rsidRPr="00D87555">
        <w:rPr>
          <w:sz w:val="22"/>
          <w:szCs w:val="22"/>
        </w:rPr>
        <w:t xml:space="preserve">- Jednotkové ceny za jednotlivé položky předmětu plnění do cenové tabulky, která je přílohou č. </w:t>
      </w:r>
      <w:r w:rsidR="00B97022" w:rsidRPr="00B97022">
        <w:rPr>
          <w:sz w:val="22"/>
          <w:szCs w:val="22"/>
        </w:rPr>
        <w:t xml:space="preserve">3 </w:t>
      </w:r>
      <w:r w:rsidRPr="00D87555">
        <w:rPr>
          <w:sz w:val="22"/>
          <w:szCs w:val="22"/>
        </w:rPr>
        <w:t>výzvy</w:t>
      </w:r>
      <w:r w:rsidR="00210AFF">
        <w:rPr>
          <w:sz w:val="22"/>
          <w:szCs w:val="22"/>
        </w:rPr>
        <w:t xml:space="preserve"> (v případě, že je dodavatel neplátcem DPH, vyplní list tabulky s názvem „Neplátce DPH“)</w:t>
      </w:r>
      <w:r w:rsidRPr="00D87555">
        <w:rPr>
          <w:sz w:val="22"/>
          <w:szCs w:val="22"/>
        </w:rPr>
        <w:t>;</w:t>
      </w:r>
    </w:p>
    <w:p w14:paraId="727AD7CC" w14:textId="799DAC8F" w:rsidR="00D87555" w:rsidRPr="00D87555" w:rsidRDefault="00D87555" w:rsidP="00D87555">
      <w:pPr>
        <w:jc w:val="both"/>
        <w:rPr>
          <w:sz w:val="22"/>
          <w:szCs w:val="22"/>
        </w:rPr>
      </w:pPr>
      <w:r w:rsidRPr="00D87555">
        <w:rPr>
          <w:sz w:val="22"/>
          <w:szCs w:val="22"/>
        </w:rPr>
        <w:t>- Celkovou požadovanou cenu do návrhu smlouvy (příloha č</w:t>
      </w:r>
      <w:r w:rsidRPr="00B97022">
        <w:rPr>
          <w:sz w:val="22"/>
          <w:szCs w:val="22"/>
        </w:rPr>
        <w:t xml:space="preserve">. </w:t>
      </w:r>
      <w:r w:rsidR="00B97022" w:rsidRPr="00B97022">
        <w:rPr>
          <w:sz w:val="22"/>
          <w:szCs w:val="22"/>
        </w:rPr>
        <w:t>4</w:t>
      </w:r>
      <w:r w:rsidR="00B97022" w:rsidRPr="00D87555">
        <w:rPr>
          <w:sz w:val="22"/>
          <w:szCs w:val="22"/>
        </w:rPr>
        <w:t xml:space="preserve"> </w:t>
      </w:r>
      <w:r w:rsidRPr="00D87555">
        <w:rPr>
          <w:sz w:val="22"/>
          <w:szCs w:val="22"/>
        </w:rPr>
        <w:t>výzvy).</w:t>
      </w:r>
    </w:p>
    <w:p w14:paraId="6DB5903D" w14:textId="77777777" w:rsidR="00D87555" w:rsidRPr="00D87555" w:rsidRDefault="00D87555" w:rsidP="00D87555">
      <w:pPr>
        <w:jc w:val="both"/>
        <w:rPr>
          <w:sz w:val="22"/>
          <w:szCs w:val="22"/>
        </w:rPr>
      </w:pPr>
    </w:p>
    <w:p w14:paraId="696B59FC" w14:textId="77777777" w:rsidR="00D87555" w:rsidRPr="00D87555" w:rsidRDefault="00D87555" w:rsidP="00D87555">
      <w:pPr>
        <w:jc w:val="both"/>
        <w:rPr>
          <w:sz w:val="22"/>
          <w:szCs w:val="22"/>
        </w:rPr>
      </w:pPr>
      <w:r w:rsidRPr="00D87555">
        <w:rPr>
          <w:sz w:val="22"/>
          <w:szCs w:val="22"/>
        </w:rPr>
        <w:lastRenderedPageBreak/>
        <w:t>Nabídková cena bude zahrnovat veškeré práce, dodávky a činnosti vyplývající ze zpracovaných podkladů k výběrovému řízení, které jsou nutné k řádnému a kvalitnímu provedení a dokončení předmětu plnění veřejné zakázky třeba. Podkladem pro zpracování cenové nabídky je tato výzva včetně všech příloh.</w:t>
      </w:r>
    </w:p>
    <w:p w14:paraId="5668130E" w14:textId="77777777" w:rsidR="00D87555" w:rsidRPr="00D87555" w:rsidRDefault="00D87555" w:rsidP="00D87555">
      <w:pPr>
        <w:jc w:val="both"/>
        <w:rPr>
          <w:sz w:val="22"/>
          <w:szCs w:val="22"/>
        </w:rPr>
      </w:pPr>
    </w:p>
    <w:p w14:paraId="71AFD93F" w14:textId="0FBCC3AD" w:rsidR="00D87555" w:rsidRDefault="00D87555" w:rsidP="00D87555">
      <w:pPr>
        <w:jc w:val="both"/>
        <w:rPr>
          <w:sz w:val="22"/>
          <w:szCs w:val="22"/>
        </w:rPr>
      </w:pPr>
      <w:r w:rsidRPr="00D87555">
        <w:rPr>
          <w:sz w:val="22"/>
          <w:szCs w:val="22"/>
        </w:rPr>
        <w:t>Nabídková cena, pokud je uvedena na více místech nabídky (včetně cenové nabídky, návrhu smlouvy nebo profilu zadavatele), musí být vždy shodná, a to včetně haléřových položek.</w:t>
      </w:r>
    </w:p>
    <w:p w14:paraId="0E008FBB" w14:textId="77777777" w:rsidR="007F026D" w:rsidRPr="00C774F6" w:rsidRDefault="007F026D" w:rsidP="007D3645">
      <w:pPr>
        <w:jc w:val="both"/>
        <w:rPr>
          <w:sz w:val="28"/>
          <w:szCs w:val="22"/>
        </w:rPr>
      </w:pPr>
    </w:p>
    <w:p w14:paraId="60547A26" w14:textId="427162DE" w:rsidR="004E3835" w:rsidRPr="007D3645" w:rsidRDefault="0064799D" w:rsidP="00C774F6">
      <w:pPr>
        <w:numPr>
          <w:ilvl w:val="0"/>
          <w:numId w:val="3"/>
        </w:numPr>
        <w:jc w:val="both"/>
        <w:rPr>
          <w:b/>
          <w:sz w:val="28"/>
        </w:rPr>
      </w:pPr>
      <w:r w:rsidRPr="007D3645">
        <w:rPr>
          <w:b/>
          <w:sz w:val="28"/>
          <w:u w:val="single"/>
        </w:rPr>
        <w:t>P</w:t>
      </w:r>
      <w:r w:rsidR="006F40A5" w:rsidRPr="007D3645">
        <w:rPr>
          <w:b/>
          <w:sz w:val="28"/>
          <w:u w:val="single"/>
        </w:rPr>
        <w:t>odání nabídek</w:t>
      </w:r>
      <w:r w:rsidR="004E3835" w:rsidRPr="007D3645">
        <w:rPr>
          <w:b/>
          <w:sz w:val="28"/>
          <w:u w:val="single"/>
        </w:rPr>
        <w:t xml:space="preserve"> </w:t>
      </w:r>
    </w:p>
    <w:p w14:paraId="23DEEF41" w14:textId="77777777" w:rsidR="00F13D53" w:rsidRDefault="00F13D53" w:rsidP="00F13D53">
      <w:pPr>
        <w:pStyle w:val="Zkladntext2"/>
        <w:rPr>
          <w:sz w:val="22"/>
          <w:szCs w:val="22"/>
        </w:rPr>
      </w:pPr>
    </w:p>
    <w:p w14:paraId="5665CB8A" w14:textId="302B1B39" w:rsidR="00111275" w:rsidRDefault="00C61C15" w:rsidP="00C61C15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202A03">
        <w:rPr>
          <w:sz w:val="22"/>
          <w:szCs w:val="22"/>
        </w:rPr>
        <w:t>Nabídky budou podávány výhradně prostřednictvím certifikovaného elektronického nástroje E-ZAK.</w:t>
      </w:r>
      <w:r>
        <w:rPr>
          <w:sz w:val="22"/>
          <w:szCs w:val="22"/>
        </w:rPr>
        <w:t xml:space="preserve"> V tomto nástroji bude uvedena lhůta pro podání nabídek. </w:t>
      </w:r>
    </w:p>
    <w:p w14:paraId="3E79BDC6" w14:textId="4F24D274" w:rsidR="006F40A5" w:rsidRDefault="006F40A5" w:rsidP="006F40A5">
      <w:pPr>
        <w:jc w:val="both"/>
        <w:rPr>
          <w:sz w:val="22"/>
        </w:rPr>
      </w:pPr>
      <w:r>
        <w:rPr>
          <w:sz w:val="22"/>
        </w:rPr>
        <w:t>Jelikož nabídky mohou být doručeny výhradně prostřednictvím elektronického nástroje E-ZAK, otevírání nabídek se nekoná za přítomnosti účastníků výběrového řízení.</w:t>
      </w:r>
    </w:p>
    <w:p w14:paraId="52AA8096" w14:textId="77777777" w:rsidR="000C1032" w:rsidRDefault="000C1032" w:rsidP="006F40A5">
      <w:pPr>
        <w:jc w:val="both"/>
        <w:rPr>
          <w:sz w:val="22"/>
        </w:rPr>
      </w:pPr>
    </w:p>
    <w:p w14:paraId="388203DF" w14:textId="77777777" w:rsidR="00777B03" w:rsidRPr="00587D48" w:rsidRDefault="006F40A5" w:rsidP="00C774F6">
      <w:pPr>
        <w:pStyle w:val="Style8"/>
        <w:widowControl/>
        <w:numPr>
          <w:ilvl w:val="0"/>
          <w:numId w:val="3"/>
        </w:numPr>
        <w:tabs>
          <w:tab w:val="left" w:pos="426"/>
        </w:tabs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Prohlídka místa plnění veřejné zakázky a k</w:t>
      </w:r>
      <w:r w:rsidR="00F62D4E" w:rsidRPr="00587D48">
        <w:rPr>
          <w:rFonts w:ascii="Times New Roman" w:eastAsia="Times New Roman" w:hAnsi="Times New Roman" w:cs="Times New Roman"/>
          <w:b/>
          <w:sz w:val="28"/>
          <w:u w:val="single"/>
        </w:rPr>
        <w:t>ontaktní osoby</w:t>
      </w:r>
    </w:p>
    <w:p w14:paraId="6EDB53AE" w14:textId="77777777" w:rsidR="00777B03" w:rsidRPr="00DE1EB9" w:rsidRDefault="00777B03" w:rsidP="00023007">
      <w:pPr>
        <w:pStyle w:val="Zkladntext2"/>
        <w:rPr>
          <w:color w:val="FF0000"/>
          <w:sz w:val="22"/>
          <w:szCs w:val="22"/>
        </w:rPr>
      </w:pPr>
    </w:p>
    <w:p w14:paraId="47E63B4D" w14:textId="77777777" w:rsidR="00EB4B83" w:rsidRPr="00EB4B83" w:rsidRDefault="00EB4B83" w:rsidP="00EB4B83">
      <w:pPr>
        <w:numPr>
          <w:ilvl w:val="12"/>
          <w:numId w:val="0"/>
        </w:numPr>
        <w:jc w:val="both"/>
        <w:rPr>
          <w:sz w:val="22"/>
          <w:szCs w:val="22"/>
        </w:rPr>
      </w:pPr>
      <w:r w:rsidRPr="00EB4B83">
        <w:rPr>
          <w:sz w:val="22"/>
          <w:szCs w:val="22"/>
        </w:rPr>
        <w:t>Vzhledem k předmětu plnění veřejné zakázky zadavatel nerealizuje prohlídku místa plnění. Podkladem pro zpracování nabídky je zadávací dokumentace této veřejné zakázky.</w:t>
      </w:r>
    </w:p>
    <w:p w14:paraId="667DC360" w14:textId="77777777" w:rsidR="00EB4B83" w:rsidRPr="00EB4B83" w:rsidRDefault="00EB4B83" w:rsidP="00EB4B83">
      <w:pPr>
        <w:numPr>
          <w:ilvl w:val="12"/>
          <w:numId w:val="0"/>
        </w:numPr>
        <w:jc w:val="both"/>
        <w:rPr>
          <w:i/>
          <w:sz w:val="22"/>
          <w:szCs w:val="22"/>
        </w:rPr>
      </w:pPr>
    </w:p>
    <w:p w14:paraId="01BD21E1" w14:textId="57314D6A" w:rsidR="00EB4B83" w:rsidRDefault="00EB4B83" w:rsidP="00EB4B83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  <w:r w:rsidRPr="00EB4B83">
        <w:rPr>
          <w:sz w:val="22"/>
          <w:szCs w:val="22"/>
        </w:rPr>
        <w:t xml:space="preserve">Kontaktní osobou pro výběrové řízení je Mgr. Miroslav Papík, e-mail: </w:t>
      </w:r>
      <w:hyperlink r:id="rId16" w:history="1">
        <w:r w:rsidRPr="00CC19CB">
          <w:rPr>
            <w:rStyle w:val="Hypertextovodkaz"/>
            <w:sz w:val="22"/>
            <w:szCs w:val="22"/>
          </w:rPr>
          <w:t>miroslav.papik@kr-karlovarsky.cz</w:t>
        </w:r>
      </w:hyperlink>
      <w:r w:rsidRPr="00EB4B83">
        <w:rPr>
          <w:sz w:val="22"/>
          <w:szCs w:val="22"/>
          <w:u w:val="single"/>
        </w:rPr>
        <w:t>.</w:t>
      </w:r>
    </w:p>
    <w:p w14:paraId="52BD800C" w14:textId="77777777" w:rsidR="008C5967" w:rsidRPr="008C5967" w:rsidRDefault="008C5967" w:rsidP="00023007">
      <w:pPr>
        <w:numPr>
          <w:ilvl w:val="12"/>
          <w:numId w:val="0"/>
        </w:numPr>
        <w:jc w:val="both"/>
        <w:rPr>
          <w:sz w:val="28"/>
          <w:szCs w:val="22"/>
        </w:rPr>
      </w:pPr>
    </w:p>
    <w:p w14:paraId="4BBCCF29" w14:textId="77777777" w:rsidR="00DB5306" w:rsidRPr="00587D48" w:rsidRDefault="00DB5306" w:rsidP="00C774F6">
      <w:pPr>
        <w:pStyle w:val="Style8"/>
        <w:widowControl/>
        <w:numPr>
          <w:ilvl w:val="0"/>
          <w:numId w:val="3"/>
        </w:numPr>
        <w:tabs>
          <w:tab w:val="left" w:pos="426"/>
        </w:tabs>
        <w:rPr>
          <w:rFonts w:ascii="Times New Roman" w:eastAsia="Times New Roman" w:hAnsi="Times New Roman" w:cs="Times New Roman"/>
          <w:b/>
          <w:sz w:val="28"/>
          <w:u w:val="single"/>
        </w:rPr>
      </w:pPr>
      <w:r w:rsidRPr="00587D48">
        <w:rPr>
          <w:rFonts w:ascii="Times New Roman" w:eastAsia="Times New Roman" w:hAnsi="Times New Roman" w:cs="Times New Roman"/>
          <w:b/>
          <w:sz w:val="28"/>
          <w:u w:val="single"/>
        </w:rPr>
        <w:t>Požadavek na formální úpravu, strukturu a obsah nabídky</w:t>
      </w:r>
    </w:p>
    <w:p w14:paraId="256432C9" w14:textId="77777777" w:rsidR="00DB5306" w:rsidRPr="00DF3B3C" w:rsidRDefault="00DB5306" w:rsidP="00DF3B3C">
      <w:pPr>
        <w:pStyle w:val="Style8"/>
        <w:widowControl/>
        <w:tabs>
          <w:tab w:val="left" w:pos="360"/>
        </w:tabs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FFD0929" w14:textId="77777777" w:rsidR="002B311D" w:rsidRPr="00CC42B8" w:rsidRDefault="002B311D" w:rsidP="002B311D">
      <w:pPr>
        <w:numPr>
          <w:ilvl w:val="12"/>
          <w:numId w:val="0"/>
        </w:numPr>
        <w:jc w:val="both"/>
        <w:rPr>
          <w:sz w:val="22"/>
          <w:szCs w:val="22"/>
        </w:rPr>
      </w:pPr>
      <w:r w:rsidRPr="00CC42B8">
        <w:rPr>
          <w:sz w:val="22"/>
          <w:szCs w:val="22"/>
        </w:rPr>
        <w:t xml:space="preserve">Nabídka bude zpracována v českém jazyce a </w:t>
      </w:r>
      <w:r>
        <w:rPr>
          <w:sz w:val="22"/>
          <w:szCs w:val="22"/>
        </w:rPr>
        <w:t>podána</w:t>
      </w:r>
      <w:r w:rsidRPr="00CC42B8">
        <w:rPr>
          <w:sz w:val="22"/>
          <w:szCs w:val="22"/>
        </w:rPr>
        <w:t xml:space="preserve"> výhradně v elektronické formě prostřednictvím elektronického nástroje E-ZAK. Šifrování a zabezpečení nabídky obstarává systém elektronického nástroje. </w:t>
      </w:r>
    </w:p>
    <w:p w14:paraId="79552FF3" w14:textId="77777777" w:rsidR="00763C91" w:rsidRDefault="00763C91" w:rsidP="00DB5306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541D771C" w14:textId="77777777" w:rsidR="00DB5306" w:rsidRPr="00113F78" w:rsidRDefault="00DB5306" w:rsidP="00DB5306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113F78">
        <w:rPr>
          <w:sz w:val="22"/>
          <w:szCs w:val="22"/>
          <w:u w:val="single"/>
        </w:rPr>
        <w:t>Zadavatel doporučuje seřazení nabídky do těchto oddílů</w:t>
      </w:r>
      <w:r w:rsidRPr="00113F78">
        <w:rPr>
          <w:sz w:val="22"/>
          <w:szCs w:val="22"/>
        </w:rPr>
        <w:t>:</w:t>
      </w:r>
    </w:p>
    <w:p w14:paraId="096F5480" w14:textId="77777777" w:rsidR="00AE5139" w:rsidRPr="003C4DD2" w:rsidRDefault="00AE5139" w:rsidP="00B5644D">
      <w:pPr>
        <w:pStyle w:val="Odstavecseseznamem"/>
        <w:numPr>
          <w:ilvl w:val="1"/>
          <w:numId w:val="7"/>
        </w:numPr>
        <w:suppressAutoHyphens/>
        <w:ind w:left="426" w:hanging="284"/>
        <w:jc w:val="both"/>
        <w:rPr>
          <w:sz w:val="22"/>
          <w:szCs w:val="22"/>
        </w:rPr>
      </w:pPr>
      <w:r w:rsidRPr="003C4DD2">
        <w:rPr>
          <w:sz w:val="22"/>
          <w:szCs w:val="22"/>
        </w:rPr>
        <w:t xml:space="preserve">Obsah nabídky </w:t>
      </w:r>
    </w:p>
    <w:p w14:paraId="0F09787D" w14:textId="2391292A" w:rsidR="00AE5139" w:rsidRPr="003C4DD2" w:rsidRDefault="00AE5139" w:rsidP="00B5644D">
      <w:pPr>
        <w:pStyle w:val="Odstavecseseznamem"/>
        <w:numPr>
          <w:ilvl w:val="1"/>
          <w:numId w:val="7"/>
        </w:numPr>
        <w:suppressAutoHyphens/>
        <w:ind w:left="426" w:hanging="284"/>
        <w:jc w:val="both"/>
        <w:rPr>
          <w:sz w:val="22"/>
          <w:szCs w:val="22"/>
        </w:rPr>
      </w:pPr>
      <w:r w:rsidRPr="003C4DD2">
        <w:rPr>
          <w:sz w:val="22"/>
          <w:szCs w:val="22"/>
        </w:rPr>
        <w:t>Čestné prohlášení k podmínkám výběrového řízení a čestné prohlášení o pravdivosti údajů, příloha č.</w:t>
      </w:r>
      <w:r w:rsidR="00CC2733" w:rsidRPr="003C4DD2">
        <w:rPr>
          <w:sz w:val="22"/>
          <w:szCs w:val="22"/>
        </w:rPr>
        <w:t> </w:t>
      </w:r>
      <w:r w:rsidR="00BA4505" w:rsidRPr="003C4DD2">
        <w:rPr>
          <w:sz w:val="22"/>
          <w:szCs w:val="22"/>
        </w:rPr>
        <w:t>1</w:t>
      </w:r>
      <w:r w:rsidRPr="003C4DD2">
        <w:rPr>
          <w:sz w:val="22"/>
          <w:szCs w:val="22"/>
        </w:rPr>
        <w:t xml:space="preserve"> této výzvy</w:t>
      </w:r>
    </w:p>
    <w:p w14:paraId="795FF98C" w14:textId="60F069EC" w:rsidR="00AE5139" w:rsidRDefault="00AE5139" w:rsidP="00B5644D">
      <w:pPr>
        <w:pStyle w:val="Odstavecseseznamem"/>
        <w:numPr>
          <w:ilvl w:val="1"/>
          <w:numId w:val="7"/>
        </w:numPr>
        <w:suppressAutoHyphens/>
        <w:ind w:left="426" w:hanging="284"/>
        <w:jc w:val="both"/>
        <w:rPr>
          <w:sz w:val="22"/>
          <w:szCs w:val="22"/>
        </w:rPr>
      </w:pPr>
      <w:r w:rsidRPr="003C4DD2">
        <w:rPr>
          <w:sz w:val="22"/>
          <w:szCs w:val="22"/>
        </w:rPr>
        <w:t xml:space="preserve">Prokázání kvalifikace – Čestné prohlášení ke </w:t>
      </w:r>
      <w:r w:rsidR="0047156D">
        <w:rPr>
          <w:sz w:val="22"/>
          <w:szCs w:val="22"/>
        </w:rPr>
        <w:t>kvalifikace</w:t>
      </w:r>
      <w:r w:rsidR="00F03707" w:rsidRPr="003C4DD2">
        <w:rPr>
          <w:sz w:val="22"/>
          <w:szCs w:val="22"/>
        </w:rPr>
        <w:t xml:space="preserve">, </w:t>
      </w:r>
      <w:r w:rsidRPr="003C4DD2">
        <w:rPr>
          <w:sz w:val="22"/>
          <w:szCs w:val="22"/>
        </w:rPr>
        <w:t>příloha č.</w:t>
      </w:r>
      <w:r w:rsidR="00000E6E" w:rsidRPr="003C4DD2">
        <w:rPr>
          <w:sz w:val="22"/>
          <w:szCs w:val="22"/>
        </w:rPr>
        <w:t> </w:t>
      </w:r>
      <w:r w:rsidR="00BA4505" w:rsidRPr="003C4DD2">
        <w:rPr>
          <w:sz w:val="22"/>
          <w:szCs w:val="22"/>
        </w:rPr>
        <w:t>2</w:t>
      </w:r>
      <w:r w:rsidRPr="003C4DD2">
        <w:rPr>
          <w:sz w:val="22"/>
          <w:szCs w:val="22"/>
        </w:rPr>
        <w:t xml:space="preserve"> této výzvy, kopie dokladů vztahující se k prokázání kvalifikace</w:t>
      </w:r>
    </w:p>
    <w:p w14:paraId="021C6951" w14:textId="207C0B2C" w:rsidR="0047156D" w:rsidRPr="003C4DD2" w:rsidRDefault="0047156D" w:rsidP="00B5644D">
      <w:pPr>
        <w:pStyle w:val="Odstavecseseznamem"/>
        <w:numPr>
          <w:ilvl w:val="1"/>
          <w:numId w:val="7"/>
        </w:numPr>
        <w:suppressAutoHyphens/>
        <w:ind w:left="426" w:hanging="284"/>
        <w:jc w:val="both"/>
        <w:rPr>
          <w:sz w:val="22"/>
          <w:szCs w:val="22"/>
        </w:rPr>
      </w:pPr>
      <w:r w:rsidRPr="003C4DD2">
        <w:rPr>
          <w:rFonts w:eastAsia="JohnSans Text Pro"/>
          <w:sz w:val="22"/>
          <w:szCs w:val="22"/>
        </w:rPr>
        <w:t>Cenová nabídka</w:t>
      </w:r>
      <w:r>
        <w:rPr>
          <w:rFonts w:eastAsia="JohnSans Text Pro"/>
          <w:sz w:val="22"/>
          <w:szCs w:val="22"/>
        </w:rPr>
        <w:t>,</w:t>
      </w:r>
      <w:r w:rsidRPr="003C4DD2">
        <w:rPr>
          <w:rFonts w:eastAsia="JohnSans Text Pro"/>
          <w:sz w:val="22"/>
          <w:szCs w:val="22"/>
        </w:rPr>
        <w:t xml:space="preserve"> příloha č. </w:t>
      </w:r>
      <w:r>
        <w:rPr>
          <w:rFonts w:eastAsia="JohnSans Text Pro"/>
          <w:sz w:val="22"/>
          <w:szCs w:val="22"/>
        </w:rPr>
        <w:t>3</w:t>
      </w:r>
      <w:r w:rsidRPr="003C4DD2">
        <w:rPr>
          <w:rFonts w:eastAsia="JohnSans Text Pro"/>
          <w:sz w:val="22"/>
          <w:szCs w:val="22"/>
        </w:rPr>
        <w:t xml:space="preserve"> této výzvy</w:t>
      </w:r>
    </w:p>
    <w:p w14:paraId="71F55B27" w14:textId="5BC3B182" w:rsidR="00AE5139" w:rsidRDefault="00AE5139" w:rsidP="00B5644D">
      <w:pPr>
        <w:pStyle w:val="Odstavecseseznamem"/>
        <w:numPr>
          <w:ilvl w:val="1"/>
          <w:numId w:val="7"/>
        </w:numPr>
        <w:suppressAutoHyphens/>
        <w:ind w:left="426" w:hanging="284"/>
        <w:jc w:val="both"/>
        <w:rPr>
          <w:sz w:val="22"/>
          <w:szCs w:val="22"/>
        </w:rPr>
      </w:pPr>
      <w:r w:rsidRPr="003C4DD2">
        <w:rPr>
          <w:sz w:val="22"/>
          <w:szCs w:val="22"/>
        </w:rPr>
        <w:t xml:space="preserve">Návrh smlouvy o dílo, příloha č. </w:t>
      </w:r>
      <w:r w:rsidR="0047156D">
        <w:rPr>
          <w:sz w:val="22"/>
          <w:szCs w:val="22"/>
        </w:rPr>
        <w:t>4</w:t>
      </w:r>
      <w:r w:rsidR="0047156D" w:rsidRPr="003C4DD2">
        <w:rPr>
          <w:sz w:val="22"/>
          <w:szCs w:val="22"/>
        </w:rPr>
        <w:t xml:space="preserve"> </w:t>
      </w:r>
      <w:r w:rsidRPr="003C4DD2">
        <w:rPr>
          <w:sz w:val="22"/>
          <w:szCs w:val="22"/>
        </w:rPr>
        <w:t>této výzvy</w:t>
      </w:r>
    </w:p>
    <w:p w14:paraId="40E67F0E" w14:textId="12E2DD96" w:rsidR="0036357D" w:rsidRPr="003C4DD2" w:rsidRDefault="00E50DEF" w:rsidP="00E50DEF">
      <w:pPr>
        <w:pStyle w:val="Odstavecseseznamem"/>
        <w:numPr>
          <w:ilvl w:val="0"/>
          <w:numId w:val="20"/>
        </w:numPr>
        <w:suppressAutoHyphens/>
        <w:ind w:left="426" w:hanging="284"/>
        <w:jc w:val="both"/>
        <w:rPr>
          <w:sz w:val="22"/>
          <w:szCs w:val="22"/>
        </w:rPr>
      </w:pPr>
      <w:r w:rsidRPr="003C4DD2">
        <w:rPr>
          <w:sz w:val="22"/>
          <w:szCs w:val="22"/>
        </w:rPr>
        <w:t>K</w:t>
      </w:r>
      <w:r w:rsidR="0036357D" w:rsidRPr="003C4DD2">
        <w:rPr>
          <w:sz w:val="22"/>
          <w:szCs w:val="22"/>
        </w:rPr>
        <w:t>opie registrace pro provoz dronu, který hodlá dodavatel použít pro snímání v intravilánu obce</w:t>
      </w:r>
    </w:p>
    <w:p w14:paraId="65A50CDC" w14:textId="4D6893CE" w:rsidR="0036357D" w:rsidRPr="003C4DD2" w:rsidRDefault="00E50DEF" w:rsidP="00E50DEF">
      <w:pPr>
        <w:pStyle w:val="Odstavecseseznamem"/>
        <w:numPr>
          <w:ilvl w:val="0"/>
          <w:numId w:val="20"/>
        </w:numPr>
        <w:suppressAutoHyphens/>
        <w:ind w:left="426" w:hanging="284"/>
        <w:jc w:val="both"/>
        <w:rPr>
          <w:sz w:val="22"/>
          <w:szCs w:val="22"/>
        </w:rPr>
      </w:pPr>
      <w:r w:rsidRPr="003C4DD2">
        <w:rPr>
          <w:sz w:val="22"/>
          <w:szCs w:val="22"/>
        </w:rPr>
        <w:t>K</w:t>
      </w:r>
      <w:r w:rsidR="0036357D" w:rsidRPr="003C4DD2">
        <w:rPr>
          <w:sz w:val="22"/>
          <w:szCs w:val="22"/>
        </w:rPr>
        <w:t>opie licence pro pilotování dronu, který hodlá dodavatel použít pro snímání v intravilánu obce</w:t>
      </w:r>
    </w:p>
    <w:p w14:paraId="1BCFA73E" w14:textId="77777777" w:rsidR="004B48ED" w:rsidRDefault="00E50DEF" w:rsidP="004B48ED">
      <w:pPr>
        <w:pStyle w:val="Odstavecseseznamem"/>
        <w:numPr>
          <w:ilvl w:val="0"/>
          <w:numId w:val="20"/>
        </w:numPr>
        <w:suppressAutoHyphens/>
        <w:ind w:left="426" w:hanging="284"/>
        <w:jc w:val="both"/>
        <w:rPr>
          <w:sz w:val="22"/>
          <w:szCs w:val="22"/>
        </w:rPr>
      </w:pPr>
      <w:r w:rsidRPr="003C4DD2">
        <w:rPr>
          <w:sz w:val="22"/>
          <w:szCs w:val="22"/>
        </w:rPr>
        <w:t>K</w:t>
      </w:r>
      <w:r w:rsidR="0036357D" w:rsidRPr="003C4DD2">
        <w:rPr>
          <w:sz w:val="22"/>
          <w:szCs w:val="22"/>
        </w:rPr>
        <w:t>opie pilotního průkazu A1/A2/A3</w:t>
      </w:r>
    </w:p>
    <w:p w14:paraId="4077F204" w14:textId="17567869" w:rsidR="00AE5139" w:rsidRPr="003C4DD2" w:rsidRDefault="00E511ED" w:rsidP="00B5644D">
      <w:pPr>
        <w:pStyle w:val="Odstavecseseznamem"/>
        <w:numPr>
          <w:ilvl w:val="1"/>
          <w:numId w:val="7"/>
        </w:numPr>
        <w:suppressAutoHyphens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AE5139" w:rsidRPr="003C4DD2">
        <w:rPr>
          <w:sz w:val="22"/>
          <w:szCs w:val="22"/>
        </w:rPr>
        <w:t xml:space="preserve">alší </w:t>
      </w:r>
      <w:r>
        <w:rPr>
          <w:sz w:val="22"/>
          <w:szCs w:val="22"/>
        </w:rPr>
        <w:t xml:space="preserve">povinné </w:t>
      </w:r>
      <w:r w:rsidR="00AE5139" w:rsidRPr="003C4DD2">
        <w:rPr>
          <w:sz w:val="22"/>
          <w:szCs w:val="22"/>
        </w:rPr>
        <w:t>přílohy a doplnění nabídky</w:t>
      </w:r>
      <w:r>
        <w:rPr>
          <w:sz w:val="22"/>
          <w:szCs w:val="22"/>
        </w:rPr>
        <w:t xml:space="preserve"> dle čl. </w:t>
      </w:r>
      <w:r w:rsidR="00C774F6">
        <w:rPr>
          <w:sz w:val="22"/>
          <w:szCs w:val="22"/>
        </w:rPr>
        <w:t>8</w:t>
      </w:r>
      <w:r>
        <w:rPr>
          <w:sz w:val="22"/>
          <w:szCs w:val="22"/>
        </w:rPr>
        <w:t xml:space="preserve"> této výzvy</w:t>
      </w:r>
      <w:r w:rsidR="00AE5139" w:rsidRPr="003C4DD2">
        <w:rPr>
          <w:sz w:val="22"/>
          <w:szCs w:val="22"/>
        </w:rPr>
        <w:t xml:space="preserve"> </w:t>
      </w:r>
    </w:p>
    <w:p w14:paraId="548C6349" w14:textId="07B51D7B" w:rsidR="000F1500" w:rsidRPr="00C01D4A" w:rsidRDefault="000F1500" w:rsidP="00DF3B3C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8"/>
          <w:szCs w:val="22"/>
        </w:rPr>
      </w:pPr>
    </w:p>
    <w:p w14:paraId="28C9CD93" w14:textId="77777777" w:rsidR="002B6688" w:rsidRDefault="00AE5139" w:rsidP="00C774F6">
      <w:pPr>
        <w:pStyle w:val="Style8"/>
        <w:widowControl/>
        <w:numPr>
          <w:ilvl w:val="0"/>
          <w:numId w:val="3"/>
        </w:numPr>
        <w:tabs>
          <w:tab w:val="left" w:pos="426"/>
        </w:tabs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Žádost o v</w:t>
      </w:r>
      <w:r w:rsidR="002B6688">
        <w:rPr>
          <w:rFonts w:ascii="Times New Roman" w:eastAsia="Times New Roman" w:hAnsi="Times New Roman" w:cs="Times New Roman"/>
          <w:b/>
          <w:sz w:val="28"/>
          <w:u w:val="single"/>
        </w:rPr>
        <w:t>ysvětlení zadávací dokumentace</w:t>
      </w:r>
    </w:p>
    <w:p w14:paraId="60E04303" w14:textId="77777777" w:rsidR="00AE5139" w:rsidRPr="004C41E2" w:rsidRDefault="00AE5139" w:rsidP="00AE5139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</w:p>
    <w:p w14:paraId="79A502F3" w14:textId="77777777" w:rsidR="00504833" w:rsidRPr="00504833" w:rsidRDefault="00504833" w:rsidP="00504833">
      <w:pPr>
        <w:jc w:val="both"/>
        <w:rPr>
          <w:sz w:val="22"/>
          <w:szCs w:val="22"/>
        </w:rPr>
      </w:pPr>
      <w:bookmarkStart w:id="3" w:name="_Hlk155683817"/>
      <w:bookmarkStart w:id="4" w:name="_Hlk155684339"/>
      <w:r w:rsidRPr="00504833">
        <w:rPr>
          <w:sz w:val="22"/>
          <w:szCs w:val="22"/>
        </w:rPr>
        <w:t>Zadavatel může poskytnout dodavatelům vysvětlení dokumentace výběrového řízení i bez jejich předchozí žádosti, a to prostřednictvím profilu zadavatele.</w:t>
      </w:r>
      <w:bookmarkEnd w:id="3"/>
    </w:p>
    <w:p w14:paraId="4A6F25D4" w14:textId="77777777" w:rsidR="00504833" w:rsidRPr="00504833" w:rsidRDefault="00504833" w:rsidP="00504833">
      <w:pPr>
        <w:jc w:val="both"/>
        <w:rPr>
          <w:sz w:val="22"/>
          <w:szCs w:val="22"/>
        </w:rPr>
      </w:pPr>
    </w:p>
    <w:p w14:paraId="250B121B" w14:textId="77777777" w:rsidR="00504833" w:rsidRPr="00504833" w:rsidRDefault="00504833" w:rsidP="00504833">
      <w:pPr>
        <w:jc w:val="both"/>
        <w:rPr>
          <w:sz w:val="22"/>
          <w:szCs w:val="22"/>
        </w:rPr>
      </w:pPr>
      <w:r w:rsidRPr="00504833">
        <w:rPr>
          <w:sz w:val="22"/>
          <w:szCs w:val="22"/>
        </w:rPr>
        <w:t xml:space="preserve">Vysvětlení zadávací dokumentace výběrového řízení zadavatel uveřejní u veřejné zakázky nejméně </w:t>
      </w:r>
      <w:r w:rsidRPr="00504833">
        <w:rPr>
          <w:b/>
          <w:sz w:val="22"/>
          <w:szCs w:val="22"/>
        </w:rPr>
        <w:t xml:space="preserve">2 pracovní dny </w:t>
      </w:r>
      <w:r w:rsidRPr="00504833">
        <w:rPr>
          <w:sz w:val="22"/>
          <w:szCs w:val="22"/>
        </w:rPr>
        <w:t>před skončením lhůty pro podání nabídek na profilu zadavatele.</w:t>
      </w:r>
    </w:p>
    <w:p w14:paraId="34C2525A" w14:textId="77777777" w:rsidR="00504833" w:rsidRPr="00504833" w:rsidRDefault="00504833" w:rsidP="00504833">
      <w:pPr>
        <w:jc w:val="both"/>
        <w:rPr>
          <w:sz w:val="22"/>
          <w:szCs w:val="22"/>
        </w:rPr>
      </w:pPr>
    </w:p>
    <w:p w14:paraId="1DDE178C" w14:textId="68E0F289" w:rsidR="00504833" w:rsidRPr="00504833" w:rsidRDefault="00504833" w:rsidP="00504833">
      <w:pPr>
        <w:jc w:val="both"/>
        <w:rPr>
          <w:sz w:val="22"/>
          <w:szCs w:val="22"/>
        </w:rPr>
      </w:pPr>
      <w:r w:rsidRPr="00504833">
        <w:rPr>
          <w:sz w:val="22"/>
          <w:szCs w:val="22"/>
        </w:rPr>
        <w:t>Dodavatel je oprávněn (zejména pomocí elektronického nástroje E-ZAK pro zadávání veřejných zakázek na </w:t>
      </w:r>
      <w:r w:rsidRPr="00504833">
        <w:rPr>
          <w:rStyle w:val="Hypertextovodkaz"/>
          <w:sz w:val="22"/>
          <w:szCs w:val="22"/>
        </w:rPr>
        <w:t>https://ezak.kr-karlovarsky.cz</w:t>
      </w:r>
      <w:r w:rsidRPr="00504833">
        <w:rPr>
          <w:sz w:val="22"/>
          <w:szCs w:val="22"/>
        </w:rPr>
        <w:t xml:space="preserve">) požadovat po zadavateli vysvětlení dokumentace výběrového řízení. Žádost je nutno doručit v písemné podobě nejpozději ve lhůtě </w:t>
      </w:r>
      <w:r w:rsidR="004B48ED">
        <w:rPr>
          <w:b/>
          <w:sz w:val="22"/>
          <w:szCs w:val="22"/>
        </w:rPr>
        <w:t>3</w:t>
      </w:r>
      <w:r w:rsidR="004B48ED" w:rsidRPr="00504833">
        <w:rPr>
          <w:b/>
          <w:sz w:val="22"/>
          <w:szCs w:val="22"/>
        </w:rPr>
        <w:t xml:space="preserve"> </w:t>
      </w:r>
      <w:r w:rsidRPr="00504833">
        <w:rPr>
          <w:b/>
          <w:sz w:val="22"/>
          <w:szCs w:val="22"/>
        </w:rPr>
        <w:t>pracovních dnů</w:t>
      </w:r>
      <w:r w:rsidRPr="00504833">
        <w:rPr>
          <w:sz w:val="22"/>
          <w:szCs w:val="22"/>
        </w:rPr>
        <w:t xml:space="preserve"> před uplynutím lhůty, která je stanovena v předchozím odstavci.</w:t>
      </w:r>
    </w:p>
    <w:p w14:paraId="6C3A08F5" w14:textId="77777777" w:rsidR="00504833" w:rsidRPr="00504833" w:rsidRDefault="00504833" w:rsidP="00504833">
      <w:pPr>
        <w:jc w:val="both"/>
        <w:rPr>
          <w:sz w:val="22"/>
          <w:szCs w:val="22"/>
        </w:rPr>
      </w:pPr>
    </w:p>
    <w:p w14:paraId="09769A90" w14:textId="18C572E0" w:rsidR="00504833" w:rsidRPr="00504833" w:rsidRDefault="00504833" w:rsidP="00504833">
      <w:pPr>
        <w:jc w:val="both"/>
        <w:rPr>
          <w:sz w:val="22"/>
          <w:szCs w:val="22"/>
        </w:rPr>
      </w:pPr>
      <w:r w:rsidRPr="00504833">
        <w:rPr>
          <w:sz w:val="22"/>
          <w:szCs w:val="22"/>
        </w:rPr>
        <w:t xml:space="preserve">Pokud by spolu s vysvětlením dokumentace výběrového řízení zadavatel provedl i změnu zadávacích podmínek výběrového řízení, bude dále postupovat </w:t>
      </w:r>
      <w:r w:rsidR="004B48ED">
        <w:rPr>
          <w:sz w:val="22"/>
          <w:szCs w:val="22"/>
        </w:rPr>
        <w:t>ve smyslu</w:t>
      </w:r>
      <w:r w:rsidR="004B48ED" w:rsidRPr="00504833">
        <w:rPr>
          <w:sz w:val="22"/>
          <w:szCs w:val="22"/>
        </w:rPr>
        <w:t xml:space="preserve"> </w:t>
      </w:r>
      <w:r w:rsidRPr="00504833">
        <w:rPr>
          <w:sz w:val="22"/>
          <w:szCs w:val="22"/>
        </w:rPr>
        <w:t>§ 99 ZZVZ.</w:t>
      </w:r>
      <w:bookmarkEnd w:id="4"/>
    </w:p>
    <w:p w14:paraId="2A23886C" w14:textId="77777777" w:rsidR="002B6688" w:rsidRPr="00F60966" w:rsidRDefault="002B6688" w:rsidP="00F60966">
      <w:pPr>
        <w:pStyle w:val="Style8"/>
        <w:widowControl/>
        <w:tabs>
          <w:tab w:val="left" w:pos="360"/>
        </w:tabs>
        <w:ind w:left="357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30355055" w14:textId="77777777" w:rsidR="00777B03" w:rsidRPr="00F60966" w:rsidRDefault="00777B03" w:rsidP="00C774F6">
      <w:pPr>
        <w:pStyle w:val="Style8"/>
        <w:widowControl/>
        <w:numPr>
          <w:ilvl w:val="0"/>
          <w:numId w:val="3"/>
        </w:numPr>
        <w:tabs>
          <w:tab w:val="left" w:pos="426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609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Práva zadavatele</w:t>
      </w:r>
      <w:r w:rsidR="00DD4FC4" w:rsidRPr="00F609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8579018" w14:textId="77777777" w:rsidR="00777B03" w:rsidRPr="00F60966" w:rsidRDefault="00777B03" w:rsidP="00F60966">
      <w:pPr>
        <w:pStyle w:val="Zhlav"/>
        <w:tabs>
          <w:tab w:val="clear" w:pos="4536"/>
          <w:tab w:val="clear" w:pos="9072"/>
        </w:tabs>
        <w:rPr>
          <w:color w:val="FF0000"/>
          <w:sz w:val="22"/>
          <w:szCs w:val="22"/>
        </w:rPr>
      </w:pPr>
    </w:p>
    <w:p w14:paraId="223F9993" w14:textId="77777777" w:rsidR="002B6688" w:rsidRPr="00F60966" w:rsidRDefault="002B6688" w:rsidP="00F60966">
      <w:pPr>
        <w:rPr>
          <w:sz w:val="22"/>
          <w:szCs w:val="22"/>
        </w:rPr>
      </w:pPr>
      <w:r w:rsidRPr="00F60966">
        <w:rPr>
          <w:sz w:val="22"/>
          <w:szCs w:val="22"/>
          <w:u w:val="single"/>
        </w:rPr>
        <w:t>Zadavatel si vyhrazuje právo</w:t>
      </w:r>
      <w:r w:rsidRPr="00F60966">
        <w:rPr>
          <w:sz w:val="22"/>
          <w:szCs w:val="22"/>
        </w:rPr>
        <w:t>:</w:t>
      </w:r>
    </w:p>
    <w:p w14:paraId="7CF3605C" w14:textId="77777777" w:rsidR="005E40E9" w:rsidRDefault="005E40E9" w:rsidP="005E40E9">
      <w:pPr>
        <w:pStyle w:val="Zkladntextodsazen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zrušit výběrové řízení</w:t>
      </w:r>
    </w:p>
    <w:p w14:paraId="1FC49FF6" w14:textId="69D4AD93" w:rsidR="005E40E9" w:rsidRDefault="005E40E9" w:rsidP="005E40E9">
      <w:pPr>
        <w:pStyle w:val="Zkladntextodsazen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vyloučit účastníka výběrového řízení z důvodů </w:t>
      </w:r>
      <w:r w:rsidR="004B48ED">
        <w:rPr>
          <w:sz w:val="22"/>
          <w:szCs w:val="22"/>
        </w:rPr>
        <w:t xml:space="preserve">ve smyslu </w:t>
      </w:r>
      <w:r>
        <w:rPr>
          <w:sz w:val="22"/>
          <w:szCs w:val="22"/>
        </w:rPr>
        <w:t>§ 48 ZZVZ</w:t>
      </w:r>
    </w:p>
    <w:p w14:paraId="553961A1" w14:textId="1F13D511" w:rsidR="005E40E9" w:rsidRDefault="005E40E9" w:rsidP="005E40E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požadovat objasnění nebo doplnění nabídky </w:t>
      </w:r>
      <w:r w:rsidR="004B48ED">
        <w:rPr>
          <w:sz w:val="22"/>
          <w:szCs w:val="22"/>
        </w:rPr>
        <w:t xml:space="preserve">ve smyslu </w:t>
      </w:r>
      <w:r>
        <w:rPr>
          <w:sz w:val="22"/>
          <w:szCs w:val="22"/>
        </w:rPr>
        <w:t>§ 46 ZZVZ</w:t>
      </w:r>
    </w:p>
    <w:p w14:paraId="15633F59" w14:textId="77777777" w:rsidR="005E40E9" w:rsidRPr="00330346" w:rsidRDefault="00700AB7" w:rsidP="005E40E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zadavatel </w:t>
      </w:r>
      <w:r w:rsidRPr="00173125">
        <w:rPr>
          <w:sz w:val="22"/>
          <w:szCs w:val="22"/>
        </w:rPr>
        <w:t>nepřipoušt</w:t>
      </w:r>
      <w:r>
        <w:rPr>
          <w:sz w:val="22"/>
          <w:szCs w:val="22"/>
        </w:rPr>
        <w:t>í</w:t>
      </w:r>
      <w:r w:rsidRPr="00173125">
        <w:rPr>
          <w:sz w:val="22"/>
          <w:szCs w:val="22"/>
        </w:rPr>
        <w:t xml:space="preserve"> </w:t>
      </w:r>
      <w:r w:rsidR="005E40E9" w:rsidRPr="00173125">
        <w:rPr>
          <w:sz w:val="22"/>
          <w:szCs w:val="22"/>
        </w:rPr>
        <w:t>variantní řešení</w:t>
      </w:r>
    </w:p>
    <w:p w14:paraId="1B81F55A" w14:textId="77777777" w:rsidR="005E40E9" w:rsidRPr="00173125" w:rsidRDefault="005E40E9" w:rsidP="005E40E9">
      <w:pPr>
        <w:numPr>
          <w:ilvl w:val="0"/>
          <w:numId w:val="1"/>
        </w:numPr>
        <w:rPr>
          <w:sz w:val="22"/>
          <w:szCs w:val="22"/>
        </w:rPr>
      </w:pPr>
      <w:r w:rsidRPr="00173125">
        <w:rPr>
          <w:sz w:val="22"/>
          <w:szCs w:val="22"/>
        </w:rPr>
        <w:t>vybraný dodavatel nesmí zakázku postoupit jinému subjektu, přičemž po uzavření smlouvy nesmí bez předchozího písemného souhlasu zadavatele postoupit práva a povinnosti plynoucí z uzavřené smlouvy třetí osobě</w:t>
      </w:r>
    </w:p>
    <w:p w14:paraId="63AE4420" w14:textId="56E1BFE5" w:rsidR="005E40E9" w:rsidRPr="00173125" w:rsidRDefault="005E40E9" w:rsidP="005E40E9">
      <w:pPr>
        <w:pStyle w:val="Zkladntextodsazen"/>
        <w:numPr>
          <w:ilvl w:val="0"/>
          <w:numId w:val="1"/>
        </w:numPr>
        <w:rPr>
          <w:sz w:val="22"/>
          <w:szCs w:val="22"/>
        </w:rPr>
      </w:pPr>
      <w:r w:rsidRPr="00173125">
        <w:rPr>
          <w:sz w:val="22"/>
          <w:szCs w:val="22"/>
        </w:rPr>
        <w:t>uveřejnit na profilu zadavatele oznámení o výběru dodavatele</w:t>
      </w:r>
      <w:r w:rsidR="00B34120">
        <w:rPr>
          <w:sz w:val="22"/>
          <w:szCs w:val="22"/>
        </w:rPr>
        <w:t xml:space="preserve"> spolu se zprávou z hodnocení</w:t>
      </w:r>
      <w:r w:rsidRPr="00173125">
        <w:rPr>
          <w:sz w:val="22"/>
          <w:szCs w:val="22"/>
        </w:rPr>
        <w:t xml:space="preserve">, oznámení se považuje za doručené všem účastníkům </w:t>
      </w:r>
      <w:r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 okamžikem </w:t>
      </w:r>
      <w:r w:rsidR="00700AB7">
        <w:rPr>
          <w:sz w:val="22"/>
          <w:szCs w:val="22"/>
        </w:rPr>
        <w:t>jeho</w:t>
      </w:r>
      <w:r w:rsidR="00700AB7" w:rsidRPr="00173125">
        <w:rPr>
          <w:sz w:val="22"/>
          <w:szCs w:val="22"/>
        </w:rPr>
        <w:t xml:space="preserve"> </w:t>
      </w:r>
      <w:r w:rsidRPr="00173125">
        <w:rPr>
          <w:sz w:val="22"/>
          <w:szCs w:val="22"/>
        </w:rPr>
        <w:t>uveřejnění</w:t>
      </w:r>
    </w:p>
    <w:p w14:paraId="2F7875F0" w14:textId="77777777" w:rsidR="005E40E9" w:rsidRPr="00173125" w:rsidRDefault="005E40E9" w:rsidP="005E40E9">
      <w:pPr>
        <w:pStyle w:val="Zkladntextodsazen"/>
        <w:numPr>
          <w:ilvl w:val="0"/>
          <w:numId w:val="1"/>
        </w:numPr>
        <w:rPr>
          <w:sz w:val="22"/>
          <w:szCs w:val="22"/>
        </w:rPr>
      </w:pPr>
      <w:r w:rsidRPr="00173125">
        <w:rPr>
          <w:sz w:val="22"/>
          <w:szCs w:val="22"/>
        </w:rPr>
        <w:t xml:space="preserve">uveřejnit na profilu zadavatele oznámení o vyloučení účastníka </w:t>
      </w:r>
      <w:r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řízení, oznámení se považuje za doručené všem účastníkům </w:t>
      </w:r>
      <w:r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 okamžikem </w:t>
      </w:r>
      <w:r w:rsidR="00700AB7">
        <w:rPr>
          <w:sz w:val="22"/>
          <w:szCs w:val="22"/>
        </w:rPr>
        <w:t>jeho</w:t>
      </w:r>
      <w:r w:rsidR="00700AB7" w:rsidRPr="00173125">
        <w:rPr>
          <w:sz w:val="22"/>
          <w:szCs w:val="22"/>
        </w:rPr>
        <w:t xml:space="preserve"> </w:t>
      </w:r>
      <w:r w:rsidRPr="00173125">
        <w:rPr>
          <w:sz w:val="22"/>
          <w:szCs w:val="22"/>
        </w:rPr>
        <w:t>uveřejnění</w:t>
      </w:r>
    </w:p>
    <w:p w14:paraId="3B514AC2" w14:textId="225E56B5" w:rsidR="005E40E9" w:rsidRDefault="005E40E9" w:rsidP="005E40E9">
      <w:pPr>
        <w:pStyle w:val="Zkladntextodsazen"/>
        <w:numPr>
          <w:ilvl w:val="0"/>
          <w:numId w:val="1"/>
        </w:numPr>
        <w:rPr>
          <w:sz w:val="22"/>
          <w:szCs w:val="22"/>
        </w:rPr>
      </w:pPr>
      <w:r w:rsidRPr="00173125">
        <w:rPr>
          <w:sz w:val="22"/>
          <w:szCs w:val="22"/>
        </w:rPr>
        <w:t xml:space="preserve">uveřejnit na profilu zadavatele </w:t>
      </w:r>
      <w:r w:rsidR="007A1ABA">
        <w:rPr>
          <w:sz w:val="22"/>
          <w:szCs w:val="22"/>
        </w:rPr>
        <w:t>sdělení</w:t>
      </w:r>
      <w:r w:rsidR="007A1ABA" w:rsidRPr="00173125">
        <w:rPr>
          <w:sz w:val="22"/>
          <w:szCs w:val="22"/>
        </w:rPr>
        <w:t xml:space="preserve"> </w:t>
      </w:r>
      <w:r w:rsidRPr="00173125">
        <w:rPr>
          <w:sz w:val="22"/>
          <w:szCs w:val="22"/>
        </w:rPr>
        <w:t xml:space="preserve">o zrušení </w:t>
      </w:r>
      <w:r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řízení, </w:t>
      </w:r>
      <w:r w:rsidR="007A1ABA">
        <w:rPr>
          <w:sz w:val="22"/>
          <w:szCs w:val="22"/>
        </w:rPr>
        <w:t>sdělení</w:t>
      </w:r>
      <w:r w:rsidR="007A1ABA" w:rsidRPr="00173125">
        <w:rPr>
          <w:sz w:val="22"/>
          <w:szCs w:val="22"/>
        </w:rPr>
        <w:t xml:space="preserve"> </w:t>
      </w:r>
      <w:r w:rsidRPr="00173125">
        <w:rPr>
          <w:sz w:val="22"/>
          <w:szCs w:val="22"/>
        </w:rPr>
        <w:t xml:space="preserve">se považuje za doručené všem účastníkům </w:t>
      </w:r>
      <w:r>
        <w:rPr>
          <w:sz w:val="22"/>
          <w:szCs w:val="22"/>
        </w:rPr>
        <w:t>výběrového</w:t>
      </w:r>
      <w:r w:rsidRPr="00173125">
        <w:rPr>
          <w:sz w:val="22"/>
          <w:szCs w:val="22"/>
        </w:rPr>
        <w:t xml:space="preserve"> řízení okamžikem </w:t>
      </w:r>
      <w:r w:rsidR="00700AB7">
        <w:rPr>
          <w:sz w:val="22"/>
          <w:szCs w:val="22"/>
        </w:rPr>
        <w:t>jeho</w:t>
      </w:r>
      <w:r w:rsidR="00700AB7" w:rsidRPr="00173125">
        <w:rPr>
          <w:sz w:val="22"/>
          <w:szCs w:val="22"/>
        </w:rPr>
        <w:t xml:space="preserve"> </w:t>
      </w:r>
      <w:r w:rsidRPr="00173125">
        <w:rPr>
          <w:sz w:val="22"/>
          <w:szCs w:val="22"/>
        </w:rPr>
        <w:t>uveřejnění</w:t>
      </w:r>
    </w:p>
    <w:p w14:paraId="38ADD4C3" w14:textId="77777777" w:rsidR="005E40E9" w:rsidRDefault="005E40E9" w:rsidP="005E40E9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586452">
        <w:rPr>
          <w:sz w:val="22"/>
          <w:szCs w:val="22"/>
        </w:rPr>
        <w:t>vyloučit dodavatele, se kterým bylo zahájeno insolvenční řízení ve smyslu zákona č. 182/2006 Sb., insolvenční zákon, ve znění pozdějších předpisů</w:t>
      </w:r>
      <w:r>
        <w:rPr>
          <w:sz w:val="22"/>
          <w:szCs w:val="22"/>
        </w:rPr>
        <w:t>,</w:t>
      </w:r>
    </w:p>
    <w:p w14:paraId="7FC7FFF9" w14:textId="77777777" w:rsidR="005E40E9" w:rsidRDefault="005E40E9" w:rsidP="005E40E9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586452">
        <w:rPr>
          <w:sz w:val="22"/>
          <w:szCs w:val="22"/>
        </w:rPr>
        <w:t>zadavatel vyloučí účastníka výběrového řízení, pokud účastník nebo poddodavatel, prostřednictvím kterého účastník prokazuje kvalifikaci, nedodrží podmínky dle ustanovení § 4b zákona o střetu zájmů,</w:t>
      </w:r>
    </w:p>
    <w:p w14:paraId="36B3EA12" w14:textId="2D8BA26A" w:rsidR="005E40E9" w:rsidRPr="00586452" w:rsidRDefault="005E40E9" w:rsidP="005E40E9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se na účastníka výběrového řízení nebo jeho poddodavatele vztahují mezinárodní sankce, bude zadavatel postupovat </w:t>
      </w:r>
      <w:r w:rsidR="004B48ED">
        <w:rPr>
          <w:sz w:val="22"/>
          <w:szCs w:val="22"/>
        </w:rPr>
        <w:t xml:space="preserve">ve smyslu </w:t>
      </w:r>
      <w:r>
        <w:rPr>
          <w:sz w:val="22"/>
          <w:szCs w:val="22"/>
        </w:rPr>
        <w:t>§ 48a ZZVZ</w:t>
      </w:r>
      <w:r w:rsidR="002A0804">
        <w:rPr>
          <w:sz w:val="22"/>
          <w:szCs w:val="22"/>
        </w:rPr>
        <w:t>.</w:t>
      </w:r>
      <w:r w:rsidRPr="00586452">
        <w:rPr>
          <w:sz w:val="22"/>
          <w:szCs w:val="22"/>
        </w:rPr>
        <w:t xml:space="preserve"> </w:t>
      </w:r>
    </w:p>
    <w:p w14:paraId="2F277CB2" w14:textId="77777777" w:rsidR="005E40E9" w:rsidRPr="00456E46" w:rsidRDefault="005E40E9" w:rsidP="005E40E9">
      <w:pPr>
        <w:jc w:val="both"/>
        <w:rPr>
          <w:b/>
          <w:color w:val="FF0000"/>
          <w:sz w:val="22"/>
          <w:szCs w:val="22"/>
        </w:rPr>
      </w:pPr>
    </w:p>
    <w:p w14:paraId="18E78F6F" w14:textId="77777777" w:rsidR="005E40E9" w:rsidRPr="00456E46" w:rsidRDefault="005E40E9" w:rsidP="005E40E9">
      <w:pPr>
        <w:jc w:val="both"/>
        <w:rPr>
          <w:sz w:val="22"/>
          <w:szCs w:val="22"/>
        </w:rPr>
      </w:pPr>
      <w:r w:rsidRPr="00456E46">
        <w:rPr>
          <w:sz w:val="22"/>
          <w:szCs w:val="22"/>
        </w:rPr>
        <w:t xml:space="preserve">Veškeré náklady související s přípravou, podáním nabídky a účastí v tomto řízení nese účastník </w:t>
      </w:r>
    </w:p>
    <w:p w14:paraId="067655D7" w14:textId="77777777" w:rsidR="002B6688" w:rsidRDefault="002B6688" w:rsidP="002B6688">
      <w:pPr>
        <w:jc w:val="both"/>
        <w:rPr>
          <w:sz w:val="22"/>
          <w:szCs w:val="22"/>
        </w:rPr>
      </w:pPr>
    </w:p>
    <w:p w14:paraId="04C7DBA5" w14:textId="77777777" w:rsidR="005E40E9" w:rsidRDefault="005E40E9" w:rsidP="002B6688">
      <w:pPr>
        <w:jc w:val="both"/>
        <w:rPr>
          <w:sz w:val="22"/>
          <w:szCs w:val="22"/>
        </w:rPr>
      </w:pPr>
    </w:p>
    <w:p w14:paraId="024207CF" w14:textId="77777777" w:rsidR="002B6688" w:rsidRPr="00274AFA" w:rsidRDefault="002B6688" w:rsidP="002B6688">
      <w:pPr>
        <w:jc w:val="both"/>
        <w:rPr>
          <w:sz w:val="22"/>
          <w:szCs w:val="22"/>
        </w:rPr>
      </w:pPr>
      <w:r w:rsidRPr="00274AFA">
        <w:rPr>
          <w:sz w:val="22"/>
          <w:szCs w:val="22"/>
        </w:rPr>
        <w:t>Tato výzva k podání nabídek včetně příloh je uveřejněna a k dispozici ke stažení na:</w:t>
      </w:r>
    </w:p>
    <w:p w14:paraId="3A3252E3" w14:textId="5B30E38E" w:rsidR="00454F18" w:rsidRDefault="009E6304" w:rsidP="00F60966">
      <w:pPr>
        <w:jc w:val="both"/>
        <w:rPr>
          <w:b/>
          <w:color w:val="FF0000"/>
          <w:sz w:val="22"/>
          <w:szCs w:val="22"/>
        </w:rPr>
      </w:pPr>
      <w:hyperlink r:id="rId17" w:history="1">
        <w:r w:rsidRPr="00025183">
          <w:rPr>
            <w:rStyle w:val="Hypertextovodkaz"/>
            <w:b/>
            <w:sz w:val="22"/>
            <w:szCs w:val="22"/>
          </w:rPr>
          <w:t>https://ezak.kr-karlovarsky.cz/vz00008970</w:t>
        </w:r>
      </w:hyperlink>
    </w:p>
    <w:p w14:paraId="63B78336" w14:textId="77777777" w:rsidR="00434647" w:rsidRPr="009E6304" w:rsidRDefault="00434647" w:rsidP="00F60966">
      <w:pPr>
        <w:jc w:val="both"/>
        <w:rPr>
          <w:b/>
          <w:color w:val="FF0000"/>
          <w:sz w:val="28"/>
          <w:szCs w:val="22"/>
        </w:rPr>
      </w:pPr>
      <w:bookmarkStart w:id="5" w:name="_GoBack"/>
      <w:bookmarkEnd w:id="5"/>
    </w:p>
    <w:p w14:paraId="11CB3C7D" w14:textId="77777777" w:rsidR="00777B03" w:rsidRPr="00A04B59" w:rsidRDefault="00B919BD" w:rsidP="00C774F6">
      <w:pPr>
        <w:pStyle w:val="Style8"/>
        <w:widowControl/>
        <w:numPr>
          <w:ilvl w:val="0"/>
          <w:numId w:val="3"/>
        </w:numPr>
        <w:tabs>
          <w:tab w:val="left" w:pos="426"/>
        </w:tabs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62D4E" w:rsidRPr="00A04B59">
        <w:rPr>
          <w:rFonts w:ascii="Times New Roman" w:eastAsia="Times New Roman" w:hAnsi="Times New Roman" w:cs="Times New Roman"/>
          <w:b/>
          <w:sz w:val="28"/>
          <w:u w:val="single"/>
        </w:rPr>
        <w:t>Identifikační údaje zadavatele</w:t>
      </w:r>
    </w:p>
    <w:p w14:paraId="3CDC44ED" w14:textId="77777777" w:rsidR="00F62D4E" w:rsidRPr="00F60966" w:rsidRDefault="00F62D4E" w:rsidP="00F60966">
      <w:pPr>
        <w:jc w:val="both"/>
        <w:rPr>
          <w:sz w:val="22"/>
          <w:szCs w:val="22"/>
        </w:rPr>
      </w:pPr>
    </w:p>
    <w:p w14:paraId="487B5C09" w14:textId="4C262E68" w:rsidR="00EB53C8" w:rsidRDefault="000E72A5" w:rsidP="00DE13B6">
      <w:pPr>
        <w:ind w:left="1276" w:hanging="1276"/>
        <w:rPr>
          <w:sz w:val="22"/>
          <w:szCs w:val="22"/>
        </w:rPr>
      </w:pPr>
      <w:r>
        <w:rPr>
          <w:b/>
          <w:sz w:val="22"/>
          <w:szCs w:val="22"/>
        </w:rPr>
        <w:t>Zadavatel:</w:t>
      </w:r>
    </w:p>
    <w:p w14:paraId="2C3953D6" w14:textId="4184EA45" w:rsidR="00EB53C8" w:rsidRPr="00EB53C8" w:rsidRDefault="00EB53C8" w:rsidP="00DE13B6">
      <w:pPr>
        <w:ind w:left="1276" w:hanging="1276"/>
        <w:rPr>
          <w:b/>
          <w:sz w:val="22"/>
          <w:szCs w:val="22"/>
        </w:rPr>
      </w:pPr>
      <w:r w:rsidRPr="00EB53C8">
        <w:rPr>
          <w:b/>
          <w:sz w:val="22"/>
          <w:szCs w:val="22"/>
        </w:rPr>
        <w:t>Karlovarský kraj</w:t>
      </w:r>
    </w:p>
    <w:p w14:paraId="4D70CD74" w14:textId="14F83895" w:rsidR="00DE13B6" w:rsidRPr="00D74353" w:rsidRDefault="00EB53C8" w:rsidP="00DE13B6">
      <w:pPr>
        <w:rPr>
          <w:sz w:val="22"/>
          <w:szCs w:val="22"/>
        </w:rPr>
      </w:pPr>
      <w:r>
        <w:rPr>
          <w:sz w:val="22"/>
          <w:szCs w:val="22"/>
        </w:rPr>
        <w:t>se s</w:t>
      </w:r>
      <w:r w:rsidR="00DE13B6" w:rsidRPr="00D74353">
        <w:rPr>
          <w:sz w:val="22"/>
          <w:szCs w:val="22"/>
        </w:rPr>
        <w:t>ídl</w:t>
      </w:r>
      <w:r>
        <w:rPr>
          <w:sz w:val="22"/>
          <w:szCs w:val="22"/>
        </w:rPr>
        <w:t>em</w:t>
      </w:r>
      <w:r w:rsidR="00DE13B6" w:rsidRPr="00D74353">
        <w:rPr>
          <w:sz w:val="22"/>
          <w:szCs w:val="22"/>
        </w:rPr>
        <w:t xml:space="preserve">: </w:t>
      </w:r>
      <w:r w:rsidR="00DE13B6"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 w:rsidR="00DE13B6">
        <w:rPr>
          <w:sz w:val="22"/>
          <w:szCs w:val="22"/>
        </w:rPr>
        <w:t>Závodní 353/88, 360 06 Karlovy Vary</w:t>
      </w:r>
    </w:p>
    <w:p w14:paraId="7B86B533" w14:textId="2A124FC2" w:rsidR="00DE13B6" w:rsidRDefault="00DE13B6" w:rsidP="00DE13B6">
      <w:pPr>
        <w:rPr>
          <w:sz w:val="22"/>
          <w:szCs w:val="22"/>
        </w:rPr>
      </w:pPr>
      <w:r w:rsidRPr="00D74353">
        <w:rPr>
          <w:sz w:val="22"/>
          <w:szCs w:val="22"/>
        </w:rPr>
        <w:t>IČO:</w:t>
      </w:r>
      <w:r>
        <w:rPr>
          <w:sz w:val="22"/>
          <w:szCs w:val="22"/>
        </w:rPr>
        <w:t xml:space="preserve">            </w:t>
      </w:r>
      <w:r w:rsidR="00EB53C8">
        <w:rPr>
          <w:sz w:val="22"/>
          <w:szCs w:val="22"/>
        </w:rPr>
        <w:tab/>
      </w:r>
      <w:r w:rsidR="00EB53C8">
        <w:rPr>
          <w:sz w:val="22"/>
          <w:szCs w:val="22"/>
        </w:rPr>
        <w:tab/>
      </w:r>
      <w:r>
        <w:rPr>
          <w:sz w:val="22"/>
          <w:szCs w:val="22"/>
        </w:rPr>
        <w:t>70891168</w:t>
      </w:r>
    </w:p>
    <w:p w14:paraId="79E27277" w14:textId="2DF2506A" w:rsidR="00DE13B6" w:rsidRDefault="00EB53C8" w:rsidP="00DE13B6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DE13B6">
        <w:rPr>
          <w:sz w:val="22"/>
          <w:szCs w:val="22"/>
        </w:rPr>
        <w:t xml:space="preserve">astoupený: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C3B6C" w:rsidRPr="00A04660">
        <w:rPr>
          <w:sz w:val="22"/>
          <w:szCs w:val="22"/>
        </w:rPr>
        <w:t>Mgr. Janou Mračkovou Vildumetzovou, hejtmankou Karlovarského kraje</w:t>
      </w:r>
    </w:p>
    <w:p w14:paraId="7F4E32B1" w14:textId="43A86942" w:rsidR="00EE7AFC" w:rsidRPr="00025648" w:rsidRDefault="00EB53C8" w:rsidP="00EE7AFC">
      <w:pPr>
        <w:jc w:val="both"/>
        <w:rPr>
          <w:color w:val="0000FF"/>
          <w:sz w:val="22"/>
          <w:szCs w:val="22"/>
          <w:u w:val="single"/>
        </w:rPr>
      </w:pPr>
      <w:r>
        <w:rPr>
          <w:sz w:val="22"/>
          <w:szCs w:val="22"/>
        </w:rPr>
        <w:t>p</w:t>
      </w:r>
      <w:r w:rsidR="00EE7AFC" w:rsidRPr="00025648">
        <w:rPr>
          <w:sz w:val="22"/>
          <w:szCs w:val="22"/>
        </w:rPr>
        <w:t xml:space="preserve">rofil zadavatele: </w:t>
      </w:r>
      <w:r w:rsidR="000448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hyperlink r:id="rId18" w:history="1">
        <w:r w:rsidRPr="00360CEE">
          <w:rPr>
            <w:rStyle w:val="Hypertextovodkaz"/>
            <w:sz w:val="22"/>
            <w:szCs w:val="22"/>
          </w:rPr>
          <w:t>https://ezak.kr-karlovarsky.cz/profile_display_2.html</w:t>
        </w:r>
      </w:hyperlink>
    </w:p>
    <w:p w14:paraId="75FBAD0E" w14:textId="2EDAED15" w:rsidR="00EE7AFC" w:rsidRDefault="00EE7AFC" w:rsidP="00DE13B6">
      <w:pPr>
        <w:rPr>
          <w:color w:val="FF0000"/>
          <w:sz w:val="22"/>
          <w:szCs w:val="22"/>
        </w:rPr>
      </w:pPr>
    </w:p>
    <w:p w14:paraId="2E5C3823" w14:textId="6DD71DFF" w:rsidR="00777B03" w:rsidRDefault="009055C5" w:rsidP="00777B03">
      <w:pPr>
        <w:pStyle w:val="Zkladntext2"/>
        <w:rPr>
          <w:sz w:val="22"/>
          <w:szCs w:val="22"/>
        </w:rPr>
      </w:pPr>
      <w:r w:rsidRPr="00B02F77">
        <w:rPr>
          <w:sz w:val="22"/>
          <w:szCs w:val="22"/>
        </w:rPr>
        <w:t>Karlovy</w:t>
      </w:r>
      <w:r w:rsidR="00777B03" w:rsidRPr="00B02F77">
        <w:rPr>
          <w:sz w:val="22"/>
          <w:szCs w:val="22"/>
        </w:rPr>
        <w:t xml:space="preserve"> </w:t>
      </w:r>
      <w:r w:rsidR="00777B03" w:rsidRPr="008F19AF">
        <w:rPr>
          <w:sz w:val="22"/>
          <w:szCs w:val="22"/>
        </w:rPr>
        <w:t>Var</w:t>
      </w:r>
      <w:r w:rsidRPr="008F19AF">
        <w:rPr>
          <w:sz w:val="22"/>
          <w:szCs w:val="22"/>
        </w:rPr>
        <w:t>y</w:t>
      </w:r>
      <w:r w:rsidR="00851B6D" w:rsidRPr="008F19AF">
        <w:rPr>
          <w:sz w:val="22"/>
          <w:szCs w:val="22"/>
        </w:rPr>
        <w:t xml:space="preserve"> </w:t>
      </w:r>
      <w:r w:rsidR="00D0226D" w:rsidRPr="00D0226D">
        <w:rPr>
          <w:sz w:val="22"/>
          <w:szCs w:val="22"/>
        </w:rPr>
        <w:t>19</w:t>
      </w:r>
      <w:r w:rsidR="00E16596" w:rsidRPr="00D0226D">
        <w:rPr>
          <w:sz w:val="22"/>
          <w:szCs w:val="22"/>
        </w:rPr>
        <w:t>.</w:t>
      </w:r>
      <w:r w:rsidR="00AE0F14" w:rsidRPr="00D0226D">
        <w:rPr>
          <w:sz w:val="22"/>
          <w:szCs w:val="22"/>
        </w:rPr>
        <w:t>0</w:t>
      </w:r>
      <w:r w:rsidR="00D0226D" w:rsidRPr="00D0226D">
        <w:rPr>
          <w:sz w:val="22"/>
          <w:szCs w:val="22"/>
        </w:rPr>
        <w:t>8</w:t>
      </w:r>
      <w:r w:rsidR="00F440BA" w:rsidRPr="00AE0F14">
        <w:rPr>
          <w:sz w:val="22"/>
          <w:szCs w:val="22"/>
        </w:rPr>
        <w:t>.</w:t>
      </w:r>
      <w:r w:rsidR="00403006" w:rsidRPr="00AE0F14">
        <w:rPr>
          <w:sz w:val="22"/>
          <w:szCs w:val="22"/>
        </w:rPr>
        <w:t>202</w:t>
      </w:r>
      <w:r w:rsidR="002B13B5" w:rsidRPr="00AE0F14">
        <w:rPr>
          <w:sz w:val="22"/>
          <w:szCs w:val="22"/>
        </w:rPr>
        <w:t>5</w:t>
      </w:r>
    </w:p>
    <w:p w14:paraId="22E2568E" w14:textId="77777777" w:rsidR="00763C91" w:rsidRPr="00A04B59" w:rsidRDefault="00763C91" w:rsidP="00777B03">
      <w:pPr>
        <w:pStyle w:val="Zkladntext2"/>
        <w:rPr>
          <w:sz w:val="22"/>
          <w:szCs w:val="22"/>
        </w:rPr>
      </w:pPr>
    </w:p>
    <w:p w14:paraId="601F5622" w14:textId="77777777" w:rsidR="00DA1386" w:rsidRDefault="00DA1386" w:rsidP="00DA1386">
      <w:pPr>
        <w:pStyle w:val="Zkladntext2"/>
        <w:ind w:left="3545" w:hanging="3545"/>
        <w:jc w:val="left"/>
        <w:rPr>
          <w:b/>
        </w:rPr>
      </w:pPr>
    </w:p>
    <w:p w14:paraId="56AE88C0" w14:textId="0A32C7AD" w:rsidR="00947340" w:rsidRPr="00947340" w:rsidRDefault="00947340" w:rsidP="00947340">
      <w:pPr>
        <w:pStyle w:val="Zkladntext2"/>
        <w:rPr>
          <w:sz w:val="22"/>
          <w:szCs w:val="22"/>
        </w:rPr>
      </w:pPr>
      <w:r w:rsidRPr="00947340">
        <w:rPr>
          <w:sz w:val="22"/>
          <w:szCs w:val="22"/>
        </w:rPr>
        <w:t>Mgr. Roman Bělohlavý</w:t>
      </w:r>
    </w:p>
    <w:p w14:paraId="63376796" w14:textId="2AB65752" w:rsidR="00471620" w:rsidRDefault="00947340" w:rsidP="00947340">
      <w:pPr>
        <w:pStyle w:val="Zkladntext2"/>
        <w:rPr>
          <w:sz w:val="22"/>
          <w:szCs w:val="22"/>
        </w:rPr>
      </w:pPr>
      <w:r w:rsidRPr="00947340">
        <w:rPr>
          <w:sz w:val="22"/>
          <w:szCs w:val="22"/>
        </w:rPr>
        <w:t>pověřen výkonem úkolů jako vedoucí odboru právního</w:t>
      </w:r>
    </w:p>
    <w:p w14:paraId="3040AB86" w14:textId="77777777" w:rsidR="00947340" w:rsidRDefault="00947340" w:rsidP="00947340">
      <w:pPr>
        <w:pStyle w:val="Zkladntext2"/>
        <w:rPr>
          <w:sz w:val="22"/>
          <w:szCs w:val="22"/>
          <w:u w:val="single"/>
        </w:rPr>
      </w:pPr>
    </w:p>
    <w:p w14:paraId="5DD14887" w14:textId="77777777" w:rsidR="0093418A" w:rsidRPr="00D92CC6" w:rsidRDefault="0093418A" w:rsidP="00F1311E">
      <w:pPr>
        <w:pStyle w:val="Zkladntext2"/>
        <w:rPr>
          <w:sz w:val="22"/>
          <w:szCs w:val="22"/>
          <w:u w:val="single"/>
        </w:rPr>
      </w:pPr>
    </w:p>
    <w:p w14:paraId="5C08F084" w14:textId="6874039B" w:rsidR="00EE7AFC" w:rsidRPr="00383E03" w:rsidRDefault="00415806" w:rsidP="00383E03">
      <w:pPr>
        <w:pStyle w:val="Zkladntext2"/>
        <w:rPr>
          <w:sz w:val="22"/>
          <w:szCs w:val="22"/>
        </w:rPr>
      </w:pPr>
      <w:r w:rsidRPr="00D92CC6">
        <w:rPr>
          <w:sz w:val="22"/>
          <w:szCs w:val="22"/>
          <w:u w:val="single"/>
        </w:rPr>
        <w:t>Přílohy</w:t>
      </w:r>
      <w:r w:rsidRPr="00D92CC6">
        <w:rPr>
          <w:sz w:val="22"/>
          <w:szCs w:val="22"/>
        </w:rPr>
        <w:t>:</w:t>
      </w:r>
    </w:p>
    <w:p w14:paraId="5DFFD6BC" w14:textId="77777777" w:rsidR="00F60966" w:rsidRPr="00D92CC6" w:rsidRDefault="00AE5139" w:rsidP="00B5644D">
      <w:pPr>
        <w:pStyle w:val="Odstavecseseznamem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D92CC6">
        <w:rPr>
          <w:sz w:val="22"/>
          <w:szCs w:val="22"/>
        </w:rPr>
        <w:t>Čestné prohlášení k podmínkám výběrového řízení a čestné prohlášení o pravdivosti údajů</w:t>
      </w:r>
    </w:p>
    <w:p w14:paraId="3ADDE1E2" w14:textId="52565815" w:rsidR="00F60966" w:rsidRPr="00D92CC6" w:rsidRDefault="00AE5139" w:rsidP="00B5644D">
      <w:pPr>
        <w:pStyle w:val="Odstavecseseznamem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D92CC6">
        <w:rPr>
          <w:sz w:val="22"/>
          <w:szCs w:val="22"/>
        </w:rPr>
        <w:t xml:space="preserve">Čestné prohlášení ke splnění </w:t>
      </w:r>
      <w:r w:rsidR="00B97022">
        <w:rPr>
          <w:sz w:val="22"/>
          <w:szCs w:val="22"/>
        </w:rPr>
        <w:t>kvalifikace</w:t>
      </w:r>
    </w:p>
    <w:p w14:paraId="6D2F710B" w14:textId="0895A675" w:rsidR="00F60966" w:rsidRDefault="00B97022" w:rsidP="00B5644D">
      <w:pPr>
        <w:pStyle w:val="Odstavecseseznamem"/>
        <w:numPr>
          <w:ilvl w:val="0"/>
          <w:numId w:val="6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Cenová nabídka</w:t>
      </w:r>
    </w:p>
    <w:p w14:paraId="27EEC8EF" w14:textId="1E4AC0E0" w:rsidR="00AA449E" w:rsidRDefault="00B97022" w:rsidP="00DB5AC7">
      <w:pPr>
        <w:pStyle w:val="Odstavecseseznamem"/>
        <w:numPr>
          <w:ilvl w:val="0"/>
          <w:numId w:val="6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Návrh smlouvy o dílo</w:t>
      </w:r>
    </w:p>
    <w:p w14:paraId="1C325F22" w14:textId="74CB14E9" w:rsidR="008A307A" w:rsidRDefault="00B97022" w:rsidP="00DB5AC7">
      <w:pPr>
        <w:pStyle w:val="Odstavecseseznamem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B97022">
        <w:rPr>
          <w:sz w:val="22"/>
          <w:szCs w:val="22"/>
        </w:rPr>
        <w:t>Technické požadavky na záběry a snímky</w:t>
      </w:r>
    </w:p>
    <w:p w14:paraId="2DEE293B" w14:textId="35AEE8F6" w:rsidR="0047156D" w:rsidRDefault="009E660E" w:rsidP="00DB5AC7">
      <w:pPr>
        <w:pStyle w:val="Odstavecseseznamem"/>
        <w:numPr>
          <w:ilvl w:val="0"/>
          <w:numId w:val="6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47156D">
        <w:rPr>
          <w:sz w:val="22"/>
          <w:szCs w:val="22"/>
        </w:rPr>
        <w:t xml:space="preserve">Čestné prohlášení </w:t>
      </w:r>
      <w:r>
        <w:rPr>
          <w:sz w:val="22"/>
          <w:szCs w:val="22"/>
        </w:rPr>
        <w:t>ve vztahu k ruským/běloruským subjektům</w:t>
      </w:r>
    </w:p>
    <w:p w14:paraId="122BEE80" w14:textId="6BE27956" w:rsidR="009E660E" w:rsidRPr="00DB5AC7" w:rsidRDefault="009E660E" w:rsidP="00C774F6">
      <w:pPr>
        <w:pStyle w:val="Odstavecseseznamem"/>
        <w:numPr>
          <w:ilvl w:val="0"/>
          <w:numId w:val="26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b) Čestné prohlášení k vyloučení střetu zájmů</w:t>
      </w:r>
    </w:p>
    <w:p w14:paraId="0E9F4182" w14:textId="77777777" w:rsidR="00D92CC6" w:rsidRPr="00D92CC6" w:rsidRDefault="00D92CC6" w:rsidP="00D92CC6">
      <w:pPr>
        <w:rPr>
          <w:sz w:val="22"/>
          <w:szCs w:val="22"/>
        </w:rPr>
      </w:pPr>
    </w:p>
    <w:sectPr w:rsidR="00D92CC6" w:rsidRPr="00D92CC6" w:rsidSect="00A0162D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851" w:right="1418" w:bottom="1418" w:left="1134" w:header="680" w:footer="1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02A7A" w14:textId="77777777" w:rsidR="00CB4D6A" w:rsidRDefault="00CB4D6A">
      <w:r>
        <w:separator/>
      </w:r>
    </w:p>
  </w:endnote>
  <w:endnote w:type="continuationSeparator" w:id="0">
    <w:p w14:paraId="76E43096" w14:textId="77777777" w:rsidR="00CB4D6A" w:rsidRDefault="00CB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JohnSans Text Pro">
    <w:altName w:val="Arial"/>
    <w:charset w:val="00"/>
    <w:family w:val="moder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DB48D" w14:textId="77777777" w:rsidR="00CB4D6A" w:rsidRDefault="00CB4D6A" w:rsidP="00D702E5"/>
  <w:p w14:paraId="59548114" w14:textId="77777777" w:rsidR="00CB4D6A" w:rsidRDefault="00CB4D6A" w:rsidP="00D702E5">
    <w:pPr>
      <w:pBdr>
        <w:top w:val="single" w:sz="4" w:space="1" w:color="auto"/>
      </w:pBd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19E8BFC6" w14:textId="77777777" w:rsidR="00CB4D6A" w:rsidRDefault="00CB4D6A" w:rsidP="00D702E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612DC1">
      <w:rPr>
        <w:sz w:val="16"/>
        <w:szCs w:val="16"/>
      </w:rPr>
      <w:t>epodatelna@kr-karlovarsky.cz</w:t>
    </w:r>
  </w:p>
  <w:p w14:paraId="1111CACD" w14:textId="77777777" w:rsidR="00CB4D6A" w:rsidRDefault="00CB4D6A" w:rsidP="00D702E5">
    <w:pPr>
      <w:pStyle w:val="Zpat"/>
    </w:pPr>
  </w:p>
  <w:p w14:paraId="729DD2F7" w14:textId="77777777" w:rsidR="00CB4D6A" w:rsidRDefault="00CB4D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09418" w14:textId="77777777" w:rsidR="00CB4D6A" w:rsidRDefault="00CB4D6A" w:rsidP="00D702E5"/>
  <w:p w14:paraId="0AEE4266" w14:textId="77777777" w:rsidR="00CB4D6A" w:rsidRDefault="00CB4D6A" w:rsidP="00D702E5">
    <w:pPr>
      <w:pBdr>
        <w:top w:val="single" w:sz="4" w:space="1" w:color="auto"/>
      </w:pBd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7176092F" w14:textId="77777777" w:rsidR="00CB4D6A" w:rsidRDefault="00CB4D6A" w:rsidP="00D702E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612DC1">
      <w:rPr>
        <w:sz w:val="16"/>
        <w:szCs w:val="16"/>
      </w:rPr>
      <w:t>epodatelna@kr-karlovarsky.cz</w:t>
    </w:r>
  </w:p>
  <w:p w14:paraId="584B50E0" w14:textId="77777777" w:rsidR="00CB4D6A" w:rsidRDefault="00CB4D6A">
    <w:pPr>
      <w:pStyle w:val="Zpat"/>
    </w:pPr>
  </w:p>
  <w:p w14:paraId="5C6A8481" w14:textId="77777777" w:rsidR="00CB4D6A" w:rsidRDefault="00CB4D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CD34D" w14:textId="77777777" w:rsidR="00CB4D6A" w:rsidRDefault="00CB4D6A">
      <w:r>
        <w:separator/>
      </w:r>
    </w:p>
  </w:footnote>
  <w:footnote w:type="continuationSeparator" w:id="0">
    <w:p w14:paraId="4C1DA697" w14:textId="77777777" w:rsidR="00CB4D6A" w:rsidRDefault="00CB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81CDC" w14:textId="77777777" w:rsidR="00CB4D6A" w:rsidRPr="00330D0D" w:rsidRDefault="00CB4D6A" w:rsidP="00E548E7">
    <w:pPr>
      <w:jc w:val="center"/>
      <w:rPr>
        <w:rStyle w:val="FontStyle51"/>
        <w:rFonts w:ascii="Times New Roman" w:hAnsi="Times New Roman" w:cs="Times New Roman"/>
        <w:sz w:val="20"/>
        <w:szCs w:val="16"/>
      </w:rPr>
    </w:pPr>
    <w:r w:rsidRPr="00330D0D">
      <w:rPr>
        <w:rStyle w:val="FontStyle51"/>
        <w:rFonts w:ascii="Times New Roman" w:hAnsi="Times New Roman" w:cs="Times New Roman"/>
        <w:sz w:val="20"/>
        <w:szCs w:val="16"/>
      </w:rPr>
      <w:t>Výzva - veřejná zakázka malého rozsahu:</w:t>
    </w:r>
  </w:p>
  <w:p w14:paraId="3E881C8F" w14:textId="58BAF551" w:rsidR="00CB4D6A" w:rsidRPr="00330D0D" w:rsidRDefault="004A6744" w:rsidP="00E548E7">
    <w:pPr>
      <w:jc w:val="center"/>
      <w:rPr>
        <w:sz w:val="20"/>
      </w:rPr>
    </w:pPr>
    <w:r w:rsidRPr="004A6744">
      <w:rPr>
        <w:rStyle w:val="FontStyle51"/>
        <w:rFonts w:ascii="Times New Roman" w:hAnsi="Times New Roman" w:cs="Times New Roman"/>
        <w:sz w:val="20"/>
        <w:szCs w:val="16"/>
      </w:rPr>
      <w:t xml:space="preserve">Rekonstrukce a modernizace Střední uměleckoprůmyslové školy keramické a sklářské Karlovy Vary – </w:t>
    </w:r>
    <w:proofErr w:type="spellStart"/>
    <w:r w:rsidRPr="004A6744">
      <w:rPr>
        <w:rStyle w:val="FontStyle51"/>
        <w:rFonts w:ascii="Times New Roman" w:hAnsi="Times New Roman" w:cs="Times New Roman"/>
        <w:sz w:val="20"/>
        <w:szCs w:val="16"/>
      </w:rPr>
      <w:t>časosběr</w:t>
    </w:r>
    <w:proofErr w:type="spellEnd"/>
    <w:r w:rsidR="00383D31">
      <w:rPr>
        <w:rStyle w:val="FontStyle51"/>
        <w:rFonts w:ascii="Times New Roman" w:hAnsi="Times New Roman" w:cs="Times New Roman"/>
        <w:sz w:val="20"/>
        <w:szCs w:val="16"/>
      </w:rPr>
      <w:tab/>
    </w:r>
    <w:r w:rsidR="00383D31">
      <w:rPr>
        <w:rStyle w:val="FontStyle51"/>
        <w:rFonts w:ascii="Times New Roman" w:hAnsi="Times New Roman" w:cs="Times New Roman"/>
        <w:sz w:val="20"/>
        <w:szCs w:val="16"/>
      </w:rPr>
      <w:tab/>
    </w:r>
    <w:r w:rsidR="00383D31">
      <w:rPr>
        <w:rStyle w:val="FontStyle51"/>
        <w:rFonts w:ascii="Times New Roman" w:hAnsi="Times New Roman" w:cs="Times New Roman"/>
        <w:sz w:val="20"/>
        <w:szCs w:val="16"/>
      </w:rPr>
      <w:tab/>
    </w:r>
    <w:r w:rsidR="00CB4D6A">
      <w:rPr>
        <w:rStyle w:val="FontStyle51"/>
        <w:rFonts w:ascii="Times New Roman" w:hAnsi="Times New Roman" w:cs="Times New Roman"/>
        <w:sz w:val="20"/>
        <w:szCs w:val="16"/>
      </w:rPr>
      <w:tab/>
    </w:r>
    <w:r w:rsidR="00CB4D6A">
      <w:rPr>
        <w:rStyle w:val="FontStyle51"/>
        <w:rFonts w:ascii="Times New Roman" w:hAnsi="Times New Roman" w:cs="Times New Roman"/>
        <w:sz w:val="20"/>
        <w:szCs w:val="16"/>
      </w:rPr>
      <w:tab/>
    </w:r>
    <w:r w:rsidR="008615BB">
      <w:rPr>
        <w:rStyle w:val="FontStyle51"/>
        <w:rFonts w:ascii="Times New Roman" w:hAnsi="Times New Roman" w:cs="Times New Roman"/>
        <w:sz w:val="20"/>
        <w:szCs w:val="16"/>
      </w:rPr>
      <w:tab/>
    </w:r>
    <w:r>
      <w:rPr>
        <w:rStyle w:val="FontStyle51"/>
        <w:rFonts w:ascii="Times New Roman" w:hAnsi="Times New Roman" w:cs="Times New Roman"/>
        <w:sz w:val="20"/>
        <w:szCs w:val="16"/>
      </w:rPr>
      <w:tab/>
    </w:r>
    <w:r>
      <w:rPr>
        <w:rStyle w:val="FontStyle51"/>
        <w:rFonts w:ascii="Times New Roman" w:hAnsi="Times New Roman" w:cs="Times New Roman"/>
        <w:sz w:val="20"/>
        <w:szCs w:val="16"/>
      </w:rPr>
      <w:tab/>
    </w:r>
    <w:r>
      <w:rPr>
        <w:rStyle w:val="FontStyle51"/>
        <w:rFonts w:ascii="Times New Roman" w:hAnsi="Times New Roman" w:cs="Times New Roman"/>
        <w:sz w:val="20"/>
        <w:szCs w:val="16"/>
      </w:rPr>
      <w:tab/>
    </w:r>
    <w:r>
      <w:rPr>
        <w:rStyle w:val="FontStyle51"/>
        <w:rFonts w:ascii="Times New Roman" w:hAnsi="Times New Roman" w:cs="Times New Roman"/>
        <w:sz w:val="20"/>
        <w:szCs w:val="16"/>
      </w:rPr>
      <w:tab/>
    </w:r>
    <w:r>
      <w:rPr>
        <w:rStyle w:val="FontStyle51"/>
        <w:rFonts w:ascii="Times New Roman" w:hAnsi="Times New Roman" w:cs="Times New Roman"/>
        <w:sz w:val="20"/>
        <w:szCs w:val="16"/>
      </w:rPr>
      <w:tab/>
    </w:r>
    <w:r>
      <w:rPr>
        <w:rStyle w:val="FontStyle51"/>
        <w:rFonts w:ascii="Times New Roman" w:hAnsi="Times New Roman" w:cs="Times New Roman"/>
        <w:sz w:val="20"/>
        <w:szCs w:val="16"/>
      </w:rPr>
      <w:tab/>
    </w:r>
    <w:r>
      <w:rPr>
        <w:rStyle w:val="FontStyle51"/>
        <w:rFonts w:ascii="Times New Roman" w:hAnsi="Times New Roman" w:cs="Times New Roman"/>
        <w:sz w:val="20"/>
        <w:szCs w:val="16"/>
      </w:rPr>
      <w:tab/>
    </w:r>
    <w:r w:rsidR="00CB4D6A" w:rsidRPr="00330D0D">
      <w:rPr>
        <w:sz w:val="20"/>
      </w:rPr>
      <w:t xml:space="preserve">strana </w:t>
    </w:r>
    <w:r w:rsidR="00CB4D6A" w:rsidRPr="00330D0D">
      <w:rPr>
        <w:sz w:val="20"/>
      </w:rPr>
      <w:fldChar w:fldCharType="begin"/>
    </w:r>
    <w:r w:rsidR="00CB4D6A" w:rsidRPr="00330D0D">
      <w:rPr>
        <w:sz w:val="20"/>
      </w:rPr>
      <w:instrText xml:space="preserve"> PAGE </w:instrText>
    </w:r>
    <w:r w:rsidR="00CB4D6A" w:rsidRPr="00330D0D">
      <w:rPr>
        <w:sz w:val="20"/>
      </w:rPr>
      <w:fldChar w:fldCharType="separate"/>
    </w:r>
    <w:r w:rsidR="00CB4D6A">
      <w:rPr>
        <w:sz w:val="20"/>
      </w:rPr>
      <w:t>2</w:t>
    </w:r>
    <w:r w:rsidR="00CB4D6A" w:rsidRPr="00330D0D">
      <w:rPr>
        <w:sz w:val="20"/>
      </w:rPr>
      <w:fldChar w:fldCharType="end"/>
    </w:r>
  </w:p>
  <w:p w14:paraId="06BC5E5D" w14:textId="52767EF8" w:rsidR="00CB4D6A" w:rsidRPr="004A6744" w:rsidRDefault="00CB4D6A" w:rsidP="00D92CC6">
    <w:pPr>
      <w:pBdr>
        <w:bottom w:val="single" w:sz="4" w:space="1" w:color="auto"/>
      </w:pBdr>
      <w:jc w:val="center"/>
      <w:rPr>
        <w:sz w:val="4"/>
        <w:szCs w:val="4"/>
      </w:rPr>
    </w:pPr>
    <w:r w:rsidRPr="004A6744">
      <w:rPr>
        <w:sz w:val="4"/>
        <w:szCs w:val="4"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</w:p>
  <w:p w14:paraId="037CC30C" w14:textId="77777777" w:rsidR="00CB4D6A" w:rsidRPr="003B29C7" w:rsidRDefault="00CB4D6A" w:rsidP="00D702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25E6B" w14:textId="77777777" w:rsidR="00CB4D6A" w:rsidRDefault="00CB4D6A" w:rsidP="003B29C7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0FD074E5" wp14:editId="4B21394D">
              <wp:simplePos x="0" y="0"/>
              <wp:positionH relativeFrom="column">
                <wp:posOffset>-64482</wp:posOffset>
              </wp:positionH>
              <wp:positionV relativeFrom="paragraph">
                <wp:posOffset>18798</wp:posOffset>
              </wp:positionV>
              <wp:extent cx="724618" cy="630819"/>
              <wp:effectExtent l="0" t="0" r="18415" b="17145"/>
              <wp:wrapNone/>
              <wp:docPr id="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618" cy="6308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72BF5" w14:textId="77777777" w:rsidR="00CB4D6A" w:rsidRDefault="00CB4D6A" w:rsidP="003B29C7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3F0933D" wp14:editId="0F4D4BC0">
                                <wp:extent cx="468533" cy="540000"/>
                                <wp:effectExtent l="0" t="0" r="8255" b="0"/>
                                <wp:docPr id="1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D074E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1pt;margin-top:1.5pt;width:57.05pt;height:49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" o:allowincell="f" strokecolor="white">
              <v:textbox>
                <w:txbxContent>
                  <w:p w14:paraId="1AB72BF5" w14:textId="77777777" w:rsidR="00CB4D6A" w:rsidRDefault="00CB4D6A" w:rsidP="003B29C7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3F0933D" wp14:editId="0F4D4BC0">
                          <wp:extent cx="468533" cy="540000"/>
                          <wp:effectExtent l="0" t="0" r="8255" b="0"/>
                          <wp:docPr id="1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F3EE8">
      <w:t xml:space="preserve"> </w:t>
    </w:r>
    <w:r>
      <w:t xml:space="preserve">        KARLOVARSKÝ KRAJ</w:t>
    </w:r>
  </w:p>
  <w:p w14:paraId="5C6CF6CD" w14:textId="3F80F100" w:rsidR="00CB4D6A" w:rsidRPr="000C309B" w:rsidRDefault="00CB4D6A" w:rsidP="003B29C7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</w:t>
    </w:r>
    <w:r w:rsidR="00F66809">
      <w:rPr>
        <w:rFonts w:ascii="Arial Black" w:hAnsi="Arial Black"/>
        <w:spacing w:val="-20"/>
        <w:position w:val="-6"/>
        <w:sz w:val="20"/>
      </w:rPr>
      <w:t>PRÁVNÍ</w:t>
    </w:r>
    <w:r>
      <w:rPr>
        <w:rFonts w:ascii="Arial Black" w:hAnsi="Arial Black"/>
        <w:spacing w:val="-20"/>
        <w:position w:val="-6"/>
        <w:sz w:val="20"/>
      </w:rPr>
      <w:t xml:space="preserve"> </w:t>
    </w:r>
  </w:p>
  <w:p w14:paraId="5B44FEB2" w14:textId="77777777" w:rsidR="00CB4D6A" w:rsidRDefault="00CB4D6A" w:rsidP="003B29C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4A01D15" wp14:editId="1D888DDD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4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77C3CE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T2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D63pjSsgolI7G4qjZ/Vitpp+d0jpqiXqwCPF14uBtCxkJG9SwsYZuGDff9EMYsjR69in&#10;c2O7AAkdQOcox+UuBz97ROFwms2m6QJUo4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" o:allowincell="f"/>
          </w:pict>
        </mc:Fallback>
      </mc:AlternateContent>
    </w:r>
  </w:p>
  <w:p w14:paraId="00EBE5E8" w14:textId="77777777" w:rsidR="00CB4D6A" w:rsidRDefault="00CB4D6A" w:rsidP="003B29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C80A9D"/>
    <w:multiLevelType w:val="hybridMultilevel"/>
    <w:tmpl w:val="92D43324"/>
    <w:lvl w:ilvl="0" w:tplc="9D428FCA">
      <w:start w:val="1"/>
      <w:numFmt w:val="bullet"/>
      <w:lvlText w:val="-"/>
      <w:lvlJc w:val="left"/>
      <w:pPr>
        <w:ind w:left="1306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3" w15:restartNumberingAfterBreak="0">
    <w:nsid w:val="0A7E2D42"/>
    <w:multiLevelType w:val="hybridMultilevel"/>
    <w:tmpl w:val="E21CE6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57A8"/>
    <w:multiLevelType w:val="hybridMultilevel"/>
    <w:tmpl w:val="5532D8BE"/>
    <w:lvl w:ilvl="0" w:tplc="D8027C04">
      <w:start w:val="1"/>
      <w:numFmt w:val="lowerLetter"/>
      <w:lvlText w:val="%1)"/>
      <w:lvlJc w:val="left"/>
      <w:pPr>
        <w:ind w:left="58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CA25416">
      <w:numFmt w:val="bullet"/>
      <w:lvlText w:val="-"/>
      <w:lvlJc w:val="left"/>
      <w:pPr>
        <w:ind w:left="707" w:hanging="281"/>
      </w:pPr>
      <w:rPr>
        <w:rFonts w:ascii="Courier New" w:eastAsia="Courier New" w:hAnsi="Courier New" w:cs="Courier New" w:hint="default"/>
        <w:color w:val="auto"/>
        <w:w w:val="100"/>
        <w:lang w:val="cs-CZ" w:eastAsia="en-US" w:bidi="ar-SA"/>
      </w:rPr>
    </w:lvl>
    <w:lvl w:ilvl="2" w:tplc="DD48BDCC">
      <w:numFmt w:val="bullet"/>
      <w:lvlText w:val=""/>
      <w:lvlJc w:val="left"/>
      <w:pPr>
        <w:ind w:left="12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3" w:tplc="EE6E74B0">
      <w:numFmt w:val="bullet"/>
      <w:lvlText w:val="•"/>
      <w:lvlJc w:val="left"/>
      <w:pPr>
        <w:ind w:left="1240" w:hanging="360"/>
      </w:pPr>
      <w:rPr>
        <w:lang w:val="cs-CZ" w:eastAsia="en-US" w:bidi="ar-SA"/>
      </w:rPr>
    </w:lvl>
    <w:lvl w:ilvl="4" w:tplc="EAD6C2F2">
      <w:numFmt w:val="bullet"/>
      <w:lvlText w:val="•"/>
      <w:lvlJc w:val="left"/>
      <w:pPr>
        <w:ind w:left="2478" w:hanging="360"/>
      </w:pPr>
      <w:rPr>
        <w:lang w:val="cs-CZ" w:eastAsia="en-US" w:bidi="ar-SA"/>
      </w:rPr>
    </w:lvl>
    <w:lvl w:ilvl="5" w:tplc="33105610">
      <w:numFmt w:val="bullet"/>
      <w:lvlText w:val="•"/>
      <w:lvlJc w:val="left"/>
      <w:pPr>
        <w:ind w:left="3716" w:hanging="360"/>
      </w:pPr>
      <w:rPr>
        <w:lang w:val="cs-CZ" w:eastAsia="en-US" w:bidi="ar-SA"/>
      </w:rPr>
    </w:lvl>
    <w:lvl w:ilvl="6" w:tplc="0E149602">
      <w:numFmt w:val="bullet"/>
      <w:lvlText w:val="•"/>
      <w:lvlJc w:val="left"/>
      <w:pPr>
        <w:ind w:left="4954" w:hanging="360"/>
      </w:pPr>
      <w:rPr>
        <w:lang w:val="cs-CZ" w:eastAsia="en-US" w:bidi="ar-SA"/>
      </w:rPr>
    </w:lvl>
    <w:lvl w:ilvl="7" w:tplc="5DE2159C">
      <w:numFmt w:val="bullet"/>
      <w:lvlText w:val="•"/>
      <w:lvlJc w:val="left"/>
      <w:pPr>
        <w:ind w:left="6192" w:hanging="360"/>
      </w:pPr>
      <w:rPr>
        <w:lang w:val="cs-CZ" w:eastAsia="en-US" w:bidi="ar-SA"/>
      </w:rPr>
    </w:lvl>
    <w:lvl w:ilvl="8" w:tplc="5F2EF730">
      <w:numFmt w:val="bullet"/>
      <w:lvlText w:val="•"/>
      <w:lvlJc w:val="left"/>
      <w:pPr>
        <w:ind w:left="7430" w:hanging="360"/>
      </w:pPr>
      <w:rPr>
        <w:lang w:val="cs-CZ" w:eastAsia="en-US" w:bidi="ar-SA"/>
      </w:rPr>
    </w:lvl>
  </w:abstractNum>
  <w:abstractNum w:abstractNumId="5" w15:restartNumberingAfterBreak="0">
    <w:nsid w:val="18923CA0"/>
    <w:multiLevelType w:val="hybridMultilevel"/>
    <w:tmpl w:val="29725668"/>
    <w:lvl w:ilvl="0" w:tplc="9654ADB4">
      <w:start w:val="1"/>
      <w:numFmt w:val="bullet"/>
      <w:lvlText w:val="-"/>
      <w:lvlJc w:val="left"/>
      <w:pPr>
        <w:ind w:left="-348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-4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abstractNum w:abstractNumId="6" w15:restartNumberingAfterBreak="0">
    <w:nsid w:val="19EF1E44"/>
    <w:multiLevelType w:val="hybridMultilevel"/>
    <w:tmpl w:val="7D62AFE4"/>
    <w:lvl w:ilvl="0" w:tplc="70BEA218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</w:rPr>
    </w:lvl>
    <w:lvl w:ilvl="1" w:tplc="9654ADB4">
      <w:start w:val="1"/>
      <w:numFmt w:val="bullet"/>
      <w:lvlText w:val="-"/>
      <w:lvlJc w:val="left"/>
      <w:pPr>
        <w:ind w:left="1789" w:hanging="360"/>
      </w:pPr>
      <w:rPr>
        <w:rFonts w:ascii="Sitka Small" w:hAnsi="Sitka Small" w:hint="default"/>
      </w:rPr>
    </w:lvl>
    <w:lvl w:ilvl="2" w:tplc="01709FE8">
      <w:start w:val="4"/>
      <w:numFmt w:val="bullet"/>
      <w:lvlText w:val="•"/>
      <w:lvlJc w:val="left"/>
      <w:pPr>
        <w:ind w:left="3049" w:hanging="72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7D0FF9"/>
    <w:multiLevelType w:val="hybridMultilevel"/>
    <w:tmpl w:val="276CC8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601DFE"/>
    <w:multiLevelType w:val="hybridMultilevel"/>
    <w:tmpl w:val="B086AC30"/>
    <w:lvl w:ilvl="0" w:tplc="9654ADB4">
      <w:start w:val="1"/>
      <w:numFmt w:val="bullet"/>
      <w:lvlText w:val="-"/>
      <w:lvlJc w:val="left"/>
      <w:pPr>
        <w:ind w:left="502" w:hanging="360"/>
      </w:pPr>
      <w:rPr>
        <w:rFonts w:ascii="Sitka Small" w:hAnsi="Sitka Small" w:hint="default"/>
        <w:sz w:val="22"/>
      </w:rPr>
    </w:lvl>
    <w:lvl w:ilvl="1" w:tplc="9654ADB4">
      <w:start w:val="1"/>
      <w:numFmt w:val="bullet"/>
      <w:lvlText w:val="-"/>
      <w:lvlJc w:val="left"/>
      <w:pPr>
        <w:ind w:left="1222" w:hanging="360"/>
      </w:pPr>
      <w:rPr>
        <w:rFonts w:ascii="Sitka Small" w:hAnsi="Sitka Small" w:hint="default"/>
      </w:rPr>
    </w:lvl>
    <w:lvl w:ilvl="2" w:tplc="01709FE8">
      <w:start w:val="4"/>
      <w:numFmt w:val="bullet"/>
      <w:lvlText w:val="•"/>
      <w:lvlJc w:val="left"/>
      <w:pPr>
        <w:ind w:left="2482" w:hanging="72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2B4108"/>
    <w:multiLevelType w:val="hybridMultilevel"/>
    <w:tmpl w:val="29ECB7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F3D70"/>
    <w:multiLevelType w:val="hybridMultilevel"/>
    <w:tmpl w:val="7C6CC4D4"/>
    <w:lvl w:ilvl="0" w:tplc="9654ADB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F107A"/>
    <w:multiLevelType w:val="hybridMultilevel"/>
    <w:tmpl w:val="81786006"/>
    <w:lvl w:ilvl="0" w:tplc="9D428FCA">
      <w:start w:val="1"/>
      <w:numFmt w:val="bullet"/>
      <w:lvlText w:val="-"/>
      <w:lvlJc w:val="left"/>
      <w:pPr>
        <w:ind w:left="158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2" w15:restartNumberingAfterBreak="0">
    <w:nsid w:val="2E7C041C"/>
    <w:multiLevelType w:val="hybridMultilevel"/>
    <w:tmpl w:val="41609474"/>
    <w:lvl w:ilvl="0" w:tplc="9D38E1F2">
      <w:start w:val="9"/>
      <w:numFmt w:val="decimal"/>
      <w:lvlText w:val="%1)"/>
      <w:lvlJc w:val="left"/>
      <w:pPr>
        <w:ind w:left="360" w:hanging="360"/>
      </w:pPr>
      <w:rPr>
        <w:rFonts w:hint="default"/>
        <w:b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72DB6"/>
    <w:multiLevelType w:val="hybridMultilevel"/>
    <w:tmpl w:val="9FE0F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F1303"/>
    <w:multiLevelType w:val="hybridMultilevel"/>
    <w:tmpl w:val="3FC27F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4A7A4D"/>
    <w:multiLevelType w:val="hybridMultilevel"/>
    <w:tmpl w:val="F14442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BF5042"/>
    <w:multiLevelType w:val="hybridMultilevel"/>
    <w:tmpl w:val="D78CA50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191442"/>
    <w:multiLevelType w:val="hybridMultilevel"/>
    <w:tmpl w:val="6ED698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2475F"/>
    <w:multiLevelType w:val="hybridMultilevel"/>
    <w:tmpl w:val="9856B3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63B35"/>
    <w:multiLevelType w:val="hybridMultilevel"/>
    <w:tmpl w:val="46E2DA56"/>
    <w:lvl w:ilvl="0" w:tplc="0B3EB9E2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C6C47"/>
    <w:multiLevelType w:val="hybridMultilevel"/>
    <w:tmpl w:val="CEA4F7FC"/>
    <w:lvl w:ilvl="0" w:tplc="F0F2118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491095"/>
    <w:multiLevelType w:val="hybridMultilevel"/>
    <w:tmpl w:val="E4B0D2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C6C12"/>
    <w:multiLevelType w:val="hybridMultilevel"/>
    <w:tmpl w:val="DB42ED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CE6522C"/>
    <w:multiLevelType w:val="multilevel"/>
    <w:tmpl w:val="0750F026"/>
    <w:name w:val="E"/>
    <w:lvl w:ilvl="0">
      <w:start w:val="1"/>
      <w:numFmt w:val="none"/>
      <w:lvlText w:val="E)"/>
      <w:lvlJc w:val="left"/>
      <w:pPr>
        <w:ind w:left="23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23"/>
  </w:num>
  <w:num w:numId="4">
    <w:abstractNumId w:val="10"/>
  </w:num>
  <w:num w:numId="5">
    <w:abstractNumId w:val="5"/>
  </w:num>
  <w:num w:numId="6">
    <w:abstractNumId w:val="20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2"/>
  </w:num>
  <w:num w:numId="12">
    <w:abstractNumId w:val="11"/>
  </w:num>
  <w:num w:numId="13">
    <w:abstractNumId w:val="25"/>
  </w:num>
  <w:num w:numId="14">
    <w:abstractNumId w:val="12"/>
  </w:num>
  <w:num w:numId="15">
    <w:abstractNumId w:val="13"/>
  </w:num>
  <w:num w:numId="16">
    <w:abstractNumId w:val="14"/>
  </w:num>
  <w:num w:numId="17">
    <w:abstractNumId w:val="24"/>
  </w:num>
  <w:num w:numId="18">
    <w:abstractNumId w:val="19"/>
  </w:num>
  <w:num w:numId="19">
    <w:abstractNumId w:val="17"/>
  </w:num>
  <w:num w:numId="20">
    <w:abstractNumId w:val="8"/>
  </w:num>
  <w:num w:numId="21">
    <w:abstractNumId w:val="22"/>
  </w:num>
  <w:num w:numId="22">
    <w:abstractNumId w:val="3"/>
  </w:num>
  <w:num w:numId="23">
    <w:abstractNumId w:val="9"/>
  </w:num>
  <w:num w:numId="24">
    <w:abstractNumId w:val="7"/>
  </w:num>
  <w:num w:numId="25">
    <w:abstractNumId w:val="16"/>
  </w:num>
  <w:num w:numId="2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53601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0E6E"/>
    <w:rsid w:val="000016F4"/>
    <w:rsid w:val="000056E4"/>
    <w:rsid w:val="0000704F"/>
    <w:rsid w:val="000071B0"/>
    <w:rsid w:val="00011668"/>
    <w:rsid w:val="000141B8"/>
    <w:rsid w:val="00016A02"/>
    <w:rsid w:val="00017845"/>
    <w:rsid w:val="00017987"/>
    <w:rsid w:val="000209DC"/>
    <w:rsid w:val="0002119B"/>
    <w:rsid w:val="000211D0"/>
    <w:rsid w:val="000220DC"/>
    <w:rsid w:val="000222DA"/>
    <w:rsid w:val="00023007"/>
    <w:rsid w:val="000234A1"/>
    <w:rsid w:val="000245DE"/>
    <w:rsid w:val="00024F1D"/>
    <w:rsid w:val="00030775"/>
    <w:rsid w:val="00033CCE"/>
    <w:rsid w:val="0003681B"/>
    <w:rsid w:val="000372EF"/>
    <w:rsid w:val="000408AB"/>
    <w:rsid w:val="00042348"/>
    <w:rsid w:val="00043CA0"/>
    <w:rsid w:val="0004487A"/>
    <w:rsid w:val="00045B2A"/>
    <w:rsid w:val="0004667B"/>
    <w:rsid w:val="000468BA"/>
    <w:rsid w:val="00046D0D"/>
    <w:rsid w:val="000476D0"/>
    <w:rsid w:val="0005052D"/>
    <w:rsid w:val="00050D42"/>
    <w:rsid w:val="0005165F"/>
    <w:rsid w:val="00052187"/>
    <w:rsid w:val="000535C6"/>
    <w:rsid w:val="000540F4"/>
    <w:rsid w:val="000559F4"/>
    <w:rsid w:val="0005745A"/>
    <w:rsid w:val="000603DC"/>
    <w:rsid w:val="00061030"/>
    <w:rsid w:val="00062BC4"/>
    <w:rsid w:val="00066764"/>
    <w:rsid w:val="00066D8F"/>
    <w:rsid w:val="00071115"/>
    <w:rsid w:val="000718CA"/>
    <w:rsid w:val="00071F0C"/>
    <w:rsid w:val="0007388C"/>
    <w:rsid w:val="000740F9"/>
    <w:rsid w:val="00074636"/>
    <w:rsid w:val="00075D8A"/>
    <w:rsid w:val="000818A6"/>
    <w:rsid w:val="00081957"/>
    <w:rsid w:val="000838EB"/>
    <w:rsid w:val="00084526"/>
    <w:rsid w:val="0008479E"/>
    <w:rsid w:val="00087724"/>
    <w:rsid w:val="0008789D"/>
    <w:rsid w:val="00087F02"/>
    <w:rsid w:val="00095D59"/>
    <w:rsid w:val="0009616F"/>
    <w:rsid w:val="000A0964"/>
    <w:rsid w:val="000A13A0"/>
    <w:rsid w:val="000A5B08"/>
    <w:rsid w:val="000A6624"/>
    <w:rsid w:val="000A7693"/>
    <w:rsid w:val="000A7F31"/>
    <w:rsid w:val="000B00A9"/>
    <w:rsid w:val="000B0A75"/>
    <w:rsid w:val="000B2463"/>
    <w:rsid w:val="000B5A28"/>
    <w:rsid w:val="000C1032"/>
    <w:rsid w:val="000D1E6C"/>
    <w:rsid w:val="000D45D5"/>
    <w:rsid w:val="000E0966"/>
    <w:rsid w:val="000E16BB"/>
    <w:rsid w:val="000E1C01"/>
    <w:rsid w:val="000E456A"/>
    <w:rsid w:val="000E6AAE"/>
    <w:rsid w:val="000E72A5"/>
    <w:rsid w:val="000F0B2F"/>
    <w:rsid w:val="000F1500"/>
    <w:rsid w:val="000F368F"/>
    <w:rsid w:val="0010443A"/>
    <w:rsid w:val="0010510F"/>
    <w:rsid w:val="00106F5D"/>
    <w:rsid w:val="00110CF6"/>
    <w:rsid w:val="00111275"/>
    <w:rsid w:val="0011213F"/>
    <w:rsid w:val="00112268"/>
    <w:rsid w:val="00112556"/>
    <w:rsid w:val="00113F78"/>
    <w:rsid w:val="00114A5B"/>
    <w:rsid w:val="00115A29"/>
    <w:rsid w:val="001208A2"/>
    <w:rsid w:val="00122252"/>
    <w:rsid w:val="00123149"/>
    <w:rsid w:val="00130740"/>
    <w:rsid w:val="00130910"/>
    <w:rsid w:val="00133FE4"/>
    <w:rsid w:val="00137F8E"/>
    <w:rsid w:val="00140D91"/>
    <w:rsid w:val="0014355F"/>
    <w:rsid w:val="0014410A"/>
    <w:rsid w:val="001456DC"/>
    <w:rsid w:val="00146088"/>
    <w:rsid w:val="00147005"/>
    <w:rsid w:val="00147221"/>
    <w:rsid w:val="00147AF7"/>
    <w:rsid w:val="00152CC6"/>
    <w:rsid w:val="00160114"/>
    <w:rsid w:val="00161745"/>
    <w:rsid w:val="00165F55"/>
    <w:rsid w:val="001678D0"/>
    <w:rsid w:val="001700A4"/>
    <w:rsid w:val="00176D90"/>
    <w:rsid w:val="00177A2F"/>
    <w:rsid w:val="001809B4"/>
    <w:rsid w:val="00181396"/>
    <w:rsid w:val="00183689"/>
    <w:rsid w:val="0018376C"/>
    <w:rsid w:val="00184500"/>
    <w:rsid w:val="001864EB"/>
    <w:rsid w:val="001908D1"/>
    <w:rsid w:val="001956D2"/>
    <w:rsid w:val="00196464"/>
    <w:rsid w:val="00196491"/>
    <w:rsid w:val="001A05E1"/>
    <w:rsid w:val="001A1196"/>
    <w:rsid w:val="001A125F"/>
    <w:rsid w:val="001A423E"/>
    <w:rsid w:val="001A7313"/>
    <w:rsid w:val="001B06EA"/>
    <w:rsid w:val="001B13D2"/>
    <w:rsid w:val="001B4838"/>
    <w:rsid w:val="001C175B"/>
    <w:rsid w:val="001C3100"/>
    <w:rsid w:val="001C6A5A"/>
    <w:rsid w:val="001C70C8"/>
    <w:rsid w:val="001D00F8"/>
    <w:rsid w:val="001D025A"/>
    <w:rsid w:val="001D42D6"/>
    <w:rsid w:val="001D5307"/>
    <w:rsid w:val="001D5523"/>
    <w:rsid w:val="001D5AAB"/>
    <w:rsid w:val="001D6A28"/>
    <w:rsid w:val="001E02B0"/>
    <w:rsid w:val="001E05C6"/>
    <w:rsid w:val="001E2DDE"/>
    <w:rsid w:val="001E3F4D"/>
    <w:rsid w:val="001E442A"/>
    <w:rsid w:val="001E4DFD"/>
    <w:rsid w:val="001E51C0"/>
    <w:rsid w:val="001E603A"/>
    <w:rsid w:val="001F0462"/>
    <w:rsid w:val="001F253F"/>
    <w:rsid w:val="001F3280"/>
    <w:rsid w:val="001F386C"/>
    <w:rsid w:val="001F5935"/>
    <w:rsid w:val="0020061B"/>
    <w:rsid w:val="002017BA"/>
    <w:rsid w:val="00203F57"/>
    <w:rsid w:val="00206CE7"/>
    <w:rsid w:val="00206D06"/>
    <w:rsid w:val="002101FA"/>
    <w:rsid w:val="00210AFF"/>
    <w:rsid w:val="00214D97"/>
    <w:rsid w:val="0021537E"/>
    <w:rsid w:val="00220F7C"/>
    <w:rsid w:val="0022294B"/>
    <w:rsid w:val="00226035"/>
    <w:rsid w:val="00232250"/>
    <w:rsid w:val="00235265"/>
    <w:rsid w:val="002367F1"/>
    <w:rsid w:val="00240AD4"/>
    <w:rsid w:val="00245D16"/>
    <w:rsid w:val="00254039"/>
    <w:rsid w:val="00260677"/>
    <w:rsid w:val="00260B15"/>
    <w:rsid w:val="00262B55"/>
    <w:rsid w:val="00263851"/>
    <w:rsid w:val="00264CF1"/>
    <w:rsid w:val="00266AB5"/>
    <w:rsid w:val="00266B0A"/>
    <w:rsid w:val="0027040B"/>
    <w:rsid w:val="00270931"/>
    <w:rsid w:val="00276BD3"/>
    <w:rsid w:val="0028452E"/>
    <w:rsid w:val="00285662"/>
    <w:rsid w:val="00287572"/>
    <w:rsid w:val="00287BD2"/>
    <w:rsid w:val="00291273"/>
    <w:rsid w:val="00292A4B"/>
    <w:rsid w:val="00295314"/>
    <w:rsid w:val="00296588"/>
    <w:rsid w:val="002A0804"/>
    <w:rsid w:val="002A0DC4"/>
    <w:rsid w:val="002A16BD"/>
    <w:rsid w:val="002A26FB"/>
    <w:rsid w:val="002A3DDF"/>
    <w:rsid w:val="002A4152"/>
    <w:rsid w:val="002A5CC3"/>
    <w:rsid w:val="002B09C6"/>
    <w:rsid w:val="002B0CE9"/>
    <w:rsid w:val="002B13B5"/>
    <w:rsid w:val="002B2A11"/>
    <w:rsid w:val="002B2C28"/>
    <w:rsid w:val="002B311D"/>
    <w:rsid w:val="002B4BFE"/>
    <w:rsid w:val="002B6688"/>
    <w:rsid w:val="002B6748"/>
    <w:rsid w:val="002C076F"/>
    <w:rsid w:val="002C4B56"/>
    <w:rsid w:val="002C6AB5"/>
    <w:rsid w:val="002D2112"/>
    <w:rsid w:val="002D2B70"/>
    <w:rsid w:val="002D371D"/>
    <w:rsid w:val="002D4F23"/>
    <w:rsid w:val="002E11F6"/>
    <w:rsid w:val="002E258E"/>
    <w:rsid w:val="002E324F"/>
    <w:rsid w:val="002E6CC5"/>
    <w:rsid w:val="002E71C2"/>
    <w:rsid w:val="002E79CD"/>
    <w:rsid w:val="002F0DC4"/>
    <w:rsid w:val="002F12D6"/>
    <w:rsid w:val="002F1960"/>
    <w:rsid w:val="002F32B6"/>
    <w:rsid w:val="002F736B"/>
    <w:rsid w:val="00302D58"/>
    <w:rsid w:val="0030475E"/>
    <w:rsid w:val="00305020"/>
    <w:rsid w:val="0030515B"/>
    <w:rsid w:val="00305980"/>
    <w:rsid w:val="00307777"/>
    <w:rsid w:val="0031330A"/>
    <w:rsid w:val="00315C10"/>
    <w:rsid w:val="00321036"/>
    <w:rsid w:val="00321236"/>
    <w:rsid w:val="0032194D"/>
    <w:rsid w:val="0032739B"/>
    <w:rsid w:val="00330D0D"/>
    <w:rsid w:val="0033118A"/>
    <w:rsid w:val="00331B63"/>
    <w:rsid w:val="00332429"/>
    <w:rsid w:val="00333991"/>
    <w:rsid w:val="003340CD"/>
    <w:rsid w:val="00334B9F"/>
    <w:rsid w:val="00343312"/>
    <w:rsid w:val="00345D31"/>
    <w:rsid w:val="00346A3A"/>
    <w:rsid w:val="00347B10"/>
    <w:rsid w:val="0035253C"/>
    <w:rsid w:val="00353174"/>
    <w:rsid w:val="00353724"/>
    <w:rsid w:val="00356944"/>
    <w:rsid w:val="00360031"/>
    <w:rsid w:val="00361BE3"/>
    <w:rsid w:val="0036357D"/>
    <w:rsid w:val="00370CB8"/>
    <w:rsid w:val="00371B7A"/>
    <w:rsid w:val="00373A19"/>
    <w:rsid w:val="003766D9"/>
    <w:rsid w:val="00376EA4"/>
    <w:rsid w:val="00381222"/>
    <w:rsid w:val="003826A7"/>
    <w:rsid w:val="0038396E"/>
    <w:rsid w:val="00383D31"/>
    <w:rsid w:val="00383E03"/>
    <w:rsid w:val="00383E6A"/>
    <w:rsid w:val="00385F94"/>
    <w:rsid w:val="003862EF"/>
    <w:rsid w:val="00386F2D"/>
    <w:rsid w:val="00390E57"/>
    <w:rsid w:val="00393231"/>
    <w:rsid w:val="00394CD9"/>
    <w:rsid w:val="00396383"/>
    <w:rsid w:val="003A2CC6"/>
    <w:rsid w:val="003B2368"/>
    <w:rsid w:val="003B29C7"/>
    <w:rsid w:val="003B6F86"/>
    <w:rsid w:val="003B7E16"/>
    <w:rsid w:val="003C1AA9"/>
    <w:rsid w:val="003C4DD2"/>
    <w:rsid w:val="003E245E"/>
    <w:rsid w:val="003E32F1"/>
    <w:rsid w:val="003E3738"/>
    <w:rsid w:val="003E57A7"/>
    <w:rsid w:val="003F1B43"/>
    <w:rsid w:val="003F5A35"/>
    <w:rsid w:val="003F7634"/>
    <w:rsid w:val="0040020F"/>
    <w:rsid w:val="00400B80"/>
    <w:rsid w:val="00402248"/>
    <w:rsid w:val="004026FF"/>
    <w:rsid w:val="00403006"/>
    <w:rsid w:val="00405184"/>
    <w:rsid w:val="00414E8B"/>
    <w:rsid w:val="004153CE"/>
    <w:rsid w:val="00415806"/>
    <w:rsid w:val="00415998"/>
    <w:rsid w:val="00416EE5"/>
    <w:rsid w:val="00416F59"/>
    <w:rsid w:val="00417B8E"/>
    <w:rsid w:val="0042067F"/>
    <w:rsid w:val="00423CA3"/>
    <w:rsid w:val="00427DC6"/>
    <w:rsid w:val="004319A7"/>
    <w:rsid w:val="00431D3D"/>
    <w:rsid w:val="00434647"/>
    <w:rsid w:val="004367F8"/>
    <w:rsid w:val="00436ABD"/>
    <w:rsid w:val="00436D8F"/>
    <w:rsid w:val="00437F6E"/>
    <w:rsid w:val="00441645"/>
    <w:rsid w:val="00443D25"/>
    <w:rsid w:val="0044752C"/>
    <w:rsid w:val="0045157E"/>
    <w:rsid w:val="004519D2"/>
    <w:rsid w:val="0045281F"/>
    <w:rsid w:val="00454751"/>
    <w:rsid w:val="00454B8C"/>
    <w:rsid w:val="00454F18"/>
    <w:rsid w:val="0046264B"/>
    <w:rsid w:val="00466D22"/>
    <w:rsid w:val="00467FFB"/>
    <w:rsid w:val="0047156D"/>
    <w:rsid w:val="00471620"/>
    <w:rsid w:val="00472DB6"/>
    <w:rsid w:val="00473031"/>
    <w:rsid w:val="00473E94"/>
    <w:rsid w:val="004746DE"/>
    <w:rsid w:val="00476250"/>
    <w:rsid w:val="00477108"/>
    <w:rsid w:val="00477B26"/>
    <w:rsid w:val="0048003A"/>
    <w:rsid w:val="0048203C"/>
    <w:rsid w:val="004828B1"/>
    <w:rsid w:val="00483156"/>
    <w:rsid w:val="00484CEA"/>
    <w:rsid w:val="00491089"/>
    <w:rsid w:val="004913A2"/>
    <w:rsid w:val="00491E59"/>
    <w:rsid w:val="004925A0"/>
    <w:rsid w:val="004A18AB"/>
    <w:rsid w:val="004A18E5"/>
    <w:rsid w:val="004A6744"/>
    <w:rsid w:val="004B132B"/>
    <w:rsid w:val="004B1948"/>
    <w:rsid w:val="004B25DB"/>
    <w:rsid w:val="004B48ED"/>
    <w:rsid w:val="004B546E"/>
    <w:rsid w:val="004B5C71"/>
    <w:rsid w:val="004C02B9"/>
    <w:rsid w:val="004C28A7"/>
    <w:rsid w:val="004C3B6C"/>
    <w:rsid w:val="004C6E85"/>
    <w:rsid w:val="004D06CF"/>
    <w:rsid w:val="004D48E4"/>
    <w:rsid w:val="004D5496"/>
    <w:rsid w:val="004E0BF2"/>
    <w:rsid w:val="004E3835"/>
    <w:rsid w:val="004E47BA"/>
    <w:rsid w:val="004E4DBC"/>
    <w:rsid w:val="004E50DB"/>
    <w:rsid w:val="004E6341"/>
    <w:rsid w:val="004E7CF3"/>
    <w:rsid w:val="004F2165"/>
    <w:rsid w:val="004F516B"/>
    <w:rsid w:val="004F6913"/>
    <w:rsid w:val="004F71AF"/>
    <w:rsid w:val="004F768E"/>
    <w:rsid w:val="00500F36"/>
    <w:rsid w:val="005026DE"/>
    <w:rsid w:val="00504833"/>
    <w:rsid w:val="005057A7"/>
    <w:rsid w:val="00507549"/>
    <w:rsid w:val="00507961"/>
    <w:rsid w:val="00510073"/>
    <w:rsid w:val="00511728"/>
    <w:rsid w:val="00513DE6"/>
    <w:rsid w:val="005229CA"/>
    <w:rsid w:val="00523774"/>
    <w:rsid w:val="00526F72"/>
    <w:rsid w:val="005314F9"/>
    <w:rsid w:val="00532755"/>
    <w:rsid w:val="00533C80"/>
    <w:rsid w:val="0053686C"/>
    <w:rsid w:val="0053695E"/>
    <w:rsid w:val="00540EE6"/>
    <w:rsid w:val="005453B5"/>
    <w:rsid w:val="00545FE3"/>
    <w:rsid w:val="0054677D"/>
    <w:rsid w:val="00554318"/>
    <w:rsid w:val="00557061"/>
    <w:rsid w:val="005612D7"/>
    <w:rsid w:val="0056137C"/>
    <w:rsid w:val="0056682C"/>
    <w:rsid w:val="00566BBC"/>
    <w:rsid w:val="00566D96"/>
    <w:rsid w:val="0057133C"/>
    <w:rsid w:val="00573B17"/>
    <w:rsid w:val="00574F0B"/>
    <w:rsid w:val="005753DD"/>
    <w:rsid w:val="005761A4"/>
    <w:rsid w:val="00581173"/>
    <w:rsid w:val="0058335E"/>
    <w:rsid w:val="00583DFF"/>
    <w:rsid w:val="005847BF"/>
    <w:rsid w:val="0058550C"/>
    <w:rsid w:val="00585FAD"/>
    <w:rsid w:val="00587D48"/>
    <w:rsid w:val="0059046F"/>
    <w:rsid w:val="00590CB3"/>
    <w:rsid w:val="005942D7"/>
    <w:rsid w:val="00594B85"/>
    <w:rsid w:val="005956F3"/>
    <w:rsid w:val="00596BE2"/>
    <w:rsid w:val="005A1041"/>
    <w:rsid w:val="005A2034"/>
    <w:rsid w:val="005A2317"/>
    <w:rsid w:val="005A584B"/>
    <w:rsid w:val="005B4F36"/>
    <w:rsid w:val="005B73DF"/>
    <w:rsid w:val="005C0DDE"/>
    <w:rsid w:val="005C37B0"/>
    <w:rsid w:val="005C48B3"/>
    <w:rsid w:val="005C5063"/>
    <w:rsid w:val="005C6565"/>
    <w:rsid w:val="005D0BD0"/>
    <w:rsid w:val="005D1081"/>
    <w:rsid w:val="005D4986"/>
    <w:rsid w:val="005D4C53"/>
    <w:rsid w:val="005D7039"/>
    <w:rsid w:val="005D7128"/>
    <w:rsid w:val="005E32C7"/>
    <w:rsid w:val="005E33EC"/>
    <w:rsid w:val="005E40E9"/>
    <w:rsid w:val="005E58DF"/>
    <w:rsid w:val="005E6A9D"/>
    <w:rsid w:val="005E6E65"/>
    <w:rsid w:val="005F02EC"/>
    <w:rsid w:val="005F0FA1"/>
    <w:rsid w:val="005F46DF"/>
    <w:rsid w:val="005F5852"/>
    <w:rsid w:val="005F5B7D"/>
    <w:rsid w:val="00602B0E"/>
    <w:rsid w:val="0060778F"/>
    <w:rsid w:val="00610111"/>
    <w:rsid w:val="0061185B"/>
    <w:rsid w:val="00613216"/>
    <w:rsid w:val="00616A5F"/>
    <w:rsid w:val="00617505"/>
    <w:rsid w:val="00617900"/>
    <w:rsid w:val="00623026"/>
    <w:rsid w:val="0062462F"/>
    <w:rsid w:val="00626B82"/>
    <w:rsid w:val="006317F6"/>
    <w:rsid w:val="00635136"/>
    <w:rsid w:val="006355A7"/>
    <w:rsid w:val="00642E21"/>
    <w:rsid w:val="0064361C"/>
    <w:rsid w:val="0064451A"/>
    <w:rsid w:val="00644CD4"/>
    <w:rsid w:val="00644D44"/>
    <w:rsid w:val="00645556"/>
    <w:rsid w:val="00646C4F"/>
    <w:rsid w:val="0064737E"/>
    <w:rsid w:val="0064799D"/>
    <w:rsid w:val="0065121E"/>
    <w:rsid w:val="00653087"/>
    <w:rsid w:val="006538DB"/>
    <w:rsid w:val="00654FBD"/>
    <w:rsid w:val="00656196"/>
    <w:rsid w:val="00657816"/>
    <w:rsid w:val="006602D6"/>
    <w:rsid w:val="00666D62"/>
    <w:rsid w:val="00667AE4"/>
    <w:rsid w:val="00670BB5"/>
    <w:rsid w:val="006711AB"/>
    <w:rsid w:val="00676148"/>
    <w:rsid w:val="00676652"/>
    <w:rsid w:val="00677298"/>
    <w:rsid w:val="0067795D"/>
    <w:rsid w:val="00680A2C"/>
    <w:rsid w:val="00681507"/>
    <w:rsid w:val="0068192B"/>
    <w:rsid w:val="00681BA0"/>
    <w:rsid w:val="006832E0"/>
    <w:rsid w:val="00683EB0"/>
    <w:rsid w:val="00684A66"/>
    <w:rsid w:val="00684C85"/>
    <w:rsid w:val="00685228"/>
    <w:rsid w:val="006875D8"/>
    <w:rsid w:val="00690CFE"/>
    <w:rsid w:val="00692024"/>
    <w:rsid w:val="00692274"/>
    <w:rsid w:val="00692A8C"/>
    <w:rsid w:val="00693348"/>
    <w:rsid w:val="0069483B"/>
    <w:rsid w:val="006955AB"/>
    <w:rsid w:val="006972B7"/>
    <w:rsid w:val="00697B45"/>
    <w:rsid w:val="006A0609"/>
    <w:rsid w:val="006B0818"/>
    <w:rsid w:val="006B1A5C"/>
    <w:rsid w:val="006B37B7"/>
    <w:rsid w:val="006B4244"/>
    <w:rsid w:val="006B4A06"/>
    <w:rsid w:val="006B5EDB"/>
    <w:rsid w:val="006B7F20"/>
    <w:rsid w:val="006C1A07"/>
    <w:rsid w:val="006C2F6A"/>
    <w:rsid w:val="006C3C3E"/>
    <w:rsid w:val="006C412A"/>
    <w:rsid w:val="006C4597"/>
    <w:rsid w:val="006C53F1"/>
    <w:rsid w:val="006C552D"/>
    <w:rsid w:val="006C57EA"/>
    <w:rsid w:val="006C60BA"/>
    <w:rsid w:val="006C7968"/>
    <w:rsid w:val="006D0BB7"/>
    <w:rsid w:val="006D2AD5"/>
    <w:rsid w:val="006D574E"/>
    <w:rsid w:val="006D6F6D"/>
    <w:rsid w:val="006E1F04"/>
    <w:rsid w:val="006F112F"/>
    <w:rsid w:val="006F205A"/>
    <w:rsid w:val="006F3782"/>
    <w:rsid w:val="006F40A5"/>
    <w:rsid w:val="006F51F3"/>
    <w:rsid w:val="006F62B9"/>
    <w:rsid w:val="00700A10"/>
    <w:rsid w:val="00700AB7"/>
    <w:rsid w:val="007028D3"/>
    <w:rsid w:val="00703F13"/>
    <w:rsid w:val="00705199"/>
    <w:rsid w:val="00706718"/>
    <w:rsid w:val="007079D5"/>
    <w:rsid w:val="00711165"/>
    <w:rsid w:val="00711D13"/>
    <w:rsid w:val="00712C1D"/>
    <w:rsid w:val="007162A0"/>
    <w:rsid w:val="00716E9F"/>
    <w:rsid w:val="00721053"/>
    <w:rsid w:val="00725305"/>
    <w:rsid w:val="00725C83"/>
    <w:rsid w:val="007276B1"/>
    <w:rsid w:val="00733ECB"/>
    <w:rsid w:val="0073542A"/>
    <w:rsid w:val="007358A0"/>
    <w:rsid w:val="0074188E"/>
    <w:rsid w:val="007440CF"/>
    <w:rsid w:val="00744440"/>
    <w:rsid w:val="00751EFB"/>
    <w:rsid w:val="00753A8B"/>
    <w:rsid w:val="007554F3"/>
    <w:rsid w:val="0075575F"/>
    <w:rsid w:val="00756218"/>
    <w:rsid w:val="0076222C"/>
    <w:rsid w:val="00762F49"/>
    <w:rsid w:val="00763838"/>
    <w:rsid w:val="00763C91"/>
    <w:rsid w:val="00766349"/>
    <w:rsid w:val="00767030"/>
    <w:rsid w:val="00767919"/>
    <w:rsid w:val="0077250E"/>
    <w:rsid w:val="00773639"/>
    <w:rsid w:val="00773784"/>
    <w:rsid w:val="0077401A"/>
    <w:rsid w:val="007745F1"/>
    <w:rsid w:val="00774EDD"/>
    <w:rsid w:val="00777B03"/>
    <w:rsid w:val="00781288"/>
    <w:rsid w:val="00790123"/>
    <w:rsid w:val="0079043E"/>
    <w:rsid w:val="0079082F"/>
    <w:rsid w:val="007914F9"/>
    <w:rsid w:val="007946DB"/>
    <w:rsid w:val="00794A4E"/>
    <w:rsid w:val="00795EC5"/>
    <w:rsid w:val="007960D8"/>
    <w:rsid w:val="007A00F5"/>
    <w:rsid w:val="007A1ABA"/>
    <w:rsid w:val="007A21EF"/>
    <w:rsid w:val="007A306B"/>
    <w:rsid w:val="007A3D09"/>
    <w:rsid w:val="007A4832"/>
    <w:rsid w:val="007A61B7"/>
    <w:rsid w:val="007B10BD"/>
    <w:rsid w:val="007B2060"/>
    <w:rsid w:val="007C3831"/>
    <w:rsid w:val="007C3DC5"/>
    <w:rsid w:val="007C4E93"/>
    <w:rsid w:val="007C5C43"/>
    <w:rsid w:val="007C6D88"/>
    <w:rsid w:val="007D00C0"/>
    <w:rsid w:val="007D024A"/>
    <w:rsid w:val="007D0B8C"/>
    <w:rsid w:val="007D10CE"/>
    <w:rsid w:val="007D23EC"/>
    <w:rsid w:val="007D3645"/>
    <w:rsid w:val="007E1B2D"/>
    <w:rsid w:val="007E29F7"/>
    <w:rsid w:val="007E2A4C"/>
    <w:rsid w:val="007E344A"/>
    <w:rsid w:val="007E3905"/>
    <w:rsid w:val="007E4E29"/>
    <w:rsid w:val="007F026D"/>
    <w:rsid w:val="007F1669"/>
    <w:rsid w:val="007F2A5C"/>
    <w:rsid w:val="007F3D6C"/>
    <w:rsid w:val="007F6017"/>
    <w:rsid w:val="007F7047"/>
    <w:rsid w:val="007F7A2F"/>
    <w:rsid w:val="0080058A"/>
    <w:rsid w:val="00800CC6"/>
    <w:rsid w:val="00801652"/>
    <w:rsid w:val="008016BA"/>
    <w:rsid w:val="008026DE"/>
    <w:rsid w:val="00804373"/>
    <w:rsid w:val="0080454D"/>
    <w:rsid w:val="0080517D"/>
    <w:rsid w:val="00806E05"/>
    <w:rsid w:val="0081114C"/>
    <w:rsid w:val="00813F75"/>
    <w:rsid w:val="008148AE"/>
    <w:rsid w:val="00815B6B"/>
    <w:rsid w:val="00815B84"/>
    <w:rsid w:val="00816733"/>
    <w:rsid w:val="008167B4"/>
    <w:rsid w:val="0081689C"/>
    <w:rsid w:val="008221D1"/>
    <w:rsid w:val="0082608E"/>
    <w:rsid w:val="00826A1B"/>
    <w:rsid w:val="00830DF1"/>
    <w:rsid w:val="008310DF"/>
    <w:rsid w:val="0083404A"/>
    <w:rsid w:val="008347EB"/>
    <w:rsid w:val="0083483D"/>
    <w:rsid w:val="00842619"/>
    <w:rsid w:val="00843082"/>
    <w:rsid w:val="00843D68"/>
    <w:rsid w:val="00845328"/>
    <w:rsid w:val="00851B6D"/>
    <w:rsid w:val="008526A1"/>
    <w:rsid w:val="008531C8"/>
    <w:rsid w:val="00853C3F"/>
    <w:rsid w:val="00854B32"/>
    <w:rsid w:val="008550E1"/>
    <w:rsid w:val="00860038"/>
    <w:rsid w:val="008615BB"/>
    <w:rsid w:val="00865132"/>
    <w:rsid w:val="008736D3"/>
    <w:rsid w:val="00875CBC"/>
    <w:rsid w:val="00883E33"/>
    <w:rsid w:val="00883F6C"/>
    <w:rsid w:val="00883FA4"/>
    <w:rsid w:val="00884C15"/>
    <w:rsid w:val="00891AF6"/>
    <w:rsid w:val="00891BFC"/>
    <w:rsid w:val="00893C45"/>
    <w:rsid w:val="00894493"/>
    <w:rsid w:val="00897A6F"/>
    <w:rsid w:val="008A07FF"/>
    <w:rsid w:val="008A0A91"/>
    <w:rsid w:val="008A0EFC"/>
    <w:rsid w:val="008A1877"/>
    <w:rsid w:val="008A2B5D"/>
    <w:rsid w:val="008A307A"/>
    <w:rsid w:val="008A3FDF"/>
    <w:rsid w:val="008A497F"/>
    <w:rsid w:val="008A53B9"/>
    <w:rsid w:val="008A5CD2"/>
    <w:rsid w:val="008A5FC0"/>
    <w:rsid w:val="008A78E8"/>
    <w:rsid w:val="008B1601"/>
    <w:rsid w:val="008B255F"/>
    <w:rsid w:val="008B2A78"/>
    <w:rsid w:val="008B2FBA"/>
    <w:rsid w:val="008B4CAE"/>
    <w:rsid w:val="008B5BB9"/>
    <w:rsid w:val="008B6D45"/>
    <w:rsid w:val="008B7E86"/>
    <w:rsid w:val="008C0D6F"/>
    <w:rsid w:val="008C1056"/>
    <w:rsid w:val="008C1F03"/>
    <w:rsid w:val="008C4AA9"/>
    <w:rsid w:val="008C4F16"/>
    <w:rsid w:val="008C5967"/>
    <w:rsid w:val="008C7858"/>
    <w:rsid w:val="008C7B5D"/>
    <w:rsid w:val="008D0A6C"/>
    <w:rsid w:val="008D2192"/>
    <w:rsid w:val="008D2997"/>
    <w:rsid w:val="008D33D4"/>
    <w:rsid w:val="008D66F2"/>
    <w:rsid w:val="008D7AE5"/>
    <w:rsid w:val="008D7E67"/>
    <w:rsid w:val="008E1C2F"/>
    <w:rsid w:val="008E6431"/>
    <w:rsid w:val="008E7DCF"/>
    <w:rsid w:val="008E7E52"/>
    <w:rsid w:val="008F0969"/>
    <w:rsid w:val="008F1145"/>
    <w:rsid w:val="008F19AF"/>
    <w:rsid w:val="008F3DCA"/>
    <w:rsid w:val="008F6462"/>
    <w:rsid w:val="008F6FB8"/>
    <w:rsid w:val="00903CD0"/>
    <w:rsid w:val="00905253"/>
    <w:rsid w:val="009055C5"/>
    <w:rsid w:val="00910B80"/>
    <w:rsid w:val="009113AC"/>
    <w:rsid w:val="00911822"/>
    <w:rsid w:val="00914E6A"/>
    <w:rsid w:val="00915748"/>
    <w:rsid w:val="0091716B"/>
    <w:rsid w:val="00923F22"/>
    <w:rsid w:val="00925DFF"/>
    <w:rsid w:val="0092608B"/>
    <w:rsid w:val="00926110"/>
    <w:rsid w:val="009279F6"/>
    <w:rsid w:val="0093079A"/>
    <w:rsid w:val="00931980"/>
    <w:rsid w:val="0093418A"/>
    <w:rsid w:val="00935F45"/>
    <w:rsid w:val="00937900"/>
    <w:rsid w:val="00940177"/>
    <w:rsid w:val="00940542"/>
    <w:rsid w:val="00940862"/>
    <w:rsid w:val="00943FCC"/>
    <w:rsid w:val="00947340"/>
    <w:rsid w:val="00950EC4"/>
    <w:rsid w:val="00962848"/>
    <w:rsid w:val="0096387F"/>
    <w:rsid w:val="00973F7F"/>
    <w:rsid w:val="009746F1"/>
    <w:rsid w:val="00982E2E"/>
    <w:rsid w:val="00983D77"/>
    <w:rsid w:val="00987010"/>
    <w:rsid w:val="00987FE5"/>
    <w:rsid w:val="009931DC"/>
    <w:rsid w:val="00994585"/>
    <w:rsid w:val="00994633"/>
    <w:rsid w:val="00995A3D"/>
    <w:rsid w:val="00996FDF"/>
    <w:rsid w:val="00997D05"/>
    <w:rsid w:val="00997E8B"/>
    <w:rsid w:val="009A0840"/>
    <w:rsid w:val="009A090B"/>
    <w:rsid w:val="009A0F71"/>
    <w:rsid w:val="009A1329"/>
    <w:rsid w:val="009A1901"/>
    <w:rsid w:val="009A44B9"/>
    <w:rsid w:val="009A557C"/>
    <w:rsid w:val="009A7B9B"/>
    <w:rsid w:val="009A7FC6"/>
    <w:rsid w:val="009B28C2"/>
    <w:rsid w:val="009B2A64"/>
    <w:rsid w:val="009B3BBB"/>
    <w:rsid w:val="009B54F5"/>
    <w:rsid w:val="009B55F5"/>
    <w:rsid w:val="009B6349"/>
    <w:rsid w:val="009B7015"/>
    <w:rsid w:val="009B7055"/>
    <w:rsid w:val="009C0D4A"/>
    <w:rsid w:val="009C3915"/>
    <w:rsid w:val="009C5AB3"/>
    <w:rsid w:val="009C64B0"/>
    <w:rsid w:val="009C6655"/>
    <w:rsid w:val="009D02B1"/>
    <w:rsid w:val="009D1A53"/>
    <w:rsid w:val="009D4FE9"/>
    <w:rsid w:val="009D52E2"/>
    <w:rsid w:val="009E11B2"/>
    <w:rsid w:val="009E1214"/>
    <w:rsid w:val="009E5A93"/>
    <w:rsid w:val="009E6304"/>
    <w:rsid w:val="009E660E"/>
    <w:rsid w:val="009E76EE"/>
    <w:rsid w:val="009F03BE"/>
    <w:rsid w:val="009F17EC"/>
    <w:rsid w:val="009F6670"/>
    <w:rsid w:val="00A0162D"/>
    <w:rsid w:val="00A04B59"/>
    <w:rsid w:val="00A0655B"/>
    <w:rsid w:val="00A07401"/>
    <w:rsid w:val="00A07F3E"/>
    <w:rsid w:val="00A129CF"/>
    <w:rsid w:val="00A14D15"/>
    <w:rsid w:val="00A1515C"/>
    <w:rsid w:val="00A1597D"/>
    <w:rsid w:val="00A160FD"/>
    <w:rsid w:val="00A167D1"/>
    <w:rsid w:val="00A17495"/>
    <w:rsid w:val="00A17634"/>
    <w:rsid w:val="00A17886"/>
    <w:rsid w:val="00A20081"/>
    <w:rsid w:val="00A22CAA"/>
    <w:rsid w:val="00A24CD3"/>
    <w:rsid w:val="00A317EF"/>
    <w:rsid w:val="00A34579"/>
    <w:rsid w:val="00A34A2C"/>
    <w:rsid w:val="00A36368"/>
    <w:rsid w:val="00A448CA"/>
    <w:rsid w:val="00A45095"/>
    <w:rsid w:val="00A47C57"/>
    <w:rsid w:val="00A47D1C"/>
    <w:rsid w:val="00A5213F"/>
    <w:rsid w:val="00A52140"/>
    <w:rsid w:val="00A52F8E"/>
    <w:rsid w:val="00A549F8"/>
    <w:rsid w:val="00A56370"/>
    <w:rsid w:val="00A65B3F"/>
    <w:rsid w:val="00A664DE"/>
    <w:rsid w:val="00A671FC"/>
    <w:rsid w:val="00A70A9C"/>
    <w:rsid w:val="00A717F5"/>
    <w:rsid w:val="00A72B39"/>
    <w:rsid w:val="00A74B48"/>
    <w:rsid w:val="00A75AC0"/>
    <w:rsid w:val="00A77A51"/>
    <w:rsid w:val="00A82DC9"/>
    <w:rsid w:val="00A83E0F"/>
    <w:rsid w:val="00A86A9E"/>
    <w:rsid w:val="00A86D55"/>
    <w:rsid w:val="00A906B2"/>
    <w:rsid w:val="00A91BBA"/>
    <w:rsid w:val="00A92860"/>
    <w:rsid w:val="00A94294"/>
    <w:rsid w:val="00A96499"/>
    <w:rsid w:val="00AA177C"/>
    <w:rsid w:val="00AA1D42"/>
    <w:rsid w:val="00AA449E"/>
    <w:rsid w:val="00AA6D16"/>
    <w:rsid w:val="00AB1E89"/>
    <w:rsid w:val="00AB3952"/>
    <w:rsid w:val="00AB40BD"/>
    <w:rsid w:val="00AB501A"/>
    <w:rsid w:val="00AB65D6"/>
    <w:rsid w:val="00AC0E00"/>
    <w:rsid w:val="00AC3C1A"/>
    <w:rsid w:val="00AC430F"/>
    <w:rsid w:val="00AC6410"/>
    <w:rsid w:val="00AC6491"/>
    <w:rsid w:val="00AD0FF3"/>
    <w:rsid w:val="00AD2274"/>
    <w:rsid w:val="00AD2E42"/>
    <w:rsid w:val="00AD37AC"/>
    <w:rsid w:val="00AD3C5D"/>
    <w:rsid w:val="00AD55D3"/>
    <w:rsid w:val="00AD589D"/>
    <w:rsid w:val="00AE0B33"/>
    <w:rsid w:val="00AE0F14"/>
    <w:rsid w:val="00AE2064"/>
    <w:rsid w:val="00AE2F17"/>
    <w:rsid w:val="00AE5139"/>
    <w:rsid w:val="00AE6398"/>
    <w:rsid w:val="00AE67E9"/>
    <w:rsid w:val="00AF2ED0"/>
    <w:rsid w:val="00AF43EE"/>
    <w:rsid w:val="00AF4572"/>
    <w:rsid w:val="00AF5F9C"/>
    <w:rsid w:val="00B0076B"/>
    <w:rsid w:val="00B00E47"/>
    <w:rsid w:val="00B02BB5"/>
    <w:rsid w:val="00B02F77"/>
    <w:rsid w:val="00B069F7"/>
    <w:rsid w:val="00B0718D"/>
    <w:rsid w:val="00B105F8"/>
    <w:rsid w:val="00B10D2A"/>
    <w:rsid w:val="00B218FC"/>
    <w:rsid w:val="00B21B6F"/>
    <w:rsid w:val="00B226A3"/>
    <w:rsid w:val="00B230EE"/>
    <w:rsid w:val="00B2581A"/>
    <w:rsid w:val="00B2695F"/>
    <w:rsid w:val="00B27AB8"/>
    <w:rsid w:val="00B34120"/>
    <w:rsid w:val="00B357A8"/>
    <w:rsid w:val="00B37B19"/>
    <w:rsid w:val="00B4002B"/>
    <w:rsid w:val="00B43307"/>
    <w:rsid w:val="00B43DB3"/>
    <w:rsid w:val="00B43DDE"/>
    <w:rsid w:val="00B45D1F"/>
    <w:rsid w:val="00B47E92"/>
    <w:rsid w:val="00B51D3E"/>
    <w:rsid w:val="00B52EB4"/>
    <w:rsid w:val="00B5381E"/>
    <w:rsid w:val="00B5644D"/>
    <w:rsid w:val="00B579C2"/>
    <w:rsid w:val="00B57EF4"/>
    <w:rsid w:val="00B60078"/>
    <w:rsid w:val="00B67901"/>
    <w:rsid w:val="00B70495"/>
    <w:rsid w:val="00B71914"/>
    <w:rsid w:val="00B73EA7"/>
    <w:rsid w:val="00B75396"/>
    <w:rsid w:val="00B8796E"/>
    <w:rsid w:val="00B901A5"/>
    <w:rsid w:val="00B919BD"/>
    <w:rsid w:val="00B9315C"/>
    <w:rsid w:val="00B97022"/>
    <w:rsid w:val="00BA14BC"/>
    <w:rsid w:val="00BA3E96"/>
    <w:rsid w:val="00BA4505"/>
    <w:rsid w:val="00BA6A91"/>
    <w:rsid w:val="00BA7A46"/>
    <w:rsid w:val="00BA7A68"/>
    <w:rsid w:val="00BB0D4D"/>
    <w:rsid w:val="00BB1D9A"/>
    <w:rsid w:val="00BB4EC8"/>
    <w:rsid w:val="00BB6336"/>
    <w:rsid w:val="00BB7DFE"/>
    <w:rsid w:val="00BC2F1B"/>
    <w:rsid w:val="00BC3C12"/>
    <w:rsid w:val="00BC3DB0"/>
    <w:rsid w:val="00BC7407"/>
    <w:rsid w:val="00BC7AC2"/>
    <w:rsid w:val="00BC7E3F"/>
    <w:rsid w:val="00BD389D"/>
    <w:rsid w:val="00BD3BC1"/>
    <w:rsid w:val="00BD448E"/>
    <w:rsid w:val="00BE4847"/>
    <w:rsid w:val="00BE4D96"/>
    <w:rsid w:val="00BE7013"/>
    <w:rsid w:val="00BE7456"/>
    <w:rsid w:val="00BF11C2"/>
    <w:rsid w:val="00BF6146"/>
    <w:rsid w:val="00BF621E"/>
    <w:rsid w:val="00BF7BCA"/>
    <w:rsid w:val="00C01D4A"/>
    <w:rsid w:val="00C0221F"/>
    <w:rsid w:val="00C10408"/>
    <w:rsid w:val="00C12A38"/>
    <w:rsid w:val="00C209A1"/>
    <w:rsid w:val="00C23014"/>
    <w:rsid w:val="00C23B7A"/>
    <w:rsid w:val="00C23D0B"/>
    <w:rsid w:val="00C275C2"/>
    <w:rsid w:val="00C319C5"/>
    <w:rsid w:val="00C31A24"/>
    <w:rsid w:val="00C37257"/>
    <w:rsid w:val="00C37B6A"/>
    <w:rsid w:val="00C40991"/>
    <w:rsid w:val="00C40BF3"/>
    <w:rsid w:val="00C419DE"/>
    <w:rsid w:val="00C41EF1"/>
    <w:rsid w:val="00C420A0"/>
    <w:rsid w:val="00C446B2"/>
    <w:rsid w:val="00C44FED"/>
    <w:rsid w:val="00C4641A"/>
    <w:rsid w:val="00C46A01"/>
    <w:rsid w:val="00C5113A"/>
    <w:rsid w:val="00C52795"/>
    <w:rsid w:val="00C539AD"/>
    <w:rsid w:val="00C60ACA"/>
    <w:rsid w:val="00C61C15"/>
    <w:rsid w:val="00C64604"/>
    <w:rsid w:val="00C74237"/>
    <w:rsid w:val="00C750D7"/>
    <w:rsid w:val="00C75116"/>
    <w:rsid w:val="00C75A22"/>
    <w:rsid w:val="00C774F6"/>
    <w:rsid w:val="00C81AAA"/>
    <w:rsid w:val="00C826CF"/>
    <w:rsid w:val="00C829C2"/>
    <w:rsid w:val="00C837C5"/>
    <w:rsid w:val="00C8416C"/>
    <w:rsid w:val="00C84DD3"/>
    <w:rsid w:val="00C87771"/>
    <w:rsid w:val="00C91099"/>
    <w:rsid w:val="00C922C4"/>
    <w:rsid w:val="00C934E9"/>
    <w:rsid w:val="00C955F8"/>
    <w:rsid w:val="00CA0897"/>
    <w:rsid w:val="00CA0CD3"/>
    <w:rsid w:val="00CB065D"/>
    <w:rsid w:val="00CB4296"/>
    <w:rsid w:val="00CB4D6A"/>
    <w:rsid w:val="00CB61B2"/>
    <w:rsid w:val="00CB65CA"/>
    <w:rsid w:val="00CB6E5A"/>
    <w:rsid w:val="00CC1963"/>
    <w:rsid w:val="00CC2733"/>
    <w:rsid w:val="00CD0E42"/>
    <w:rsid w:val="00CD5FE4"/>
    <w:rsid w:val="00CD7B21"/>
    <w:rsid w:val="00CE2822"/>
    <w:rsid w:val="00CE4D89"/>
    <w:rsid w:val="00CE7A46"/>
    <w:rsid w:val="00CE7FF9"/>
    <w:rsid w:val="00CF086E"/>
    <w:rsid w:val="00CF08C3"/>
    <w:rsid w:val="00CF1012"/>
    <w:rsid w:val="00CF1197"/>
    <w:rsid w:val="00CF458D"/>
    <w:rsid w:val="00CF4DC1"/>
    <w:rsid w:val="00CF7FBE"/>
    <w:rsid w:val="00D01B0E"/>
    <w:rsid w:val="00D0226D"/>
    <w:rsid w:val="00D0527E"/>
    <w:rsid w:val="00D12DFA"/>
    <w:rsid w:val="00D139CE"/>
    <w:rsid w:val="00D14646"/>
    <w:rsid w:val="00D165FF"/>
    <w:rsid w:val="00D17F26"/>
    <w:rsid w:val="00D2438A"/>
    <w:rsid w:val="00D26308"/>
    <w:rsid w:val="00D27A8E"/>
    <w:rsid w:val="00D33115"/>
    <w:rsid w:val="00D337D4"/>
    <w:rsid w:val="00D33AEC"/>
    <w:rsid w:val="00D42A36"/>
    <w:rsid w:val="00D42CA1"/>
    <w:rsid w:val="00D47A18"/>
    <w:rsid w:val="00D53C0F"/>
    <w:rsid w:val="00D56050"/>
    <w:rsid w:val="00D570CF"/>
    <w:rsid w:val="00D57397"/>
    <w:rsid w:val="00D61572"/>
    <w:rsid w:val="00D6323E"/>
    <w:rsid w:val="00D6640D"/>
    <w:rsid w:val="00D66477"/>
    <w:rsid w:val="00D67798"/>
    <w:rsid w:val="00D6784B"/>
    <w:rsid w:val="00D702E5"/>
    <w:rsid w:val="00D72572"/>
    <w:rsid w:val="00D7758F"/>
    <w:rsid w:val="00D8176C"/>
    <w:rsid w:val="00D84DFE"/>
    <w:rsid w:val="00D8526C"/>
    <w:rsid w:val="00D87555"/>
    <w:rsid w:val="00D92CC6"/>
    <w:rsid w:val="00D94A57"/>
    <w:rsid w:val="00D956E7"/>
    <w:rsid w:val="00D95B5D"/>
    <w:rsid w:val="00DA1386"/>
    <w:rsid w:val="00DA18A3"/>
    <w:rsid w:val="00DA45C9"/>
    <w:rsid w:val="00DB006C"/>
    <w:rsid w:val="00DB17D3"/>
    <w:rsid w:val="00DB2255"/>
    <w:rsid w:val="00DB4088"/>
    <w:rsid w:val="00DB427A"/>
    <w:rsid w:val="00DB5306"/>
    <w:rsid w:val="00DB5AC7"/>
    <w:rsid w:val="00DC67FF"/>
    <w:rsid w:val="00DD09F5"/>
    <w:rsid w:val="00DD4FC4"/>
    <w:rsid w:val="00DD62AE"/>
    <w:rsid w:val="00DE0F28"/>
    <w:rsid w:val="00DE13B6"/>
    <w:rsid w:val="00DE1EB9"/>
    <w:rsid w:val="00DE32B9"/>
    <w:rsid w:val="00DE4AA3"/>
    <w:rsid w:val="00DE69E5"/>
    <w:rsid w:val="00DF2079"/>
    <w:rsid w:val="00DF2D60"/>
    <w:rsid w:val="00DF3B3C"/>
    <w:rsid w:val="00DF3B73"/>
    <w:rsid w:val="00E01A10"/>
    <w:rsid w:val="00E060DD"/>
    <w:rsid w:val="00E079EF"/>
    <w:rsid w:val="00E11B29"/>
    <w:rsid w:val="00E156A3"/>
    <w:rsid w:val="00E1647E"/>
    <w:rsid w:val="00E16596"/>
    <w:rsid w:val="00E21CFF"/>
    <w:rsid w:val="00E229C5"/>
    <w:rsid w:val="00E22C02"/>
    <w:rsid w:val="00E23012"/>
    <w:rsid w:val="00E24CC0"/>
    <w:rsid w:val="00E24D28"/>
    <w:rsid w:val="00E262CA"/>
    <w:rsid w:val="00E307C3"/>
    <w:rsid w:val="00E30941"/>
    <w:rsid w:val="00E30AC8"/>
    <w:rsid w:val="00E32DF3"/>
    <w:rsid w:val="00E34285"/>
    <w:rsid w:val="00E34C9C"/>
    <w:rsid w:val="00E34CF4"/>
    <w:rsid w:val="00E35AA0"/>
    <w:rsid w:val="00E36ADD"/>
    <w:rsid w:val="00E41ABF"/>
    <w:rsid w:val="00E41FC2"/>
    <w:rsid w:val="00E42866"/>
    <w:rsid w:val="00E50DEF"/>
    <w:rsid w:val="00E511ED"/>
    <w:rsid w:val="00E51715"/>
    <w:rsid w:val="00E5215F"/>
    <w:rsid w:val="00E53991"/>
    <w:rsid w:val="00E548E7"/>
    <w:rsid w:val="00E54DEE"/>
    <w:rsid w:val="00E57906"/>
    <w:rsid w:val="00E64D46"/>
    <w:rsid w:val="00E6563D"/>
    <w:rsid w:val="00E67A2A"/>
    <w:rsid w:val="00E701DF"/>
    <w:rsid w:val="00E70C50"/>
    <w:rsid w:val="00E715E0"/>
    <w:rsid w:val="00E738AA"/>
    <w:rsid w:val="00E73BE7"/>
    <w:rsid w:val="00E751AD"/>
    <w:rsid w:val="00E81560"/>
    <w:rsid w:val="00E81775"/>
    <w:rsid w:val="00E8309C"/>
    <w:rsid w:val="00E868D8"/>
    <w:rsid w:val="00E90BAE"/>
    <w:rsid w:val="00E91331"/>
    <w:rsid w:val="00E92A0B"/>
    <w:rsid w:val="00E96444"/>
    <w:rsid w:val="00E97120"/>
    <w:rsid w:val="00EA0550"/>
    <w:rsid w:val="00EA590F"/>
    <w:rsid w:val="00EA6794"/>
    <w:rsid w:val="00EA7AAA"/>
    <w:rsid w:val="00EB06B9"/>
    <w:rsid w:val="00EB3FC8"/>
    <w:rsid w:val="00EB4500"/>
    <w:rsid w:val="00EB45D6"/>
    <w:rsid w:val="00EB4B83"/>
    <w:rsid w:val="00EB53C8"/>
    <w:rsid w:val="00EC308F"/>
    <w:rsid w:val="00EC564A"/>
    <w:rsid w:val="00EC7355"/>
    <w:rsid w:val="00EC7630"/>
    <w:rsid w:val="00ED0D54"/>
    <w:rsid w:val="00ED535C"/>
    <w:rsid w:val="00ED5A20"/>
    <w:rsid w:val="00EE04C1"/>
    <w:rsid w:val="00EE0C6C"/>
    <w:rsid w:val="00EE2C28"/>
    <w:rsid w:val="00EE36B9"/>
    <w:rsid w:val="00EE69DE"/>
    <w:rsid w:val="00EE7859"/>
    <w:rsid w:val="00EE7AFC"/>
    <w:rsid w:val="00EF042B"/>
    <w:rsid w:val="00EF2655"/>
    <w:rsid w:val="00EF2984"/>
    <w:rsid w:val="00EF29E9"/>
    <w:rsid w:val="00EF2C46"/>
    <w:rsid w:val="00EF447F"/>
    <w:rsid w:val="00EF46EE"/>
    <w:rsid w:val="00EF7F5F"/>
    <w:rsid w:val="00F01437"/>
    <w:rsid w:val="00F01815"/>
    <w:rsid w:val="00F02C9F"/>
    <w:rsid w:val="00F03517"/>
    <w:rsid w:val="00F03707"/>
    <w:rsid w:val="00F03F89"/>
    <w:rsid w:val="00F05640"/>
    <w:rsid w:val="00F07468"/>
    <w:rsid w:val="00F074A8"/>
    <w:rsid w:val="00F11623"/>
    <w:rsid w:val="00F1304C"/>
    <w:rsid w:val="00F1311E"/>
    <w:rsid w:val="00F13D53"/>
    <w:rsid w:val="00F14CE5"/>
    <w:rsid w:val="00F15035"/>
    <w:rsid w:val="00F1534F"/>
    <w:rsid w:val="00F153B8"/>
    <w:rsid w:val="00F15F55"/>
    <w:rsid w:val="00F16EE3"/>
    <w:rsid w:val="00F17242"/>
    <w:rsid w:val="00F2039B"/>
    <w:rsid w:val="00F21BA8"/>
    <w:rsid w:val="00F22ED7"/>
    <w:rsid w:val="00F2461F"/>
    <w:rsid w:val="00F26AC2"/>
    <w:rsid w:val="00F270B8"/>
    <w:rsid w:val="00F276C7"/>
    <w:rsid w:val="00F30279"/>
    <w:rsid w:val="00F3204B"/>
    <w:rsid w:val="00F33534"/>
    <w:rsid w:val="00F34690"/>
    <w:rsid w:val="00F34B13"/>
    <w:rsid w:val="00F34E38"/>
    <w:rsid w:val="00F35315"/>
    <w:rsid w:val="00F37797"/>
    <w:rsid w:val="00F41696"/>
    <w:rsid w:val="00F418FD"/>
    <w:rsid w:val="00F41DE6"/>
    <w:rsid w:val="00F425D6"/>
    <w:rsid w:val="00F440BA"/>
    <w:rsid w:val="00F47D8F"/>
    <w:rsid w:val="00F51F30"/>
    <w:rsid w:val="00F52CE3"/>
    <w:rsid w:val="00F52D63"/>
    <w:rsid w:val="00F54444"/>
    <w:rsid w:val="00F55643"/>
    <w:rsid w:val="00F60966"/>
    <w:rsid w:val="00F61513"/>
    <w:rsid w:val="00F61C31"/>
    <w:rsid w:val="00F62D4E"/>
    <w:rsid w:val="00F66630"/>
    <w:rsid w:val="00F66809"/>
    <w:rsid w:val="00F66E4E"/>
    <w:rsid w:val="00F74174"/>
    <w:rsid w:val="00F81690"/>
    <w:rsid w:val="00F83DDA"/>
    <w:rsid w:val="00F83F17"/>
    <w:rsid w:val="00F84513"/>
    <w:rsid w:val="00F85646"/>
    <w:rsid w:val="00F86FD2"/>
    <w:rsid w:val="00F93AB3"/>
    <w:rsid w:val="00FA089C"/>
    <w:rsid w:val="00FA0AF4"/>
    <w:rsid w:val="00FA5456"/>
    <w:rsid w:val="00FB0073"/>
    <w:rsid w:val="00FB0A40"/>
    <w:rsid w:val="00FB0A71"/>
    <w:rsid w:val="00FB0B61"/>
    <w:rsid w:val="00FB2341"/>
    <w:rsid w:val="00FB2991"/>
    <w:rsid w:val="00FC034D"/>
    <w:rsid w:val="00FC0536"/>
    <w:rsid w:val="00FC11E3"/>
    <w:rsid w:val="00FC1915"/>
    <w:rsid w:val="00FC2776"/>
    <w:rsid w:val="00FC2F1A"/>
    <w:rsid w:val="00FC64C2"/>
    <w:rsid w:val="00FC7210"/>
    <w:rsid w:val="00FD27DB"/>
    <w:rsid w:val="00FD6BB4"/>
    <w:rsid w:val="00FD7F08"/>
    <w:rsid w:val="00FD7F22"/>
    <w:rsid w:val="00FE16DE"/>
    <w:rsid w:val="00FE25CA"/>
    <w:rsid w:val="00FE33C8"/>
    <w:rsid w:val="00FF1DFF"/>
    <w:rsid w:val="00FF3859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o:colormru v:ext="edit" colors="white"/>
    </o:shapedefaults>
    <o:shapelayout v:ext="edit">
      <o:idmap v:ext="edit" data="1"/>
    </o:shapelayout>
  </w:shapeDefaults>
  <w:decimalSymbol w:val=","/>
  <w:listSeparator w:val=";"/>
  <w14:docId w14:val="2D7874B9"/>
  <w15:docId w15:val="{E2D7C4BF-8DE2-41E6-9B29-B0AFDFE5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link w:val="Zkladntext3Char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uiPriority w:val="59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,Nad1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paragraph" w:customStyle="1" w:styleId="Style4">
    <w:name w:val="Style4"/>
    <w:basedOn w:val="Normln"/>
    <w:uiPriority w:val="99"/>
    <w:rsid w:val="000234A1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5">
    <w:name w:val="Style5"/>
    <w:basedOn w:val="Normln"/>
    <w:uiPriority w:val="99"/>
    <w:rsid w:val="000234A1"/>
    <w:pPr>
      <w:widowControl w:val="0"/>
      <w:autoSpaceDE w:val="0"/>
      <w:autoSpaceDN w:val="0"/>
      <w:adjustRightInd w:val="0"/>
      <w:jc w:val="center"/>
    </w:pPr>
    <w:rPr>
      <w:rFonts w:ascii="Arial Black" w:eastAsiaTheme="minorEastAsia" w:hAnsi="Arial Black" w:cstheme="minorBidi"/>
    </w:rPr>
  </w:style>
  <w:style w:type="paragraph" w:customStyle="1" w:styleId="Style7">
    <w:name w:val="Style7"/>
    <w:basedOn w:val="Normln"/>
    <w:uiPriority w:val="99"/>
    <w:rsid w:val="000234A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8">
    <w:name w:val="Style8"/>
    <w:basedOn w:val="Normln"/>
    <w:uiPriority w:val="99"/>
    <w:rsid w:val="000234A1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9">
    <w:name w:val="Style9"/>
    <w:basedOn w:val="Normln"/>
    <w:uiPriority w:val="99"/>
    <w:rsid w:val="000234A1"/>
    <w:pPr>
      <w:widowControl w:val="0"/>
      <w:autoSpaceDE w:val="0"/>
      <w:autoSpaceDN w:val="0"/>
      <w:adjustRightInd w:val="0"/>
      <w:spacing w:line="245" w:lineRule="exact"/>
      <w:ind w:hanging="360"/>
    </w:pPr>
    <w:rPr>
      <w:rFonts w:ascii="Arial Black" w:eastAsiaTheme="minorEastAsia" w:hAnsi="Arial Black" w:cstheme="minorBidi"/>
    </w:rPr>
  </w:style>
  <w:style w:type="paragraph" w:customStyle="1" w:styleId="Style10">
    <w:name w:val="Style10"/>
    <w:basedOn w:val="Normln"/>
    <w:uiPriority w:val="99"/>
    <w:rsid w:val="000234A1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character" w:customStyle="1" w:styleId="FontStyle39">
    <w:name w:val="Font Style39"/>
    <w:basedOn w:val="Standardnpsmoodstavce"/>
    <w:uiPriority w:val="99"/>
    <w:rsid w:val="000234A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6">
    <w:name w:val="Font Style46"/>
    <w:basedOn w:val="Standardnpsmoodstavce"/>
    <w:uiPriority w:val="99"/>
    <w:rsid w:val="000234A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Standardnpsmoodstavce"/>
    <w:uiPriority w:val="99"/>
    <w:rsid w:val="000234A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Standardnpsmoodstavce"/>
    <w:uiPriority w:val="99"/>
    <w:rsid w:val="000234A1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C209A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12">
    <w:name w:val="Style12"/>
    <w:basedOn w:val="Normln"/>
    <w:uiPriority w:val="99"/>
    <w:rsid w:val="00C209A1"/>
    <w:pPr>
      <w:widowControl w:val="0"/>
      <w:autoSpaceDE w:val="0"/>
      <w:autoSpaceDN w:val="0"/>
      <w:adjustRightInd w:val="0"/>
      <w:spacing w:line="230" w:lineRule="exact"/>
      <w:ind w:hanging="398"/>
      <w:jc w:val="both"/>
    </w:pPr>
    <w:rPr>
      <w:rFonts w:ascii="Arial Black" w:eastAsiaTheme="minorEastAsia" w:hAnsi="Arial Black" w:cstheme="minorBidi"/>
    </w:rPr>
  </w:style>
  <w:style w:type="paragraph" w:customStyle="1" w:styleId="Style13">
    <w:name w:val="Style13"/>
    <w:basedOn w:val="Normln"/>
    <w:uiPriority w:val="99"/>
    <w:rsid w:val="00C209A1"/>
    <w:pPr>
      <w:widowControl w:val="0"/>
      <w:autoSpaceDE w:val="0"/>
      <w:autoSpaceDN w:val="0"/>
      <w:adjustRightInd w:val="0"/>
      <w:spacing w:line="232" w:lineRule="exact"/>
      <w:ind w:hanging="398"/>
    </w:pPr>
    <w:rPr>
      <w:rFonts w:ascii="Arial Black" w:eastAsiaTheme="minorEastAsia" w:hAnsi="Arial Black" w:cstheme="minorBidi"/>
    </w:rPr>
  </w:style>
  <w:style w:type="character" w:customStyle="1" w:styleId="FontStyle43">
    <w:name w:val="Font Style43"/>
    <w:basedOn w:val="Standardnpsmoodstavce"/>
    <w:uiPriority w:val="99"/>
    <w:rsid w:val="00C209A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Normln"/>
    <w:uiPriority w:val="99"/>
    <w:rsid w:val="00C209A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D7758F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FontStyle51">
    <w:name w:val="Font Style51"/>
    <w:basedOn w:val="Standardnpsmoodstavce"/>
    <w:uiPriority w:val="99"/>
    <w:rsid w:val="00D7758F"/>
    <w:rPr>
      <w:rFonts w:ascii="Arial" w:hAnsi="Arial" w:cs="Arial"/>
      <w:sz w:val="12"/>
      <w:szCs w:val="12"/>
    </w:rPr>
  </w:style>
  <w:style w:type="character" w:customStyle="1" w:styleId="FontStyle53">
    <w:name w:val="Font Style53"/>
    <w:basedOn w:val="Standardnpsmoodstavce"/>
    <w:uiPriority w:val="99"/>
    <w:rsid w:val="00D7758F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Normln"/>
    <w:uiPriority w:val="99"/>
    <w:rsid w:val="0030515B"/>
    <w:pPr>
      <w:widowControl w:val="0"/>
      <w:autoSpaceDE w:val="0"/>
      <w:autoSpaceDN w:val="0"/>
      <w:adjustRightInd w:val="0"/>
      <w:jc w:val="center"/>
    </w:pPr>
    <w:rPr>
      <w:rFonts w:ascii="Arial Black" w:eastAsiaTheme="minorEastAsia" w:hAnsi="Arial Black" w:cstheme="minorBidi"/>
    </w:rPr>
  </w:style>
  <w:style w:type="paragraph" w:customStyle="1" w:styleId="Style14">
    <w:name w:val="Style14"/>
    <w:basedOn w:val="Normln"/>
    <w:uiPriority w:val="99"/>
    <w:rsid w:val="0030515B"/>
    <w:pPr>
      <w:widowControl w:val="0"/>
      <w:autoSpaceDE w:val="0"/>
      <w:autoSpaceDN w:val="0"/>
      <w:adjustRightInd w:val="0"/>
      <w:spacing w:line="163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1">
    <w:name w:val="Style21"/>
    <w:basedOn w:val="Normln"/>
    <w:uiPriority w:val="99"/>
    <w:rsid w:val="0030515B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25">
    <w:name w:val="Style25"/>
    <w:basedOn w:val="Normln"/>
    <w:uiPriority w:val="99"/>
    <w:rsid w:val="0030515B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26">
    <w:name w:val="Style26"/>
    <w:basedOn w:val="Normln"/>
    <w:uiPriority w:val="99"/>
    <w:rsid w:val="0030515B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28">
    <w:name w:val="Style28"/>
    <w:basedOn w:val="Normln"/>
    <w:uiPriority w:val="99"/>
    <w:rsid w:val="0030515B"/>
    <w:pPr>
      <w:widowControl w:val="0"/>
      <w:autoSpaceDE w:val="0"/>
      <w:autoSpaceDN w:val="0"/>
      <w:adjustRightInd w:val="0"/>
      <w:spacing w:line="250" w:lineRule="exact"/>
    </w:pPr>
    <w:rPr>
      <w:rFonts w:ascii="Arial Black" w:eastAsiaTheme="minorEastAsia" w:hAnsi="Arial Black" w:cstheme="minorBidi"/>
    </w:rPr>
  </w:style>
  <w:style w:type="paragraph" w:customStyle="1" w:styleId="Style33">
    <w:name w:val="Style33"/>
    <w:basedOn w:val="Normln"/>
    <w:uiPriority w:val="99"/>
    <w:rsid w:val="0030515B"/>
    <w:pPr>
      <w:widowControl w:val="0"/>
      <w:autoSpaceDE w:val="0"/>
      <w:autoSpaceDN w:val="0"/>
      <w:adjustRightInd w:val="0"/>
      <w:spacing w:line="278" w:lineRule="exact"/>
    </w:pPr>
    <w:rPr>
      <w:rFonts w:ascii="Arial Black" w:eastAsiaTheme="minorEastAsia" w:hAnsi="Arial Black" w:cstheme="minorBidi"/>
    </w:rPr>
  </w:style>
  <w:style w:type="character" w:customStyle="1" w:styleId="FontStyle49">
    <w:name w:val="Font Style49"/>
    <w:basedOn w:val="Standardnpsmoodstavce"/>
    <w:uiPriority w:val="99"/>
    <w:rsid w:val="0030515B"/>
    <w:rPr>
      <w:rFonts w:ascii="Arial Black" w:hAnsi="Arial Black" w:cs="Arial Black"/>
      <w:i/>
      <w:iCs/>
      <w:sz w:val="8"/>
      <w:szCs w:val="8"/>
    </w:rPr>
  </w:style>
  <w:style w:type="character" w:customStyle="1" w:styleId="FontStyle52">
    <w:name w:val="Font Style52"/>
    <w:basedOn w:val="Standardnpsmoodstavce"/>
    <w:uiPriority w:val="99"/>
    <w:rsid w:val="0030515B"/>
    <w:rPr>
      <w:rFonts w:ascii="Arial" w:hAnsi="Arial" w:cs="Arial"/>
      <w:b/>
      <w:bCs/>
      <w:sz w:val="12"/>
      <w:szCs w:val="12"/>
    </w:rPr>
  </w:style>
  <w:style w:type="character" w:customStyle="1" w:styleId="FontStyle55">
    <w:name w:val="Font Style55"/>
    <w:basedOn w:val="Standardnpsmoodstavce"/>
    <w:uiPriority w:val="99"/>
    <w:rsid w:val="0030515B"/>
    <w:rPr>
      <w:rFonts w:ascii="Times New Roman" w:hAnsi="Times New Roman" w:cs="Times New Roman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CF1012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C6AB5"/>
    <w:rPr>
      <w:b/>
      <w:bCs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511728"/>
    <w:pPr>
      <w:spacing w:after="300"/>
      <w:contextualSpacing/>
    </w:pPr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11728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  <w:lang w:eastAsia="en-US"/>
    </w:rPr>
  </w:style>
  <w:style w:type="paragraph" w:customStyle="1" w:styleId="Standard">
    <w:name w:val="Standard"/>
    <w:rsid w:val="00511728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467FFB"/>
    <w:rPr>
      <w:sz w:val="24"/>
      <w:szCs w:val="24"/>
    </w:rPr>
  </w:style>
  <w:style w:type="paragraph" w:customStyle="1" w:styleId="Normal">
    <w:name w:val="[Normal]"/>
    <w:rsid w:val="00C12A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customStyle="1" w:styleId="ZkladntextodsazenChar">
    <w:name w:val="Základní text odsazený Char"/>
    <w:link w:val="Zkladntextodsazen"/>
    <w:rsid w:val="00CB4296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E13B6"/>
    <w:rPr>
      <w:sz w:val="24"/>
      <w:szCs w:val="24"/>
    </w:rPr>
  </w:style>
  <w:style w:type="paragraph" w:styleId="Revize">
    <w:name w:val="Revision"/>
    <w:hidden/>
    <w:uiPriority w:val="99"/>
    <w:semiHidden/>
    <w:rsid w:val="0077250E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777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A449E"/>
    <w:rPr>
      <w:color w:val="605E5C"/>
      <w:shd w:val="clear" w:color="auto" w:fill="E1DFDD"/>
    </w:rPr>
  </w:style>
  <w:style w:type="character" w:customStyle="1" w:styleId="FontStyle29">
    <w:name w:val="Font Style29"/>
    <w:basedOn w:val="Standardnpsmoodstavce"/>
    <w:rsid w:val="00206D06"/>
    <w:rPr>
      <w:rFonts w:ascii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8396E"/>
    <w:rPr>
      <w:color w:val="605E5C"/>
      <w:shd w:val="clear" w:color="auto" w:fill="E1DFDD"/>
    </w:rPr>
  </w:style>
  <w:style w:type="character" w:customStyle="1" w:styleId="Zkladntext3Char">
    <w:name w:val="Základní text 3 Char"/>
    <w:basedOn w:val="Standardnpsmoodstavce"/>
    <w:link w:val="Zkladntext3"/>
    <w:rsid w:val="00E64D46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3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7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pora@ezak.cz" TargetMode="External"/><Relationship Id="rId18" Type="http://schemas.openxmlformats.org/officeDocument/2006/relationships/hyperlink" Target="https://ezak.kr-karlovarsky.cz/profile_display_2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ezak.kr-karlovarsky.cz" TargetMode="External"/><Relationship Id="rId17" Type="http://schemas.openxmlformats.org/officeDocument/2006/relationships/hyperlink" Target="https://ezak.kr-karlovarsky.cz/vz0000897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iroslav.papik@kr-karlovarsky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en.cz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zak.kr-karlovarsky.cz/contract_display_8253.htm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contract_display_8253.html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D2623-48CD-4F11-98E0-E84050D41420}">
  <ds:schemaRefs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D4BAB4-8943-4C1A-A4AA-AF74B5CB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91</TotalTime>
  <Pages>7</Pages>
  <Words>2203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3</cp:revision>
  <cp:lastPrinted>2024-02-26T11:40:00Z</cp:lastPrinted>
  <dcterms:created xsi:type="dcterms:W3CDTF">2025-08-19T09:48:00Z</dcterms:created>
  <dcterms:modified xsi:type="dcterms:W3CDTF">2025-08-19T11:41:00Z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