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8E5BB" w14:textId="23821F8C" w:rsidR="005D2206" w:rsidRPr="00D1095D" w:rsidRDefault="0007361B" w:rsidP="005D2206">
      <w:pPr>
        <w:ind w:left="1778" w:firstLine="34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D2206">
        <w:rPr>
          <w:b/>
          <w:sz w:val="32"/>
          <w:szCs w:val="32"/>
        </w:rPr>
        <w:t>Předběžná tržní konzultace</w:t>
      </w:r>
    </w:p>
    <w:p w14:paraId="4330D250" w14:textId="452907B2" w:rsidR="001A6D94" w:rsidRDefault="001A6D94">
      <w:pPr>
        <w:pStyle w:val="Zhlav"/>
        <w:tabs>
          <w:tab w:val="clear" w:pos="4536"/>
          <w:tab w:val="clear" w:pos="9072"/>
        </w:tabs>
      </w:pPr>
      <w:r w:rsidRPr="001A6D94">
        <w:t>V souladu s §</w:t>
      </w:r>
      <w:r w:rsidR="00205A8F">
        <w:t xml:space="preserve"> </w:t>
      </w:r>
      <w:r w:rsidRPr="001A6D94">
        <w:t>33 zákona č. 134/2016 Sb.,</w:t>
      </w:r>
      <w:r w:rsidR="009657DF">
        <w:t xml:space="preserve"> o zadávání veřejných zakázek (</w:t>
      </w:r>
      <w:r w:rsidRPr="001A6D94">
        <w:t>dále jen zákon)</w:t>
      </w:r>
    </w:p>
    <w:p w14:paraId="1EDDF397" w14:textId="45D5B010" w:rsidR="001A6D94" w:rsidRDefault="001A6D94">
      <w:pPr>
        <w:pStyle w:val="Zhlav"/>
        <w:tabs>
          <w:tab w:val="clear" w:pos="4536"/>
          <w:tab w:val="clear" w:pos="9072"/>
        </w:tabs>
      </w:pPr>
    </w:p>
    <w:p w14:paraId="31D02889" w14:textId="5454D5F3" w:rsidR="001A6D94" w:rsidRPr="001A6D94" w:rsidRDefault="001A6D94" w:rsidP="00E10309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ind w:left="0"/>
        <w:rPr>
          <w:b/>
          <w:sz w:val="28"/>
          <w:szCs w:val="28"/>
          <w:u w:val="single"/>
        </w:rPr>
      </w:pPr>
      <w:r w:rsidRPr="001A6D94">
        <w:rPr>
          <w:b/>
          <w:sz w:val="28"/>
          <w:szCs w:val="28"/>
          <w:u w:val="single"/>
        </w:rPr>
        <w:t xml:space="preserve"> Název veřejné zakázky</w:t>
      </w:r>
    </w:p>
    <w:p w14:paraId="53FE5A2D" w14:textId="77777777" w:rsidR="001A6D94" w:rsidRDefault="001A6D94" w:rsidP="00E10309">
      <w:pPr>
        <w:pStyle w:val="Zhlav"/>
        <w:tabs>
          <w:tab w:val="clear" w:pos="4536"/>
          <w:tab w:val="clear" w:pos="9072"/>
        </w:tabs>
        <w:rPr>
          <w:b/>
          <w:u w:val="single"/>
        </w:rPr>
      </w:pPr>
    </w:p>
    <w:p w14:paraId="007CE53F" w14:textId="709E6D85" w:rsidR="001A6D94" w:rsidRPr="0071050F" w:rsidRDefault="0071050F" w:rsidP="00E10309">
      <w:pPr>
        <w:pStyle w:val="Zhlav"/>
        <w:tabs>
          <w:tab w:val="clear" w:pos="4536"/>
          <w:tab w:val="clear" w:pos="9072"/>
        </w:tabs>
        <w:rPr>
          <w:b/>
          <w:i/>
        </w:rPr>
      </w:pPr>
      <w:r w:rsidRPr="0071050F">
        <w:rPr>
          <w:b/>
          <w:i/>
        </w:rPr>
        <w:t xml:space="preserve">Úklidové práce pro Gymnázium Cheb </w:t>
      </w:r>
      <w:proofErr w:type="gramStart"/>
      <w:r w:rsidRPr="0071050F">
        <w:rPr>
          <w:b/>
          <w:i/>
        </w:rPr>
        <w:t>2025 - 2029</w:t>
      </w:r>
      <w:proofErr w:type="gramEnd"/>
    </w:p>
    <w:p w14:paraId="3A555B3C" w14:textId="07EB75A7" w:rsidR="00E10309" w:rsidRDefault="00E10309" w:rsidP="00E10309">
      <w:pPr>
        <w:pStyle w:val="Zhlav"/>
        <w:tabs>
          <w:tab w:val="clear" w:pos="4536"/>
          <w:tab w:val="clear" w:pos="9072"/>
        </w:tabs>
        <w:rPr>
          <w:b/>
        </w:rPr>
      </w:pPr>
    </w:p>
    <w:p w14:paraId="6F0D3A8B" w14:textId="77777777" w:rsidR="009657DF" w:rsidRDefault="009657DF" w:rsidP="00E10309">
      <w:pPr>
        <w:pStyle w:val="Zhlav"/>
        <w:tabs>
          <w:tab w:val="clear" w:pos="4536"/>
          <w:tab w:val="clear" w:pos="9072"/>
        </w:tabs>
        <w:rPr>
          <w:b/>
        </w:rPr>
      </w:pPr>
    </w:p>
    <w:p w14:paraId="119DAE44" w14:textId="723A82C0" w:rsidR="00E10309" w:rsidRPr="00E10309" w:rsidRDefault="00E10309" w:rsidP="00E10309">
      <w:pPr>
        <w:pStyle w:val="Odstavecseseznamem"/>
        <w:numPr>
          <w:ilvl w:val="0"/>
          <w:numId w:val="26"/>
        </w:numPr>
        <w:ind w:left="0"/>
        <w:rPr>
          <w:b/>
          <w:sz w:val="28"/>
          <w:szCs w:val="28"/>
          <w:u w:val="single"/>
        </w:rPr>
      </w:pPr>
      <w:r w:rsidRPr="00E10309">
        <w:rPr>
          <w:b/>
          <w:sz w:val="28"/>
          <w:szCs w:val="28"/>
          <w:u w:val="single"/>
        </w:rPr>
        <w:t>Identifikační údaje zadavatele</w:t>
      </w:r>
    </w:p>
    <w:p w14:paraId="69331515" w14:textId="77777777" w:rsidR="00E10309" w:rsidRPr="00F15CBD" w:rsidRDefault="00E10309" w:rsidP="00E10309">
      <w:pPr>
        <w:jc w:val="both"/>
      </w:pPr>
    </w:p>
    <w:p w14:paraId="67BCB12D" w14:textId="77777777" w:rsidR="00E10309" w:rsidRPr="006C2D03" w:rsidRDefault="00E10309" w:rsidP="00E10309">
      <w:pPr>
        <w:keepNext/>
        <w:outlineLvl w:val="0"/>
        <w:rPr>
          <w:b/>
          <w:iCs/>
        </w:rPr>
      </w:pPr>
      <w:r w:rsidRPr="006C2D03">
        <w:rPr>
          <w:b/>
          <w:iCs/>
        </w:rPr>
        <w:t>Karlovarský kraj</w:t>
      </w:r>
    </w:p>
    <w:p w14:paraId="4CE5F06D" w14:textId="77777777" w:rsidR="00E10309" w:rsidRPr="006C2D03" w:rsidRDefault="00E10309" w:rsidP="00E10309">
      <w:r w:rsidRPr="006C2D03">
        <w:t xml:space="preserve">se sídlem: </w:t>
      </w:r>
      <w:r w:rsidRPr="006C2D03">
        <w:tab/>
      </w:r>
      <w:r w:rsidRPr="006C2D03">
        <w:tab/>
      </w:r>
      <w:r w:rsidRPr="006C2D03">
        <w:tab/>
        <w:t>Závodní 353/88, 360 06 Karlovy Vary</w:t>
      </w:r>
    </w:p>
    <w:p w14:paraId="2C4560B6" w14:textId="77777777" w:rsidR="00E10309" w:rsidRPr="006C2D03" w:rsidRDefault="00E10309" w:rsidP="00E10309">
      <w:r w:rsidRPr="006C2D03">
        <w:t xml:space="preserve">IČO: </w:t>
      </w:r>
      <w:r w:rsidRPr="006C2D03">
        <w:tab/>
      </w:r>
      <w:r w:rsidRPr="006C2D03">
        <w:tab/>
      </w:r>
      <w:r w:rsidRPr="006C2D03">
        <w:tab/>
      </w:r>
      <w:r w:rsidRPr="006C2D03">
        <w:tab/>
        <w:t xml:space="preserve">70891168 </w:t>
      </w:r>
    </w:p>
    <w:p w14:paraId="7C9BFB28" w14:textId="77777777" w:rsidR="00E10309" w:rsidRPr="006C2D03" w:rsidRDefault="00E10309" w:rsidP="00E10309">
      <w:r w:rsidRPr="006C2D03">
        <w:t xml:space="preserve">DIČ: </w:t>
      </w:r>
      <w:r w:rsidRPr="006C2D03">
        <w:tab/>
      </w:r>
      <w:r w:rsidRPr="006C2D03">
        <w:tab/>
      </w:r>
      <w:r w:rsidRPr="006C2D03">
        <w:tab/>
      </w:r>
      <w:r w:rsidRPr="006C2D03">
        <w:tab/>
        <w:t>CZ70891168</w:t>
      </w:r>
    </w:p>
    <w:p w14:paraId="627D3790" w14:textId="016AF561" w:rsidR="00E10309" w:rsidRDefault="00E10309" w:rsidP="00E10309">
      <w:pPr>
        <w:pStyle w:val="Zhlav"/>
        <w:tabs>
          <w:tab w:val="clear" w:pos="4536"/>
          <w:tab w:val="clear" w:pos="9072"/>
        </w:tabs>
        <w:rPr>
          <w:b/>
        </w:rPr>
      </w:pPr>
      <w:r w:rsidRPr="006C2D03">
        <w:t xml:space="preserve">Profil zadavatele: </w:t>
      </w:r>
      <w:r w:rsidRPr="006C2D03">
        <w:tab/>
      </w:r>
      <w:r w:rsidRPr="006C2D03">
        <w:rPr>
          <w:color w:val="0070C0"/>
        </w:rPr>
        <w:tab/>
      </w:r>
      <w:hyperlink r:id="rId10" w:history="1">
        <w:r w:rsidRPr="006C2D03">
          <w:rPr>
            <w:rStyle w:val="Hypertextovodkaz"/>
          </w:rPr>
          <w:t>https://ezak.kr-karlovarsky.cz/profile_display_2.html</w:t>
        </w:r>
      </w:hyperlink>
    </w:p>
    <w:p w14:paraId="2F6C181E" w14:textId="21B4152C" w:rsidR="00E10309" w:rsidRPr="00E10309" w:rsidRDefault="00E10309" w:rsidP="00E10309">
      <w:pPr>
        <w:numPr>
          <w:ilvl w:val="12"/>
          <w:numId w:val="0"/>
        </w:numPr>
        <w:jc w:val="both"/>
      </w:pPr>
      <w:r w:rsidRPr="00E10309">
        <w:t>Kontaktní osoba:</w:t>
      </w:r>
      <w:r>
        <w:tab/>
      </w:r>
      <w:r>
        <w:tab/>
      </w:r>
      <w:r w:rsidR="0023375F" w:rsidRPr="0023375F">
        <w:t>Mgr. Petra Myšková</w:t>
      </w:r>
      <w:r w:rsidRPr="00E10309">
        <w:t>, e-mail:</w:t>
      </w:r>
      <w:r w:rsidRPr="00E10309">
        <w:rPr>
          <w:u w:val="single"/>
        </w:rPr>
        <w:t xml:space="preserve"> </w:t>
      </w:r>
      <w:r w:rsidR="0023375F" w:rsidRPr="0023375F">
        <w:rPr>
          <w:color w:val="0000FF"/>
          <w:u w:val="single"/>
        </w:rPr>
        <w:t>petra.myskova@kr-karlovarsky.cz</w:t>
      </w:r>
      <w:r w:rsidR="0023375F">
        <w:rPr>
          <w:color w:val="0000FF"/>
          <w:u w:val="single"/>
        </w:rPr>
        <w:t xml:space="preserve"> </w:t>
      </w:r>
    </w:p>
    <w:p w14:paraId="79EA968A" w14:textId="2060EDF0" w:rsidR="009B59DA" w:rsidRDefault="009B59DA" w:rsidP="00C811EB">
      <w:pPr>
        <w:pStyle w:val="Zhlav"/>
        <w:tabs>
          <w:tab w:val="clear" w:pos="4536"/>
          <w:tab w:val="clear" w:pos="9072"/>
        </w:tabs>
      </w:pPr>
    </w:p>
    <w:p w14:paraId="75BD4842" w14:textId="23081FC9" w:rsidR="00C811EB" w:rsidRPr="00C811EB" w:rsidRDefault="00C811EB" w:rsidP="00205A8F">
      <w:pPr>
        <w:pStyle w:val="Zhlav"/>
        <w:tabs>
          <w:tab w:val="clear" w:pos="4536"/>
          <w:tab w:val="clear" w:pos="9072"/>
        </w:tabs>
        <w:jc w:val="both"/>
      </w:pPr>
      <w:r w:rsidRPr="00C811EB">
        <w:t>Zadavatel se rozhodl s ohledem na charakter předmětu veřejné</w:t>
      </w:r>
      <w:r>
        <w:t xml:space="preserve"> zakázky využít možnosti vést př</w:t>
      </w:r>
      <w:r w:rsidRPr="00C811EB">
        <w:t>edběžné tržní konzultace ve smyslu § 33 zákona. Cílem je připravit podmínky, tak aby nejlépe odpovídaly potřebám zadavatele a současně možnostem trhu.</w:t>
      </w:r>
    </w:p>
    <w:p w14:paraId="5FEB9A93" w14:textId="7764C665" w:rsidR="001A6D94" w:rsidRDefault="001A6D94" w:rsidP="00205A8F">
      <w:pPr>
        <w:pStyle w:val="Zhlav"/>
        <w:tabs>
          <w:tab w:val="clear" w:pos="4536"/>
          <w:tab w:val="clear" w:pos="9072"/>
        </w:tabs>
        <w:jc w:val="both"/>
        <w:rPr>
          <w:b/>
        </w:rPr>
      </w:pPr>
    </w:p>
    <w:p w14:paraId="701C1875" w14:textId="239EF41D" w:rsidR="00205A8F" w:rsidRDefault="00205A8F" w:rsidP="00205A8F">
      <w:pPr>
        <w:pStyle w:val="Zhlav"/>
        <w:tabs>
          <w:tab w:val="clear" w:pos="4536"/>
          <w:tab w:val="clear" w:pos="9072"/>
        </w:tabs>
        <w:jc w:val="both"/>
      </w:pPr>
      <w:r w:rsidRPr="00205A8F">
        <w:t>Předběžných tržních konzultací se mohou zúčastnit všichni dodavatelé, kteří uvažují podat svou nabídku na veřejnou zakázku. Předběžné tržní konzultace budou vedeny tak, aby nebyla narušena hosp</w:t>
      </w:r>
      <w:r w:rsidR="00804E96">
        <w:t>odářská soutěž ani zásady zadává</w:t>
      </w:r>
      <w:r w:rsidRPr="00205A8F">
        <w:t xml:space="preserve">ní veřejných zakázek </w:t>
      </w:r>
      <w:r w:rsidR="00793C99">
        <w:t xml:space="preserve">dle </w:t>
      </w:r>
      <w:r w:rsidRPr="00205A8F">
        <w:t>§</w:t>
      </w:r>
      <w:r>
        <w:t xml:space="preserve"> </w:t>
      </w:r>
      <w:r w:rsidRPr="00205A8F">
        <w:t>6 zákona.</w:t>
      </w:r>
    </w:p>
    <w:p w14:paraId="4E3E5A18" w14:textId="77777777" w:rsidR="00804E96" w:rsidRPr="00205A8F" w:rsidRDefault="00804E96" w:rsidP="00205A8F">
      <w:pPr>
        <w:pStyle w:val="Zhlav"/>
        <w:tabs>
          <w:tab w:val="clear" w:pos="4536"/>
          <w:tab w:val="clear" w:pos="9072"/>
        </w:tabs>
        <w:jc w:val="both"/>
      </w:pPr>
    </w:p>
    <w:p w14:paraId="1757E25C" w14:textId="70B7BC7F" w:rsidR="00EB2B05" w:rsidRPr="00804E96" w:rsidRDefault="00804E96" w:rsidP="00804E96">
      <w:pPr>
        <w:pStyle w:val="Default"/>
        <w:jc w:val="both"/>
      </w:pPr>
      <w:r>
        <w:rPr>
          <w:bCs/>
          <w:iCs/>
          <w:color w:val="auto"/>
        </w:rPr>
        <w:t>Předmětem plánované veřejné zakázky je</w:t>
      </w:r>
      <w:r w:rsidR="0007361B" w:rsidRPr="0007361B">
        <w:rPr>
          <w:bCs/>
          <w:iCs/>
          <w:color w:val="auto"/>
        </w:rPr>
        <w:t xml:space="preserve"> zajištění řádného a včasného provádění </w:t>
      </w:r>
      <w:r w:rsidR="0007361B">
        <w:t>úklidových prací</w:t>
      </w:r>
      <w:r w:rsidR="006E0D0C" w:rsidRPr="005D2206">
        <w:t xml:space="preserve"> pro </w:t>
      </w:r>
      <w:r w:rsidR="007B336D">
        <w:t>Gymnázium Cheb</w:t>
      </w:r>
      <w:r w:rsidR="007606BB" w:rsidRPr="005D2206">
        <w:t>, p.</w:t>
      </w:r>
      <w:r>
        <w:t xml:space="preserve"> </w:t>
      </w:r>
      <w:r w:rsidR="007606BB" w:rsidRPr="005D2206">
        <w:t>o.</w:t>
      </w:r>
      <w:r w:rsidR="006E0D0C" w:rsidRPr="005D2206">
        <w:t xml:space="preserve"> na obd</w:t>
      </w:r>
      <w:r w:rsidR="005D2206">
        <w:t xml:space="preserve">obí od </w:t>
      </w:r>
      <w:r w:rsidR="00005DA9">
        <w:t xml:space="preserve">srpna roku </w:t>
      </w:r>
      <w:r w:rsidR="005D2206">
        <w:t>202</w:t>
      </w:r>
      <w:r w:rsidR="00F63BB6">
        <w:t xml:space="preserve">5 do </w:t>
      </w:r>
      <w:r w:rsidR="007B336D">
        <w:t>31.07.2029</w:t>
      </w:r>
      <w:r w:rsidR="003F0DE2" w:rsidRPr="005D2206">
        <w:t>.</w:t>
      </w:r>
    </w:p>
    <w:p w14:paraId="753D002B" w14:textId="2180A151" w:rsidR="007E7B83" w:rsidRDefault="007E7B83" w:rsidP="00F338EE"/>
    <w:p w14:paraId="1D43EA16" w14:textId="68338906" w:rsidR="00005DA9" w:rsidRDefault="00504B59" w:rsidP="00005DA9">
      <w:pPr>
        <w:spacing w:after="100"/>
        <w:jc w:val="both"/>
        <w:rPr>
          <w:b/>
          <w:i/>
        </w:rPr>
      </w:pPr>
      <w:r>
        <w:t>Zadavatel chce um</w:t>
      </w:r>
      <w:r w:rsidR="00804E96">
        <w:t xml:space="preserve">ožnit navýšení ceny v případě, </w:t>
      </w:r>
      <w:r>
        <w:t xml:space="preserve">že dojde k navýšení minimálních mezd. Z důvodu </w:t>
      </w:r>
      <w:r w:rsidR="00793C99">
        <w:t xml:space="preserve">vhodného nastavení mechanismu navyšování ceny </w:t>
      </w:r>
      <w:r>
        <w:t>žádá</w:t>
      </w:r>
      <w:r w:rsidR="00793C99">
        <w:t xml:space="preserve"> zadavatel</w:t>
      </w:r>
      <w:r>
        <w:t xml:space="preserve"> dodavatel</w:t>
      </w:r>
      <w:r w:rsidR="00804E96">
        <w:t>e</w:t>
      </w:r>
      <w:r>
        <w:t xml:space="preserve"> o odpověď na</w:t>
      </w:r>
      <w:r w:rsidR="007B336D">
        <w:t> </w:t>
      </w:r>
      <w:r>
        <w:t>následující dotaz:</w:t>
      </w:r>
      <w:bookmarkStart w:id="0" w:name="_GoBack"/>
      <w:bookmarkEnd w:id="0"/>
    </w:p>
    <w:p w14:paraId="26809885" w14:textId="53C73B89" w:rsidR="00793C99" w:rsidRPr="007B336D" w:rsidRDefault="00504B59" w:rsidP="009657DF">
      <w:pPr>
        <w:jc w:val="both"/>
        <w:rPr>
          <w:b/>
          <w:i/>
        </w:rPr>
      </w:pPr>
      <w:r w:rsidRPr="007B336D">
        <w:rPr>
          <w:b/>
          <w:i/>
        </w:rPr>
        <w:t>Jaké procento z ceny úklidových služeb tvoř</w:t>
      </w:r>
      <w:r w:rsidR="00804E96" w:rsidRPr="007B336D">
        <w:rPr>
          <w:b/>
          <w:i/>
        </w:rPr>
        <w:t>í mzdové náklady na zaměstnance?</w:t>
      </w:r>
      <w:r w:rsidRPr="007B336D">
        <w:rPr>
          <w:b/>
          <w:i/>
        </w:rPr>
        <w:t xml:space="preserve"> </w:t>
      </w:r>
    </w:p>
    <w:p w14:paraId="65EF1ACE" w14:textId="68544DDF" w:rsidR="00793C99" w:rsidRDefault="00793C99" w:rsidP="009657DF">
      <w:pPr>
        <w:jc w:val="both"/>
      </w:pPr>
    </w:p>
    <w:p w14:paraId="053C63C5" w14:textId="58AC231A" w:rsidR="00642530" w:rsidRDefault="00642530" w:rsidP="009657DF">
      <w:pPr>
        <w:jc w:val="both"/>
      </w:pPr>
      <w:r>
        <w:t>Vyjádření k předběžné konzultaci zašlete</w:t>
      </w:r>
      <w:r w:rsidR="00F531BF">
        <w:t xml:space="preserve"> do </w:t>
      </w:r>
      <w:r w:rsidR="00F531BF" w:rsidRPr="00F531BF">
        <w:rPr>
          <w:b/>
        </w:rPr>
        <w:t>0</w:t>
      </w:r>
      <w:r w:rsidR="0071050F">
        <w:rPr>
          <w:b/>
        </w:rPr>
        <w:t>6</w:t>
      </w:r>
      <w:r w:rsidR="00F531BF" w:rsidRPr="00F531BF">
        <w:rPr>
          <w:b/>
        </w:rPr>
        <w:t>.0</w:t>
      </w:r>
      <w:r w:rsidR="0071050F">
        <w:rPr>
          <w:b/>
        </w:rPr>
        <w:t>6</w:t>
      </w:r>
      <w:r w:rsidR="00F531BF" w:rsidRPr="00F531BF">
        <w:rPr>
          <w:b/>
        </w:rPr>
        <w:t>.202</w:t>
      </w:r>
      <w:r w:rsidR="0071050F">
        <w:rPr>
          <w:b/>
        </w:rPr>
        <w:t>5</w:t>
      </w:r>
      <w:r w:rsidR="00F531BF">
        <w:t xml:space="preserve"> do </w:t>
      </w:r>
      <w:r w:rsidR="00F531BF" w:rsidRPr="00F531BF">
        <w:rPr>
          <w:b/>
        </w:rPr>
        <w:t>1</w:t>
      </w:r>
      <w:r w:rsidR="0071050F">
        <w:rPr>
          <w:b/>
        </w:rPr>
        <w:t>4:</w:t>
      </w:r>
      <w:r w:rsidR="00F531BF" w:rsidRPr="00F531BF">
        <w:rPr>
          <w:b/>
        </w:rPr>
        <w:t>00</w:t>
      </w:r>
      <w:r w:rsidR="00F531BF">
        <w:t xml:space="preserve"> hodin</w:t>
      </w:r>
      <w:r>
        <w:t xml:space="preserve"> na profil </w:t>
      </w:r>
      <w:hyperlink r:id="rId11" w:history="1">
        <w:r w:rsidR="007B336D" w:rsidRPr="009C664F">
          <w:rPr>
            <w:rStyle w:val="Hypertextovodkaz"/>
          </w:rPr>
          <w:t>https://ezak.kr-karlovarsky.cz/vz00008691</w:t>
        </w:r>
      </w:hyperlink>
      <w:r w:rsidR="00F531BF" w:rsidRPr="007B336D">
        <w:t>.</w:t>
      </w:r>
    </w:p>
    <w:p w14:paraId="5DC2DDA6" w14:textId="27B51811" w:rsidR="009657DF" w:rsidRDefault="009657DF" w:rsidP="009657DF">
      <w:pPr>
        <w:jc w:val="both"/>
      </w:pPr>
    </w:p>
    <w:p w14:paraId="5617519B" w14:textId="6CECBE03" w:rsidR="009657DF" w:rsidRDefault="00D66CF1" w:rsidP="009657DF">
      <w:pPr>
        <w:jc w:val="both"/>
      </w:pPr>
      <w:r>
        <w:t xml:space="preserve">Příloha </w:t>
      </w:r>
      <w:r w:rsidR="009657DF">
        <w:t>č.</w:t>
      </w:r>
      <w:r>
        <w:t xml:space="preserve"> 1</w:t>
      </w:r>
      <w:r w:rsidR="009657DF">
        <w:t>: Předběžná specifikace</w:t>
      </w:r>
      <w:r w:rsidR="00793C99">
        <w:t xml:space="preserve"> úklidových prací</w:t>
      </w:r>
    </w:p>
    <w:p w14:paraId="4932C3A0" w14:textId="77777777" w:rsidR="009657DF" w:rsidRDefault="009657DF" w:rsidP="009657DF">
      <w:pPr>
        <w:jc w:val="both"/>
      </w:pPr>
    </w:p>
    <w:p w14:paraId="475E193E" w14:textId="42683372" w:rsidR="00504B59" w:rsidRDefault="00504B59" w:rsidP="00F338EE">
      <w:r>
        <w:t xml:space="preserve">V Karlových Varech dne </w:t>
      </w:r>
      <w:r w:rsidR="007B336D">
        <w:t>30</w:t>
      </w:r>
      <w:r>
        <w:t>.0</w:t>
      </w:r>
      <w:r w:rsidR="007B336D">
        <w:t>5</w:t>
      </w:r>
      <w:r>
        <w:t>.202</w:t>
      </w:r>
      <w:r w:rsidR="007B336D">
        <w:t>5</w:t>
      </w:r>
    </w:p>
    <w:p w14:paraId="63BBAADB" w14:textId="71DB20E4" w:rsidR="009657DF" w:rsidRDefault="009657DF" w:rsidP="00F338EE"/>
    <w:p w14:paraId="783368B4" w14:textId="77777777" w:rsidR="009657DF" w:rsidRPr="009657DF" w:rsidRDefault="009657DF" w:rsidP="009657DF">
      <w:pPr>
        <w:pStyle w:val="Zkladntext2"/>
        <w:ind w:left="4956" w:firstLine="708"/>
        <w:rPr>
          <w:b/>
        </w:rPr>
      </w:pPr>
      <w:r w:rsidRPr="009657DF">
        <w:rPr>
          <w:b/>
        </w:rPr>
        <w:t>Ing. Tomáš Brtek</w:t>
      </w:r>
    </w:p>
    <w:p w14:paraId="794ADAB5" w14:textId="6F9B6B3E" w:rsidR="009657DF" w:rsidRDefault="009657DF" w:rsidP="009657DF">
      <w:pPr>
        <w:pStyle w:val="Zkladntext2"/>
      </w:pPr>
      <w:r w:rsidRPr="009657DF">
        <w:t xml:space="preserve">                                                                               </w:t>
      </w:r>
      <w:r>
        <w:t xml:space="preserve">             </w:t>
      </w:r>
      <w:r w:rsidRPr="009657DF">
        <w:t>vedoucí odboru investic</w:t>
      </w:r>
    </w:p>
    <w:p w14:paraId="122CAFE9" w14:textId="77777777" w:rsidR="00504B59" w:rsidRDefault="00504B59" w:rsidP="00F338EE"/>
    <w:p w14:paraId="0FA4C61D" w14:textId="77777777" w:rsidR="00504B59" w:rsidRPr="00F338EE" w:rsidRDefault="00504B59" w:rsidP="00F338EE">
      <w:pPr>
        <w:rPr>
          <w:sz w:val="22"/>
          <w:szCs w:val="22"/>
        </w:rPr>
      </w:pPr>
    </w:p>
    <w:sectPr w:rsidR="00504B59" w:rsidRPr="00F338EE" w:rsidSect="0091182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1D9E9" w14:textId="77777777" w:rsidR="00B90E45" w:rsidRDefault="00B90E45">
      <w:r>
        <w:separator/>
      </w:r>
    </w:p>
  </w:endnote>
  <w:endnote w:type="continuationSeparator" w:id="0">
    <w:p w14:paraId="34875E10" w14:textId="77777777" w:rsidR="00B90E45" w:rsidRDefault="00B9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6B631" w14:textId="77777777" w:rsidR="008B4CAE" w:rsidRDefault="000740F9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E35B567" wp14:editId="4D7D0CA7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AEDCC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14:paraId="16E862E6" w14:textId="77777777" w:rsidR="008B4CAE" w:rsidRDefault="008B4CA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9975D" w14:textId="77777777" w:rsidR="008B4CAE" w:rsidRDefault="000740F9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4B4930" wp14:editId="24438D82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818B31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699099D5" w14:textId="77777777" w:rsidR="00F338EE" w:rsidRDefault="00F338EE" w:rsidP="00F338EE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 w:rsidR="00C6245C">
      <w:rPr>
        <w:sz w:val="16"/>
        <w:szCs w:val="16"/>
      </w:rPr>
      <w:t xml:space="preserve"> </w:t>
    </w:r>
    <w:r>
      <w:rPr>
        <w:sz w:val="16"/>
        <w:szCs w:val="16"/>
      </w:rPr>
      <w:t xml:space="preserve">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6B6A726B" w14:textId="77777777" w:rsidR="00F338EE" w:rsidRDefault="00F338EE" w:rsidP="00F338EE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084BDE" w:rsidRPr="00084BDE">
        <w:rPr>
          <w:rStyle w:val="Hypertextovodkaz"/>
          <w:sz w:val="16"/>
          <w:szCs w:val="16"/>
        </w:rPr>
        <w:t>epodatelna@kr-karlovarsky.cz</w:t>
      </w:r>
    </w:hyperlink>
  </w:p>
  <w:p w14:paraId="6DB45E3E" w14:textId="77777777" w:rsidR="008B4CAE" w:rsidRDefault="008B4CAE" w:rsidP="007C3DC5">
    <w:pPr>
      <w:tabs>
        <w:tab w:val="left" w:pos="4140"/>
        <w:tab w:val="right" w:pos="9180"/>
      </w:tabs>
      <w:jc w:val="center"/>
      <w:rPr>
        <w:sz w:val="16"/>
        <w:szCs w:val="16"/>
      </w:rPr>
    </w:pPr>
  </w:p>
  <w:p w14:paraId="3B90559A" w14:textId="77777777" w:rsidR="008B4CAE" w:rsidRDefault="008B4CAE">
    <w:pPr>
      <w:pStyle w:val="Zpat"/>
      <w:jc w:val="center"/>
    </w:pPr>
  </w:p>
  <w:p w14:paraId="2B30D022" w14:textId="77777777" w:rsidR="008B4CAE" w:rsidRDefault="008B4CA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3598F" w14:textId="77777777" w:rsidR="00B90E45" w:rsidRDefault="00B90E45">
      <w:r>
        <w:separator/>
      </w:r>
    </w:p>
  </w:footnote>
  <w:footnote w:type="continuationSeparator" w:id="0">
    <w:p w14:paraId="77DC0009" w14:textId="77777777" w:rsidR="00B90E45" w:rsidRDefault="00B9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56302" w14:textId="3A13D70C" w:rsidR="008B4CAE" w:rsidRDefault="00804E96">
    <w:pPr>
      <w:rPr>
        <w:rFonts w:ascii="Arial" w:hAnsi="Arial"/>
        <w:sz w:val="16"/>
      </w:rPr>
    </w:pPr>
    <w:r>
      <w:rPr>
        <w:rFonts w:ascii="Arial" w:hAnsi="Arial"/>
        <w:sz w:val="16"/>
      </w:rPr>
      <w:t>Předběžná tržní konzultace</w:t>
    </w:r>
    <w:r w:rsidR="00F338EE" w:rsidRPr="009113AC">
      <w:rPr>
        <w:rFonts w:ascii="Arial" w:hAnsi="Arial"/>
        <w:sz w:val="16"/>
      </w:rPr>
      <w:t xml:space="preserve"> </w:t>
    </w:r>
    <w:r w:rsidR="00F338EE">
      <w:rPr>
        <w:rFonts w:ascii="Arial" w:hAnsi="Arial"/>
        <w:sz w:val="16"/>
      </w:rPr>
      <w:t>– „</w:t>
    </w:r>
    <w:r w:rsidR="00C9062A">
      <w:rPr>
        <w:rFonts w:ascii="Arial" w:hAnsi="Arial"/>
        <w:i/>
        <w:sz w:val="16"/>
      </w:rPr>
      <w:t>ÚKLIDOVÉ PRÁCE</w:t>
    </w:r>
    <w:r w:rsidR="00F338EE">
      <w:rPr>
        <w:rFonts w:ascii="Arial" w:hAnsi="Arial"/>
        <w:i/>
        <w:sz w:val="16"/>
      </w:rPr>
      <w:t>“</w:t>
    </w:r>
    <w:r w:rsidR="00F338EE">
      <w:rPr>
        <w:rFonts w:ascii="Arial" w:hAnsi="Arial"/>
        <w:sz w:val="16"/>
      </w:rPr>
      <w:t xml:space="preserve"> </w:t>
    </w:r>
    <w:r w:rsidR="00F338EE">
      <w:rPr>
        <w:rFonts w:ascii="Arial" w:hAnsi="Arial"/>
        <w:sz w:val="16"/>
      </w:rPr>
      <w:tab/>
      <w:t xml:space="preserve">                                                                                 </w:t>
    </w:r>
    <w:r w:rsidR="006175B8">
      <w:rPr>
        <w:rFonts w:ascii="Arial" w:hAnsi="Arial"/>
        <w:sz w:val="16"/>
      </w:rPr>
      <w:t>strana</w:t>
    </w:r>
    <w:r w:rsidR="008B4CAE">
      <w:rPr>
        <w:rFonts w:ascii="Arial" w:hAnsi="Arial"/>
        <w:sz w:val="16"/>
      </w:rPr>
      <w:t xml:space="preserve">: </w:t>
    </w:r>
    <w:r w:rsidR="00911822">
      <w:rPr>
        <w:rStyle w:val="slostrnky"/>
        <w:sz w:val="16"/>
      </w:rPr>
      <w:fldChar w:fldCharType="begin"/>
    </w:r>
    <w:r w:rsidR="008B4CAE">
      <w:rPr>
        <w:rStyle w:val="slostrnky"/>
        <w:sz w:val="16"/>
      </w:rPr>
      <w:instrText xml:space="preserve"> PAGE </w:instrText>
    </w:r>
    <w:r w:rsidR="00911822">
      <w:rPr>
        <w:rStyle w:val="slostrnky"/>
        <w:sz w:val="16"/>
      </w:rPr>
      <w:fldChar w:fldCharType="separate"/>
    </w:r>
    <w:r w:rsidR="00F531BF">
      <w:rPr>
        <w:rStyle w:val="slostrnky"/>
        <w:noProof/>
        <w:sz w:val="16"/>
      </w:rPr>
      <w:t>2</w:t>
    </w:r>
    <w:r w:rsidR="00911822">
      <w:rPr>
        <w:rStyle w:val="slostrnky"/>
        <w:sz w:val="16"/>
      </w:rPr>
      <w:fldChar w:fldCharType="end"/>
    </w:r>
  </w:p>
  <w:p w14:paraId="74F3ECA2" w14:textId="77777777" w:rsidR="008B4CAE" w:rsidRDefault="000740F9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6B6F12C" wp14:editId="134F247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98D84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3768B" w14:textId="77777777" w:rsidR="008B4CAE" w:rsidRDefault="008B4CAE" w:rsidP="00AB3952">
    <w:pPr>
      <w:pStyle w:val="Nadpis2"/>
      <w:jc w:val="left"/>
    </w:pPr>
    <w:r w:rsidRPr="00AB3952">
      <w:t xml:space="preserve"> </w:t>
    </w:r>
    <w:r w:rsidR="000740F9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515B5382" wp14:editId="379F9132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86A40" w14:textId="77777777" w:rsidR="008B4CAE" w:rsidRDefault="000740F9" w:rsidP="00AB3952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9AA8902" wp14:editId="2E56FF33">
                                <wp:extent cx="429260" cy="532765"/>
                                <wp:effectExtent l="0" t="0" r="8890" b="635"/>
                                <wp:docPr id="6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26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B53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4E986A40" w14:textId="77777777" w:rsidR="008B4CAE" w:rsidRDefault="000740F9" w:rsidP="00AB3952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9AA8902" wp14:editId="2E56FF33">
                          <wp:extent cx="429260" cy="532765"/>
                          <wp:effectExtent l="0" t="0" r="8890" b="635"/>
                          <wp:docPr id="6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26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300B8">
      <w:t xml:space="preserve">        </w:t>
    </w:r>
    <w:r>
      <w:t>KARLOVARSKÝ KRAJ</w:t>
    </w:r>
  </w:p>
  <w:p w14:paraId="6AB76E10" w14:textId="77777777" w:rsidR="008B4CAE" w:rsidRDefault="008B4CAE" w:rsidP="00AB3952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  <w:sz w:val="20"/>
      </w:rPr>
      <w:t>ODBOR INVESTIC</w:t>
    </w:r>
  </w:p>
  <w:p w14:paraId="1A06452A" w14:textId="77777777" w:rsidR="006175B8" w:rsidRPr="00AB3952" w:rsidRDefault="000740F9" w:rsidP="006175B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920560" wp14:editId="1FE52864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D952F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g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Npum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PmJ2BM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9D463A"/>
    <w:multiLevelType w:val="hybridMultilevel"/>
    <w:tmpl w:val="638A1822"/>
    <w:lvl w:ilvl="0" w:tplc="4AC27C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40082"/>
    <w:multiLevelType w:val="hybridMultilevel"/>
    <w:tmpl w:val="7BD4F732"/>
    <w:lvl w:ilvl="0" w:tplc="D1CAC6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494C9F"/>
    <w:multiLevelType w:val="hybridMultilevel"/>
    <w:tmpl w:val="7C6E2A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4A7A4D"/>
    <w:multiLevelType w:val="hybridMultilevel"/>
    <w:tmpl w:val="F14442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9F0E47"/>
    <w:multiLevelType w:val="hybridMultilevel"/>
    <w:tmpl w:val="67B2A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C4749"/>
    <w:multiLevelType w:val="hybridMultilevel"/>
    <w:tmpl w:val="30F44C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3"/>
  </w:num>
  <w:num w:numId="4">
    <w:abstractNumId w:val="16"/>
  </w:num>
  <w:num w:numId="5">
    <w:abstractNumId w:val="5"/>
  </w:num>
  <w:num w:numId="6">
    <w:abstractNumId w:val="18"/>
  </w:num>
  <w:num w:numId="7">
    <w:abstractNumId w:val="21"/>
  </w:num>
  <w:num w:numId="8">
    <w:abstractNumId w:val="8"/>
  </w:num>
  <w:num w:numId="9">
    <w:abstractNumId w:val="17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  <w:num w:numId="14">
    <w:abstractNumId w:val="22"/>
  </w:num>
  <w:num w:numId="15">
    <w:abstractNumId w:val="19"/>
  </w:num>
  <w:num w:numId="16">
    <w:abstractNumId w:val="14"/>
  </w:num>
  <w:num w:numId="17">
    <w:abstractNumId w:val="12"/>
  </w:num>
  <w:num w:numId="18">
    <w:abstractNumId w:val="11"/>
  </w:num>
  <w:num w:numId="19">
    <w:abstractNumId w:val="24"/>
  </w:num>
  <w:num w:numId="20">
    <w:abstractNumId w:val="4"/>
  </w:num>
  <w:num w:numId="21">
    <w:abstractNumId w:val="23"/>
  </w:num>
  <w:num w:numId="22">
    <w:abstractNumId w:val="3"/>
  </w:num>
  <w:num w:numId="23">
    <w:abstractNumId w:val="10"/>
  </w:num>
  <w:num w:numId="24">
    <w:abstractNumId w:val="25"/>
  </w:num>
  <w:num w:numId="25">
    <w:abstractNumId w:val="15"/>
  </w:num>
  <w:num w:numId="26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5DA9"/>
    <w:rsid w:val="000061CE"/>
    <w:rsid w:val="00016250"/>
    <w:rsid w:val="00024F1D"/>
    <w:rsid w:val="000300F2"/>
    <w:rsid w:val="00031C95"/>
    <w:rsid w:val="00051F9A"/>
    <w:rsid w:val="00055CC0"/>
    <w:rsid w:val="00061030"/>
    <w:rsid w:val="00067C24"/>
    <w:rsid w:val="0007361B"/>
    <w:rsid w:val="000740F9"/>
    <w:rsid w:val="00074207"/>
    <w:rsid w:val="00074ACD"/>
    <w:rsid w:val="00084BDE"/>
    <w:rsid w:val="00092F62"/>
    <w:rsid w:val="000A2E2D"/>
    <w:rsid w:val="000A6624"/>
    <w:rsid w:val="000A7204"/>
    <w:rsid w:val="000A7693"/>
    <w:rsid w:val="000B6F11"/>
    <w:rsid w:val="000E068B"/>
    <w:rsid w:val="00102481"/>
    <w:rsid w:val="00110BD6"/>
    <w:rsid w:val="00110F14"/>
    <w:rsid w:val="00113363"/>
    <w:rsid w:val="00114A5B"/>
    <w:rsid w:val="00115A29"/>
    <w:rsid w:val="00125B28"/>
    <w:rsid w:val="00126CF3"/>
    <w:rsid w:val="00130203"/>
    <w:rsid w:val="00183D71"/>
    <w:rsid w:val="00185D55"/>
    <w:rsid w:val="0019037E"/>
    <w:rsid w:val="00196491"/>
    <w:rsid w:val="001A1196"/>
    <w:rsid w:val="001A39C9"/>
    <w:rsid w:val="001A6D94"/>
    <w:rsid w:val="001A78C3"/>
    <w:rsid w:val="001C2C88"/>
    <w:rsid w:val="001D5232"/>
    <w:rsid w:val="001E428F"/>
    <w:rsid w:val="001E79F8"/>
    <w:rsid w:val="001F17D1"/>
    <w:rsid w:val="001F253F"/>
    <w:rsid w:val="00205A8F"/>
    <w:rsid w:val="00205F37"/>
    <w:rsid w:val="0021435B"/>
    <w:rsid w:val="00214D97"/>
    <w:rsid w:val="002155BD"/>
    <w:rsid w:val="00232250"/>
    <w:rsid w:val="0023375F"/>
    <w:rsid w:val="002461F1"/>
    <w:rsid w:val="0024740C"/>
    <w:rsid w:val="00266DEF"/>
    <w:rsid w:val="00273071"/>
    <w:rsid w:val="00286AA9"/>
    <w:rsid w:val="00287572"/>
    <w:rsid w:val="002876F1"/>
    <w:rsid w:val="00292A4B"/>
    <w:rsid w:val="00296588"/>
    <w:rsid w:val="002B4DAF"/>
    <w:rsid w:val="002D0E2E"/>
    <w:rsid w:val="002D371D"/>
    <w:rsid w:val="002E6CC5"/>
    <w:rsid w:val="002F131B"/>
    <w:rsid w:val="002F5B5B"/>
    <w:rsid w:val="0030264E"/>
    <w:rsid w:val="003142A7"/>
    <w:rsid w:val="00315A24"/>
    <w:rsid w:val="00322826"/>
    <w:rsid w:val="00324CB9"/>
    <w:rsid w:val="00346743"/>
    <w:rsid w:val="00351378"/>
    <w:rsid w:val="003523C7"/>
    <w:rsid w:val="00362E8F"/>
    <w:rsid w:val="0036710D"/>
    <w:rsid w:val="00381222"/>
    <w:rsid w:val="0038698C"/>
    <w:rsid w:val="0038738F"/>
    <w:rsid w:val="003904FD"/>
    <w:rsid w:val="00390654"/>
    <w:rsid w:val="00394C50"/>
    <w:rsid w:val="00394CD9"/>
    <w:rsid w:val="003A0A57"/>
    <w:rsid w:val="003B3057"/>
    <w:rsid w:val="003D0034"/>
    <w:rsid w:val="003E3738"/>
    <w:rsid w:val="003F0DE2"/>
    <w:rsid w:val="003F69F0"/>
    <w:rsid w:val="003F6FDD"/>
    <w:rsid w:val="004026FF"/>
    <w:rsid w:val="004037D8"/>
    <w:rsid w:val="00404424"/>
    <w:rsid w:val="00415806"/>
    <w:rsid w:val="00427DC6"/>
    <w:rsid w:val="004304CE"/>
    <w:rsid w:val="004343BB"/>
    <w:rsid w:val="00437F6E"/>
    <w:rsid w:val="00445881"/>
    <w:rsid w:val="00454B8C"/>
    <w:rsid w:val="00477108"/>
    <w:rsid w:val="0048172A"/>
    <w:rsid w:val="0048203C"/>
    <w:rsid w:val="00483156"/>
    <w:rsid w:val="004A0011"/>
    <w:rsid w:val="004A0846"/>
    <w:rsid w:val="004A18AB"/>
    <w:rsid w:val="004A20DE"/>
    <w:rsid w:val="004A4310"/>
    <w:rsid w:val="004A59A4"/>
    <w:rsid w:val="004B5C71"/>
    <w:rsid w:val="004B772B"/>
    <w:rsid w:val="004C66C4"/>
    <w:rsid w:val="004D22EC"/>
    <w:rsid w:val="004E0BF2"/>
    <w:rsid w:val="004E3835"/>
    <w:rsid w:val="004E4DBC"/>
    <w:rsid w:val="004E5E5D"/>
    <w:rsid w:val="004F483A"/>
    <w:rsid w:val="004F66DF"/>
    <w:rsid w:val="004F768E"/>
    <w:rsid w:val="00500F36"/>
    <w:rsid w:val="0050459B"/>
    <w:rsid w:val="00504B59"/>
    <w:rsid w:val="00520BC8"/>
    <w:rsid w:val="00522883"/>
    <w:rsid w:val="00523594"/>
    <w:rsid w:val="0052750C"/>
    <w:rsid w:val="00531D43"/>
    <w:rsid w:val="0057352F"/>
    <w:rsid w:val="0058335E"/>
    <w:rsid w:val="0059107F"/>
    <w:rsid w:val="0059589E"/>
    <w:rsid w:val="00596BE2"/>
    <w:rsid w:val="005A4F90"/>
    <w:rsid w:val="005A76FC"/>
    <w:rsid w:val="005B02BE"/>
    <w:rsid w:val="005B4F36"/>
    <w:rsid w:val="005B6A65"/>
    <w:rsid w:val="005C50DA"/>
    <w:rsid w:val="005D1081"/>
    <w:rsid w:val="005D211D"/>
    <w:rsid w:val="005D2206"/>
    <w:rsid w:val="005D4986"/>
    <w:rsid w:val="005E6A45"/>
    <w:rsid w:val="005F3246"/>
    <w:rsid w:val="00610111"/>
    <w:rsid w:val="006175B8"/>
    <w:rsid w:val="00633286"/>
    <w:rsid w:val="00642530"/>
    <w:rsid w:val="00642E13"/>
    <w:rsid w:val="00642E21"/>
    <w:rsid w:val="0064451A"/>
    <w:rsid w:val="00646C4F"/>
    <w:rsid w:val="006611CC"/>
    <w:rsid w:val="00662821"/>
    <w:rsid w:val="00667F30"/>
    <w:rsid w:val="00670BB5"/>
    <w:rsid w:val="00676AA3"/>
    <w:rsid w:val="00677298"/>
    <w:rsid w:val="00685B6A"/>
    <w:rsid w:val="00690CFE"/>
    <w:rsid w:val="00692274"/>
    <w:rsid w:val="00693348"/>
    <w:rsid w:val="00693DC8"/>
    <w:rsid w:val="00695EE1"/>
    <w:rsid w:val="006A0BAC"/>
    <w:rsid w:val="006A0F9B"/>
    <w:rsid w:val="006A39EE"/>
    <w:rsid w:val="006B37B7"/>
    <w:rsid w:val="006B5C77"/>
    <w:rsid w:val="006B6C91"/>
    <w:rsid w:val="006C3460"/>
    <w:rsid w:val="006C4597"/>
    <w:rsid w:val="006C45F8"/>
    <w:rsid w:val="006C552D"/>
    <w:rsid w:val="006C7968"/>
    <w:rsid w:val="006D0BB7"/>
    <w:rsid w:val="006D2AD5"/>
    <w:rsid w:val="006D6F6D"/>
    <w:rsid w:val="006E0D0C"/>
    <w:rsid w:val="006E0F01"/>
    <w:rsid w:val="006E69EF"/>
    <w:rsid w:val="006F112F"/>
    <w:rsid w:val="00700A10"/>
    <w:rsid w:val="0071050F"/>
    <w:rsid w:val="00721053"/>
    <w:rsid w:val="007314C7"/>
    <w:rsid w:val="00735C6C"/>
    <w:rsid w:val="00741D4C"/>
    <w:rsid w:val="0074518D"/>
    <w:rsid w:val="00745B50"/>
    <w:rsid w:val="0075575F"/>
    <w:rsid w:val="007606BB"/>
    <w:rsid w:val="00767919"/>
    <w:rsid w:val="00774A4A"/>
    <w:rsid w:val="00777B03"/>
    <w:rsid w:val="00777BFE"/>
    <w:rsid w:val="00781234"/>
    <w:rsid w:val="00787E05"/>
    <w:rsid w:val="00790123"/>
    <w:rsid w:val="0079045B"/>
    <w:rsid w:val="00791484"/>
    <w:rsid w:val="0079243F"/>
    <w:rsid w:val="00793C99"/>
    <w:rsid w:val="007B0023"/>
    <w:rsid w:val="007B336D"/>
    <w:rsid w:val="007B4278"/>
    <w:rsid w:val="007C3DC5"/>
    <w:rsid w:val="007D1AF5"/>
    <w:rsid w:val="007D3300"/>
    <w:rsid w:val="007E4020"/>
    <w:rsid w:val="007E69E3"/>
    <w:rsid w:val="007E7B83"/>
    <w:rsid w:val="007F1669"/>
    <w:rsid w:val="007F1733"/>
    <w:rsid w:val="007F3D6C"/>
    <w:rsid w:val="007F70F6"/>
    <w:rsid w:val="007F7441"/>
    <w:rsid w:val="0080037E"/>
    <w:rsid w:val="008013CF"/>
    <w:rsid w:val="008016BA"/>
    <w:rsid w:val="00804E96"/>
    <w:rsid w:val="00806E05"/>
    <w:rsid w:val="00811E29"/>
    <w:rsid w:val="00813A08"/>
    <w:rsid w:val="00813F75"/>
    <w:rsid w:val="008160B0"/>
    <w:rsid w:val="008221D1"/>
    <w:rsid w:val="00830DF1"/>
    <w:rsid w:val="008310DF"/>
    <w:rsid w:val="0083404A"/>
    <w:rsid w:val="008347EB"/>
    <w:rsid w:val="00837BC6"/>
    <w:rsid w:val="008402C7"/>
    <w:rsid w:val="00842EEB"/>
    <w:rsid w:val="00863AB2"/>
    <w:rsid w:val="00865132"/>
    <w:rsid w:val="00866229"/>
    <w:rsid w:val="00885D7A"/>
    <w:rsid w:val="00891BFC"/>
    <w:rsid w:val="00893C45"/>
    <w:rsid w:val="008A0A91"/>
    <w:rsid w:val="008A1877"/>
    <w:rsid w:val="008A5CD2"/>
    <w:rsid w:val="008A7C6D"/>
    <w:rsid w:val="008B1601"/>
    <w:rsid w:val="008B1D25"/>
    <w:rsid w:val="008B4CAE"/>
    <w:rsid w:val="008C318E"/>
    <w:rsid w:val="008D0A6C"/>
    <w:rsid w:val="008D7AE5"/>
    <w:rsid w:val="008E1C2F"/>
    <w:rsid w:val="008E3EBA"/>
    <w:rsid w:val="008E73AF"/>
    <w:rsid w:val="008F1145"/>
    <w:rsid w:val="008F56D2"/>
    <w:rsid w:val="008F6FB8"/>
    <w:rsid w:val="009055C5"/>
    <w:rsid w:val="009113AC"/>
    <w:rsid w:val="00911822"/>
    <w:rsid w:val="0092608B"/>
    <w:rsid w:val="00935F45"/>
    <w:rsid w:val="0094132B"/>
    <w:rsid w:val="00954761"/>
    <w:rsid w:val="009657DF"/>
    <w:rsid w:val="009718AD"/>
    <w:rsid w:val="009777B6"/>
    <w:rsid w:val="00987821"/>
    <w:rsid w:val="009931DC"/>
    <w:rsid w:val="0099484E"/>
    <w:rsid w:val="00997D05"/>
    <w:rsid w:val="009A090B"/>
    <w:rsid w:val="009A2A88"/>
    <w:rsid w:val="009A2F9E"/>
    <w:rsid w:val="009A7B9B"/>
    <w:rsid w:val="009B0840"/>
    <w:rsid w:val="009B59DA"/>
    <w:rsid w:val="009C041D"/>
    <w:rsid w:val="009C463C"/>
    <w:rsid w:val="009D294E"/>
    <w:rsid w:val="009D659A"/>
    <w:rsid w:val="009D7D1D"/>
    <w:rsid w:val="009E11B2"/>
    <w:rsid w:val="009F5345"/>
    <w:rsid w:val="009F7EBB"/>
    <w:rsid w:val="00A167D1"/>
    <w:rsid w:val="00A24C68"/>
    <w:rsid w:val="00A24CD3"/>
    <w:rsid w:val="00A47C08"/>
    <w:rsid w:val="00A56EA5"/>
    <w:rsid w:val="00A62D27"/>
    <w:rsid w:val="00A95F1E"/>
    <w:rsid w:val="00AA2FC7"/>
    <w:rsid w:val="00AB3952"/>
    <w:rsid w:val="00AC3C1A"/>
    <w:rsid w:val="00AD0FF3"/>
    <w:rsid w:val="00AD2274"/>
    <w:rsid w:val="00AE6F7E"/>
    <w:rsid w:val="00AF5182"/>
    <w:rsid w:val="00AF5F9C"/>
    <w:rsid w:val="00B02BB5"/>
    <w:rsid w:val="00B10B5A"/>
    <w:rsid w:val="00B2496F"/>
    <w:rsid w:val="00B27AB8"/>
    <w:rsid w:val="00B27D00"/>
    <w:rsid w:val="00B300B8"/>
    <w:rsid w:val="00B3107D"/>
    <w:rsid w:val="00B33B19"/>
    <w:rsid w:val="00B43307"/>
    <w:rsid w:val="00B43DDE"/>
    <w:rsid w:val="00B47E92"/>
    <w:rsid w:val="00B67469"/>
    <w:rsid w:val="00B73EA7"/>
    <w:rsid w:val="00B90E45"/>
    <w:rsid w:val="00B95C79"/>
    <w:rsid w:val="00BC1724"/>
    <w:rsid w:val="00BD3BC1"/>
    <w:rsid w:val="00BD448E"/>
    <w:rsid w:val="00BD44FD"/>
    <w:rsid w:val="00C23B7A"/>
    <w:rsid w:val="00C24460"/>
    <w:rsid w:val="00C27088"/>
    <w:rsid w:val="00C275C2"/>
    <w:rsid w:val="00C422A8"/>
    <w:rsid w:val="00C446AB"/>
    <w:rsid w:val="00C4619C"/>
    <w:rsid w:val="00C4641A"/>
    <w:rsid w:val="00C46A01"/>
    <w:rsid w:val="00C6245C"/>
    <w:rsid w:val="00C750D7"/>
    <w:rsid w:val="00C811EB"/>
    <w:rsid w:val="00C8416C"/>
    <w:rsid w:val="00C87CA4"/>
    <w:rsid w:val="00C9062A"/>
    <w:rsid w:val="00C93007"/>
    <w:rsid w:val="00C95BE1"/>
    <w:rsid w:val="00CA07D9"/>
    <w:rsid w:val="00CC62D2"/>
    <w:rsid w:val="00D0481A"/>
    <w:rsid w:val="00D0527E"/>
    <w:rsid w:val="00D1095D"/>
    <w:rsid w:val="00D12DFA"/>
    <w:rsid w:val="00D165FF"/>
    <w:rsid w:val="00D17F26"/>
    <w:rsid w:val="00D20515"/>
    <w:rsid w:val="00D33115"/>
    <w:rsid w:val="00D33AEC"/>
    <w:rsid w:val="00D424AA"/>
    <w:rsid w:val="00D464E0"/>
    <w:rsid w:val="00D66CF1"/>
    <w:rsid w:val="00D6784B"/>
    <w:rsid w:val="00D76194"/>
    <w:rsid w:val="00D82506"/>
    <w:rsid w:val="00DA18A3"/>
    <w:rsid w:val="00DA53BB"/>
    <w:rsid w:val="00DB17D3"/>
    <w:rsid w:val="00DB4088"/>
    <w:rsid w:val="00DB5306"/>
    <w:rsid w:val="00DB530B"/>
    <w:rsid w:val="00DC5AC9"/>
    <w:rsid w:val="00DC6256"/>
    <w:rsid w:val="00DD5C7D"/>
    <w:rsid w:val="00DE0F28"/>
    <w:rsid w:val="00DE29C8"/>
    <w:rsid w:val="00DE4AA3"/>
    <w:rsid w:val="00DF2D60"/>
    <w:rsid w:val="00E00E36"/>
    <w:rsid w:val="00E079EF"/>
    <w:rsid w:val="00E10309"/>
    <w:rsid w:val="00E1348D"/>
    <w:rsid w:val="00E21CFF"/>
    <w:rsid w:val="00E22C02"/>
    <w:rsid w:val="00E3033F"/>
    <w:rsid w:val="00E307C3"/>
    <w:rsid w:val="00E35AA0"/>
    <w:rsid w:val="00E41ABF"/>
    <w:rsid w:val="00E54525"/>
    <w:rsid w:val="00E60072"/>
    <w:rsid w:val="00E60C8E"/>
    <w:rsid w:val="00E65E3E"/>
    <w:rsid w:val="00E75D07"/>
    <w:rsid w:val="00E809A8"/>
    <w:rsid w:val="00E939CC"/>
    <w:rsid w:val="00EA287D"/>
    <w:rsid w:val="00EA4C8D"/>
    <w:rsid w:val="00EB064E"/>
    <w:rsid w:val="00EB2B05"/>
    <w:rsid w:val="00EB79A8"/>
    <w:rsid w:val="00EE04C1"/>
    <w:rsid w:val="00EE0C6C"/>
    <w:rsid w:val="00EF29E9"/>
    <w:rsid w:val="00EF709E"/>
    <w:rsid w:val="00EF7F5F"/>
    <w:rsid w:val="00F0038D"/>
    <w:rsid w:val="00F04775"/>
    <w:rsid w:val="00F126D3"/>
    <w:rsid w:val="00F1452A"/>
    <w:rsid w:val="00F1534F"/>
    <w:rsid w:val="00F17242"/>
    <w:rsid w:val="00F276C7"/>
    <w:rsid w:val="00F3204B"/>
    <w:rsid w:val="00F33534"/>
    <w:rsid w:val="00F338EE"/>
    <w:rsid w:val="00F357DE"/>
    <w:rsid w:val="00F42E0E"/>
    <w:rsid w:val="00F46060"/>
    <w:rsid w:val="00F531BF"/>
    <w:rsid w:val="00F552E3"/>
    <w:rsid w:val="00F570F2"/>
    <w:rsid w:val="00F61513"/>
    <w:rsid w:val="00F62D4E"/>
    <w:rsid w:val="00F63BB6"/>
    <w:rsid w:val="00F83DDA"/>
    <w:rsid w:val="00F85646"/>
    <w:rsid w:val="00FA165A"/>
    <w:rsid w:val="00FA4DCB"/>
    <w:rsid w:val="00FA72BC"/>
    <w:rsid w:val="00FB13F5"/>
    <w:rsid w:val="00FB23C2"/>
    <w:rsid w:val="00FB3C1A"/>
    <w:rsid w:val="00FB7ED9"/>
    <w:rsid w:val="00FC2F1A"/>
    <w:rsid w:val="00FC7210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white"/>
    </o:shapedefaults>
    <o:shapelayout v:ext="edit">
      <o:idmap v:ext="edit" data="1"/>
    </o:shapelayout>
  </w:shapeDefaults>
  <w:decimalSymbol w:val=","/>
  <w:listSeparator w:val=";"/>
  <w14:docId w14:val="1F08FFCF"/>
  <w15:docId w15:val="{8A052C0D-105A-4228-B041-911907AA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6175B8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E69EF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F338EE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F338E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F338E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styleId="Revize">
    <w:name w:val="Revision"/>
    <w:hidden/>
    <w:uiPriority w:val="99"/>
    <w:semiHidden/>
    <w:rsid w:val="0079243F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33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zak.kr-karlovarsky.cz/vz0000869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zak.kr-karlovarsky.cz/profile_display_2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949</TotalTime>
  <Pages>1</Pages>
  <Words>225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creator>Radek Havlan</dc:creator>
  <cp:lastModifiedBy>Myšková Petra</cp:lastModifiedBy>
  <cp:revision>56</cp:revision>
  <cp:lastPrinted>2021-02-18T07:47:00Z</cp:lastPrinted>
  <dcterms:created xsi:type="dcterms:W3CDTF">2020-09-24T12:19:00Z</dcterms:created>
  <dcterms:modified xsi:type="dcterms:W3CDTF">2025-05-30T05:18:00Z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