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4F74D" w14:textId="72FAF0A4" w:rsidR="000A7693" w:rsidRPr="007E1C46" w:rsidRDefault="005375C1" w:rsidP="000A7693">
      <w:pPr>
        <w:jc w:val="center"/>
      </w:pPr>
      <w:r w:rsidRPr="007E1C46">
        <w:t xml:space="preserve">Zadavatel </w:t>
      </w:r>
      <w:r w:rsidR="00787E05" w:rsidRPr="007E1C46">
        <w:t>v</w:t>
      </w:r>
      <w:r w:rsidR="000A7693" w:rsidRPr="007E1C46">
        <w:t>e smyslu</w:t>
      </w:r>
      <w:r w:rsidR="00DF2D60" w:rsidRPr="007E1C46">
        <w:t xml:space="preserve"> ustanovení</w:t>
      </w:r>
      <w:r w:rsidR="00232250" w:rsidRPr="007E1C46">
        <w:t xml:space="preserve"> § </w:t>
      </w:r>
      <w:r w:rsidR="00582E54" w:rsidRPr="007E1C46">
        <w:t>141</w:t>
      </w:r>
      <w:r w:rsidR="00BF150F" w:rsidRPr="007E1C46">
        <w:t xml:space="preserve"> zákona</w:t>
      </w:r>
      <w:r w:rsidR="00232250" w:rsidRPr="007E1C46">
        <w:t xml:space="preserve"> č. </w:t>
      </w:r>
      <w:r w:rsidR="00FC2F1A" w:rsidRPr="007E1C46">
        <w:t>13</w:t>
      </w:r>
      <w:r w:rsidR="00935F45" w:rsidRPr="007E1C46">
        <w:t>4</w:t>
      </w:r>
      <w:r w:rsidR="00FC2F1A" w:rsidRPr="007E1C46">
        <w:t>/20</w:t>
      </w:r>
      <w:r w:rsidR="00935F45" w:rsidRPr="007E1C46">
        <w:t>16</w:t>
      </w:r>
      <w:r w:rsidR="00232250" w:rsidRPr="007E1C46">
        <w:t xml:space="preserve"> Sb.</w:t>
      </w:r>
      <w:r w:rsidR="00DF2D60" w:rsidRPr="007E1C46">
        <w:t xml:space="preserve">, o zadávání veřejných zakázek, </w:t>
      </w:r>
      <w:r w:rsidR="00EC7485" w:rsidRPr="007E1C46">
        <w:t>ve znění pozdějších předpisů</w:t>
      </w:r>
      <w:r w:rsidR="000A7693" w:rsidRPr="007E1C46">
        <w:t xml:space="preserve"> (dále jen </w:t>
      </w:r>
      <w:r w:rsidR="00DF2D60" w:rsidRPr="007E1C46">
        <w:t>„ZZVZ“</w:t>
      </w:r>
      <w:r w:rsidR="000A7693" w:rsidRPr="007E1C46">
        <w:t>)</w:t>
      </w:r>
    </w:p>
    <w:p w14:paraId="26001A95" w14:textId="77777777" w:rsidR="000A7693" w:rsidRPr="007E1C46" w:rsidRDefault="000A7693" w:rsidP="000A7693">
      <w:pPr>
        <w:jc w:val="center"/>
        <w:rPr>
          <w:color w:val="FF0000"/>
        </w:rPr>
      </w:pPr>
    </w:p>
    <w:p w14:paraId="6D087A94" w14:textId="46E219A0" w:rsidR="00415806" w:rsidRPr="007E1C46" w:rsidRDefault="00787E05">
      <w:pPr>
        <w:jc w:val="center"/>
        <w:rPr>
          <w:b/>
          <w:sz w:val="32"/>
          <w:u w:val="single"/>
        </w:rPr>
      </w:pPr>
      <w:r w:rsidRPr="007E1C46">
        <w:rPr>
          <w:b/>
          <w:sz w:val="32"/>
          <w:u w:val="single"/>
        </w:rPr>
        <w:t>tímto vyzývá k podání nabídky na veřejnou zakázku</w:t>
      </w:r>
    </w:p>
    <w:p w14:paraId="6AFDF76C" w14:textId="3AC4930D" w:rsidR="00A71F12" w:rsidRPr="007E1C46" w:rsidRDefault="00A71F12">
      <w:pPr>
        <w:jc w:val="center"/>
        <w:rPr>
          <w:b/>
          <w:sz w:val="32"/>
          <w:u w:val="single"/>
        </w:rPr>
      </w:pPr>
      <w:r w:rsidRPr="007E1C46">
        <w:rPr>
          <w:b/>
          <w:sz w:val="32"/>
          <w:u w:val="single"/>
        </w:rPr>
        <w:t>zadávanou v dynamickém nákupním systému</w:t>
      </w:r>
    </w:p>
    <w:p w14:paraId="09E653CF" w14:textId="151DB4FE" w:rsidR="00A71F12" w:rsidRPr="007E1C46" w:rsidRDefault="00A71F12">
      <w:pPr>
        <w:jc w:val="center"/>
        <w:rPr>
          <w:b/>
          <w:sz w:val="32"/>
          <w:u w:val="single"/>
        </w:rPr>
      </w:pPr>
    </w:p>
    <w:p w14:paraId="6FA31F9E" w14:textId="1B3E422F" w:rsidR="003A5022" w:rsidRPr="007E1C46" w:rsidRDefault="003A5022" w:rsidP="003A5022">
      <w:pPr>
        <w:ind w:left="360"/>
        <w:jc w:val="center"/>
        <w:rPr>
          <w:b/>
          <w:sz w:val="28"/>
          <w:szCs w:val="28"/>
        </w:rPr>
      </w:pPr>
      <w:r w:rsidRPr="007E1C46">
        <w:rPr>
          <w:b/>
          <w:sz w:val="28"/>
          <w:szCs w:val="28"/>
        </w:rPr>
        <w:t>„Dynamický nákupní systém na marketingové služby, reklamní kampaně</w:t>
      </w:r>
    </w:p>
    <w:p w14:paraId="6000D6D3" w14:textId="77777777" w:rsidR="003A5022" w:rsidRPr="007E1C46" w:rsidRDefault="003A5022" w:rsidP="003A5022">
      <w:pPr>
        <w:ind w:left="360"/>
        <w:jc w:val="center"/>
        <w:rPr>
          <w:b/>
          <w:sz w:val="28"/>
          <w:szCs w:val="28"/>
        </w:rPr>
      </w:pPr>
      <w:r w:rsidRPr="007E1C46">
        <w:rPr>
          <w:b/>
          <w:sz w:val="28"/>
          <w:szCs w:val="28"/>
        </w:rPr>
        <w:t>a organizaci akcí“</w:t>
      </w:r>
    </w:p>
    <w:p w14:paraId="5C7CD9EC" w14:textId="1AA23DA0" w:rsidR="00A71F12" w:rsidRPr="007E1C46" w:rsidRDefault="00A71F12" w:rsidP="00A71F12">
      <w:pPr>
        <w:jc w:val="both"/>
        <w:rPr>
          <w:b/>
          <w:bCs/>
          <w:i/>
          <w:iCs/>
          <w:color w:val="FF0000"/>
          <w:sz w:val="22"/>
          <w:szCs w:val="22"/>
        </w:rPr>
      </w:pPr>
    </w:p>
    <w:p w14:paraId="17A537EA" w14:textId="77777777" w:rsidR="00121E77" w:rsidRPr="007E1C46" w:rsidRDefault="00121E77" w:rsidP="00121E77">
      <w:pPr>
        <w:jc w:val="both"/>
        <w:rPr>
          <w:b/>
          <w:bCs/>
          <w:sz w:val="22"/>
          <w:szCs w:val="22"/>
        </w:rPr>
      </w:pPr>
      <w:r w:rsidRPr="007E1C46">
        <w:rPr>
          <w:b/>
          <w:bCs/>
        </w:rPr>
        <w:t>Veškerá komunikace, která se týká tohoto řízení, probíhá výhradně elektronicky. Nabídky musí být podány prostřednictvím elektronického nástroje pro zadávání veřejných zakázek E-ZAK.</w:t>
      </w:r>
    </w:p>
    <w:p w14:paraId="385ED344" w14:textId="77777777" w:rsidR="00121E77" w:rsidRPr="007E1C46" w:rsidRDefault="00121E77" w:rsidP="00121E77">
      <w:pPr>
        <w:jc w:val="both"/>
        <w:rPr>
          <w:b/>
          <w:bCs/>
        </w:rPr>
      </w:pPr>
    </w:p>
    <w:p w14:paraId="28DBA794" w14:textId="77777777" w:rsidR="00121E77" w:rsidRPr="007E1C46" w:rsidRDefault="00121E77" w:rsidP="00121E77">
      <w:pPr>
        <w:jc w:val="both"/>
        <w:rPr>
          <w:b/>
          <w:bCs/>
        </w:rPr>
      </w:pPr>
      <w:r w:rsidRPr="007E1C46">
        <w:rPr>
          <w:b/>
          <w:bCs/>
        </w:rPr>
        <w:t>Zadavatel nevyžaduje elektronické podepsání podané nabídky.</w:t>
      </w:r>
    </w:p>
    <w:p w14:paraId="0DB8A45F" w14:textId="77777777" w:rsidR="00121E77" w:rsidRPr="007E1C46" w:rsidRDefault="00121E77" w:rsidP="00121E77">
      <w:pPr>
        <w:jc w:val="both"/>
        <w:rPr>
          <w:color w:val="0000FF"/>
          <w:u w:val="single"/>
        </w:rPr>
      </w:pPr>
    </w:p>
    <w:p w14:paraId="7F868E8C" w14:textId="77777777" w:rsidR="00121E77" w:rsidRPr="007E1C46" w:rsidRDefault="00121E77" w:rsidP="00121E77">
      <w:pPr>
        <w:jc w:val="both"/>
        <w:rPr>
          <w:b/>
          <w:bCs/>
        </w:rPr>
      </w:pPr>
      <w:r w:rsidRPr="007E1C46">
        <w:rPr>
          <w:b/>
          <w:bCs/>
        </w:rPr>
        <w:t xml:space="preserve">Podat nabídku na tuto veřejnou zakázku jsou oprávněni pouze dodavatelé, kteří podali žádost o účast v souladu s požadavky zadavatele uvedenými v zadávacích podmínkách DNS a byli do tohoto DNS zařazeni. </w:t>
      </w:r>
    </w:p>
    <w:p w14:paraId="6817A058" w14:textId="77777777" w:rsidR="00121E77" w:rsidRPr="007E1C46" w:rsidRDefault="00121E77" w:rsidP="00121E77">
      <w:pPr>
        <w:jc w:val="both"/>
        <w:rPr>
          <w:b/>
          <w:bCs/>
        </w:rPr>
      </w:pPr>
    </w:p>
    <w:p w14:paraId="6D6F4A2D" w14:textId="77777777" w:rsidR="00121E77" w:rsidRPr="007E1C46" w:rsidRDefault="00121E77" w:rsidP="00121E77">
      <w:pPr>
        <w:jc w:val="both"/>
        <w:rPr>
          <w:b/>
          <w:bCs/>
        </w:rPr>
      </w:pPr>
      <w:r w:rsidRPr="007E1C46">
        <w:rPr>
          <w:b/>
          <w:bCs/>
        </w:rPr>
        <w:t xml:space="preserve">Dodavatelé nezařazení do DNS se nemohou této veřejné zakázky účastnit a podat nabídky. Tito dodavatelé jsou však oprávnění podáním žádosti o účast dle § 140 ZZVZ požádat zadavatele o zařazení do DNS kdykoli po celou dobu trvání DNS. </w:t>
      </w:r>
    </w:p>
    <w:p w14:paraId="56102258" w14:textId="77777777" w:rsidR="00794286" w:rsidRPr="007E1C46" w:rsidRDefault="00794286">
      <w:pPr>
        <w:jc w:val="both"/>
        <w:rPr>
          <w:b/>
          <w:bCs/>
          <w:iCs/>
        </w:rPr>
      </w:pPr>
    </w:p>
    <w:p w14:paraId="1AE4FD6F" w14:textId="64FEC11C" w:rsidR="00415806" w:rsidRPr="007E1C46" w:rsidRDefault="008024B4" w:rsidP="00667C4F">
      <w:pPr>
        <w:numPr>
          <w:ilvl w:val="0"/>
          <w:numId w:val="1"/>
        </w:numPr>
        <w:rPr>
          <w:b/>
          <w:sz w:val="28"/>
          <w:u w:val="single"/>
        </w:rPr>
      </w:pPr>
      <w:r w:rsidRPr="007E1C46">
        <w:rPr>
          <w:b/>
          <w:sz w:val="28"/>
          <w:u w:val="single"/>
        </w:rPr>
        <w:t xml:space="preserve"> </w:t>
      </w:r>
      <w:r w:rsidR="00415806" w:rsidRPr="007E1C46">
        <w:rPr>
          <w:b/>
          <w:sz w:val="28"/>
          <w:u w:val="single"/>
        </w:rPr>
        <w:t xml:space="preserve">Název </w:t>
      </w:r>
      <w:r w:rsidR="00A71F12" w:rsidRPr="007E1C46">
        <w:rPr>
          <w:b/>
          <w:sz w:val="28"/>
          <w:u w:val="single"/>
        </w:rPr>
        <w:t xml:space="preserve">veřejné </w:t>
      </w:r>
      <w:r w:rsidR="00787E05" w:rsidRPr="007E1C46">
        <w:rPr>
          <w:b/>
          <w:sz w:val="28"/>
          <w:u w:val="single"/>
        </w:rPr>
        <w:t>zakázky</w:t>
      </w:r>
    </w:p>
    <w:p w14:paraId="5DDB4697" w14:textId="77777777" w:rsidR="00415806" w:rsidRPr="007E1C46" w:rsidRDefault="00415806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7749B8F2" w14:textId="57918AC2" w:rsidR="003C0862" w:rsidRDefault="00AE35E6" w:rsidP="00AE35E6">
      <w:pPr>
        <w:jc w:val="center"/>
        <w:rPr>
          <w:b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Den Karlovarského kraje a města Karlovy Vary při MFF 2025</w:t>
      </w:r>
    </w:p>
    <w:p w14:paraId="4E8E388A" w14:textId="77777777" w:rsidR="00B97EF1" w:rsidRPr="007E1C46" w:rsidRDefault="00B97EF1" w:rsidP="00794E18">
      <w:pPr>
        <w:rPr>
          <w:b/>
          <w:color w:val="FF0000"/>
          <w:sz w:val="28"/>
          <w:szCs w:val="28"/>
        </w:rPr>
      </w:pPr>
    </w:p>
    <w:p w14:paraId="2A7D32B2" w14:textId="77777777" w:rsidR="00700A10" w:rsidRPr="007E1C46" w:rsidRDefault="004A18AB" w:rsidP="00667C4F">
      <w:pPr>
        <w:numPr>
          <w:ilvl w:val="0"/>
          <w:numId w:val="1"/>
        </w:numPr>
        <w:rPr>
          <w:b/>
          <w:sz w:val="28"/>
          <w:u w:val="single"/>
        </w:rPr>
      </w:pPr>
      <w:r w:rsidRPr="007E1C46">
        <w:rPr>
          <w:b/>
          <w:sz w:val="28"/>
          <w:u w:val="single"/>
        </w:rPr>
        <w:t xml:space="preserve">Vymezení </w:t>
      </w:r>
      <w:r w:rsidR="00787E05" w:rsidRPr="007E1C46">
        <w:rPr>
          <w:b/>
          <w:sz w:val="28"/>
          <w:u w:val="single"/>
        </w:rPr>
        <w:t xml:space="preserve">předmětu </w:t>
      </w:r>
      <w:r w:rsidRPr="007E1C46">
        <w:rPr>
          <w:b/>
          <w:sz w:val="28"/>
          <w:u w:val="single"/>
        </w:rPr>
        <w:t>plnění veřejné zakázky</w:t>
      </w:r>
    </w:p>
    <w:p w14:paraId="6F2BD739" w14:textId="3AF6AA7B" w:rsidR="00700A10" w:rsidRPr="007E1C46" w:rsidRDefault="00700A10">
      <w:pPr>
        <w:pStyle w:val="Zkladntextodsazen"/>
        <w:ind w:left="0"/>
        <w:rPr>
          <w:b/>
        </w:rPr>
      </w:pPr>
    </w:p>
    <w:p w14:paraId="20B12E55" w14:textId="77777777" w:rsidR="00035501" w:rsidRDefault="00035501" w:rsidP="00035501">
      <w:pPr>
        <w:jc w:val="both"/>
      </w:pPr>
      <w:r w:rsidRPr="007E1C46">
        <w:t xml:space="preserve">Karlovarský kraj, v souladu se svým cílem podporovat kulturní a společenské aktivity, vyhlašuje veřejnou zakázku </w:t>
      </w:r>
      <w:r w:rsidRPr="007E1C46">
        <w:rPr>
          <w:b/>
        </w:rPr>
        <w:t xml:space="preserve">na realizaci </w:t>
      </w:r>
      <w:r>
        <w:rPr>
          <w:b/>
        </w:rPr>
        <w:t>odpolední</w:t>
      </w:r>
      <w:r w:rsidRPr="007E1C46">
        <w:rPr>
          <w:b/>
        </w:rPr>
        <w:t xml:space="preserve"> kulturně-společenské akce určené pro širokou veřejnost</w:t>
      </w:r>
      <w:r w:rsidRPr="007E1C46">
        <w:t>. Tato akce je zaměřena na různé věkové skupiny, včetně dětí, mládeže, rodin s dětmi a seniorů, a jejím cílem je nabídnout zábavu a aktivní trávení volného času</w:t>
      </w:r>
      <w:r>
        <w:t xml:space="preserve"> a představit regionální kulturu Karlovarského kraje návštěvníkům Mezinárodního festivalu Karlovy Vary. </w:t>
      </w:r>
    </w:p>
    <w:p w14:paraId="484B466C" w14:textId="77777777" w:rsidR="00035501" w:rsidRPr="007E1C46" w:rsidRDefault="00035501" w:rsidP="00035501">
      <w:pPr>
        <w:jc w:val="both"/>
      </w:pPr>
    </w:p>
    <w:p w14:paraId="0AD98B62" w14:textId="77777777" w:rsidR="00035501" w:rsidRPr="007E1C46" w:rsidRDefault="00035501" w:rsidP="00035501">
      <w:pPr>
        <w:jc w:val="both"/>
        <w:rPr>
          <w:b/>
          <w:bCs/>
        </w:rPr>
      </w:pPr>
      <w:r w:rsidRPr="265BDF90">
        <w:rPr>
          <w:b/>
          <w:bCs/>
        </w:rPr>
        <w:t>Akce se bude konat ve Smetanových sadech, Karlovy Vary.</w:t>
      </w:r>
      <w:r>
        <w:t xml:space="preserve"> V rámci odpoledního a večerního programu budou připraveny různé aktivity, které zajistí zábavu a vzdělávací zážitky pro všechny účastníky. </w:t>
      </w:r>
      <w:r w:rsidRPr="265BDF90">
        <w:rPr>
          <w:b/>
          <w:bCs/>
        </w:rPr>
        <w:t>Součástí programu budou kulturní akce, které budou přizpůsobeny potřebám a zájmům jednotlivých skupin návštěvníků.</w:t>
      </w:r>
    </w:p>
    <w:p w14:paraId="56C4E287" w14:textId="77777777" w:rsidR="00035501" w:rsidRPr="007E1C46" w:rsidRDefault="00035501" w:rsidP="00035501">
      <w:pPr>
        <w:jc w:val="both"/>
      </w:pPr>
    </w:p>
    <w:p w14:paraId="5A332A29" w14:textId="77777777" w:rsidR="00035501" w:rsidRPr="007E1C46" w:rsidRDefault="00035501" w:rsidP="00035501">
      <w:pPr>
        <w:jc w:val="both"/>
      </w:pPr>
      <w:r w:rsidRPr="007E1C46">
        <w:t xml:space="preserve">Tento dokument obsahuje podmínky a požadavky na realizaci uvedené kulturně-společenské akce a stanoví pravidla pro výběr dodavatele, který bude odpovědný za </w:t>
      </w:r>
      <w:r w:rsidRPr="007E1C46">
        <w:rPr>
          <w:b/>
        </w:rPr>
        <w:t>kompletní produkční zajištění uvedené akce</w:t>
      </w:r>
      <w:r w:rsidRPr="007E1C46">
        <w:t>, v rámci níž</w:t>
      </w:r>
      <w:r>
        <w:t>,</w:t>
      </w:r>
      <w:r w:rsidRPr="007E1C46">
        <w:t xml:space="preserve"> je nutné zabezpečit: </w:t>
      </w:r>
    </w:p>
    <w:p w14:paraId="77E54DEB" w14:textId="77777777" w:rsidR="00035501" w:rsidRPr="007E1C46" w:rsidRDefault="00035501" w:rsidP="00035501">
      <w:pPr>
        <w:jc w:val="both"/>
      </w:pPr>
    </w:p>
    <w:p w14:paraId="32EB2735" w14:textId="77777777" w:rsidR="00035501" w:rsidRPr="007E1C46" w:rsidRDefault="00035501" w:rsidP="00DF40B4">
      <w:pPr>
        <w:jc w:val="both"/>
      </w:pPr>
      <w:r w:rsidRPr="007E1C46">
        <w:t>- účinkující na akci,</w:t>
      </w:r>
    </w:p>
    <w:p w14:paraId="024BF965" w14:textId="77777777" w:rsidR="00035501" w:rsidRPr="007E1C46" w:rsidRDefault="00035501" w:rsidP="00DF40B4">
      <w:pPr>
        <w:jc w:val="both"/>
      </w:pPr>
      <w:r w:rsidRPr="007E1C46">
        <w:t>- technické zázemí akce,</w:t>
      </w:r>
    </w:p>
    <w:p w14:paraId="37AB42B3" w14:textId="77777777" w:rsidR="00035501" w:rsidRDefault="00035501" w:rsidP="00DF40B4">
      <w:pPr>
        <w:jc w:val="both"/>
      </w:pPr>
      <w:r w:rsidRPr="007E1C46">
        <w:t>- související služby,</w:t>
      </w:r>
    </w:p>
    <w:p w14:paraId="402AB0E9" w14:textId="77777777" w:rsidR="00035501" w:rsidRPr="007E1C46" w:rsidRDefault="00035501" w:rsidP="00DF40B4">
      <w:pPr>
        <w:jc w:val="both"/>
      </w:pPr>
      <w:r>
        <w:t>- propagační předměty,</w:t>
      </w:r>
    </w:p>
    <w:p w14:paraId="322C3D55" w14:textId="52BCE58A" w:rsidR="00FD129B" w:rsidRPr="00035501" w:rsidRDefault="00035501" w:rsidP="00DF40B4">
      <w:pPr>
        <w:jc w:val="both"/>
      </w:pPr>
      <w:r w:rsidRPr="007E1C46">
        <w:lastRenderedPageBreak/>
        <w:t>- propagaci akce.</w:t>
      </w:r>
    </w:p>
    <w:p w14:paraId="47808E31" w14:textId="77777777" w:rsidR="00A4298F" w:rsidRPr="00667C4F" w:rsidRDefault="00A4298F" w:rsidP="00A4298F">
      <w:pPr>
        <w:spacing w:before="100" w:beforeAutospacing="1" w:after="100" w:afterAutospacing="1"/>
        <w:outlineLvl w:val="1"/>
        <w:rPr>
          <w:rFonts w:eastAsiaTheme="minorEastAsia"/>
          <w:b/>
          <w:bCs/>
        </w:rPr>
      </w:pPr>
      <w:r w:rsidRPr="00667C4F">
        <w:rPr>
          <w:rFonts w:eastAsiaTheme="minorEastAsia"/>
          <w:b/>
          <w:bCs/>
        </w:rPr>
        <w:t>Cíl akce:</w:t>
      </w:r>
    </w:p>
    <w:p w14:paraId="29DBD547" w14:textId="4EE14BBE" w:rsidR="00A4298F" w:rsidRPr="00A4298F" w:rsidRDefault="00A4298F" w:rsidP="009C0603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A4298F">
        <w:t>posílení sounáležitosti obyvatel regionu s</w:t>
      </w:r>
      <w:r w:rsidR="00DF40B4">
        <w:t> </w:t>
      </w:r>
      <w:r w:rsidRPr="00A4298F">
        <w:t>KVIFF</w:t>
      </w:r>
      <w:r w:rsidR="00DF40B4">
        <w:t>,</w:t>
      </w:r>
    </w:p>
    <w:p w14:paraId="6AB72D6E" w14:textId="55A225CF" w:rsidR="00A4298F" w:rsidRPr="00A4298F" w:rsidRDefault="00A4298F" w:rsidP="009C0603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A4298F">
        <w:t>prezentace Karlovarského kraje jako rodinného a přátelského regionu</w:t>
      </w:r>
      <w:r w:rsidR="00DF40B4">
        <w:t>,</w:t>
      </w:r>
    </w:p>
    <w:p w14:paraId="5A277F36" w14:textId="489146D2" w:rsidR="007E1C46" w:rsidRPr="00A4298F" w:rsidRDefault="00A4298F" w:rsidP="009C0603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A4298F">
        <w:t>nabídnutí kvalitního programu pro širokou veřejnost, zejména rodiny s dětmi s akcentem na prezentaci regionálních kapel</w:t>
      </w:r>
      <w:r w:rsidR="00DF40B4">
        <w:t>.</w:t>
      </w:r>
    </w:p>
    <w:p w14:paraId="16F1449F" w14:textId="77777777" w:rsidR="00A4298F" w:rsidRPr="007E1C46" w:rsidRDefault="00A4298F" w:rsidP="00A4298F">
      <w:pPr>
        <w:pStyle w:val="Zkladntextodsazen"/>
        <w:tabs>
          <w:tab w:val="left" w:pos="1005"/>
        </w:tabs>
        <w:ind w:left="0"/>
        <w:rPr>
          <w:sz w:val="22"/>
          <w:szCs w:val="22"/>
        </w:rPr>
      </w:pPr>
    </w:p>
    <w:p w14:paraId="45BEDB9D" w14:textId="77777777" w:rsidR="00035501" w:rsidRPr="007E1C46" w:rsidRDefault="00035501" w:rsidP="00035501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  <w:rPr>
          <w:b/>
          <w:bCs/>
        </w:rPr>
      </w:pPr>
      <w:r w:rsidRPr="007E1C46">
        <w:rPr>
          <w:b/>
          <w:bCs/>
        </w:rPr>
        <w:t>Programové zajištění</w:t>
      </w:r>
    </w:p>
    <w:p w14:paraId="45FC0228" w14:textId="3AF57271" w:rsidR="00035501" w:rsidRPr="007E1C46" w:rsidRDefault="00035501" w:rsidP="00035501">
      <w:pPr>
        <w:spacing w:after="120"/>
        <w:jc w:val="both"/>
        <w:rPr>
          <w:b/>
          <w:bCs/>
        </w:rPr>
      </w:pPr>
      <w:r>
        <w:t>Bude se jednat</w:t>
      </w:r>
      <w:r w:rsidRPr="387B5348">
        <w:rPr>
          <w:b/>
          <w:bCs/>
          <w:lang w:val="pt-PT"/>
        </w:rPr>
        <w:t xml:space="preserve"> o </w:t>
      </w:r>
      <w:r w:rsidRPr="387B5348">
        <w:rPr>
          <w:b/>
          <w:bCs/>
        </w:rPr>
        <w:t xml:space="preserve">jednodenní kulturně-společenskou akci, </w:t>
      </w:r>
      <w:r>
        <w:t>v rámci níž</w:t>
      </w:r>
      <w:r w:rsidRPr="387B5348">
        <w:rPr>
          <w:lang w:val="fr-FR"/>
        </w:rPr>
        <w:t xml:space="preserve"> </w:t>
      </w:r>
      <w:r>
        <w:t>vystoupí</w:t>
      </w:r>
      <w:r w:rsidRPr="387B5348">
        <w:rPr>
          <w:b/>
          <w:bCs/>
        </w:rPr>
        <w:t xml:space="preserve"> regionální interpreti – hudební skupiny a taneční soubor</w:t>
      </w:r>
      <w:r>
        <w:rPr>
          <w:b/>
          <w:bCs/>
        </w:rPr>
        <w:t>.</w:t>
      </w:r>
      <w:r w:rsidRPr="387B5348">
        <w:rPr>
          <w:b/>
          <w:bCs/>
        </w:rPr>
        <w:t xml:space="preserve"> Realizátor rovněž zajistí aktivity pro děti. </w:t>
      </w:r>
    </w:p>
    <w:p w14:paraId="6FEB967D" w14:textId="77777777" w:rsidR="00035501" w:rsidRPr="007E1C46" w:rsidRDefault="00035501" w:rsidP="00035501">
      <w:pPr>
        <w:spacing w:after="120"/>
        <w:jc w:val="both"/>
        <w:rPr>
          <w:b/>
          <w:bCs/>
        </w:rPr>
      </w:pPr>
      <w:r w:rsidRPr="387B5348">
        <w:rPr>
          <w:b/>
          <w:bCs/>
        </w:rPr>
        <w:t>Na akci požadujeme:</w:t>
      </w:r>
    </w:p>
    <w:p w14:paraId="3BF93112" w14:textId="77777777" w:rsidR="00035501" w:rsidRDefault="00035501" w:rsidP="0003550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ind w:left="720"/>
        <w:jc w:val="both"/>
      </w:pPr>
      <w:r>
        <w:t>zajištění elektrické energie pro stage a všechny stánky (např. agregátem), zabezpečení přístupu k vodě,</w:t>
      </w:r>
    </w:p>
    <w:p w14:paraId="61DC5C86" w14:textId="53DB45FD" w:rsidR="00035501" w:rsidRPr="00900E37" w:rsidRDefault="00035501" w:rsidP="0003550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ind w:left="720"/>
        <w:jc w:val="both"/>
      </w:pPr>
      <w:r>
        <w:t xml:space="preserve">dodání </w:t>
      </w:r>
      <w:r w:rsidRPr="00900E37">
        <w:t>5 stánků</w:t>
      </w:r>
      <w:r>
        <w:t>, z toho</w:t>
      </w:r>
      <w:r w:rsidRPr="00900E37">
        <w:t xml:space="preserve"> pro dětské dílničky (3x)</w:t>
      </w:r>
      <w:r>
        <w:t xml:space="preserve"> a</w:t>
      </w:r>
      <w:r w:rsidRPr="00900E37">
        <w:t xml:space="preserve"> prezentaci kraje </w:t>
      </w:r>
      <w:r>
        <w:t>(</w:t>
      </w:r>
      <w:r w:rsidRPr="00900E37">
        <w:t>2</w:t>
      </w:r>
      <w:r>
        <w:t>x),</w:t>
      </w:r>
      <w:r w:rsidRPr="00900E37">
        <w:t xml:space="preserve"> a to vč. potřebného vybavení (</w:t>
      </w:r>
      <w:r>
        <w:t xml:space="preserve">pult, </w:t>
      </w:r>
      <w:r w:rsidRPr="00900E37">
        <w:t>stoly, lavice). V prostoru se budou nacházet ještě stánky Infocentra města Karlovy Vary, Destinační agentury Živý kraj, Dobroty Karlovarského kraje</w:t>
      </w:r>
      <w:r w:rsidR="00E22B8F">
        <w:t>.</w:t>
      </w:r>
      <w:r w:rsidRPr="00900E37">
        <w:t xml:space="preserve"> </w:t>
      </w:r>
    </w:p>
    <w:p w14:paraId="5DD66A7A" w14:textId="69578594" w:rsidR="00035501" w:rsidRPr="0046209C" w:rsidRDefault="00035501" w:rsidP="0003550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ind w:left="720"/>
        <w:jc w:val="both"/>
      </w:pPr>
      <w:r w:rsidRPr="0046209C">
        <w:t xml:space="preserve">minimálně 5 regionálních hudebních skupin, </w:t>
      </w:r>
      <w:r w:rsidR="00DF40B4" w:rsidRPr="0046209C">
        <w:t xml:space="preserve">které účastník vybere ze seznamu </w:t>
      </w:r>
      <w:r w:rsidR="006D0D89" w:rsidRPr="0046209C">
        <w:t>skupin</w:t>
      </w:r>
      <w:r w:rsidR="00DF40B4" w:rsidRPr="0046209C">
        <w:t>, který je přílohou této výzvy</w:t>
      </w:r>
      <w:r w:rsidR="006D0D89" w:rsidRPr="0046209C">
        <w:t>.</w:t>
      </w:r>
      <w:r w:rsidR="00DF40B4" w:rsidRPr="0046209C">
        <w:t xml:space="preserve"> </w:t>
      </w:r>
      <w:r w:rsidR="006D0D89" w:rsidRPr="0046209C">
        <w:t>Pokud dodavatel ve své nabídce uvede skupinu mimo seznam, podléhá její účinkování schválení zadavatelem.</w:t>
      </w:r>
      <w:r w:rsidR="0046209C" w:rsidRPr="0046209C">
        <w:t xml:space="preserve"> </w:t>
      </w:r>
      <w:r w:rsidR="006D0D89" w:rsidRPr="0046209C">
        <w:t>H</w:t>
      </w:r>
      <w:r w:rsidRPr="0046209C">
        <w:t>lavní kapela pro večerní program musí být složena z minimálně 6 hudebníků</w:t>
      </w:r>
      <w:r w:rsidR="006D0D89" w:rsidRPr="0046209C">
        <w:t>.</w:t>
      </w:r>
      <w:r w:rsidRPr="0046209C">
        <w:t xml:space="preserve">  </w:t>
      </w:r>
    </w:p>
    <w:p w14:paraId="05BFB672" w14:textId="650EA3E8" w:rsidR="00035501" w:rsidRDefault="00035501" w:rsidP="0003550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ind w:left="720"/>
        <w:jc w:val="both"/>
      </w:pPr>
      <w:r>
        <w:t xml:space="preserve">zajištění 1 regionálního dětského </w:t>
      </w:r>
      <w:r w:rsidR="006D07E5">
        <w:t>divadelního představení</w:t>
      </w:r>
      <w:r>
        <w:t xml:space="preserve">, </w:t>
      </w:r>
    </w:p>
    <w:p w14:paraId="26C6EB03" w14:textId="438D5B8A" w:rsidR="00035501" w:rsidRDefault="00035501" w:rsidP="0003550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ind w:left="720"/>
        <w:jc w:val="both"/>
      </w:pPr>
      <w:r>
        <w:t>zajištění 1 hudebního vystoupení pro děti, preferujeme účinkující z Karlovarského kraje</w:t>
      </w:r>
      <w:r w:rsidR="00F83C4B">
        <w:t>,</w:t>
      </w:r>
      <w:r>
        <w:t xml:space="preserve"> </w:t>
      </w:r>
    </w:p>
    <w:p w14:paraId="3832A363" w14:textId="77777777" w:rsidR="00035501" w:rsidRPr="007E1C46" w:rsidRDefault="00035501" w:rsidP="0003550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ind w:left="720"/>
        <w:jc w:val="both"/>
      </w:pPr>
      <w:r>
        <w:t>zajištění alespoň 1 vystoupení taneční skupiny z Karlovarského kraje – vystoupení na trávě,</w:t>
      </w:r>
    </w:p>
    <w:p w14:paraId="09B2E9E1" w14:textId="5F32B33A" w:rsidR="00035501" w:rsidRPr="00900E37" w:rsidRDefault="00035501" w:rsidP="0003550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ind w:left="720"/>
        <w:jc w:val="both"/>
      </w:pPr>
      <w:r w:rsidRPr="00900E37">
        <w:t>zajištění prezentace min. 3 organizací zřizovaných Karlovarském krajem, které se představí formou dílniček pro děti</w:t>
      </w:r>
      <w:r w:rsidR="005855D4">
        <w:t xml:space="preserve">, </w:t>
      </w:r>
      <w:r w:rsidR="005855D4" w:rsidRPr="00F77A95">
        <w:t>s</w:t>
      </w:r>
      <w:r w:rsidRPr="00F77A95">
        <w:t xml:space="preserve">eznam možných organizací </w:t>
      </w:r>
      <w:r w:rsidR="006D0D89" w:rsidRPr="00F77A95">
        <w:t>je přílohou výzvy</w:t>
      </w:r>
      <w:r w:rsidR="00F83C4B" w:rsidRPr="00F77A95">
        <w:t>,</w:t>
      </w:r>
      <w:r w:rsidRPr="00900E37">
        <w:t xml:space="preserve"> </w:t>
      </w:r>
    </w:p>
    <w:p w14:paraId="2FC31935" w14:textId="26F23CFE" w:rsidR="00035501" w:rsidRDefault="00035501" w:rsidP="0003550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ind w:left="720"/>
        <w:jc w:val="both"/>
      </w:pPr>
      <w:r>
        <w:t>zajištění regionálního cateringu – zadavatel preferuje účast regionálního dodavatele nápojů, drobného občerstvení atd.</w:t>
      </w:r>
      <w:r w:rsidR="00F83C4B">
        <w:t>,</w:t>
      </w:r>
    </w:p>
    <w:p w14:paraId="6AAAD022" w14:textId="77777777" w:rsidR="00035501" w:rsidRDefault="00035501" w:rsidP="0003550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ind w:left="720"/>
        <w:jc w:val="both"/>
      </w:pPr>
      <w:r>
        <w:t xml:space="preserve">zajištění placeného cateringu pro návštěvníky – např. formou 2 foodtrucků. </w:t>
      </w:r>
    </w:p>
    <w:p w14:paraId="35FF85F0" w14:textId="77777777" w:rsidR="00035501" w:rsidRPr="007E1C46" w:rsidRDefault="00035501" w:rsidP="00035501">
      <w:pPr>
        <w:pStyle w:val="Odstavecseseznamem"/>
        <w:spacing w:after="120"/>
        <w:ind w:left="1004"/>
        <w:jc w:val="both"/>
      </w:pPr>
    </w:p>
    <w:p w14:paraId="26C21D02" w14:textId="77777777" w:rsidR="00035501" w:rsidRPr="007E1C46" w:rsidRDefault="00035501" w:rsidP="00035501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  <w:rPr>
          <w:b/>
        </w:rPr>
      </w:pPr>
      <w:r w:rsidRPr="007E1C46">
        <w:rPr>
          <w:b/>
        </w:rPr>
        <w:t>Místo konání akce</w:t>
      </w:r>
    </w:p>
    <w:p w14:paraId="7FDFA0E0" w14:textId="77777777" w:rsidR="00035501" w:rsidRDefault="00035501" w:rsidP="00035501">
      <w:pPr>
        <w:spacing w:after="120"/>
        <w:jc w:val="both"/>
      </w:pPr>
      <w:r w:rsidRPr="007E1C46">
        <w:t xml:space="preserve">Akce se uskuteční </w:t>
      </w:r>
      <w:r>
        <w:t xml:space="preserve">ve Smetanových sadech v Karlových Varech, přičemž přesné umístění dodá zadavatel po konzultaci s pořadateli Mezinárodního filmového festivalu Karlovy Vary. Zadavatel upozorňuje na obsazenost prostoru Smetanových sadů v průběhu konání MFF Karlovy Vary. Zadavatel bude požadovat úzkou spolupráci mezi realizátorem akce a ostatními subjekty na ploše Smetanových sadů k hladkému průběhu akce. </w:t>
      </w:r>
    </w:p>
    <w:p w14:paraId="412BB8B2" w14:textId="77777777" w:rsidR="00035501" w:rsidRPr="007E1C46" w:rsidRDefault="00035501" w:rsidP="0003550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jc w:val="both"/>
      </w:pPr>
    </w:p>
    <w:p w14:paraId="4559604D" w14:textId="77777777" w:rsidR="00035501" w:rsidRPr="007E1C46" w:rsidRDefault="00035501" w:rsidP="00035501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  <w:rPr>
          <w:b/>
          <w:bCs/>
        </w:rPr>
      </w:pPr>
      <w:r w:rsidRPr="007E1C46">
        <w:rPr>
          <w:b/>
          <w:bCs/>
        </w:rPr>
        <w:t>Technick</w:t>
      </w:r>
      <w:r w:rsidRPr="007E1C46">
        <w:rPr>
          <w:b/>
          <w:bCs/>
          <w:lang w:val="fr-FR"/>
        </w:rPr>
        <w:t xml:space="preserve">é </w:t>
      </w:r>
      <w:r w:rsidRPr="007E1C46">
        <w:rPr>
          <w:b/>
          <w:bCs/>
        </w:rPr>
        <w:t>zázemí akce</w:t>
      </w:r>
    </w:p>
    <w:p w14:paraId="10D0496F" w14:textId="77777777" w:rsidR="00035501" w:rsidRPr="007E1C46" w:rsidRDefault="00035501" w:rsidP="00035501">
      <w:pPr>
        <w:spacing w:after="120"/>
        <w:jc w:val="both"/>
      </w:pPr>
      <w:r>
        <w:t xml:space="preserve">- zastřešená stage o velikosti </w:t>
      </w:r>
      <w:r w:rsidRPr="00900E37">
        <w:t xml:space="preserve">8 x 6 m - dle vystupujících interpretů </w:t>
      </w:r>
    </w:p>
    <w:p w14:paraId="219DEA89" w14:textId="77777777" w:rsidR="00035501" w:rsidRPr="007E1C46" w:rsidRDefault="00035501" w:rsidP="00035501">
      <w:pPr>
        <w:spacing w:after="120"/>
        <w:jc w:val="both"/>
      </w:pPr>
      <w:r>
        <w:lastRenderedPageBreak/>
        <w:t xml:space="preserve">- ozvučení akce </w:t>
      </w:r>
      <w:r w:rsidRPr="56C6FF8D">
        <w:rPr>
          <w:lang w:val="da-DK"/>
        </w:rPr>
        <w:t>v</w:t>
      </w:r>
      <w:r>
        <w:t>četně zabezpečení přívodu elektrické</w:t>
      </w:r>
      <w:r w:rsidRPr="56C6FF8D">
        <w:rPr>
          <w:lang w:val="fr-FR"/>
        </w:rPr>
        <w:t xml:space="preserve"> </w:t>
      </w:r>
      <w:r>
        <w:t xml:space="preserve">energie (situaci je nutné koordinovat s dalšími stánky na ploše Smetanových sadů, je pravděpodobné, že bude nutné využít agregát – zde zadavatel preferuje, aby se jednalo o tichý model s minimálním ekologickým dopadem do území), </w:t>
      </w:r>
    </w:p>
    <w:p w14:paraId="423B60FC" w14:textId="566FEF29" w:rsidR="00035501" w:rsidRDefault="00035501" w:rsidP="00035501">
      <w:pPr>
        <w:spacing w:after="120"/>
        <w:jc w:val="both"/>
      </w:pPr>
      <w:r w:rsidRPr="007E1C46">
        <w:t>- osvětlení stage a prostoru před ní,</w:t>
      </w:r>
    </w:p>
    <w:p w14:paraId="1F36EC09" w14:textId="2A5D1390" w:rsidR="006D07E5" w:rsidRDefault="006D07E5" w:rsidP="00035501">
      <w:pPr>
        <w:spacing w:after="120"/>
        <w:jc w:val="both"/>
      </w:pPr>
      <w:r>
        <w:t>- zajištění jednoduchého posezení pro návštěvníky (lehátka, sedačky, lavičky atd.). Realizátor bude moci dle potřeby využít i mobiliář Karlovarského kraje</w:t>
      </w:r>
      <w:r w:rsidR="003001A6">
        <w:t xml:space="preserve"> (seznam mobiliáře je přílohou</w:t>
      </w:r>
      <w:r w:rsidR="00927639">
        <w:t xml:space="preserve"> této</w:t>
      </w:r>
      <w:r w:rsidR="003001A6">
        <w:t xml:space="preserve"> výzvy)</w:t>
      </w:r>
      <w:r>
        <w:t>, za který přejímá v čase převzetí plnou zodpovědnost. Dopravu na místo realizace akce a zpět do budovy KÚKK zajistí a uhradí realizátor akce,</w:t>
      </w:r>
    </w:p>
    <w:p w14:paraId="5F69B748" w14:textId="6EBB00D5" w:rsidR="006D07E5" w:rsidRDefault="006D07E5" w:rsidP="00035501">
      <w:pPr>
        <w:spacing w:after="120"/>
        <w:jc w:val="both"/>
      </w:pPr>
      <w:r>
        <w:t>- zadavatel ve spolupráci s městem Karlovy Vary zajistí zábor prostranství, realizátor dodá zákres celé akce pro zajištění všech záborů ve Smetanových sadech v Karlových Varech.</w:t>
      </w:r>
    </w:p>
    <w:p w14:paraId="7D4D16B2" w14:textId="77777777" w:rsidR="00035501" w:rsidRPr="007E1C46" w:rsidRDefault="00035501" w:rsidP="00035501">
      <w:pPr>
        <w:spacing w:after="120"/>
        <w:jc w:val="both"/>
      </w:pPr>
    </w:p>
    <w:p w14:paraId="116CB2F6" w14:textId="77777777" w:rsidR="00035501" w:rsidRPr="007E1C46" w:rsidRDefault="00035501" w:rsidP="00035501">
      <w:pPr>
        <w:spacing w:after="120"/>
        <w:jc w:val="both"/>
        <w:rPr>
          <w:b/>
        </w:rPr>
      </w:pPr>
      <w:r w:rsidRPr="007E1C46">
        <w:rPr>
          <w:b/>
        </w:rPr>
        <w:t>Pro konání akce je nutné dodržet následující podmínky:</w:t>
      </w:r>
    </w:p>
    <w:p w14:paraId="121A4A6E" w14:textId="77777777" w:rsidR="00035501" w:rsidRPr="007E1C46" w:rsidRDefault="00035501" w:rsidP="0003550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jc w:val="both"/>
      </w:pPr>
      <w:r>
        <w:t xml:space="preserve">v rámci akce dodavatel zajistí ochranku </w:t>
      </w:r>
      <w:r w:rsidRPr="265BDF90">
        <w:t>v dostatečném množství osob s ohledem na očekávanou návštěvnost akce</w:t>
      </w:r>
      <w:r>
        <w:t xml:space="preserve">, a to ve spolupráci s Městskou policií Karlovy Vary (součinnost zadavatele), </w:t>
      </w:r>
    </w:p>
    <w:p w14:paraId="15A6273E" w14:textId="77777777" w:rsidR="00035501" w:rsidRPr="007E1C46" w:rsidRDefault="00035501" w:rsidP="0003550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jc w:val="both"/>
      </w:pPr>
      <w:r w:rsidRPr="007E1C46">
        <w:t xml:space="preserve">akce musí být pro návštěvníky zdarma, </w:t>
      </w:r>
    </w:p>
    <w:p w14:paraId="223C41BA" w14:textId="77777777" w:rsidR="00035501" w:rsidRPr="007E1C46" w:rsidRDefault="00035501" w:rsidP="00035501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jc w:val="both"/>
      </w:pPr>
      <w:r>
        <w:t>zabezpečení ambulance pro návštěvníky akce, dle požadavku zajištění požárního dozoru,</w:t>
      </w:r>
    </w:p>
    <w:p w14:paraId="7CB24BFE" w14:textId="77777777" w:rsidR="00035501" w:rsidRPr="007E1C46" w:rsidRDefault="00035501" w:rsidP="0003550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jc w:val="both"/>
        <w:rPr>
          <w:color w:val="FF0000"/>
        </w:rPr>
      </w:pPr>
      <w:r>
        <w:t>zajištění dostatečn</w:t>
      </w:r>
      <w:r w:rsidRPr="00660122">
        <w:t xml:space="preserve">é kapacity toalet s ohledem na očekávanou návštěvnost akce, požadováno je min. </w:t>
      </w:r>
      <w:r w:rsidRPr="00900E37">
        <w:t xml:space="preserve">5 mobilních WC, </w:t>
      </w:r>
    </w:p>
    <w:p w14:paraId="5F1A3DCB" w14:textId="77777777" w:rsidR="00035501" w:rsidRPr="007E1C46" w:rsidRDefault="00035501" w:rsidP="00035501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jc w:val="both"/>
      </w:pPr>
      <w:r>
        <w:t>ve spolupráci se zadavatelem zajištění zázemí pro účinkující, požadován je min. 1 stan o velikosti 6 x 3 m, dále jsou požadovány šatny (ve spolupráci s Městem Karlovy Vary bude moci být využita budova Alžbětiných lázní),</w:t>
      </w:r>
    </w:p>
    <w:p w14:paraId="0CC16B97" w14:textId="77777777" w:rsidR="00035501" w:rsidRDefault="00035501" w:rsidP="00035501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jc w:val="both"/>
      </w:pPr>
      <w:r>
        <w:t>zajištění občerstvení pro účinkující dle jejich požadavků,</w:t>
      </w:r>
    </w:p>
    <w:p w14:paraId="73494756" w14:textId="77777777" w:rsidR="00035501" w:rsidRPr="007E1C46" w:rsidRDefault="00035501" w:rsidP="00035501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</w:pPr>
      <w:r w:rsidRPr="007E1C46">
        <w:t>zajištění parkovacích míst pro účinkující,</w:t>
      </w:r>
    </w:p>
    <w:p w14:paraId="5D429305" w14:textId="77777777" w:rsidR="00035501" w:rsidRPr="007E1C46" w:rsidRDefault="00035501" w:rsidP="00035501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jc w:val="both"/>
      </w:pPr>
      <w:r>
        <w:t>ve spolupráci se zadavatelem zajištění zázemí pro Karlovarský kraj – v prostorách Alžbětiných lázní,</w:t>
      </w:r>
    </w:p>
    <w:p w14:paraId="5E0F0C7E" w14:textId="2D0FE083" w:rsidR="00035501" w:rsidRDefault="00035501" w:rsidP="00035501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jc w:val="both"/>
      </w:pPr>
      <w:r>
        <w:t xml:space="preserve">po skončení akce zajištění úpravy povrchu </w:t>
      </w:r>
      <w:r w:rsidR="003001A6">
        <w:t xml:space="preserve">vyklizené části prostranství </w:t>
      </w:r>
      <w:r>
        <w:t>do původního stavu, jedná se o travnaté plochy.</w:t>
      </w:r>
    </w:p>
    <w:p w14:paraId="025F2A46" w14:textId="77777777" w:rsidR="00035501" w:rsidRPr="007E1C46" w:rsidRDefault="00035501" w:rsidP="00035501">
      <w:pPr>
        <w:pStyle w:val="Odstavecseseznamem"/>
        <w:spacing w:after="120"/>
        <w:jc w:val="both"/>
      </w:pPr>
    </w:p>
    <w:p w14:paraId="17E57382" w14:textId="77777777" w:rsidR="00035501" w:rsidRPr="007E1C46" w:rsidRDefault="00035501" w:rsidP="00035501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  <w:rPr>
          <w:b/>
          <w:bCs/>
        </w:rPr>
      </w:pPr>
      <w:r w:rsidRPr="007E1C46">
        <w:rPr>
          <w:b/>
          <w:bCs/>
        </w:rPr>
        <w:t xml:space="preserve">Související </w:t>
      </w:r>
      <w:r w:rsidRPr="007E1C46">
        <w:rPr>
          <w:b/>
          <w:bCs/>
          <w:lang w:val="da-DK"/>
        </w:rPr>
        <w:t>slu</w:t>
      </w:r>
      <w:r w:rsidRPr="007E1C46">
        <w:rPr>
          <w:b/>
          <w:bCs/>
        </w:rPr>
        <w:t>žby</w:t>
      </w:r>
    </w:p>
    <w:p w14:paraId="588CFEEB" w14:textId="77777777" w:rsidR="00035501" w:rsidRPr="007E1C46" w:rsidRDefault="00035501" w:rsidP="00035501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</w:pPr>
      <w:r w:rsidRPr="007E1C46">
        <w:t>poplatky OSA,</w:t>
      </w:r>
    </w:p>
    <w:p w14:paraId="341C7329" w14:textId="77777777" w:rsidR="00035501" w:rsidRPr="007E1C46" w:rsidRDefault="00035501" w:rsidP="00035501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</w:pPr>
      <w:r>
        <w:t>zajištění dostatečného množství odpadkových košů a úklidu s ohledem na očekávanou návštěvnost akce během akce a po akci – úklid</w:t>
      </w:r>
      <w:r w:rsidRPr="007E1C46">
        <w:t xml:space="preserve"> během akce a po akci.</w:t>
      </w:r>
    </w:p>
    <w:p w14:paraId="427AB40D" w14:textId="77777777" w:rsidR="00035501" w:rsidRPr="007E1C46" w:rsidRDefault="00035501" w:rsidP="00035501">
      <w:pPr>
        <w:spacing w:after="120"/>
        <w:jc w:val="both"/>
      </w:pPr>
    </w:p>
    <w:p w14:paraId="785A2D7D" w14:textId="77777777" w:rsidR="00035501" w:rsidRPr="007E1C46" w:rsidRDefault="00035501" w:rsidP="00035501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  <w:rPr>
          <w:b/>
          <w:bCs/>
        </w:rPr>
      </w:pPr>
      <w:r w:rsidRPr="007E1C46">
        <w:rPr>
          <w:b/>
          <w:bCs/>
        </w:rPr>
        <w:t>Propagace akce</w:t>
      </w:r>
    </w:p>
    <w:p w14:paraId="368FFB4A" w14:textId="77777777" w:rsidR="00035501" w:rsidRPr="007E1C46" w:rsidRDefault="00035501" w:rsidP="00035501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</w:pPr>
      <w:r w:rsidRPr="007E1C46">
        <w:t>propagace před akcí</w:t>
      </w:r>
    </w:p>
    <w:p w14:paraId="4CA8087E" w14:textId="77777777" w:rsidR="00035501" w:rsidRPr="007E1C46" w:rsidRDefault="00035501" w:rsidP="00035501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ind w:left="1491" w:hanging="357"/>
        <w:contextualSpacing w:val="0"/>
        <w:jc w:val="both"/>
      </w:pPr>
      <w:r w:rsidRPr="007E1C46">
        <w:t>zpracování grafického konceptu akce, který bude zaslán k odsouhlasení zadavateli,</w:t>
      </w:r>
    </w:p>
    <w:p w14:paraId="655AB5F8" w14:textId="77777777" w:rsidR="00035501" w:rsidRPr="007E1C46" w:rsidRDefault="00035501" w:rsidP="00035501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ind w:left="1491" w:hanging="357"/>
        <w:contextualSpacing w:val="0"/>
        <w:jc w:val="both"/>
      </w:pPr>
      <w:r w:rsidRPr="007E1C46">
        <w:t xml:space="preserve">zpracování grafiky pro sociální sítě (min. Facebook, Instagram) – budou uveřejňovány bannery, stories, reels, příspěvky, </w:t>
      </w:r>
    </w:p>
    <w:p w14:paraId="6403D005" w14:textId="77777777" w:rsidR="00035501" w:rsidRPr="007E1C46" w:rsidRDefault="00035501" w:rsidP="00035501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ind w:left="1491" w:hanging="357"/>
        <w:contextualSpacing w:val="0"/>
        <w:jc w:val="both"/>
      </w:pPr>
      <w:r w:rsidRPr="007E1C46">
        <w:t>zpracování grafického návrhu plakátu ve formátu A2,</w:t>
      </w:r>
    </w:p>
    <w:p w14:paraId="0150435C" w14:textId="78C757BC" w:rsidR="00035501" w:rsidRPr="00F77A95" w:rsidRDefault="00035501" w:rsidP="00035501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ind w:left="1491" w:hanging="357"/>
        <w:contextualSpacing w:val="0"/>
        <w:jc w:val="both"/>
      </w:pPr>
      <w:r w:rsidRPr="007E1C46">
        <w:lastRenderedPageBreak/>
        <w:t xml:space="preserve">zpracování grafického návrhu </w:t>
      </w:r>
      <w:r>
        <w:t>upoutávky na akci</w:t>
      </w:r>
      <w:r w:rsidRPr="007E1C46">
        <w:t xml:space="preserve"> ve formátu A4</w:t>
      </w:r>
      <w:r w:rsidR="00927639">
        <w:t xml:space="preserve">, </w:t>
      </w:r>
      <w:r w:rsidR="00927639" w:rsidRPr="00F77A95">
        <w:t xml:space="preserve">který bude součástí nabídky; </w:t>
      </w:r>
    </w:p>
    <w:p w14:paraId="7F34D757" w14:textId="77777777" w:rsidR="00035501" w:rsidRPr="007E1C46" w:rsidRDefault="00035501" w:rsidP="00035501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</w:pPr>
      <w:r w:rsidRPr="007E1C46">
        <w:t>propagace na místě</w:t>
      </w:r>
    </w:p>
    <w:p w14:paraId="29362A48" w14:textId="77777777" w:rsidR="00035501" w:rsidRPr="007E1C46" w:rsidRDefault="00035501" w:rsidP="00035501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ind w:left="1491" w:hanging="357"/>
        <w:contextualSpacing w:val="0"/>
        <w:jc w:val="both"/>
      </w:pPr>
      <w:r w:rsidRPr="007E1C46">
        <w:t>zajištění profesionálního fotografa, kompletní fotografie budou zaslány zadavateli do 10 dnů po akci,</w:t>
      </w:r>
    </w:p>
    <w:p w14:paraId="1E00CCF9" w14:textId="77777777" w:rsidR="00035501" w:rsidRDefault="00035501" w:rsidP="00035501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ind w:left="1491" w:hanging="357"/>
        <w:jc w:val="both"/>
      </w:pPr>
      <w:r>
        <w:t xml:space="preserve">poskytnutí aktuálních fotografií pro prezentaci na sítích v době konání akce (fotografie budou předávány předem určenému zaměstnanci Karlovarského kraje), </w:t>
      </w:r>
    </w:p>
    <w:p w14:paraId="1FC42481" w14:textId="3218C87A" w:rsidR="00035501" w:rsidRDefault="00035501" w:rsidP="00035501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ind w:left="1491" w:hanging="357"/>
        <w:jc w:val="both"/>
      </w:pPr>
      <w:r>
        <w:t>pozvánka</w:t>
      </w:r>
      <w:r w:rsidR="00251940">
        <w:t xml:space="preserve"> formát OOH </w:t>
      </w:r>
      <w:r>
        <w:t>na akci na místě konání od 4. 7. – varianta áčko, roll-up, plachta dle doporučení realizátora</w:t>
      </w:r>
    </w:p>
    <w:p w14:paraId="42B93D9B" w14:textId="77777777" w:rsidR="00035501" w:rsidRPr="007E1C46" w:rsidRDefault="00035501" w:rsidP="00035501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ind w:left="1491" w:hanging="357"/>
        <w:contextualSpacing w:val="0"/>
        <w:jc w:val="both"/>
      </w:pPr>
      <w:r w:rsidRPr="007E1C46">
        <w:t>vytvoření a poskytnutí videospotů o akci pro prezentaci na sociální sítích ve formě příspěvku a reelsů, krátké příspěvky na místě (videospoty budou předávány předem určenému zaměstnanci Karlovarského kraje</w:t>
      </w:r>
      <w:r>
        <w:t xml:space="preserve"> v den konání akce</w:t>
      </w:r>
      <w:r w:rsidRPr="007E1C46">
        <w:t>,</w:t>
      </w:r>
    </w:p>
    <w:p w14:paraId="577D4DDB" w14:textId="77777777" w:rsidR="00035501" w:rsidRDefault="00035501" w:rsidP="00035501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ind w:left="1491" w:hanging="357"/>
        <w:jc w:val="both"/>
      </w:pPr>
      <w:r>
        <w:t>shrnující spot včetně poskytnutí neomezené výhradní licence, a to do 10 dnů od skončení akce.</w:t>
      </w:r>
    </w:p>
    <w:p w14:paraId="7D20AFA2" w14:textId="77777777" w:rsidR="00035501" w:rsidRPr="00422323" w:rsidRDefault="00035501" w:rsidP="00035501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jc w:val="both"/>
        <w:rPr>
          <w:b/>
          <w:bCs/>
        </w:rPr>
      </w:pPr>
      <w:r w:rsidRPr="00660122">
        <w:rPr>
          <w:b/>
          <w:bCs/>
        </w:rPr>
        <w:t>6. Propag</w:t>
      </w:r>
      <w:r>
        <w:rPr>
          <w:b/>
          <w:bCs/>
        </w:rPr>
        <w:t>ační předměty</w:t>
      </w:r>
    </w:p>
    <w:p w14:paraId="69FEDB53" w14:textId="77777777" w:rsidR="00035501" w:rsidRDefault="00035501" w:rsidP="00035501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  <w:rPr>
          <w:bCs/>
        </w:rPr>
      </w:pPr>
      <w:r w:rsidRPr="00660122">
        <w:rPr>
          <w:bCs/>
        </w:rPr>
        <w:t>- realizátor dodá na akci reklamní předměty, které budou rozdávány veřejnosti</w:t>
      </w:r>
      <w:r>
        <w:rPr>
          <w:bCs/>
        </w:rPr>
        <w:t xml:space="preserve"> během akce. </w:t>
      </w:r>
      <w:r w:rsidRPr="00660122">
        <w:rPr>
          <w:bCs/>
        </w:rPr>
        <w:t>Předměty budou doplněny loge</w:t>
      </w:r>
      <w:r>
        <w:rPr>
          <w:bCs/>
        </w:rPr>
        <w:t>m</w:t>
      </w:r>
      <w:r w:rsidRPr="00660122">
        <w:rPr>
          <w:bCs/>
        </w:rPr>
        <w:t xml:space="preserve"> Karlovarského kraje. Design předmětů bude schválen zadavatelem. Barevně by předměty měly korespondovat s logem Karlovarského kraje (červená, modrá, bílá). </w:t>
      </w:r>
    </w:p>
    <w:p w14:paraId="696DDC0D" w14:textId="29876E55" w:rsidR="00981F1C" w:rsidRPr="00F77A95" w:rsidRDefault="00035501" w:rsidP="00D62685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  <w:rPr>
          <w:bCs/>
        </w:rPr>
      </w:pPr>
      <w:r>
        <w:rPr>
          <w:bCs/>
        </w:rPr>
        <w:t xml:space="preserve">Zadavatel požaduje dodání předmětům, které budou asociované s tématem kraje, léta, festivalu, a to v souhrnné hodnotě 180 000,- Kč včetně DPH. Výběr předmětů nechává zadavatel na realizátorovi; </w:t>
      </w:r>
      <w:r w:rsidRPr="00F77A95">
        <w:rPr>
          <w:bCs/>
        </w:rPr>
        <w:t xml:space="preserve">přičemž </w:t>
      </w:r>
      <w:r w:rsidR="009C7A3D" w:rsidRPr="00F77A95">
        <w:rPr>
          <w:bCs/>
        </w:rPr>
        <w:t xml:space="preserve">zadavatel požaduje, aby účastník </w:t>
      </w:r>
      <w:r w:rsidR="00981F1C" w:rsidRPr="00F77A95">
        <w:rPr>
          <w:bCs/>
        </w:rPr>
        <w:t xml:space="preserve">ve své nabídce </w:t>
      </w:r>
      <w:r w:rsidR="009C7A3D" w:rsidRPr="00F77A95">
        <w:rPr>
          <w:bCs/>
        </w:rPr>
        <w:t>nabídl</w:t>
      </w:r>
      <w:r w:rsidR="00981F1C" w:rsidRPr="00F77A95">
        <w:rPr>
          <w:bCs/>
        </w:rPr>
        <w:t>:</w:t>
      </w:r>
    </w:p>
    <w:p w14:paraId="4AF88B91" w14:textId="6ECE6A10" w:rsidR="00A4298F" w:rsidRPr="00F77A95" w:rsidRDefault="00981F1C" w:rsidP="00981F1C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  <w:rPr>
          <w:bCs/>
        </w:rPr>
      </w:pPr>
      <w:r w:rsidRPr="00F77A95">
        <w:rPr>
          <w:bCs/>
        </w:rPr>
        <w:t xml:space="preserve">5 </w:t>
      </w:r>
      <w:r w:rsidR="00DB6FA1">
        <w:rPr>
          <w:bCs/>
        </w:rPr>
        <w:t xml:space="preserve">různých </w:t>
      </w:r>
      <w:r w:rsidRPr="00F77A95">
        <w:rPr>
          <w:bCs/>
        </w:rPr>
        <w:t xml:space="preserve">předmětů </w:t>
      </w:r>
      <w:r w:rsidR="002B1B16" w:rsidRPr="00F77A95">
        <w:rPr>
          <w:bCs/>
        </w:rPr>
        <w:t>za cenu 50</w:t>
      </w:r>
      <w:r w:rsidRPr="00F77A95">
        <w:rPr>
          <w:bCs/>
        </w:rPr>
        <w:t xml:space="preserve"> Kč včetně DPH,</w:t>
      </w:r>
    </w:p>
    <w:p w14:paraId="1B4E2FA6" w14:textId="7BB0F17D" w:rsidR="00981F1C" w:rsidRPr="00F77A95" w:rsidRDefault="00981F1C" w:rsidP="00981F1C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  <w:rPr>
          <w:bCs/>
        </w:rPr>
      </w:pPr>
      <w:r w:rsidRPr="00F77A95">
        <w:rPr>
          <w:bCs/>
        </w:rPr>
        <w:t xml:space="preserve">5 </w:t>
      </w:r>
      <w:r w:rsidR="00DB6FA1">
        <w:rPr>
          <w:bCs/>
        </w:rPr>
        <w:t xml:space="preserve">různých </w:t>
      </w:r>
      <w:r w:rsidRPr="00F77A95">
        <w:rPr>
          <w:bCs/>
        </w:rPr>
        <w:t xml:space="preserve">předmětů </w:t>
      </w:r>
      <w:r w:rsidR="002B1B16" w:rsidRPr="00F77A95">
        <w:rPr>
          <w:bCs/>
        </w:rPr>
        <w:t>za cenu</w:t>
      </w:r>
      <w:r w:rsidRPr="00F77A95">
        <w:rPr>
          <w:bCs/>
        </w:rPr>
        <w:t xml:space="preserve"> </w:t>
      </w:r>
      <w:r w:rsidR="002B1B16" w:rsidRPr="00F77A95">
        <w:rPr>
          <w:bCs/>
        </w:rPr>
        <w:t>70</w:t>
      </w:r>
      <w:r w:rsidRPr="00F77A95">
        <w:rPr>
          <w:bCs/>
        </w:rPr>
        <w:t xml:space="preserve"> Kč včetně DPH,</w:t>
      </w:r>
    </w:p>
    <w:p w14:paraId="132D5516" w14:textId="56414922" w:rsidR="00981F1C" w:rsidRPr="00F77A95" w:rsidRDefault="00981F1C" w:rsidP="00981F1C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contextualSpacing w:val="0"/>
        <w:jc w:val="both"/>
        <w:rPr>
          <w:bCs/>
        </w:rPr>
      </w:pPr>
      <w:r w:rsidRPr="00F77A95">
        <w:rPr>
          <w:bCs/>
        </w:rPr>
        <w:t xml:space="preserve">5 </w:t>
      </w:r>
      <w:r w:rsidR="00DB6FA1">
        <w:rPr>
          <w:bCs/>
        </w:rPr>
        <w:t xml:space="preserve">různých </w:t>
      </w:r>
      <w:r w:rsidRPr="00F77A95">
        <w:rPr>
          <w:bCs/>
        </w:rPr>
        <w:t xml:space="preserve">předmětů </w:t>
      </w:r>
      <w:r w:rsidR="002B1B16" w:rsidRPr="00F77A95">
        <w:rPr>
          <w:bCs/>
        </w:rPr>
        <w:t>za cenu 100</w:t>
      </w:r>
      <w:r w:rsidRPr="00F77A95">
        <w:rPr>
          <w:bCs/>
        </w:rPr>
        <w:t xml:space="preserve"> Kč včetně DPH. </w:t>
      </w:r>
    </w:p>
    <w:p w14:paraId="310342E1" w14:textId="018F9416" w:rsidR="00FD129B" w:rsidRPr="00F77A95" w:rsidRDefault="0034625B" w:rsidP="004D2264">
      <w:pPr>
        <w:pStyle w:val="Zkladntextodsazen"/>
        <w:ind w:left="0"/>
        <w:rPr>
          <w:bCs/>
        </w:rPr>
      </w:pPr>
      <w:r w:rsidRPr="00F77A95">
        <w:rPr>
          <w:bCs/>
        </w:rPr>
        <w:t xml:space="preserve">V rámci plnění veřejné zakázky dodavatel dodá zadavateli předměty z této nabídky dle výběru zadavatele </w:t>
      </w:r>
      <w:r w:rsidR="002B1B16" w:rsidRPr="00F77A95">
        <w:rPr>
          <w:bCs/>
        </w:rPr>
        <w:t xml:space="preserve">v celkové hodnotě 180.000 Kč včetně DPH, </w:t>
      </w:r>
      <w:r w:rsidRPr="00F77A95">
        <w:rPr>
          <w:bCs/>
        </w:rPr>
        <w:t xml:space="preserve">v minimálním objemu cca 500 kusů od jednoho druhu. </w:t>
      </w:r>
    </w:p>
    <w:p w14:paraId="6AB98D16" w14:textId="77777777" w:rsidR="002B1B16" w:rsidRPr="007E1C46" w:rsidRDefault="002B1B16" w:rsidP="004D2264">
      <w:pPr>
        <w:pStyle w:val="Zkladntextodsazen"/>
        <w:ind w:left="0"/>
        <w:rPr>
          <w:sz w:val="22"/>
          <w:szCs w:val="22"/>
        </w:rPr>
      </w:pPr>
    </w:p>
    <w:p w14:paraId="408626BA" w14:textId="77777777" w:rsidR="00415806" w:rsidRPr="007E1C46" w:rsidRDefault="00415806" w:rsidP="00667C4F">
      <w:pPr>
        <w:numPr>
          <w:ilvl w:val="0"/>
          <w:numId w:val="1"/>
        </w:numPr>
        <w:rPr>
          <w:b/>
          <w:sz w:val="28"/>
          <w:u w:val="single"/>
        </w:rPr>
      </w:pPr>
      <w:r w:rsidRPr="007E1C46">
        <w:rPr>
          <w:b/>
          <w:sz w:val="28"/>
          <w:u w:val="single"/>
        </w:rPr>
        <w:t xml:space="preserve">Doba </w:t>
      </w:r>
      <w:r w:rsidR="003C3E55" w:rsidRPr="007E1C46">
        <w:rPr>
          <w:b/>
          <w:sz w:val="28"/>
          <w:u w:val="single"/>
        </w:rPr>
        <w:t xml:space="preserve">a místo </w:t>
      </w:r>
      <w:r w:rsidRPr="007E1C46">
        <w:rPr>
          <w:b/>
          <w:sz w:val="28"/>
          <w:u w:val="single"/>
        </w:rPr>
        <w:t xml:space="preserve">plnění </w:t>
      </w:r>
      <w:r w:rsidR="002654EA" w:rsidRPr="007E1C46">
        <w:rPr>
          <w:b/>
          <w:sz w:val="28"/>
          <w:u w:val="single"/>
        </w:rPr>
        <w:t xml:space="preserve">veřejné </w:t>
      </w:r>
      <w:r w:rsidRPr="007E1C46">
        <w:rPr>
          <w:b/>
          <w:sz w:val="28"/>
          <w:u w:val="single"/>
        </w:rPr>
        <w:t>zakázky</w:t>
      </w:r>
    </w:p>
    <w:p w14:paraId="39C4C3B2" w14:textId="77777777" w:rsidR="0005464F" w:rsidRPr="007E1C46" w:rsidRDefault="0005464F" w:rsidP="0005464F">
      <w:pPr>
        <w:jc w:val="both"/>
      </w:pPr>
    </w:p>
    <w:p w14:paraId="6165FD0F" w14:textId="72416D37" w:rsidR="00A6611B" w:rsidRPr="007E1C46" w:rsidRDefault="00BA0D5B" w:rsidP="00A6611B">
      <w:pPr>
        <w:pStyle w:val="Zkladntextodsazen"/>
        <w:ind w:left="0"/>
      </w:pPr>
      <w:r w:rsidRPr="007E1C46">
        <w:t>Termín plnění</w:t>
      </w:r>
      <w:r w:rsidR="0005464F" w:rsidRPr="007E1C46">
        <w:t xml:space="preserve"> VZ:</w:t>
      </w:r>
      <w:r w:rsidRPr="007E1C46">
        <w:t xml:space="preserve"> </w:t>
      </w:r>
      <w:r w:rsidR="001356B9">
        <w:t>10</w:t>
      </w:r>
      <w:r w:rsidR="00EA755D" w:rsidRPr="007E1C46">
        <w:t xml:space="preserve">. </w:t>
      </w:r>
      <w:r w:rsidR="001356B9">
        <w:t>7</w:t>
      </w:r>
      <w:r w:rsidR="00EA755D" w:rsidRPr="007E1C46">
        <w:t xml:space="preserve">. 2025 od </w:t>
      </w:r>
      <w:r w:rsidR="001356B9">
        <w:t>1</w:t>
      </w:r>
      <w:r w:rsidR="00035501">
        <w:t>3</w:t>
      </w:r>
      <w:r w:rsidR="00EA755D" w:rsidRPr="007E1C46">
        <w:t>:00 do 2</w:t>
      </w:r>
      <w:r w:rsidR="001356B9">
        <w:t>2</w:t>
      </w:r>
      <w:r w:rsidR="00EA755D" w:rsidRPr="007E1C46">
        <w:t>:00 hodin pro širokou veřejnost</w:t>
      </w:r>
      <w:r w:rsidR="00637663" w:rsidRPr="007E1C46">
        <w:t xml:space="preserve"> </w:t>
      </w:r>
    </w:p>
    <w:p w14:paraId="6BF1592F" w14:textId="77777777" w:rsidR="00035501" w:rsidRDefault="00035501" w:rsidP="00EA755D">
      <w:pPr>
        <w:jc w:val="both"/>
      </w:pPr>
    </w:p>
    <w:p w14:paraId="75887F2A" w14:textId="5307C3DA" w:rsidR="00415806" w:rsidRPr="007E1C46" w:rsidRDefault="0005464F" w:rsidP="00EA755D">
      <w:pPr>
        <w:jc w:val="both"/>
      </w:pPr>
      <w:r w:rsidRPr="007E1C46">
        <w:t>Místo plnění VZ:</w:t>
      </w:r>
      <w:r w:rsidR="00BA0D5B" w:rsidRPr="007E1C46">
        <w:t xml:space="preserve"> </w:t>
      </w:r>
    </w:p>
    <w:p w14:paraId="7C065F3F" w14:textId="4B2E0349" w:rsidR="00412266" w:rsidRDefault="00412266" w:rsidP="00412266">
      <w:pPr>
        <w:spacing w:after="120"/>
        <w:jc w:val="both"/>
      </w:pPr>
      <w:r w:rsidRPr="007E1C46">
        <w:t xml:space="preserve">Akce se uskuteční </w:t>
      </w:r>
      <w:r>
        <w:t>ve Smetanových sadech (</w:t>
      </w:r>
      <w:r w:rsidR="00152E26">
        <w:t xml:space="preserve">před budovou </w:t>
      </w:r>
      <w:r>
        <w:t>Alžbětin</w:t>
      </w:r>
      <w:r w:rsidR="00152E26">
        <w:t>ých</w:t>
      </w:r>
      <w:r>
        <w:t xml:space="preserve"> lázn</w:t>
      </w:r>
      <w:r w:rsidR="00152E26">
        <w:t>í</w:t>
      </w:r>
      <w:r>
        <w:t xml:space="preserve">) v Karlových Varech, přičemž přesné umístění dodá zadavatel po konzultaci s pořadateli Mezinárodního filmového festivalu Karlovy Vary. </w:t>
      </w:r>
    </w:p>
    <w:p w14:paraId="307462FD" w14:textId="77777777" w:rsidR="00412266" w:rsidRPr="007E1C46" w:rsidRDefault="00412266" w:rsidP="00EA755D">
      <w:pPr>
        <w:jc w:val="both"/>
      </w:pPr>
    </w:p>
    <w:p w14:paraId="1AC2F55D" w14:textId="490E27F9" w:rsidR="000667AC" w:rsidRPr="007E1C46" w:rsidRDefault="002654EA" w:rsidP="00667C4F">
      <w:pPr>
        <w:numPr>
          <w:ilvl w:val="0"/>
          <w:numId w:val="1"/>
        </w:numPr>
        <w:rPr>
          <w:b/>
          <w:sz w:val="28"/>
          <w:u w:val="single"/>
        </w:rPr>
      </w:pPr>
      <w:r w:rsidRPr="007E1C46">
        <w:rPr>
          <w:b/>
          <w:sz w:val="28"/>
          <w:u w:val="single"/>
        </w:rPr>
        <w:t>Obchodní podmínky</w:t>
      </w:r>
    </w:p>
    <w:p w14:paraId="3F20493C" w14:textId="77777777" w:rsidR="000667AC" w:rsidRPr="007E1C46" w:rsidRDefault="000667AC" w:rsidP="000667AC">
      <w:pPr>
        <w:ind w:left="360"/>
      </w:pPr>
    </w:p>
    <w:p w14:paraId="1D9E7BAE" w14:textId="1935EEAB" w:rsidR="00926CE8" w:rsidRPr="007E1C46" w:rsidRDefault="00926CE8" w:rsidP="00926CE8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7E1C46">
        <w:rPr>
          <w:rStyle w:val="FontStyle50"/>
          <w:rFonts w:eastAsia="Times New Roman"/>
          <w:sz w:val="24"/>
          <w:szCs w:val="24"/>
        </w:rPr>
        <w:t xml:space="preserve">Přílohou č. </w:t>
      </w:r>
      <w:r w:rsidR="000E06A1" w:rsidRPr="007E1C46">
        <w:rPr>
          <w:rStyle w:val="FontStyle50"/>
          <w:rFonts w:eastAsia="Times New Roman"/>
          <w:sz w:val="24"/>
          <w:szCs w:val="24"/>
        </w:rPr>
        <w:t>2</w:t>
      </w:r>
      <w:r w:rsidRPr="007E1C46">
        <w:rPr>
          <w:rStyle w:val="FontStyle50"/>
          <w:rFonts w:eastAsia="Times New Roman"/>
          <w:sz w:val="24"/>
          <w:szCs w:val="24"/>
        </w:rPr>
        <w:t xml:space="preserve"> této výzvy je vzorová podoba smlouvy, která bude sloužit k uzavření smluvního vztahu s vybraným dodavatelem. </w:t>
      </w:r>
    </w:p>
    <w:p w14:paraId="63FB8E7C" w14:textId="77777777" w:rsidR="00926CE8" w:rsidRPr="007E1C46" w:rsidRDefault="00926CE8" w:rsidP="00926CE8">
      <w:pPr>
        <w:pStyle w:val="Style11"/>
        <w:widowControl/>
        <w:spacing w:before="226" w:line="240" w:lineRule="auto"/>
        <w:rPr>
          <w:rStyle w:val="FontStyle50"/>
          <w:sz w:val="24"/>
          <w:szCs w:val="24"/>
        </w:rPr>
      </w:pPr>
      <w:r w:rsidRPr="007E1C46">
        <w:rPr>
          <w:rStyle w:val="FontStyle50"/>
          <w:sz w:val="24"/>
          <w:szCs w:val="24"/>
        </w:rPr>
        <w:lastRenderedPageBreak/>
        <w:t>Zadavatel připouští pouze dále specifikované úpravy vzorové smlouvy účastníkem v rámci přípravy návrhu smlouvy, který musí být přílohou nabídky. Tento návrh smlouvy musí v plném rozsahu respektovat podmínky uvedené v této zadávací dokumentaci.</w:t>
      </w:r>
    </w:p>
    <w:p w14:paraId="449627CD" w14:textId="77777777" w:rsidR="00926CE8" w:rsidRPr="007E1C46" w:rsidRDefault="00926CE8" w:rsidP="00926CE8">
      <w:pPr>
        <w:pStyle w:val="Style11"/>
        <w:widowControl/>
        <w:spacing w:before="226" w:line="240" w:lineRule="auto"/>
        <w:rPr>
          <w:rStyle w:val="FontStyle50"/>
          <w:sz w:val="24"/>
          <w:szCs w:val="24"/>
        </w:rPr>
      </w:pPr>
      <w:r w:rsidRPr="007E1C46">
        <w:rPr>
          <w:rStyle w:val="FontStyle50"/>
          <w:sz w:val="24"/>
          <w:szCs w:val="24"/>
        </w:rPr>
        <w:t>Zadavatel připouští pouze následující úpravy vzorové smlouvy:</w:t>
      </w:r>
    </w:p>
    <w:p w14:paraId="4F81CDDF" w14:textId="7CCEBAE5" w:rsidR="00926CE8" w:rsidRPr="007E1C46" w:rsidRDefault="00926CE8" w:rsidP="00926CE8">
      <w:pPr>
        <w:widowControl w:val="0"/>
        <w:autoSpaceDE w:val="0"/>
        <w:autoSpaceDN w:val="0"/>
        <w:adjustRightInd w:val="0"/>
        <w:jc w:val="both"/>
        <w:rPr>
          <w:rStyle w:val="FontStyle50"/>
          <w:sz w:val="24"/>
          <w:szCs w:val="24"/>
        </w:rPr>
      </w:pPr>
      <w:r w:rsidRPr="007E1C46">
        <w:rPr>
          <w:rStyle w:val="FontStyle50"/>
          <w:sz w:val="24"/>
          <w:szCs w:val="24"/>
        </w:rPr>
        <w:t>-</w:t>
      </w:r>
      <w:r w:rsidRPr="007E1C46">
        <w:rPr>
          <w:rStyle w:val="FontStyle50"/>
          <w:sz w:val="24"/>
          <w:szCs w:val="24"/>
        </w:rPr>
        <w:tab/>
        <w:t xml:space="preserve">doplnění identifikačních a kontaktních údajů účastníka, finančních částek smluvní ceny, bez možnosti upravovat znění jednotlivých ustanovení smlouvy. </w:t>
      </w:r>
      <w:r w:rsidRPr="007E1C46">
        <w:t>Místa pro doplnění návrhu smlouvy jsou vyznačena žlutým podbarvením.</w:t>
      </w:r>
      <w:r w:rsidRPr="007E1C46">
        <w:rPr>
          <w:rStyle w:val="FontStyle50"/>
          <w:sz w:val="24"/>
          <w:szCs w:val="24"/>
        </w:rPr>
        <w:t xml:space="preserve"> </w:t>
      </w:r>
    </w:p>
    <w:p w14:paraId="49740242" w14:textId="77777777" w:rsidR="00794286" w:rsidRPr="007E1C46" w:rsidRDefault="00794286" w:rsidP="00926CE8">
      <w:pPr>
        <w:widowControl w:val="0"/>
        <w:autoSpaceDE w:val="0"/>
        <w:autoSpaceDN w:val="0"/>
        <w:adjustRightInd w:val="0"/>
        <w:jc w:val="both"/>
        <w:rPr>
          <w:rStyle w:val="FontStyle50"/>
          <w:sz w:val="24"/>
          <w:szCs w:val="24"/>
        </w:rPr>
      </w:pPr>
    </w:p>
    <w:p w14:paraId="023596F6" w14:textId="77777777" w:rsidR="00FC7210" w:rsidRPr="007E1C46" w:rsidRDefault="00FC7210" w:rsidP="00667C4F">
      <w:pPr>
        <w:numPr>
          <w:ilvl w:val="0"/>
          <w:numId w:val="1"/>
        </w:numPr>
        <w:rPr>
          <w:b/>
          <w:sz w:val="28"/>
        </w:rPr>
      </w:pPr>
      <w:r w:rsidRPr="007E1C46">
        <w:rPr>
          <w:b/>
          <w:sz w:val="28"/>
          <w:u w:val="single"/>
        </w:rPr>
        <w:t>Pravidla pro hodnocení nabídek</w:t>
      </w:r>
    </w:p>
    <w:p w14:paraId="5CECFF2E" w14:textId="77777777" w:rsidR="00FC7210" w:rsidRPr="007E1C46" w:rsidRDefault="00FC7210" w:rsidP="00FC7210">
      <w:pPr>
        <w:numPr>
          <w:ilvl w:val="12"/>
          <w:numId w:val="0"/>
        </w:numPr>
        <w:jc w:val="both"/>
        <w:rPr>
          <w:b/>
          <w:color w:val="FF0000"/>
          <w:sz w:val="20"/>
        </w:rPr>
      </w:pPr>
    </w:p>
    <w:p w14:paraId="79065DB0" w14:textId="0BD9CA11" w:rsidR="004A0ED2" w:rsidRPr="007E1C46" w:rsidRDefault="001636A0" w:rsidP="0065344D">
      <w:pPr>
        <w:pStyle w:val="Textkomente"/>
        <w:jc w:val="both"/>
        <w:rPr>
          <w:sz w:val="24"/>
        </w:rPr>
      </w:pPr>
      <w:r w:rsidRPr="007E1C46">
        <w:rPr>
          <w:sz w:val="24"/>
        </w:rPr>
        <w:t xml:space="preserve">Nabídky budou hodnoceny podle jejich ekonomické výhodnosti. </w:t>
      </w:r>
      <w:r w:rsidR="002F7724" w:rsidRPr="007E1C46">
        <w:rPr>
          <w:bCs/>
          <w:iCs/>
          <w:sz w:val="24"/>
          <w:szCs w:val="22"/>
        </w:rPr>
        <w:t>Základním hodnotícím kritériem bude</w:t>
      </w:r>
      <w:r w:rsidRPr="007E1C46">
        <w:rPr>
          <w:sz w:val="24"/>
        </w:rPr>
        <w:t xml:space="preserve"> </w:t>
      </w:r>
      <w:r w:rsidR="002F7724" w:rsidRPr="007E1C46">
        <w:rPr>
          <w:b/>
          <w:sz w:val="24"/>
        </w:rPr>
        <w:t>nejnižší nabídková cena</w:t>
      </w:r>
      <w:r w:rsidR="007800CB" w:rsidRPr="007E1C46">
        <w:rPr>
          <w:b/>
          <w:sz w:val="24"/>
        </w:rPr>
        <w:t xml:space="preserve"> </w:t>
      </w:r>
      <w:r w:rsidR="00272A09" w:rsidRPr="007E1C46">
        <w:rPr>
          <w:b/>
          <w:sz w:val="24"/>
        </w:rPr>
        <w:t>včetně</w:t>
      </w:r>
      <w:r w:rsidRPr="007E1C46">
        <w:rPr>
          <w:b/>
          <w:sz w:val="24"/>
        </w:rPr>
        <w:t xml:space="preserve"> DPH</w:t>
      </w:r>
      <w:r w:rsidRPr="007E1C46">
        <w:rPr>
          <w:sz w:val="24"/>
        </w:rPr>
        <w:t>. Pořadí nabídek bude stanoveno podle výše nabídkové ceny s tím, že nejnižší cena je nejlepší.</w:t>
      </w:r>
    </w:p>
    <w:p w14:paraId="285371B2" w14:textId="75755B5E" w:rsidR="00923917" w:rsidRPr="007E1C46" w:rsidRDefault="00923917">
      <w:pPr>
        <w:jc w:val="both"/>
        <w:rPr>
          <w:szCs w:val="20"/>
        </w:rPr>
      </w:pPr>
    </w:p>
    <w:p w14:paraId="323F19BD" w14:textId="364EE0E4" w:rsidR="00435CD4" w:rsidRPr="007E1C46" w:rsidRDefault="00435CD4">
      <w:pPr>
        <w:jc w:val="both"/>
        <w:rPr>
          <w:b/>
          <w:szCs w:val="20"/>
        </w:rPr>
      </w:pPr>
      <w:r w:rsidRPr="00A52E01">
        <w:rPr>
          <w:szCs w:val="20"/>
        </w:rPr>
        <w:t xml:space="preserve">Zadavatel stanovuje maximální možnou a nepřekročitelnou nabídkovou cenu na </w:t>
      </w:r>
      <w:r w:rsidR="00035501">
        <w:rPr>
          <w:b/>
          <w:szCs w:val="20"/>
        </w:rPr>
        <w:t>8</w:t>
      </w:r>
      <w:r w:rsidR="00272A09" w:rsidRPr="00A52E01">
        <w:rPr>
          <w:b/>
          <w:szCs w:val="20"/>
        </w:rPr>
        <w:t>00.000</w:t>
      </w:r>
      <w:r w:rsidRPr="00A52E01">
        <w:rPr>
          <w:b/>
          <w:szCs w:val="20"/>
        </w:rPr>
        <w:t xml:space="preserve"> Kč </w:t>
      </w:r>
      <w:r w:rsidR="00272A09" w:rsidRPr="00A52E01">
        <w:rPr>
          <w:b/>
          <w:szCs w:val="20"/>
        </w:rPr>
        <w:t>včetně</w:t>
      </w:r>
      <w:r w:rsidRPr="00A52E01">
        <w:rPr>
          <w:b/>
          <w:szCs w:val="20"/>
        </w:rPr>
        <w:t xml:space="preserve"> DPH.</w:t>
      </w:r>
      <w:r w:rsidRPr="007E1C46">
        <w:rPr>
          <w:b/>
          <w:szCs w:val="20"/>
        </w:rPr>
        <w:t xml:space="preserve"> </w:t>
      </w:r>
    </w:p>
    <w:p w14:paraId="705B0A71" w14:textId="6FAC7454" w:rsidR="00AA4D63" w:rsidRPr="007E1C46" w:rsidRDefault="00AA4D63">
      <w:pPr>
        <w:jc w:val="both"/>
        <w:rPr>
          <w:b/>
          <w:szCs w:val="20"/>
        </w:rPr>
      </w:pPr>
    </w:p>
    <w:p w14:paraId="1B2F6F23" w14:textId="4FCBB440" w:rsidR="00C06858" w:rsidRPr="007E1C46" w:rsidRDefault="00C06858" w:rsidP="00C06858">
      <w:pPr>
        <w:pStyle w:val="Textkomente"/>
        <w:jc w:val="both"/>
        <w:rPr>
          <w:sz w:val="24"/>
          <w:szCs w:val="24"/>
        </w:rPr>
      </w:pPr>
      <w:r w:rsidRPr="007E1C46">
        <w:rPr>
          <w:sz w:val="24"/>
          <w:szCs w:val="24"/>
        </w:rPr>
        <w:t>Nebude-li možné takto určit nejvýhodnější nabídku</w:t>
      </w:r>
      <w:r w:rsidR="003E76EC" w:rsidRPr="007E1C46">
        <w:rPr>
          <w:sz w:val="24"/>
          <w:szCs w:val="24"/>
        </w:rPr>
        <w:t>,</w:t>
      </w:r>
      <w:r w:rsidRPr="007E1C46">
        <w:rPr>
          <w:sz w:val="24"/>
          <w:szCs w:val="24"/>
        </w:rPr>
        <w:t xml:space="preserve"> bude vybraný dodavatel určen na základě losu, a to tak, že nabídkám </w:t>
      </w:r>
      <w:r w:rsidR="00B63ABB" w:rsidRPr="007E1C46">
        <w:rPr>
          <w:sz w:val="24"/>
          <w:szCs w:val="24"/>
        </w:rPr>
        <w:t>se</w:t>
      </w:r>
      <w:r w:rsidRPr="007E1C46">
        <w:rPr>
          <w:sz w:val="24"/>
          <w:szCs w:val="24"/>
        </w:rPr>
        <w:t xml:space="preserve"> shod</w:t>
      </w:r>
      <w:r w:rsidR="00B63ABB" w:rsidRPr="007E1C46">
        <w:rPr>
          <w:sz w:val="24"/>
          <w:szCs w:val="24"/>
        </w:rPr>
        <w:t>nou</w:t>
      </w:r>
      <w:r w:rsidRPr="007E1C46">
        <w:rPr>
          <w:sz w:val="24"/>
          <w:szCs w:val="24"/>
        </w:rPr>
        <w:t xml:space="preserve"> </w:t>
      </w:r>
      <w:r w:rsidR="003E76EC" w:rsidRPr="007E1C46">
        <w:rPr>
          <w:sz w:val="24"/>
          <w:szCs w:val="24"/>
        </w:rPr>
        <w:t xml:space="preserve">nabídkovou </w:t>
      </w:r>
      <w:r w:rsidRPr="007E1C46">
        <w:rPr>
          <w:sz w:val="24"/>
          <w:szCs w:val="24"/>
        </w:rPr>
        <w:t>cen</w:t>
      </w:r>
      <w:r w:rsidR="00B63ABB" w:rsidRPr="007E1C46">
        <w:rPr>
          <w:sz w:val="24"/>
          <w:szCs w:val="24"/>
        </w:rPr>
        <w:t>ou</w:t>
      </w:r>
      <w:r w:rsidRPr="007E1C46">
        <w:rPr>
          <w:sz w:val="24"/>
          <w:szCs w:val="24"/>
        </w:rPr>
        <w:t xml:space="preserve"> bude přiřazeno číslo vzestupně od čísla jedna 1 výše, a to podle pořadí v</w:t>
      </w:r>
      <w:r w:rsidR="00B63ABB" w:rsidRPr="007E1C46">
        <w:rPr>
          <w:sz w:val="24"/>
          <w:szCs w:val="24"/>
        </w:rPr>
        <w:t>e</w:t>
      </w:r>
      <w:r w:rsidRPr="007E1C46">
        <w:rPr>
          <w:sz w:val="24"/>
          <w:szCs w:val="24"/>
        </w:rPr>
        <w:t> kterém dodavatelé podali nabídky. Nejvýhodnější nabídkou bude vybrána ta nabídka</w:t>
      </w:r>
      <w:r w:rsidR="00B63ABB" w:rsidRPr="007E1C46">
        <w:rPr>
          <w:sz w:val="24"/>
          <w:szCs w:val="24"/>
        </w:rPr>
        <w:t>,</w:t>
      </w:r>
      <w:r w:rsidRPr="007E1C46">
        <w:rPr>
          <w:sz w:val="24"/>
          <w:szCs w:val="24"/>
        </w:rPr>
        <w:t xml:space="preserve"> jejíž přidělené pořadové číslo se vyskytne při nejbližším slosování Šťastných 10 (SAZKA a.s.) po lhůtě k podání nabídek (a případně následujících losování, nepadne-li v předchozím losováním žádné shodné číslo), a to podle prvního výskytu přiřazené číslice nabídky shodné s taženým číslem ve slosování (vysvětlení - pokud mají účastníci shodných cenových nabídek zakázky přiřazená čísla 1, 2 a 3, nabídky se otevíraly v 10:00 hodin a ve slosování Šťastných 10 téhož dne ve 12:00 hodin budou vylosována čísla v tomto pořadí 48, 8, 21, 34,..,  bude vybrána nabídka dodavatele s přiřazeným číslem 2, jelikož z číslic 1, 2, 3 se vyskytla číslice 2 jako první). </w:t>
      </w:r>
    </w:p>
    <w:p w14:paraId="4F163D6B" w14:textId="77777777" w:rsidR="00B97EF1" w:rsidRPr="007E1C46" w:rsidRDefault="00B97EF1">
      <w:pPr>
        <w:jc w:val="both"/>
        <w:rPr>
          <w:b/>
          <w:bCs/>
          <w:color w:val="FF0000"/>
          <w:sz w:val="28"/>
          <w:szCs w:val="22"/>
        </w:rPr>
      </w:pPr>
    </w:p>
    <w:p w14:paraId="4A9438D4" w14:textId="77777777" w:rsidR="00415806" w:rsidRPr="007E1C46" w:rsidRDefault="00D33AEC" w:rsidP="00667C4F">
      <w:pPr>
        <w:numPr>
          <w:ilvl w:val="0"/>
          <w:numId w:val="1"/>
        </w:numPr>
        <w:rPr>
          <w:b/>
          <w:sz w:val="28"/>
          <w:u w:val="single"/>
        </w:rPr>
      </w:pPr>
      <w:r w:rsidRPr="007E1C46">
        <w:rPr>
          <w:b/>
          <w:sz w:val="28"/>
          <w:u w:val="single"/>
        </w:rPr>
        <w:t>Z</w:t>
      </w:r>
      <w:r w:rsidR="00415806" w:rsidRPr="007E1C46">
        <w:rPr>
          <w:b/>
          <w:sz w:val="28"/>
          <w:u w:val="single"/>
        </w:rPr>
        <w:t xml:space="preserve">působ zpracování nabídkové ceny </w:t>
      </w:r>
    </w:p>
    <w:p w14:paraId="3354F655" w14:textId="77777777" w:rsidR="002E6CC5" w:rsidRPr="007E1C46" w:rsidRDefault="002E6CC5" w:rsidP="002E6CC5">
      <w:pPr>
        <w:ind w:left="360"/>
        <w:rPr>
          <w:sz w:val="20"/>
        </w:rPr>
      </w:pPr>
    </w:p>
    <w:p w14:paraId="5D7AE222" w14:textId="4C6A0F83" w:rsidR="004E5E5D" w:rsidRPr="007E1C46" w:rsidRDefault="004E5E5D" w:rsidP="004E5E5D">
      <w:pPr>
        <w:jc w:val="both"/>
      </w:pPr>
      <w:r w:rsidRPr="007E1C46">
        <w:t>Nabídková cena bude stanovena pro danou dobu plnění jako cena nejvýše přípustná se započtením veškerých nákladů, rizik, zisku a f</w:t>
      </w:r>
      <w:r w:rsidR="005765A7" w:rsidRPr="007E1C46">
        <w:t>inančních vlivů (např. inflace)</w:t>
      </w:r>
      <w:r w:rsidRPr="007E1C46">
        <w:t xml:space="preserve"> po celou dobu realizace zakázky v souladu s podmínkami uvedenými v zadávací dokumentaci.</w:t>
      </w:r>
    </w:p>
    <w:p w14:paraId="1BE1E5D1" w14:textId="6485E349" w:rsidR="00957227" w:rsidRPr="007E1C46" w:rsidRDefault="00957227" w:rsidP="004E5E5D">
      <w:pPr>
        <w:jc w:val="both"/>
      </w:pPr>
    </w:p>
    <w:p w14:paraId="5B1BF475" w14:textId="77777777" w:rsidR="00415806" w:rsidRPr="007E1C46" w:rsidRDefault="00415806">
      <w:pPr>
        <w:jc w:val="both"/>
      </w:pPr>
      <w:r w:rsidRPr="007E1C46">
        <w:rPr>
          <w:u w:val="single"/>
        </w:rPr>
        <w:t>Požadavky na jednotný způsob doložení nabídkové ceny</w:t>
      </w:r>
      <w:r w:rsidRPr="007E1C46">
        <w:t>:</w:t>
      </w:r>
      <w:r w:rsidR="00465909" w:rsidRPr="007E1C46">
        <w:t xml:space="preserve"> </w:t>
      </w:r>
    </w:p>
    <w:p w14:paraId="5A7E10E8" w14:textId="796C4458" w:rsidR="001B4678" w:rsidRPr="007E1C46" w:rsidRDefault="00192629">
      <w:pPr>
        <w:jc w:val="both"/>
      </w:pPr>
      <w:r w:rsidRPr="007E1C46">
        <w:t xml:space="preserve">Účastník doloží nabídkovou cenu vyplněním cenové nabídky, která je přílohou č. </w:t>
      </w:r>
      <w:r w:rsidR="00AD0C4C" w:rsidRPr="007E1C46">
        <w:t>1</w:t>
      </w:r>
      <w:r w:rsidRPr="007E1C46">
        <w:t xml:space="preserve"> této výzvy.</w:t>
      </w:r>
      <w:r w:rsidR="0065344D" w:rsidRPr="007E1C46">
        <w:t xml:space="preserve"> </w:t>
      </w:r>
    </w:p>
    <w:p w14:paraId="45DE18C8" w14:textId="7D67F64B" w:rsidR="0092313D" w:rsidRPr="007E1C46" w:rsidRDefault="0092313D" w:rsidP="005D08C3"/>
    <w:p w14:paraId="604E9629" w14:textId="1CB62E2B" w:rsidR="008C7C02" w:rsidRPr="007E1C46" w:rsidRDefault="008C7C02" w:rsidP="008C7C02">
      <w:pPr>
        <w:jc w:val="both"/>
        <w:rPr>
          <w:color w:val="000000" w:themeColor="text1"/>
        </w:rPr>
      </w:pPr>
      <w:r w:rsidRPr="007E1C46">
        <w:rPr>
          <w:color w:val="000000" w:themeColor="text1"/>
        </w:rPr>
        <w:t>Podkladem pro zpracování cenové nabídky je tato zadávací dokumentace.</w:t>
      </w:r>
      <w:r w:rsidRPr="007E1C46">
        <w:t xml:space="preserve"> Nabídková cena, pokud je uvedena na více místech nabídky včetně ceny zadávané na profil zadavatele, musí být vždy </w:t>
      </w:r>
      <w:r w:rsidR="005220FC" w:rsidRPr="007E1C46">
        <w:t>shodná,</w:t>
      </w:r>
      <w:r w:rsidRPr="007E1C46">
        <w:t xml:space="preserve"> a to včetně haléřových položek. </w:t>
      </w:r>
    </w:p>
    <w:p w14:paraId="44049E8C" w14:textId="77777777" w:rsidR="00B97EF1" w:rsidRPr="007E1C46" w:rsidRDefault="00B97EF1" w:rsidP="008C7C02">
      <w:pPr>
        <w:rPr>
          <w:b/>
          <w:sz w:val="28"/>
          <w:highlight w:val="yellow"/>
          <w:u w:val="single"/>
        </w:rPr>
      </w:pPr>
    </w:p>
    <w:p w14:paraId="256605BC" w14:textId="56CEDED8" w:rsidR="004E3835" w:rsidRPr="007E1C46" w:rsidRDefault="0000554D" w:rsidP="0092313D">
      <w:pPr>
        <w:rPr>
          <w:b/>
          <w:sz w:val="28"/>
          <w:u w:val="single"/>
        </w:rPr>
      </w:pPr>
      <w:r w:rsidRPr="007E1C46">
        <w:rPr>
          <w:b/>
          <w:sz w:val="28"/>
          <w:u w:val="single"/>
        </w:rPr>
        <w:t>7</w:t>
      </w:r>
      <w:r w:rsidR="00B8387C" w:rsidRPr="007E1C46">
        <w:rPr>
          <w:b/>
          <w:sz w:val="28"/>
          <w:u w:val="single"/>
        </w:rPr>
        <w:t xml:space="preserve">) </w:t>
      </w:r>
      <w:r w:rsidR="002654EA" w:rsidRPr="007E1C46">
        <w:rPr>
          <w:b/>
          <w:sz w:val="28"/>
          <w:u w:val="single"/>
        </w:rPr>
        <w:t>Podání nabídek</w:t>
      </w:r>
    </w:p>
    <w:p w14:paraId="55F6CCCB" w14:textId="77777777" w:rsidR="004E3835" w:rsidRPr="007E1C46" w:rsidRDefault="004E3835" w:rsidP="004E3835">
      <w:pPr>
        <w:jc w:val="both"/>
        <w:rPr>
          <w:b/>
          <w:sz w:val="22"/>
          <w:szCs w:val="22"/>
        </w:rPr>
      </w:pPr>
    </w:p>
    <w:p w14:paraId="51A03971" w14:textId="790E8711" w:rsidR="00A3737E" w:rsidRPr="007E1C46" w:rsidRDefault="00A3737E" w:rsidP="00594303">
      <w:pPr>
        <w:pStyle w:val="Zkladntextodsazen"/>
        <w:ind w:left="0"/>
        <w:rPr>
          <w:b/>
          <w:bCs/>
          <w:iCs/>
        </w:rPr>
      </w:pPr>
      <w:r w:rsidRPr="007E1C46">
        <w:t>Nabídky budou podávány výhradně prostřednictvím certifikovaného elektronického nástroje E-ZAK.</w:t>
      </w:r>
      <w:r w:rsidR="000C75BB" w:rsidRPr="007E1C46">
        <w:t xml:space="preserve"> </w:t>
      </w:r>
    </w:p>
    <w:p w14:paraId="35015730" w14:textId="77777777" w:rsidR="00AF534A" w:rsidRPr="007E1C46" w:rsidRDefault="00AF534A" w:rsidP="00A3737E">
      <w:pPr>
        <w:widowControl w:val="0"/>
        <w:autoSpaceDE w:val="0"/>
        <w:autoSpaceDN w:val="0"/>
        <w:adjustRightInd w:val="0"/>
        <w:jc w:val="both"/>
      </w:pPr>
    </w:p>
    <w:p w14:paraId="5BBE52D9" w14:textId="63847D9A" w:rsidR="00A0232B" w:rsidRPr="007E1C46" w:rsidRDefault="00A3737E" w:rsidP="00A3737E">
      <w:pPr>
        <w:widowControl w:val="0"/>
        <w:autoSpaceDE w:val="0"/>
        <w:autoSpaceDN w:val="0"/>
        <w:adjustRightInd w:val="0"/>
        <w:jc w:val="both"/>
      </w:pPr>
      <w:r w:rsidRPr="007E1C46">
        <w:t xml:space="preserve">Nabídky musí být doručeny zadavateli </w:t>
      </w:r>
      <w:r w:rsidRPr="004C1ABE">
        <w:t xml:space="preserve">do </w:t>
      </w:r>
      <w:r w:rsidR="00B91FBD">
        <w:rPr>
          <w:b/>
        </w:rPr>
        <w:t>2</w:t>
      </w:r>
      <w:r w:rsidR="006B740D" w:rsidRPr="004C1ABE">
        <w:rPr>
          <w:b/>
        </w:rPr>
        <w:t xml:space="preserve">. </w:t>
      </w:r>
      <w:r w:rsidR="004C1ABE" w:rsidRPr="004C1ABE">
        <w:rPr>
          <w:b/>
        </w:rPr>
        <w:t>6</w:t>
      </w:r>
      <w:r w:rsidR="004A39B6" w:rsidRPr="004C1ABE">
        <w:rPr>
          <w:b/>
        </w:rPr>
        <w:t>.</w:t>
      </w:r>
      <w:r w:rsidR="008223B3" w:rsidRPr="004C1ABE">
        <w:rPr>
          <w:b/>
        </w:rPr>
        <w:t xml:space="preserve"> </w:t>
      </w:r>
      <w:r w:rsidR="00A0232B" w:rsidRPr="004C1ABE">
        <w:rPr>
          <w:b/>
        </w:rPr>
        <w:t>202</w:t>
      </w:r>
      <w:r w:rsidR="00EA755D" w:rsidRPr="004C1ABE">
        <w:rPr>
          <w:b/>
        </w:rPr>
        <w:t>5</w:t>
      </w:r>
      <w:r w:rsidR="00AB05C6" w:rsidRPr="004C1ABE">
        <w:rPr>
          <w:b/>
        </w:rPr>
        <w:t xml:space="preserve"> do </w:t>
      </w:r>
      <w:r w:rsidR="00923917" w:rsidRPr="004C1ABE">
        <w:rPr>
          <w:b/>
        </w:rPr>
        <w:t>10</w:t>
      </w:r>
      <w:r w:rsidR="004A39B6" w:rsidRPr="004C1ABE">
        <w:rPr>
          <w:b/>
        </w:rPr>
        <w:t xml:space="preserve">:00 </w:t>
      </w:r>
      <w:r w:rsidRPr="004C1ABE">
        <w:rPr>
          <w:b/>
        </w:rPr>
        <w:t>hod</w:t>
      </w:r>
      <w:r w:rsidRPr="004C1ABE">
        <w:t>.</w:t>
      </w:r>
      <w:r w:rsidR="00125633" w:rsidRPr="007E1C46">
        <w:t xml:space="preserve"> </w:t>
      </w:r>
    </w:p>
    <w:p w14:paraId="25CDF65D" w14:textId="77777777" w:rsidR="00AF534A" w:rsidRPr="007E1C46" w:rsidRDefault="00AF534A" w:rsidP="00777B03">
      <w:pPr>
        <w:jc w:val="both"/>
      </w:pPr>
    </w:p>
    <w:p w14:paraId="46F05E9B" w14:textId="0F7A8BD5" w:rsidR="00CA61A3" w:rsidRPr="007E1C46" w:rsidRDefault="00BB6C10" w:rsidP="00777B03">
      <w:pPr>
        <w:jc w:val="both"/>
      </w:pPr>
      <w:r w:rsidRPr="007E1C46">
        <w:t xml:space="preserve">Jelikož nabídky mohou být doručeny výhradně prostřednictvím elektronického nástroje E-ZAK, otevírání </w:t>
      </w:r>
      <w:r w:rsidR="00AB05C6" w:rsidRPr="007E1C46">
        <w:t>nabídek</w:t>
      </w:r>
      <w:r w:rsidRPr="007E1C46">
        <w:t xml:space="preserve"> se nekoná za přítomnosti účastníků </w:t>
      </w:r>
      <w:r w:rsidR="00AD0C4C" w:rsidRPr="007E1C46">
        <w:t>tohoto</w:t>
      </w:r>
      <w:r w:rsidRPr="007E1C46">
        <w:t xml:space="preserve"> řízení.</w:t>
      </w:r>
    </w:p>
    <w:p w14:paraId="5624D523" w14:textId="77777777" w:rsidR="00CA61A3" w:rsidRPr="007E1C46" w:rsidRDefault="00CA61A3" w:rsidP="00CA61A3">
      <w:pPr>
        <w:pStyle w:val="textbody"/>
        <w:spacing w:before="170"/>
        <w:rPr>
          <w:rFonts w:ascii="Times New Roman" w:eastAsia="Times New Roman" w:hAnsi="Times New Roman" w:cs="Times New Roman"/>
          <w:sz w:val="24"/>
          <w:szCs w:val="24"/>
        </w:rPr>
      </w:pPr>
      <w:r w:rsidRPr="007E1C46">
        <w:rPr>
          <w:rFonts w:ascii="Times New Roman" w:eastAsia="Times New Roman" w:hAnsi="Times New Roman" w:cs="Times New Roman"/>
          <w:sz w:val="24"/>
          <w:szCs w:val="24"/>
        </w:rPr>
        <w:lastRenderedPageBreak/>
        <w:t>Zadavatel upozorňuje, že nabídky musí být podány v systému E-ZAK do odpovídající sekce, prostřednictvím odpovídající funkcionality na detailu veřejné zakázky. K nabídkám podaným nesprávným způsobem, tj. vloženým např. do zpráv pro zadavatele, jiných dokumentů apod. nebude zadavatel z důvodu potřebného šifrování a zabezpečení dokumentů, přihlížet. Zadavatel rovněž nebude přihlížet k nabídkám podaným v zadávacím řízení jinak než elektronickým nástrojem (tedy například emailem, datovou schránkou či v listinné podobě).</w:t>
      </w:r>
    </w:p>
    <w:p w14:paraId="5E119666" w14:textId="77777777" w:rsidR="00CA61A3" w:rsidRPr="007E1C46" w:rsidRDefault="00CA61A3" w:rsidP="00CA61A3">
      <w:pPr>
        <w:jc w:val="both"/>
      </w:pPr>
      <w:r w:rsidRPr="007E1C46">
        <w:t>Zadavatel nenese odpovědnost za technické podmínky na straně účastníka zadávacího řízení. Zadavatel doporučuje účastníkům zadávacího řízení zohlednit zejména rychlost jejich připojení k internetu při podávání nabídky tak, aby tato byla podána ve lhůtě pro podání nabídek (podáním nabídky se rozumí finální odeslání nabídky do nástroje po nahrání veškerých příloh!).</w:t>
      </w:r>
    </w:p>
    <w:p w14:paraId="308EFC58" w14:textId="77777777" w:rsidR="009236E2" w:rsidRPr="007E1C46" w:rsidRDefault="009236E2" w:rsidP="00777B03">
      <w:pPr>
        <w:jc w:val="both"/>
        <w:rPr>
          <w:sz w:val="28"/>
          <w:szCs w:val="28"/>
        </w:rPr>
      </w:pPr>
    </w:p>
    <w:p w14:paraId="710B71A8" w14:textId="77777777" w:rsidR="00CA61A3" w:rsidRPr="007E1C46" w:rsidRDefault="00CA61A3" w:rsidP="00CA61A3">
      <w:pPr>
        <w:rPr>
          <w:b/>
          <w:sz w:val="28"/>
          <w:u w:val="single"/>
        </w:rPr>
      </w:pPr>
      <w:r w:rsidRPr="007E1C46">
        <w:rPr>
          <w:b/>
          <w:sz w:val="28"/>
          <w:u w:val="single"/>
        </w:rPr>
        <w:t>8) Práva zadavatele</w:t>
      </w:r>
    </w:p>
    <w:p w14:paraId="5F141B49" w14:textId="77777777" w:rsidR="00CA61A3" w:rsidRPr="007E1C46" w:rsidRDefault="00CA61A3" w:rsidP="00CA61A3">
      <w:pPr>
        <w:jc w:val="both"/>
        <w:rPr>
          <w:sz w:val="22"/>
          <w:szCs w:val="28"/>
        </w:rPr>
      </w:pPr>
    </w:p>
    <w:p w14:paraId="33496182" w14:textId="77777777" w:rsidR="00035501" w:rsidRPr="00035501" w:rsidRDefault="00035501" w:rsidP="00035501">
      <w:pPr>
        <w:jc w:val="both"/>
      </w:pPr>
      <w:r>
        <w:t>Zadavatel si vyhrazuje následující práva při zadávání této zakázky:</w:t>
      </w:r>
    </w:p>
    <w:p w14:paraId="212E93CB" w14:textId="627E8D76" w:rsidR="00035501" w:rsidRPr="00035501" w:rsidRDefault="00035501" w:rsidP="00035501">
      <w:pPr>
        <w:pStyle w:val="Odstavecseseznamem"/>
        <w:numPr>
          <w:ilvl w:val="0"/>
          <w:numId w:val="13"/>
        </w:numPr>
        <w:jc w:val="both"/>
      </w:pPr>
      <w:r w:rsidRPr="00035501">
        <w:t>vyloučit účastníka řízení z důvodů uvedených v § 48 ZZVZ</w:t>
      </w:r>
      <w:r>
        <w:t>;</w:t>
      </w:r>
    </w:p>
    <w:p w14:paraId="12E884E0" w14:textId="751000F9" w:rsidR="00035501" w:rsidRPr="00035501" w:rsidRDefault="00035501" w:rsidP="00035501">
      <w:pPr>
        <w:pStyle w:val="Odstavecseseznamem"/>
        <w:numPr>
          <w:ilvl w:val="0"/>
          <w:numId w:val="13"/>
        </w:numPr>
        <w:jc w:val="both"/>
      </w:pPr>
      <w:r w:rsidRPr="00035501">
        <w:t>zrušit řízení</w:t>
      </w:r>
      <w:r>
        <w:t>;</w:t>
      </w:r>
    </w:p>
    <w:p w14:paraId="7D3E4CB4" w14:textId="0202499F" w:rsidR="00035501" w:rsidRPr="00035501" w:rsidRDefault="00035501" w:rsidP="00035501">
      <w:pPr>
        <w:pStyle w:val="Odstavecseseznamem"/>
        <w:numPr>
          <w:ilvl w:val="0"/>
          <w:numId w:val="13"/>
        </w:numPr>
        <w:jc w:val="both"/>
      </w:pPr>
      <w:r w:rsidRPr="00035501">
        <w:t>postupovat dle § 124 ZZVZ</w:t>
      </w:r>
      <w:r>
        <w:t>.</w:t>
      </w:r>
    </w:p>
    <w:p w14:paraId="55031307" w14:textId="77777777" w:rsidR="009236E2" w:rsidRPr="007E1C46" w:rsidRDefault="009236E2" w:rsidP="00777B03">
      <w:pPr>
        <w:jc w:val="both"/>
        <w:rPr>
          <w:sz w:val="28"/>
          <w:szCs w:val="28"/>
        </w:rPr>
      </w:pPr>
    </w:p>
    <w:p w14:paraId="724AFC50" w14:textId="0A2FC9F2" w:rsidR="00777B03" w:rsidRPr="007E1C46" w:rsidRDefault="00CA61A3" w:rsidP="0092313D">
      <w:pPr>
        <w:rPr>
          <w:b/>
          <w:sz w:val="28"/>
        </w:rPr>
      </w:pPr>
      <w:r w:rsidRPr="007E1C46">
        <w:rPr>
          <w:b/>
          <w:sz w:val="28"/>
          <w:u w:val="single"/>
        </w:rPr>
        <w:t>9</w:t>
      </w:r>
      <w:r w:rsidR="0092313D" w:rsidRPr="007E1C46">
        <w:rPr>
          <w:b/>
          <w:sz w:val="28"/>
          <w:u w:val="single"/>
        </w:rPr>
        <w:t xml:space="preserve">) </w:t>
      </w:r>
      <w:r w:rsidR="00A71F12" w:rsidRPr="007E1C46">
        <w:rPr>
          <w:b/>
          <w:sz w:val="28"/>
          <w:u w:val="single"/>
        </w:rPr>
        <w:t>K</w:t>
      </w:r>
      <w:r w:rsidR="00F62D4E" w:rsidRPr="007E1C46">
        <w:rPr>
          <w:b/>
          <w:sz w:val="28"/>
          <w:u w:val="single"/>
        </w:rPr>
        <w:t>ontaktní osob</w:t>
      </w:r>
      <w:r w:rsidR="00A71F12" w:rsidRPr="007E1C46">
        <w:rPr>
          <w:b/>
          <w:sz w:val="28"/>
          <w:u w:val="single"/>
        </w:rPr>
        <w:t>a</w:t>
      </w:r>
    </w:p>
    <w:p w14:paraId="6541F45E" w14:textId="222558F9" w:rsidR="00B954B9" w:rsidRPr="007E1C46" w:rsidRDefault="00B954B9" w:rsidP="0036710D">
      <w:pPr>
        <w:numPr>
          <w:ilvl w:val="12"/>
          <w:numId w:val="0"/>
        </w:numPr>
        <w:jc w:val="both"/>
        <w:rPr>
          <w:i/>
          <w:sz w:val="22"/>
          <w:szCs w:val="22"/>
          <w:highlight w:val="lightGray"/>
        </w:rPr>
      </w:pPr>
    </w:p>
    <w:p w14:paraId="7BE74497" w14:textId="73D72AEB" w:rsidR="0046104D" w:rsidRPr="007E1C46" w:rsidRDefault="0036710D" w:rsidP="00777B03">
      <w:pPr>
        <w:numPr>
          <w:ilvl w:val="12"/>
          <w:numId w:val="0"/>
        </w:numPr>
        <w:jc w:val="both"/>
        <w:rPr>
          <w:rStyle w:val="Hypertextovodkaz"/>
        </w:rPr>
      </w:pPr>
      <w:r w:rsidRPr="007E1C46">
        <w:t xml:space="preserve">Kontaktní osobou </w:t>
      </w:r>
      <w:r w:rsidR="00D166C9" w:rsidRPr="007E1C46">
        <w:t xml:space="preserve">tohoto </w:t>
      </w:r>
      <w:r w:rsidRPr="007E1C46">
        <w:t xml:space="preserve">řízení je </w:t>
      </w:r>
      <w:r w:rsidR="005940D0" w:rsidRPr="007E1C46">
        <w:t xml:space="preserve">Ing. Andrea </w:t>
      </w:r>
      <w:r w:rsidR="00E33941">
        <w:t>Singer</w:t>
      </w:r>
      <w:r w:rsidR="00AD0C4C" w:rsidRPr="007E1C46">
        <w:t>,</w:t>
      </w:r>
      <w:r w:rsidR="005D24FF" w:rsidRPr="007E1C46">
        <w:t xml:space="preserve"> e-mail: </w:t>
      </w:r>
      <w:hyperlink r:id="rId11" w:history="1">
        <w:r w:rsidR="00C6785A" w:rsidRPr="005A71BB">
          <w:rPr>
            <w:rStyle w:val="Hypertextovodkaz"/>
          </w:rPr>
          <w:t>andrea.singer@kr-karlovarsky.cz</w:t>
        </w:r>
      </w:hyperlink>
      <w:r w:rsidR="00292269" w:rsidRPr="007E1C46">
        <w:rPr>
          <w:rStyle w:val="Hypertextovodkaz"/>
        </w:rPr>
        <w:t>.</w:t>
      </w:r>
    </w:p>
    <w:p w14:paraId="2B2A8B6E" w14:textId="72745BD0" w:rsidR="0046104D" w:rsidRDefault="0046104D" w:rsidP="00777B03">
      <w:pPr>
        <w:numPr>
          <w:ilvl w:val="12"/>
          <w:numId w:val="0"/>
        </w:numPr>
        <w:jc w:val="both"/>
        <w:rPr>
          <w:rStyle w:val="Hypertextovodkaz"/>
          <w:sz w:val="22"/>
          <w:szCs w:val="22"/>
        </w:rPr>
      </w:pPr>
    </w:p>
    <w:p w14:paraId="74F340E8" w14:textId="77777777" w:rsidR="00F20848" w:rsidRPr="007E1C46" w:rsidRDefault="00F20848" w:rsidP="00777B03">
      <w:pPr>
        <w:numPr>
          <w:ilvl w:val="12"/>
          <w:numId w:val="0"/>
        </w:numPr>
        <w:jc w:val="both"/>
        <w:rPr>
          <w:rStyle w:val="Hypertextovodkaz"/>
          <w:sz w:val="22"/>
          <w:szCs w:val="22"/>
        </w:rPr>
      </w:pPr>
    </w:p>
    <w:p w14:paraId="6750E985" w14:textId="4C60694A" w:rsidR="00397FA6" w:rsidRPr="007E1C46" w:rsidRDefault="00CA61A3" w:rsidP="0011496A">
      <w:pPr>
        <w:jc w:val="both"/>
        <w:rPr>
          <w:b/>
          <w:sz w:val="28"/>
          <w:u w:val="single"/>
        </w:rPr>
      </w:pPr>
      <w:r w:rsidRPr="007E1C46">
        <w:rPr>
          <w:b/>
          <w:sz w:val="28"/>
          <w:u w:val="single"/>
        </w:rPr>
        <w:t>10</w:t>
      </w:r>
      <w:r w:rsidR="0092313D" w:rsidRPr="007E1C46">
        <w:rPr>
          <w:b/>
          <w:sz w:val="28"/>
          <w:u w:val="single"/>
        </w:rPr>
        <w:t xml:space="preserve">) </w:t>
      </w:r>
      <w:r w:rsidR="0011496A" w:rsidRPr="007E1C46">
        <w:rPr>
          <w:b/>
          <w:sz w:val="28"/>
          <w:u w:val="single"/>
        </w:rPr>
        <w:t>Zohlednění zásady sociálně odpovědného zadávání, environmentálně odpovědného zadávání a inovací</w:t>
      </w:r>
    </w:p>
    <w:p w14:paraId="29B40D08" w14:textId="7B64BAE1" w:rsidR="0011496A" w:rsidRPr="007E1C46" w:rsidRDefault="0011496A" w:rsidP="0092313D">
      <w:pPr>
        <w:rPr>
          <w:b/>
          <w:sz w:val="28"/>
          <w:u w:val="single"/>
        </w:rPr>
      </w:pPr>
    </w:p>
    <w:p w14:paraId="626234CF" w14:textId="0992E48B" w:rsidR="0011496A" w:rsidRPr="007E1C46" w:rsidRDefault="00A73405" w:rsidP="00A73405">
      <w:pPr>
        <w:autoSpaceDE w:val="0"/>
        <w:autoSpaceDN w:val="0"/>
        <w:adjustRightInd w:val="0"/>
        <w:jc w:val="both"/>
      </w:pPr>
      <w:r w:rsidRPr="007E1C46">
        <w:t xml:space="preserve">Zadavatel má zájem podporovat ekologicky šetrná řešení, a proto v souladu s § 37 odst. 1 písm. d) ZZVZ stanovuje zvláštní podmínky plnění této veřejné zakázky. V souvislosti s minimalizací odpadů </w:t>
      </w:r>
      <w:r w:rsidR="0050218D" w:rsidRPr="007E1C46">
        <w:t>zadavatel požaduje, aby</w:t>
      </w:r>
      <w:r w:rsidRPr="007E1C46">
        <w:t xml:space="preserve"> </w:t>
      </w:r>
      <w:r w:rsidR="0050218D" w:rsidRPr="007E1C46">
        <w:t>vz</w:t>
      </w:r>
      <w:r w:rsidRPr="007E1C46">
        <w:t xml:space="preserve">niklý odpad </w:t>
      </w:r>
      <w:r w:rsidR="0050218D" w:rsidRPr="007E1C46">
        <w:t>byl</w:t>
      </w:r>
      <w:r w:rsidRPr="007E1C46">
        <w:t xml:space="preserve"> </w:t>
      </w:r>
      <w:r w:rsidR="00B15DD1" w:rsidRPr="007E1C46">
        <w:t>dodavatelem</w:t>
      </w:r>
      <w:r w:rsidRPr="007E1C46">
        <w:t xml:space="preserve"> důsledně tříděn k recyklaci přinejmenším na papír/plasty/sklo. Po celou dobu trvání akce budou mít také její účastníci možnost třídit odpady k recyklaci přinejmenším na papír/plasty/sklo.</w:t>
      </w:r>
    </w:p>
    <w:p w14:paraId="2323DB11" w14:textId="77777777" w:rsidR="00F20848" w:rsidRPr="007E1C46" w:rsidRDefault="00F20848" w:rsidP="0092313D">
      <w:pPr>
        <w:rPr>
          <w:b/>
          <w:sz w:val="28"/>
          <w:u w:val="single"/>
        </w:rPr>
      </w:pPr>
    </w:p>
    <w:p w14:paraId="737D81E6" w14:textId="563B83CC" w:rsidR="00DB5306" w:rsidRPr="007E1C46" w:rsidRDefault="00397FA6" w:rsidP="0092313D">
      <w:pPr>
        <w:rPr>
          <w:b/>
          <w:sz w:val="28"/>
          <w:u w:val="single"/>
        </w:rPr>
      </w:pPr>
      <w:r w:rsidRPr="007E1C46">
        <w:rPr>
          <w:b/>
          <w:sz w:val="28"/>
          <w:u w:val="single"/>
        </w:rPr>
        <w:t xml:space="preserve">11) </w:t>
      </w:r>
      <w:r w:rsidR="00DB5306" w:rsidRPr="007E1C46">
        <w:rPr>
          <w:b/>
          <w:sz w:val="28"/>
          <w:u w:val="single"/>
        </w:rPr>
        <w:t>Požadavek na formální úpravu, strukturu a obsah nabídky</w:t>
      </w:r>
    </w:p>
    <w:p w14:paraId="30ED4938" w14:textId="77777777" w:rsidR="00DB5306" w:rsidRPr="007E1C46" w:rsidRDefault="00DB5306" w:rsidP="00DB5306">
      <w:pPr>
        <w:numPr>
          <w:ilvl w:val="12"/>
          <w:numId w:val="0"/>
        </w:numPr>
        <w:rPr>
          <w:b/>
          <w:sz w:val="22"/>
          <w:szCs w:val="22"/>
        </w:rPr>
      </w:pPr>
    </w:p>
    <w:p w14:paraId="1A1EBC24" w14:textId="7135EDA7" w:rsidR="00A3737E" w:rsidRPr="007E1C46" w:rsidRDefault="00A3737E" w:rsidP="00B77A24">
      <w:pPr>
        <w:numPr>
          <w:ilvl w:val="12"/>
          <w:numId w:val="0"/>
        </w:numPr>
        <w:jc w:val="both"/>
        <w:rPr>
          <w:szCs w:val="22"/>
        </w:rPr>
      </w:pPr>
      <w:r w:rsidRPr="007E1C46">
        <w:rPr>
          <w:szCs w:val="22"/>
        </w:rPr>
        <w:t xml:space="preserve">Nabídka bude zpracována v českém jazyce a podána výhradně v elektronické formě prostřednictvím elektronického nástroje E-ZAK. Šifrování a zabezpečení nabídky obstarává systém elektronického nástroje. </w:t>
      </w:r>
    </w:p>
    <w:p w14:paraId="3CEB19E0" w14:textId="224C8A1B" w:rsidR="005571B1" w:rsidRPr="007E1C46" w:rsidRDefault="005571B1" w:rsidP="00B77A24">
      <w:pPr>
        <w:numPr>
          <w:ilvl w:val="12"/>
          <w:numId w:val="0"/>
        </w:numPr>
        <w:jc w:val="both"/>
        <w:rPr>
          <w:szCs w:val="22"/>
        </w:rPr>
      </w:pPr>
    </w:p>
    <w:p w14:paraId="1D0FAA4B" w14:textId="77777777" w:rsidR="00AC054B" w:rsidRDefault="005571B1" w:rsidP="00B77A24">
      <w:pPr>
        <w:numPr>
          <w:ilvl w:val="12"/>
          <w:numId w:val="0"/>
        </w:numPr>
        <w:jc w:val="both"/>
        <w:rPr>
          <w:b/>
          <w:szCs w:val="22"/>
        </w:rPr>
      </w:pPr>
      <w:r w:rsidRPr="007E1C46">
        <w:rPr>
          <w:b/>
          <w:szCs w:val="22"/>
        </w:rPr>
        <w:t>Účastník řízení v nabídce předloží harmonogram akce</w:t>
      </w:r>
      <w:r w:rsidR="003001A6">
        <w:rPr>
          <w:b/>
          <w:szCs w:val="22"/>
        </w:rPr>
        <w:t>.</w:t>
      </w:r>
      <w:r w:rsidR="00AC054B">
        <w:rPr>
          <w:b/>
          <w:szCs w:val="22"/>
        </w:rPr>
        <w:t xml:space="preserve"> Součástí harmonogramu musí být seznam: </w:t>
      </w:r>
    </w:p>
    <w:p w14:paraId="2D09A300" w14:textId="77777777" w:rsidR="00AC054B" w:rsidRDefault="003001A6" w:rsidP="00AC054B">
      <w:pPr>
        <w:pStyle w:val="Odstavecseseznamem"/>
        <w:numPr>
          <w:ilvl w:val="0"/>
          <w:numId w:val="10"/>
        </w:numPr>
        <w:jc w:val="both"/>
        <w:rPr>
          <w:b/>
          <w:szCs w:val="22"/>
        </w:rPr>
      </w:pPr>
      <w:r w:rsidRPr="00AC054B">
        <w:rPr>
          <w:b/>
          <w:szCs w:val="22"/>
        </w:rPr>
        <w:t xml:space="preserve">interpretů, </w:t>
      </w:r>
    </w:p>
    <w:p w14:paraId="59010AC2" w14:textId="0F0C03A5" w:rsidR="00AC054B" w:rsidRDefault="003001A6" w:rsidP="00AC054B">
      <w:pPr>
        <w:pStyle w:val="Odstavecseseznamem"/>
        <w:numPr>
          <w:ilvl w:val="0"/>
          <w:numId w:val="10"/>
        </w:numPr>
        <w:jc w:val="both"/>
        <w:rPr>
          <w:b/>
          <w:szCs w:val="22"/>
        </w:rPr>
      </w:pPr>
      <w:r w:rsidRPr="00AC054B">
        <w:rPr>
          <w:b/>
          <w:szCs w:val="22"/>
        </w:rPr>
        <w:t>propagačních předmětů</w:t>
      </w:r>
      <w:r w:rsidR="00283AA8">
        <w:rPr>
          <w:b/>
          <w:szCs w:val="22"/>
        </w:rPr>
        <w:t>;</w:t>
      </w:r>
    </w:p>
    <w:p w14:paraId="6D5AFE94" w14:textId="127DB8F7" w:rsidR="005571B1" w:rsidRDefault="00AC054B" w:rsidP="00AC054B">
      <w:pPr>
        <w:pStyle w:val="Odstavecseseznamem"/>
        <w:numPr>
          <w:ilvl w:val="0"/>
          <w:numId w:val="10"/>
        </w:numPr>
        <w:jc w:val="both"/>
        <w:rPr>
          <w:b/>
          <w:szCs w:val="22"/>
        </w:rPr>
      </w:pPr>
      <w:r>
        <w:rPr>
          <w:b/>
          <w:szCs w:val="22"/>
        </w:rPr>
        <w:t xml:space="preserve">dílniček. </w:t>
      </w:r>
    </w:p>
    <w:p w14:paraId="7C2DA455" w14:textId="0B522730" w:rsidR="00927639" w:rsidRDefault="00927639" w:rsidP="00927639">
      <w:pPr>
        <w:jc w:val="both"/>
        <w:rPr>
          <w:b/>
          <w:szCs w:val="22"/>
        </w:rPr>
      </w:pPr>
    </w:p>
    <w:p w14:paraId="69B613BB" w14:textId="7F7364FE" w:rsidR="00927639" w:rsidRPr="00927639" w:rsidRDefault="00927639" w:rsidP="00927639">
      <w:pPr>
        <w:jc w:val="both"/>
        <w:rPr>
          <w:b/>
          <w:szCs w:val="22"/>
        </w:rPr>
      </w:pPr>
      <w:r w:rsidRPr="00F77A95">
        <w:rPr>
          <w:b/>
          <w:szCs w:val="22"/>
        </w:rPr>
        <w:t>Součástí nabídky bude také grafický návrh upoutávky na akci ve formátu A4. Soubor bude do E-ZAK vložen jako samostatný soubor, ve formátu vhodném pro tisk.</w:t>
      </w:r>
      <w:r>
        <w:rPr>
          <w:b/>
          <w:szCs w:val="22"/>
        </w:rPr>
        <w:t xml:space="preserve"> </w:t>
      </w:r>
    </w:p>
    <w:p w14:paraId="53F86712" w14:textId="77777777" w:rsidR="00F20848" w:rsidRPr="007E1C46" w:rsidRDefault="00F20848" w:rsidP="00B77A24">
      <w:pPr>
        <w:numPr>
          <w:ilvl w:val="12"/>
          <w:numId w:val="0"/>
        </w:numPr>
        <w:jc w:val="both"/>
        <w:rPr>
          <w:b/>
          <w:szCs w:val="22"/>
        </w:rPr>
      </w:pPr>
    </w:p>
    <w:p w14:paraId="2D613CD6" w14:textId="50D64D15" w:rsidR="00777B03" w:rsidRPr="007E1C46" w:rsidRDefault="00616943" w:rsidP="00580A09">
      <w:pPr>
        <w:spacing w:before="150" w:after="225"/>
        <w:rPr>
          <w:color w:val="000000"/>
          <w:sz w:val="19"/>
          <w:szCs w:val="19"/>
        </w:rPr>
      </w:pPr>
      <w:r w:rsidRPr="007E1C46">
        <w:rPr>
          <w:b/>
          <w:sz w:val="28"/>
          <w:u w:val="single"/>
        </w:rPr>
        <w:t>1</w:t>
      </w:r>
      <w:r w:rsidR="00397FA6" w:rsidRPr="007E1C46">
        <w:rPr>
          <w:b/>
          <w:sz w:val="28"/>
          <w:u w:val="single"/>
        </w:rPr>
        <w:t>2</w:t>
      </w:r>
      <w:r w:rsidR="0062469D" w:rsidRPr="007E1C46">
        <w:rPr>
          <w:b/>
          <w:sz w:val="28"/>
          <w:u w:val="single"/>
        </w:rPr>
        <w:t>)</w:t>
      </w:r>
      <w:r w:rsidR="0092313D" w:rsidRPr="007E1C46">
        <w:rPr>
          <w:b/>
          <w:sz w:val="28"/>
          <w:u w:val="single"/>
        </w:rPr>
        <w:t xml:space="preserve"> </w:t>
      </w:r>
      <w:r w:rsidR="00F62D4E" w:rsidRPr="007E1C46">
        <w:rPr>
          <w:b/>
          <w:sz w:val="28"/>
          <w:u w:val="single"/>
        </w:rPr>
        <w:t>Identifikační údaje zadavatele</w:t>
      </w:r>
    </w:p>
    <w:p w14:paraId="26F34720" w14:textId="358FAE72" w:rsidR="00D13535" w:rsidRPr="007E1C46" w:rsidRDefault="00D13535" w:rsidP="00DE5097">
      <w:pPr>
        <w:rPr>
          <w:szCs w:val="22"/>
        </w:rPr>
      </w:pPr>
      <w:r w:rsidRPr="007E1C46">
        <w:rPr>
          <w:szCs w:val="22"/>
        </w:rPr>
        <w:lastRenderedPageBreak/>
        <w:t>Centrální zadavatel:</w:t>
      </w:r>
    </w:p>
    <w:p w14:paraId="5174264A" w14:textId="17AB6FF8" w:rsidR="00B175DA" w:rsidRPr="007E1C46" w:rsidRDefault="00B175DA" w:rsidP="00DE5097">
      <w:pPr>
        <w:rPr>
          <w:szCs w:val="22"/>
        </w:rPr>
      </w:pPr>
      <w:r w:rsidRPr="007E1C46">
        <w:rPr>
          <w:szCs w:val="22"/>
        </w:rPr>
        <w:t xml:space="preserve">Název:         </w:t>
      </w:r>
      <w:r w:rsidR="00333887" w:rsidRPr="007E1C46">
        <w:rPr>
          <w:szCs w:val="22"/>
        </w:rPr>
        <w:tab/>
      </w:r>
      <w:r w:rsidR="00333887" w:rsidRPr="007E1C46">
        <w:rPr>
          <w:szCs w:val="22"/>
        </w:rPr>
        <w:tab/>
      </w:r>
      <w:r w:rsidRPr="007E1C46">
        <w:rPr>
          <w:szCs w:val="22"/>
        </w:rPr>
        <w:t>Karlovarský kraj</w:t>
      </w:r>
    </w:p>
    <w:p w14:paraId="6FEDC4CA" w14:textId="673E909C" w:rsidR="00B175DA" w:rsidRPr="007E1C46" w:rsidRDefault="00B175DA" w:rsidP="00B175DA">
      <w:pPr>
        <w:rPr>
          <w:szCs w:val="22"/>
        </w:rPr>
      </w:pPr>
      <w:r w:rsidRPr="007E1C46">
        <w:rPr>
          <w:szCs w:val="22"/>
        </w:rPr>
        <w:t xml:space="preserve">Sídlo:           </w:t>
      </w:r>
      <w:r w:rsidR="00333887" w:rsidRPr="007E1C46">
        <w:rPr>
          <w:szCs w:val="22"/>
        </w:rPr>
        <w:tab/>
      </w:r>
      <w:r w:rsidR="00333887" w:rsidRPr="007E1C46">
        <w:rPr>
          <w:szCs w:val="22"/>
        </w:rPr>
        <w:tab/>
      </w:r>
      <w:r w:rsidRPr="007E1C46">
        <w:rPr>
          <w:szCs w:val="22"/>
        </w:rPr>
        <w:t>Závodní 353/88, 360 06 Karlovy Vary</w:t>
      </w:r>
    </w:p>
    <w:p w14:paraId="0FA36668" w14:textId="79D208EA" w:rsidR="00B175DA" w:rsidRPr="007E1C46" w:rsidRDefault="00B175DA" w:rsidP="00B175DA">
      <w:pPr>
        <w:rPr>
          <w:szCs w:val="22"/>
        </w:rPr>
      </w:pPr>
      <w:r w:rsidRPr="007E1C46">
        <w:rPr>
          <w:szCs w:val="22"/>
        </w:rPr>
        <w:t xml:space="preserve">IČO:            </w:t>
      </w:r>
      <w:r w:rsidR="00333887" w:rsidRPr="007E1C46">
        <w:rPr>
          <w:szCs w:val="22"/>
        </w:rPr>
        <w:tab/>
      </w:r>
      <w:r w:rsidR="00333887" w:rsidRPr="007E1C46">
        <w:rPr>
          <w:szCs w:val="22"/>
        </w:rPr>
        <w:tab/>
      </w:r>
      <w:r w:rsidRPr="007E1C46">
        <w:rPr>
          <w:szCs w:val="22"/>
        </w:rPr>
        <w:t>70891168</w:t>
      </w:r>
    </w:p>
    <w:p w14:paraId="0DD5621A" w14:textId="754D5157" w:rsidR="00511FD7" w:rsidRPr="007E1C46" w:rsidRDefault="00B175DA" w:rsidP="00CD3B82">
      <w:pPr>
        <w:rPr>
          <w:color w:val="FF0000"/>
          <w:szCs w:val="22"/>
        </w:rPr>
      </w:pPr>
      <w:r w:rsidRPr="007E1C46">
        <w:rPr>
          <w:szCs w:val="22"/>
        </w:rPr>
        <w:t xml:space="preserve">Zastoupený: </w:t>
      </w:r>
      <w:r w:rsidR="00333887" w:rsidRPr="007E1C46">
        <w:rPr>
          <w:szCs w:val="22"/>
        </w:rPr>
        <w:tab/>
      </w:r>
      <w:r w:rsidR="00333887" w:rsidRPr="007E1C46">
        <w:rPr>
          <w:szCs w:val="22"/>
        </w:rPr>
        <w:tab/>
      </w:r>
      <w:r w:rsidR="009236E2" w:rsidRPr="007E1C46">
        <w:rPr>
          <w:szCs w:val="22"/>
        </w:rPr>
        <w:t>Mgr. Janou Mračkovou Vildumetzovou, hejtmankou Karlovarského kraje</w:t>
      </w:r>
    </w:p>
    <w:p w14:paraId="4782FCFF" w14:textId="7B970B28" w:rsidR="00125633" w:rsidRDefault="00125633" w:rsidP="00B26F5E">
      <w:pPr>
        <w:jc w:val="both"/>
        <w:rPr>
          <w:b/>
          <w:color w:val="424242"/>
          <w:szCs w:val="22"/>
          <w:shd w:val="clear" w:color="auto" w:fill="FFFFFF"/>
        </w:rPr>
      </w:pPr>
    </w:p>
    <w:p w14:paraId="31C0A7A5" w14:textId="7223226B" w:rsidR="00125633" w:rsidRPr="007E1C46" w:rsidRDefault="0000554D" w:rsidP="00125633">
      <w:pPr>
        <w:spacing w:before="150" w:after="225"/>
        <w:rPr>
          <w:color w:val="000000"/>
          <w:sz w:val="19"/>
          <w:szCs w:val="19"/>
        </w:rPr>
      </w:pPr>
      <w:r w:rsidRPr="007E1C46">
        <w:rPr>
          <w:b/>
          <w:sz w:val="28"/>
          <w:u w:val="single"/>
        </w:rPr>
        <w:t>1</w:t>
      </w:r>
      <w:r w:rsidR="00397FA6" w:rsidRPr="007E1C46">
        <w:rPr>
          <w:b/>
          <w:sz w:val="28"/>
          <w:u w:val="single"/>
        </w:rPr>
        <w:t>3</w:t>
      </w:r>
      <w:r w:rsidR="00125633" w:rsidRPr="007E1C46">
        <w:rPr>
          <w:b/>
          <w:sz w:val="28"/>
          <w:u w:val="single"/>
        </w:rPr>
        <w:t>) Přístup k zadávací dokumentaci</w:t>
      </w:r>
    </w:p>
    <w:p w14:paraId="10882899" w14:textId="28B8B3ED" w:rsidR="00511FD7" w:rsidRPr="007E1C46" w:rsidRDefault="009B67BF" w:rsidP="00511FD7">
      <w:pPr>
        <w:jc w:val="both"/>
      </w:pPr>
      <w:r w:rsidRPr="007E1C46">
        <w:t>Zadávací dokumentace DNS je dostupná na profilu zadavatele na této adrese:</w:t>
      </w:r>
    </w:p>
    <w:p w14:paraId="3157D760" w14:textId="67F4C7C8" w:rsidR="0046104D" w:rsidRPr="007E1C46" w:rsidRDefault="0038557B" w:rsidP="00511FD7">
      <w:pPr>
        <w:jc w:val="both"/>
        <w:rPr>
          <w:rStyle w:val="Hypertextovodkaz"/>
          <w:color w:val="auto"/>
          <w:u w:val="none"/>
        </w:rPr>
      </w:pPr>
      <w:hyperlink r:id="rId12" w:history="1">
        <w:r w:rsidR="002C7D50" w:rsidRPr="007E1C46">
          <w:rPr>
            <w:rStyle w:val="Hypertextovodkaz"/>
          </w:rPr>
          <w:t>https://ezak.kr-karlovarsky.cz/dns00000009</w:t>
        </w:r>
      </w:hyperlink>
    </w:p>
    <w:p w14:paraId="211BACFE" w14:textId="77777777" w:rsidR="003D79FE" w:rsidRDefault="003D79FE" w:rsidP="006A145B">
      <w:pPr>
        <w:jc w:val="both"/>
        <w:rPr>
          <w:rStyle w:val="Hypertextovodkaz"/>
          <w:color w:val="auto"/>
          <w:u w:val="none"/>
        </w:rPr>
      </w:pPr>
    </w:p>
    <w:p w14:paraId="37A677BF" w14:textId="52BFBF53" w:rsidR="006A145B" w:rsidRPr="007E1C46" w:rsidRDefault="009B67BF" w:rsidP="006A145B">
      <w:pPr>
        <w:jc w:val="both"/>
        <w:rPr>
          <w:rStyle w:val="Hypertextovodkaz"/>
          <w:color w:val="auto"/>
          <w:u w:val="none"/>
        </w:rPr>
      </w:pPr>
      <w:r w:rsidRPr="007E1C46">
        <w:rPr>
          <w:rStyle w:val="Hypertextovodkaz"/>
          <w:color w:val="auto"/>
          <w:u w:val="none"/>
        </w:rPr>
        <w:t xml:space="preserve">Zadávací dokumentace této veřejné zakázky včetně všech příloh je dostupná na profilu zadavatele na této adrese: </w:t>
      </w:r>
    </w:p>
    <w:p w14:paraId="6186E2BE" w14:textId="0D17C856" w:rsidR="005E4FA1" w:rsidRPr="0038557B" w:rsidRDefault="0038557B" w:rsidP="00FD5DF4">
      <w:pPr>
        <w:pStyle w:val="Zkladntext2"/>
        <w:rPr>
          <w:rStyle w:val="Hypertextovodkaz"/>
        </w:rPr>
      </w:pPr>
      <w:hyperlink r:id="rId13" w:history="1">
        <w:r w:rsidRPr="0038557B">
          <w:rPr>
            <w:rStyle w:val="Hypertextovodkaz"/>
          </w:rPr>
          <w:t>https://ezak.kr-karlovarsky.cz/vz00008640</w:t>
        </w:r>
      </w:hyperlink>
    </w:p>
    <w:p w14:paraId="646D3C9E" w14:textId="77777777" w:rsidR="0038557B" w:rsidRPr="007E1C46" w:rsidRDefault="0038557B" w:rsidP="00FD5DF4">
      <w:pPr>
        <w:pStyle w:val="Zkladntext2"/>
      </w:pPr>
    </w:p>
    <w:p w14:paraId="47C28018" w14:textId="3E89CAEB" w:rsidR="00FD5DF4" w:rsidRPr="007E1C46" w:rsidRDefault="009055C5" w:rsidP="00FD5DF4">
      <w:pPr>
        <w:pStyle w:val="Zkladntext2"/>
        <w:rPr>
          <w:color w:val="FF0000"/>
        </w:rPr>
      </w:pPr>
      <w:r w:rsidRPr="007E1C46">
        <w:t>Karlovy</w:t>
      </w:r>
      <w:r w:rsidR="00777B03" w:rsidRPr="007E1C46">
        <w:t xml:space="preserve"> Var</w:t>
      </w:r>
      <w:r w:rsidRPr="007E1C46">
        <w:t>y</w:t>
      </w:r>
      <w:r w:rsidR="006B7539" w:rsidRPr="0079608A">
        <w:t>,</w:t>
      </w:r>
      <w:r w:rsidR="0065699F" w:rsidRPr="0079608A">
        <w:t xml:space="preserve"> </w:t>
      </w:r>
      <w:r w:rsidR="0079608A" w:rsidRPr="0079608A">
        <w:t>20</w:t>
      </w:r>
      <w:r w:rsidR="00122492" w:rsidRPr="0079608A">
        <w:t xml:space="preserve">. </w:t>
      </w:r>
      <w:r w:rsidR="0079608A" w:rsidRPr="0079608A">
        <w:t>5</w:t>
      </w:r>
      <w:r w:rsidR="00122492" w:rsidRPr="0079608A">
        <w:t>.</w:t>
      </w:r>
      <w:r w:rsidR="00743B9F" w:rsidRPr="0079608A">
        <w:t xml:space="preserve"> </w:t>
      </w:r>
      <w:r w:rsidR="00232DEA" w:rsidRPr="0079608A">
        <w:t>202</w:t>
      </w:r>
      <w:r w:rsidR="009236E2" w:rsidRPr="0079608A">
        <w:t>5</w:t>
      </w:r>
      <w:r w:rsidR="00567EE6" w:rsidRPr="007E1C46">
        <w:rPr>
          <w:color w:val="FF0000"/>
        </w:rPr>
        <w:tab/>
      </w:r>
      <w:r w:rsidR="00567EE6" w:rsidRPr="007E1C46">
        <w:rPr>
          <w:color w:val="FF0000"/>
        </w:rPr>
        <w:tab/>
      </w:r>
      <w:r w:rsidR="00567EE6" w:rsidRPr="007E1C46">
        <w:rPr>
          <w:color w:val="FF0000"/>
        </w:rPr>
        <w:tab/>
      </w:r>
      <w:r w:rsidR="00567EE6" w:rsidRPr="007E1C46">
        <w:rPr>
          <w:color w:val="FF0000"/>
        </w:rPr>
        <w:tab/>
      </w:r>
      <w:r w:rsidR="00567EE6" w:rsidRPr="007E1C46">
        <w:rPr>
          <w:color w:val="FF0000"/>
        </w:rPr>
        <w:tab/>
      </w:r>
      <w:r w:rsidR="00FD5DF4" w:rsidRPr="007E1C46">
        <w:rPr>
          <w:b/>
        </w:rPr>
        <w:t xml:space="preserve">  </w:t>
      </w:r>
    </w:p>
    <w:p w14:paraId="5B2D3673" w14:textId="37FFEFCB" w:rsidR="00EA7427" w:rsidRPr="007E1C46" w:rsidRDefault="00EA7427" w:rsidP="00FD5DF4">
      <w:pPr>
        <w:pStyle w:val="Zkladntext2"/>
        <w:rPr>
          <w:b/>
        </w:rPr>
      </w:pPr>
    </w:p>
    <w:p w14:paraId="709F161C" w14:textId="7EAC8519" w:rsidR="003F79C5" w:rsidRPr="007E1C46" w:rsidRDefault="003F79C5" w:rsidP="00FD5DF4">
      <w:pPr>
        <w:pStyle w:val="Zkladntext2"/>
        <w:rPr>
          <w:b/>
        </w:rPr>
      </w:pPr>
    </w:p>
    <w:p w14:paraId="3B7B09D7" w14:textId="77777777" w:rsidR="00AB3D79" w:rsidRPr="007E1C46" w:rsidRDefault="00AB3D79" w:rsidP="00FD5DF4">
      <w:pPr>
        <w:pStyle w:val="Zkladntext2"/>
        <w:rPr>
          <w:b/>
        </w:rPr>
      </w:pPr>
    </w:p>
    <w:p w14:paraId="0BB8F017" w14:textId="43688035" w:rsidR="00FD5DF4" w:rsidRPr="007E1C46" w:rsidRDefault="00FD5DF4" w:rsidP="00FD5DF4">
      <w:pPr>
        <w:pStyle w:val="Zkladntext2"/>
      </w:pPr>
      <w:r w:rsidRPr="007E1C46">
        <w:rPr>
          <w:b/>
        </w:rPr>
        <w:t xml:space="preserve">                                                                                                                </w:t>
      </w:r>
      <w:r w:rsidR="007F3960" w:rsidRPr="007E1C46">
        <w:rPr>
          <w:b/>
        </w:rPr>
        <w:t>I</w:t>
      </w:r>
      <w:r w:rsidRPr="007E1C46">
        <w:rPr>
          <w:b/>
        </w:rPr>
        <w:t>ng. Tomáš Brtek</w:t>
      </w:r>
    </w:p>
    <w:p w14:paraId="1634B7FF" w14:textId="019598D4" w:rsidR="000A5E94" w:rsidRPr="007E1C46" w:rsidRDefault="00FD5DF4" w:rsidP="00AF0A65">
      <w:pPr>
        <w:pStyle w:val="Zkladntext2"/>
        <w:ind w:firstLine="4820"/>
      </w:pPr>
      <w:r w:rsidRPr="007E1C46">
        <w:t xml:space="preserve">                            vedoucí odboru investic</w:t>
      </w:r>
      <w:r w:rsidR="00567EE6" w:rsidRPr="007E1C46">
        <w:tab/>
      </w:r>
      <w:r w:rsidR="00567EE6" w:rsidRPr="007E1C46">
        <w:tab/>
      </w:r>
      <w:r w:rsidR="00567EE6" w:rsidRPr="007E1C46">
        <w:tab/>
      </w:r>
      <w:r w:rsidR="00C65A75" w:rsidRPr="007E1C46">
        <w:t xml:space="preserve">  </w:t>
      </w:r>
      <w:bookmarkStart w:id="0" w:name="_GoBack"/>
      <w:bookmarkEnd w:id="0"/>
    </w:p>
    <w:p w14:paraId="63A77B34" w14:textId="77777777" w:rsidR="00AB3D79" w:rsidRPr="007E1C46" w:rsidRDefault="00AB3D79" w:rsidP="008C6407">
      <w:pPr>
        <w:pStyle w:val="Zkladntext2"/>
      </w:pPr>
    </w:p>
    <w:p w14:paraId="00055905" w14:textId="77777777" w:rsidR="0050218D" w:rsidRPr="007E1C46" w:rsidRDefault="0050218D" w:rsidP="008C6407">
      <w:pPr>
        <w:pStyle w:val="Zkladntext2"/>
      </w:pPr>
    </w:p>
    <w:p w14:paraId="428E1B44" w14:textId="756D5FE9" w:rsidR="00A3737E" w:rsidRPr="007E1C46" w:rsidRDefault="008C6407" w:rsidP="008C6407">
      <w:pPr>
        <w:pStyle w:val="Zkladntext2"/>
      </w:pPr>
      <w:r w:rsidRPr="007E1C46">
        <w:t>P</w:t>
      </w:r>
      <w:r w:rsidR="00415806" w:rsidRPr="007E1C46">
        <w:rPr>
          <w:u w:val="single"/>
        </w:rPr>
        <w:t>řílohy</w:t>
      </w:r>
      <w:r w:rsidR="00415806" w:rsidRPr="007E1C46">
        <w:t xml:space="preserve">: </w:t>
      </w:r>
    </w:p>
    <w:p w14:paraId="0A46873E" w14:textId="752991C1" w:rsidR="0088271A" w:rsidRPr="007E1C46" w:rsidRDefault="00614301" w:rsidP="0088271A">
      <w:r w:rsidRPr="007E1C46">
        <w:t>1</w:t>
      </w:r>
      <w:r w:rsidR="008C6407" w:rsidRPr="007E1C46">
        <w:t>) Cenová nabídka</w:t>
      </w:r>
    </w:p>
    <w:p w14:paraId="56C97E91" w14:textId="775324A0" w:rsidR="00EB4E2A" w:rsidRDefault="00EB4E2A" w:rsidP="0088271A">
      <w:r w:rsidRPr="007E1C46">
        <w:t>2) Návrh smlouvy</w:t>
      </w:r>
    </w:p>
    <w:p w14:paraId="4BB11359" w14:textId="449964C9" w:rsidR="007F6434" w:rsidRDefault="007F6434" w:rsidP="0088271A">
      <w:r>
        <w:t xml:space="preserve">3) Seznam </w:t>
      </w:r>
      <w:r w:rsidR="00E33D8A">
        <w:t>hudebních skupin</w:t>
      </w:r>
    </w:p>
    <w:p w14:paraId="4BBC4FC8" w14:textId="57CC945B" w:rsidR="00E33D8A" w:rsidRDefault="00E33D8A" w:rsidP="0088271A">
      <w:r>
        <w:t>4) Seznam mobiliáře</w:t>
      </w:r>
    </w:p>
    <w:p w14:paraId="5E64464A" w14:textId="058ED29F" w:rsidR="00E33D8A" w:rsidRPr="007E1C46" w:rsidRDefault="00E33D8A" w:rsidP="0088271A">
      <w:r>
        <w:t>5) Seznam organizací</w:t>
      </w:r>
    </w:p>
    <w:sectPr w:rsidR="00E33D8A" w:rsidRPr="007E1C46" w:rsidSect="00AF0A6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851" w:right="1418" w:bottom="851" w:left="851" w:header="680" w:footer="68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787C464" w16cex:dateUtc="2025-04-23T08:42:00Z"/>
  <w16cex:commentExtensible w16cex:durableId="2068873F" w16cex:dateUtc="2025-04-23T08:44:00Z"/>
  <w16cex:commentExtensible w16cex:durableId="471D00A4" w16cex:dateUtc="2025-04-23T08:46:00Z"/>
  <w16cex:commentExtensible w16cex:durableId="07658064" w16cex:dateUtc="2025-04-23T09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81265" w14:textId="77777777" w:rsidR="00A403C9" w:rsidRDefault="00A403C9">
      <w:r>
        <w:separator/>
      </w:r>
    </w:p>
  </w:endnote>
  <w:endnote w:type="continuationSeparator" w:id="0">
    <w:p w14:paraId="79DCCB68" w14:textId="77777777" w:rsidR="00A403C9" w:rsidRDefault="00A4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895EE" w14:textId="77777777" w:rsidR="0087392E" w:rsidRDefault="0087392E" w:rsidP="0087392E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B02509" wp14:editId="3A897D12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52129236" id="Line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8N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rzASJEO&#10;JNoKxVEeOtMbV0BApXY21EbP6sVsNf3ukNJVS9SBR4avFwNpWchI3qSEjTOAv+8/awYx5Oh1bNO5&#10;sV2AhAagc1TjcleDnz2icDjLF4unfIYRHXwJKYZEY53/xHWHglFiCZwjMDltnQ9ESDGEhHuU3ggp&#10;o9hSoR6qnU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BbeU8N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75BC8767" w14:textId="77777777" w:rsidR="0087392E" w:rsidRDefault="0087392E" w:rsidP="0087392E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CZ70891168, </w:t>
    </w:r>
  </w:p>
  <w:p w14:paraId="5CA3603E" w14:textId="77777777" w:rsidR="0087392E" w:rsidRDefault="0087392E" w:rsidP="0087392E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87392E">
      <w:rPr>
        <w:b/>
        <w:sz w:val="16"/>
        <w:szCs w:val="16"/>
      </w:rPr>
      <w:t>tel.:</w:t>
    </w:r>
    <w:r>
      <w:rPr>
        <w:sz w:val="16"/>
        <w:szCs w:val="16"/>
      </w:rPr>
      <w:t xml:space="preserve">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1" w:history="1">
      <w:r w:rsidRPr="00084BDE">
        <w:rPr>
          <w:rStyle w:val="Hypertextovodkaz"/>
          <w:sz w:val="16"/>
          <w:szCs w:val="16"/>
        </w:rPr>
        <w:t>epodatelna@kr-karlovarsky.cz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F1E6B" w14:textId="77777777" w:rsidR="004D2264" w:rsidRDefault="004D2264" w:rsidP="004D2264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7D48D7C" wp14:editId="204487DB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3EFF5664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00BEB2FC" w14:textId="77777777" w:rsidR="004D2264" w:rsidRDefault="004D2264" w:rsidP="004D2264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CZ70891168, </w:t>
    </w:r>
  </w:p>
  <w:p w14:paraId="2EE5254B" w14:textId="77777777" w:rsidR="004D2264" w:rsidRDefault="004D2264" w:rsidP="004D2264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1" w:history="1">
      <w:r w:rsidRPr="00084BDE">
        <w:rPr>
          <w:rStyle w:val="Hypertextovodkaz"/>
          <w:sz w:val="16"/>
          <w:szCs w:val="16"/>
        </w:rPr>
        <w:t>epodatelna@kr-karlovarsky.cz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9AA37" w14:textId="77777777" w:rsidR="00A403C9" w:rsidRDefault="00A403C9">
      <w:r>
        <w:separator/>
      </w:r>
    </w:p>
  </w:footnote>
  <w:footnote w:type="continuationSeparator" w:id="0">
    <w:p w14:paraId="7B7BB11F" w14:textId="77777777" w:rsidR="00A403C9" w:rsidRDefault="00A40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C6812" w14:textId="25867C6D" w:rsidR="008B4CAE" w:rsidRPr="00121E77" w:rsidRDefault="008B4CAE" w:rsidP="00054A88">
    <w:pPr>
      <w:rPr>
        <w:sz w:val="18"/>
        <w:szCs w:val="22"/>
      </w:rPr>
    </w:pPr>
    <w:r w:rsidRPr="00121E77">
      <w:rPr>
        <w:sz w:val="18"/>
        <w:szCs w:val="22"/>
      </w:rPr>
      <w:t xml:space="preserve">Výzva – </w:t>
    </w:r>
    <w:r w:rsidR="001A7A93" w:rsidRPr="00121E77">
      <w:rPr>
        <w:sz w:val="18"/>
        <w:szCs w:val="22"/>
      </w:rPr>
      <w:t>veřejná zakázka</w:t>
    </w:r>
    <w:r w:rsidR="0047424D" w:rsidRPr="00121E77">
      <w:rPr>
        <w:sz w:val="18"/>
        <w:szCs w:val="22"/>
      </w:rPr>
      <w:t>:</w:t>
    </w:r>
    <w:r w:rsidR="00957227">
      <w:rPr>
        <w:sz w:val="18"/>
        <w:szCs w:val="22"/>
      </w:rPr>
      <w:t xml:space="preserve"> </w:t>
    </w:r>
    <w:r w:rsidR="006F0F5D" w:rsidRPr="00121E77">
      <w:rPr>
        <w:sz w:val="18"/>
        <w:szCs w:val="22"/>
      </w:rPr>
      <w:t>,,</w:t>
    </w:r>
    <w:r w:rsidR="009236E2">
      <w:rPr>
        <w:sz w:val="18"/>
        <w:szCs w:val="22"/>
      </w:rPr>
      <w:t xml:space="preserve">Den Karlovarského </w:t>
    </w:r>
    <w:r w:rsidR="00AE35E6">
      <w:rPr>
        <w:sz w:val="18"/>
        <w:szCs w:val="22"/>
      </w:rPr>
      <w:t>kraje a města Karlovy Vary při MFF 2025</w:t>
    </w:r>
    <w:r w:rsidR="006F0F5D" w:rsidRPr="00121E77">
      <w:rPr>
        <w:sz w:val="18"/>
        <w:szCs w:val="22"/>
      </w:rPr>
      <w:t>“</w:t>
    </w:r>
    <w:r w:rsidR="001421AB">
      <w:rPr>
        <w:sz w:val="18"/>
        <w:szCs w:val="22"/>
      </w:rPr>
      <w:t xml:space="preserve"> </w:t>
    </w:r>
    <w:r w:rsidR="006850A4" w:rsidRPr="00121E77">
      <w:rPr>
        <w:sz w:val="18"/>
        <w:szCs w:val="22"/>
      </w:rPr>
      <w:t>zadávaná v rámci DNS</w:t>
    </w:r>
    <w:r w:rsidR="00232DEA">
      <w:rPr>
        <w:sz w:val="18"/>
        <w:szCs w:val="22"/>
      </w:rPr>
      <w:tab/>
    </w:r>
    <w:r w:rsidR="000E45B6">
      <w:rPr>
        <w:sz w:val="18"/>
        <w:szCs w:val="22"/>
      </w:rPr>
      <w:tab/>
    </w:r>
    <w:r w:rsidR="00232DEA">
      <w:rPr>
        <w:sz w:val="18"/>
        <w:szCs w:val="22"/>
      </w:rPr>
      <w:tab/>
      <w:t xml:space="preserve">     </w:t>
    </w:r>
    <w:r w:rsidR="00616943">
      <w:rPr>
        <w:sz w:val="18"/>
        <w:szCs w:val="22"/>
      </w:rPr>
      <w:tab/>
    </w:r>
    <w:r w:rsidR="004D2264">
      <w:rPr>
        <w:sz w:val="18"/>
        <w:szCs w:val="22"/>
      </w:rPr>
      <w:t xml:space="preserve">               </w:t>
    </w:r>
    <w:r w:rsidR="008325B1" w:rsidRPr="00121E77">
      <w:rPr>
        <w:sz w:val="20"/>
        <w:szCs w:val="22"/>
      </w:rPr>
      <w:t>strana</w:t>
    </w:r>
    <w:r w:rsidRPr="00121E77">
      <w:rPr>
        <w:sz w:val="20"/>
        <w:szCs w:val="22"/>
      </w:rPr>
      <w:t xml:space="preserve">: </w:t>
    </w:r>
    <w:r w:rsidR="00797FB1" w:rsidRPr="00121E77">
      <w:rPr>
        <w:rStyle w:val="slostrnky"/>
        <w:sz w:val="20"/>
        <w:szCs w:val="22"/>
      </w:rPr>
      <w:fldChar w:fldCharType="begin"/>
    </w:r>
    <w:r w:rsidRPr="00121E77">
      <w:rPr>
        <w:rStyle w:val="slostrnky"/>
        <w:sz w:val="20"/>
        <w:szCs w:val="22"/>
      </w:rPr>
      <w:instrText xml:space="preserve"> PAGE </w:instrText>
    </w:r>
    <w:r w:rsidR="00797FB1" w:rsidRPr="00121E77">
      <w:rPr>
        <w:rStyle w:val="slostrnky"/>
        <w:sz w:val="20"/>
        <w:szCs w:val="22"/>
      </w:rPr>
      <w:fldChar w:fldCharType="separate"/>
    </w:r>
    <w:r w:rsidR="0011770D">
      <w:rPr>
        <w:rStyle w:val="slostrnky"/>
        <w:noProof/>
        <w:sz w:val="20"/>
        <w:szCs w:val="22"/>
      </w:rPr>
      <w:t>5</w:t>
    </w:r>
    <w:r w:rsidR="00797FB1" w:rsidRPr="00121E77">
      <w:rPr>
        <w:rStyle w:val="slostrnky"/>
        <w:sz w:val="20"/>
        <w:szCs w:val="22"/>
      </w:rPr>
      <w:fldChar w:fldCharType="end"/>
    </w:r>
  </w:p>
  <w:p w14:paraId="28D14E9C" w14:textId="77777777" w:rsidR="008B4CAE" w:rsidRDefault="00BA6431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0E3D610E" wp14:editId="63C103CA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6E735B44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1581B" w14:textId="77777777" w:rsidR="007C77BB" w:rsidRDefault="007C77BB" w:rsidP="007C77BB">
    <w:pPr>
      <w:pStyle w:val="Nadpis2"/>
      <w:jc w:val="left"/>
    </w:pPr>
    <w:r>
      <w:tab/>
      <w:t xml:space="preserve">   </w:t>
    </w:r>
    <w:r w:rsidR="00BA6431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C26CBCD" wp14:editId="376545EC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87424A" w14:textId="77777777" w:rsidR="007C77BB" w:rsidRDefault="007C77BB" w:rsidP="007C77BB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12DDDA3" wp14:editId="660B193D">
                                <wp:extent cx="434937" cy="501279"/>
                                <wp:effectExtent l="0" t="0" r="3810" b="0"/>
                                <wp:docPr id="4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5187" cy="5130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26CBC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25pt;margin-top:1.05pt;width:49.4pt;height:5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gs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cHVILC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2587424A" w14:textId="77777777" w:rsidR="007C77BB" w:rsidRDefault="007C77BB" w:rsidP="007C77BB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412DDDA3" wp14:editId="660B193D">
                          <wp:extent cx="434937" cy="501279"/>
                          <wp:effectExtent l="0" t="0" r="3810" b="0"/>
                          <wp:docPr id="4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45187" cy="5130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KARLOVARSKÝ KRAJ</w:t>
    </w:r>
  </w:p>
  <w:p w14:paraId="750DFE77" w14:textId="42804ACC" w:rsidR="007C77BB" w:rsidRPr="000C309B" w:rsidRDefault="007C77BB" w:rsidP="007C77BB">
    <w:pPr>
      <w:tabs>
        <w:tab w:val="left" w:pos="7545"/>
      </w:tabs>
      <w:rPr>
        <w:rFonts w:ascii="Arial Black" w:hAnsi="Arial Black"/>
        <w:spacing w:val="-20"/>
        <w:position w:val="-6"/>
        <w:sz w:val="20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</w:t>
    </w:r>
    <w:r w:rsidR="00241298">
      <w:rPr>
        <w:rFonts w:ascii="Arial Black" w:hAnsi="Arial Black"/>
        <w:spacing w:val="-20"/>
        <w:position w:val="-6"/>
      </w:rPr>
      <w:t>ÚŘAD – ODBOR</w:t>
    </w:r>
    <w:r>
      <w:rPr>
        <w:rFonts w:ascii="Arial Black" w:hAnsi="Arial Black"/>
        <w:spacing w:val="-20"/>
        <w:position w:val="-6"/>
        <w:sz w:val="20"/>
      </w:rPr>
      <w:t xml:space="preserve"> INVESTIC </w:t>
    </w:r>
  </w:p>
  <w:p w14:paraId="34E80268" w14:textId="77777777" w:rsidR="003860CD" w:rsidRDefault="00BA6431" w:rsidP="00AB3952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43384F64" wp14:editId="624A954E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1D11DC67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I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EpN8gQ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4538"/>
    <w:multiLevelType w:val="hybridMultilevel"/>
    <w:tmpl w:val="0BC61A9A"/>
    <w:numStyleLink w:val="ImportedStyle1"/>
  </w:abstractNum>
  <w:abstractNum w:abstractNumId="1" w15:restartNumberingAfterBreak="0">
    <w:nsid w:val="09BB6D95"/>
    <w:multiLevelType w:val="hybridMultilevel"/>
    <w:tmpl w:val="61DA4242"/>
    <w:styleLink w:val="ImportedStyle2"/>
    <w:lvl w:ilvl="0" w:tplc="2CC2820A">
      <w:start w:val="1"/>
      <w:numFmt w:val="bullet"/>
      <w:lvlText w:val="·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8A1FD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8E3E7A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2E40EC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D855A6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4202CC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84341A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CE9FAA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3CA2EE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9EF2D59"/>
    <w:multiLevelType w:val="hybridMultilevel"/>
    <w:tmpl w:val="C490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C3149"/>
    <w:multiLevelType w:val="hybridMultilevel"/>
    <w:tmpl w:val="14E04840"/>
    <w:lvl w:ilvl="0" w:tplc="9A4E4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5253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5" w15:restartNumberingAfterBreak="0">
    <w:nsid w:val="3EE33E99"/>
    <w:multiLevelType w:val="hybridMultilevel"/>
    <w:tmpl w:val="13562742"/>
    <w:lvl w:ilvl="0" w:tplc="5EAEB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pacing w:val="0"/>
        <w:w w:val="100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A7A4D"/>
    <w:multiLevelType w:val="hybridMultilevel"/>
    <w:tmpl w:val="E44AAA70"/>
    <w:lvl w:ilvl="0" w:tplc="6E147876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AC30C9"/>
    <w:multiLevelType w:val="hybridMultilevel"/>
    <w:tmpl w:val="601EF6C6"/>
    <w:lvl w:ilvl="0" w:tplc="9A4E4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cs-CZ" w:eastAsia="en-US" w:bidi="ar-S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276CE"/>
    <w:multiLevelType w:val="hybridMultilevel"/>
    <w:tmpl w:val="1AA2429C"/>
    <w:lvl w:ilvl="0" w:tplc="406CFD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F5186"/>
    <w:multiLevelType w:val="hybridMultilevel"/>
    <w:tmpl w:val="C2467780"/>
    <w:lvl w:ilvl="0" w:tplc="9A4E4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55F83"/>
    <w:multiLevelType w:val="multilevel"/>
    <w:tmpl w:val="BA82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386D68"/>
    <w:multiLevelType w:val="hybridMultilevel"/>
    <w:tmpl w:val="0BC61A9A"/>
    <w:styleLink w:val="ImportedStyle1"/>
    <w:lvl w:ilvl="0" w:tplc="081A06CE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FA89F6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F69B1E">
      <w:start w:val="1"/>
      <w:numFmt w:val="lowerRoman"/>
      <w:lvlText w:val="%3."/>
      <w:lvlJc w:val="left"/>
      <w:pPr>
        <w:ind w:left="172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DED630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6E3C52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D21F12">
      <w:start w:val="1"/>
      <w:numFmt w:val="lowerRoman"/>
      <w:lvlText w:val="%6."/>
      <w:lvlJc w:val="left"/>
      <w:pPr>
        <w:ind w:left="388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9E18EA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C0701E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AC3DA8">
      <w:start w:val="1"/>
      <w:numFmt w:val="lowerRoman"/>
      <w:lvlText w:val="%9."/>
      <w:lvlJc w:val="left"/>
      <w:pPr>
        <w:ind w:left="604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5B02E1A"/>
    <w:multiLevelType w:val="hybridMultilevel"/>
    <w:tmpl w:val="61DA4242"/>
    <w:numStyleLink w:val="ImportedStyle2"/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1"/>
  </w:num>
  <w:num w:numId="6">
    <w:abstractNumId w:val="12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  <w:num w:numId="12">
    <w:abstractNumId w:val="8"/>
  </w:num>
  <w:num w:numId="1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5"/>
    <w:rsid w:val="0000025B"/>
    <w:rsid w:val="00003CE8"/>
    <w:rsid w:val="00004910"/>
    <w:rsid w:val="0000554D"/>
    <w:rsid w:val="00007D5F"/>
    <w:rsid w:val="00010B7C"/>
    <w:rsid w:val="00015A3C"/>
    <w:rsid w:val="0002145E"/>
    <w:rsid w:val="00024B4D"/>
    <w:rsid w:val="00024F1D"/>
    <w:rsid w:val="00033583"/>
    <w:rsid w:val="00034DD4"/>
    <w:rsid w:val="00035501"/>
    <w:rsid w:val="0003764C"/>
    <w:rsid w:val="0005095D"/>
    <w:rsid w:val="00051629"/>
    <w:rsid w:val="0005464F"/>
    <w:rsid w:val="00054A88"/>
    <w:rsid w:val="00055A51"/>
    <w:rsid w:val="00056865"/>
    <w:rsid w:val="00057D49"/>
    <w:rsid w:val="00060623"/>
    <w:rsid w:val="00061030"/>
    <w:rsid w:val="00062127"/>
    <w:rsid w:val="000642A6"/>
    <w:rsid w:val="00064524"/>
    <w:rsid w:val="000667AC"/>
    <w:rsid w:val="00070FE1"/>
    <w:rsid w:val="0007109F"/>
    <w:rsid w:val="000740F9"/>
    <w:rsid w:val="00074801"/>
    <w:rsid w:val="00074ACD"/>
    <w:rsid w:val="00077B74"/>
    <w:rsid w:val="0008014C"/>
    <w:rsid w:val="000817D1"/>
    <w:rsid w:val="000850F3"/>
    <w:rsid w:val="000946A5"/>
    <w:rsid w:val="00095FEE"/>
    <w:rsid w:val="000A499C"/>
    <w:rsid w:val="000A5E94"/>
    <w:rsid w:val="000A6624"/>
    <w:rsid w:val="000A66BB"/>
    <w:rsid w:val="000A68D2"/>
    <w:rsid w:val="000A7693"/>
    <w:rsid w:val="000A7FD5"/>
    <w:rsid w:val="000B5DE4"/>
    <w:rsid w:val="000B6B90"/>
    <w:rsid w:val="000C0386"/>
    <w:rsid w:val="000C3B04"/>
    <w:rsid w:val="000C75BB"/>
    <w:rsid w:val="000D0D97"/>
    <w:rsid w:val="000D1406"/>
    <w:rsid w:val="000D429D"/>
    <w:rsid w:val="000E06A1"/>
    <w:rsid w:val="000E122E"/>
    <w:rsid w:val="000E1A90"/>
    <w:rsid w:val="000E32E0"/>
    <w:rsid w:val="000E45B6"/>
    <w:rsid w:val="000F17CF"/>
    <w:rsid w:val="000F2CEB"/>
    <w:rsid w:val="000F2E12"/>
    <w:rsid w:val="000F57B5"/>
    <w:rsid w:val="000F5C46"/>
    <w:rsid w:val="00105FFD"/>
    <w:rsid w:val="00106F45"/>
    <w:rsid w:val="001125A9"/>
    <w:rsid w:val="0011496A"/>
    <w:rsid w:val="00114A5B"/>
    <w:rsid w:val="00115A29"/>
    <w:rsid w:val="00116366"/>
    <w:rsid w:val="00116B6E"/>
    <w:rsid w:val="0011770D"/>
    <w:rsid w:val="00120CE5"/>
    <w:rsid w:val="00121E77"/>
    <w:rsid w:val="00122492"/>
    <w:rsid w:val="00125633"/>
    <w:rsid w:val="00126530"/>
    <w:rsid w:val="00130663"/>
    <w:rsid w:val="0013174E"/>
    <w:rsid w:val="00131754"/>
    <w:rsid w:val="001356B9"/>
    <w:rsid w:val="001421AB"/>
    <w:rsid w:val="001441E3"/>
    <w:rsid w:val="0014679C"/>
    <w:rsid w:val="00151FD4"/>
    <w:rsid w:val="00152E26"/>
    <w:rsid w:val="0016194D"/>
    <w:rsid w:val="001636A0"/>
    <w:rsid w:val="00173125"/>
    <w:rsid w:val="00173B38"/>
    <w:rsid w:val="00174045"/>
    <w:rsid w:val="00175501"/>
    <w:rsid w:val="00175A85"/>
    <w:rsid w:val="00181279"/>
    <w:rsid w:val="001849ED"/>
    <w:rsid w:val="00185D55"/>
    <w:rsid w:val="00190BEC"/>
    <w:rsid w:val="00192629"/>
    <w:rsid w:val="001931C8"/>
    <w:rsid w:val="00194B5B"/>
    <w:rsid w:val="00196491"/>
    <w:rsid w:val="001A1196"/>
    <w:rsid w:val="001A3668"/>
    <w:rsid w:val="001A37B2"/>
    <w:rsid w:val="001A73AD"/>
    <w:rsid w:val="001A7A93"/>
    <w:rsid w:val="001B0C67"/>
    <w:rsid w:val="001B19F2"/>
    <w:rsid w:val="001B1F3F"/>
    <w:rsid w:val="001B2B34"/>
    <w:rsid w:val="001B3779"/>
    <w:rsid w:val="001B42C3"/>
    <w:rsid w:val="001B4678"/>
    <w:rsid w:val="001B706E"/>
    <w:rsid w:val="001C31FE"/>
    <w:rsid w:val="001D309B"/>
    <w:rsid w:val="001D762C"/>
    <w:rsid w:val="001E35D6"/>
    <w:rsid w:val="001E777C"/>
    <w:rsid w:val="001F0F81"/>
    <w:rsid w:val="001F2023"/>
    <w:rsid w:val="001F253F"/>
    <w:rsid w:val="001F460F"/>
    <w:rsid w:val="001F7C69"/>
    <w:rsid w:val="00203A35"/>
    <w:rsid w:val="002117D9"/>
    <w:rsid w:val="00214D97"/>
    <w:rsid w:val="0022222B"/>
    <w:rsid w:val="00224563"/>
    <w:rsid w:val="00224B4F"/>
    <w:rsid w:val="00226FEF"/>
    <w:rsid w:val="002274E2"/>
    <w:rsid w:val="00232250"/>
    <w:rsid w:val="00232DEA"/>
    <w:rsid w:val="002343D0"/>
    <w:rsid w:val="00236CAD"/>
    <w:rsid w:val="00241298"/>
    <w:rsid w:val="00244B37"/>
    <w:rsid w:val="002517DE"/>
    <w:rsid w:val="00251940"/>
    <w:rsid w:val="002606AA"/>
    <w:rsid w:val="00263087"/>
    <w:rsid w:val="00263187"/>
    <w:rsid w:val="00264441"/>
    <w:rsid w:val="0026469F"/>
    <w:rsid w:val="002654EA"/>
    <w:rsid w:val="00272A09"/>
    <w:rsid w:val="002753BB"/>
    <w:rsid w:val="00282F64"/>
    <w:rsid w:val="00283AA8"/>
    <w:rsid w:val="00285865"/>
    <w:rsid w:val="0028754D"/>
    <w:rsid w:val="00287572"/>
    <w:rsid w:val="00290E9C"/>
    <w:rsid w:val="00291155"/>
    <w:rsid w:val="00292269"/>
    <w:rsid w:val="0029286F"/>
    <w:rsid w:val="00292A4B"/>
    <w:rsid w:val="00296588"/>
    <w:rsid w:val="002A0F01"/>
    <w:rsid w:val="002A2516"/>
    <w:rsid w:val="002A2BD2"/>
    <w:rsid w:val="002B1B16"/>
    <w:rsid w:val="002B239C"/>
    <w:rsid w:val="002B7B59"/>
    <w:rsid w:val="002B7EBA"/>
    <w:rsid w:val="002C12FA"/>
    <w:rsid w:val="002C4BC3"/>
    <w:rsid w:val="002C5CC8"/>
    <w:rsid w:val="002C7D50"/>
    <w:rsid w:val="002D1176"/>
    <w:rsid w:val="002D371D"/>
    <w:rsid w:val="002D3A35"/>
    <w:rsid w:val="002D771B"/>
    <w:rsid w:val="002E454E"/>
    <w:rsid w:val="002E463F"/>
    <w:rsid w:val="002E61A7"/>
    <w:rsid w:val="002E6968"/>
    <w:rsid w:val="002E6CC5"/>
    <w:rsid w:val="002F0ABA"/>
    <w:rsid w:val="002F7724"/>
    <w:rsid w:val="003001A6"/>
    <w:rsid w:val="0030036F"/>
    <w:rsid w:val="00300834"/>
    <w:rsid w:val="00300D4A"/>
    <w:rsid w:val="00302071"/>
    <w:rsid w:val="00302FD2"/>
    <w:rsid w:val="00310C34"/>
    <w:rsid w:val="00313E62"/>
    <w:rsid w:val="00316718"/>
    <w:rsid w:val="0032038B"/>
    <w:rsid w:val="00325CCB"/>
    <w:rsid w:val="003275C0"/>
    <w:rsid w:val="003306EF"/>
    <w:rsid w:val="0033154F"/>
    <w:rsid w:val="00332CD9"/>
    <w:rsid w:val="00333790"/>
    <w:rsid w:val="00333887"/>
    <w:rsid w:val="00336640"/>
    <w:rsid w:val="00340BFB"/>
    <w:rsid w:val="00342080"/>
    <w:rsid w:val="00342649"/>
    <w:rsid w:val="00344097"/>
    <w:rsid w:val="003453C1"/>
    <w:rsid w:val="0034595A"/>
    <w:rsid w:val="00345E6C"/>
    <w:rsid w:val="0034625B"/>
    <w:rsid w:val="003465BE"/>
    <w:rsid w:val="00346743"/>
    <w:rsid w:val="003537BE"/>
    <w:rsid w:val="00354D89"/>
    <w:rsid w:val="003551E3"/>
    <w:rsid w:val="003552E7"/>
    <w:rsid w:val="00356F4F"/>
    <w:rsid w:val="003602CB"/>
    <w:rsid w:val="003603CF"/>
    <w:rsid w:val="0036202F"/>
    <w:rsid w:val="003640ED"/>
    <w:rsid w:val="00365F3A"/>
    <w:rsid w:val="00366975"/>
    <w:rsid w:val="0036710D"/>
    <w:rsid w:val="00377D1F"/>
    <w:rsid w:val="00381222"/>
    <w:rsid w:val="003847FC"/>
    <w:rsid w:val="0038557B"/>
    <w:rsid w:val="003860CD"/>
    <w:rsid w:val="00387E00"/>
    <w:rsid w:val="003912F4"/>
    <w:rsid w:val="00394CD9"/>
    <w:rsid w:val="00394D92"/>
    <w:rsid w:val="00396E9C"/>
    <w:rsid w:val="00397C3F"/>
    <w:rsid w:val="00397FA6"/>
    <w:rsid w:val="003A18BF"/>
    <w:rsid w:val="003A285D"/>
    <w:rsid w:val="003A5022"/>
    <w:rsid w:val="003A5AAC"/>
    <w:rsid w:val="003B0366"/>
    <w:rsid w:val="003B0AE3"/>
    <w:rsid w:val="003B1211"/>
    <w:rsid w:val="003B64B3"/>
    <w:rsid w:val="003C0862"/>
    <w:rsid w:val="003C34FE"/>
    <w:rsid w:val="003C3E55"/>
    <w:rsid w:val="003C3EAF"/>
    <w:rsid w:val="003C4D9B"/>
    <w:rsid w:val="003C6D4A"/>
    <w:rsid w:val="003C710C"/>
    <w:rsid w:val="003D3E38"/>
    <w:rsid w:val="003D4306"/>
    <w:rsid w:val="003D5533"/>
    <w:rsid w:val="003D79FE"/>
    <w:rsid w:val="003E1B3E"/>
    <w:rsid w:val="003E21F6"/>
    <w:rsid w:val="003E2B55"/>
    <w:rsid w:val="003E3738"/>
    <w:rsid w:val="003E3C80"/>
    <w:rsid w:val="003E41D8"/>
    <w:rsid w:val="003E4B8C"/>
    <w:rsid w:val="003E6D39"/>
    <w:rsid w:val="003E76EC"/>
    <w:rsid w:val="003F081F"/>
    <w:rsid w:val="003F310C"/>
    <w:rsid w:val="003F6881"/>
    <w:rsid w:val="003F79C5"/>
    <w:rsid w:val="004026FF"/>
    <w:rsid w:val="00403A7D"/>
    <w:rsid w:val="0040665F"/>
    <w:rsid w:val="00410938"/>
    <w:rsid w:val="00412266"/>
    <w:rsid w:val="004133A2"/>
    <w:rsid w:val="00413FAC"/>
    <w:rsid w:val="004144CD"/>
    <w:rsid w:val="00415798"/>
    <w:rsid w:val="00415806"/>
    <w:rsid w:val="00416443"/>
    <w:rsid w:val="0042289A"/>
    <w:rsid w:val="00422C4A"/>
    <w:rsid w:val="0042457A"/>
    <w:rsid w:val="00427DC6"/>
    <w:rsid w:val="004313D4"/>
    <w:rsid w:val="00431ED7"/>
    <w:rsid w:val="0043541C"/>
    <w:rsid w:val="004357DE"/>
    <w:rsid w:val="00435CD4"/>
    <w:rsid w:val="004375C5"/>
    <w:rsid w:val="00437D9D"/>
    <w:rsid w:val="00437F6E"/>
    <w:rsid w:val="004457C8"/>
    <w:rsid w:val="004510EA"/>
    <w:rsid w:val="004515B9"/>
    <w:rsid w:val="00454B8C"/>
    <w:rsid w:val="00456502"/>
    <w:rsid w:val="00456E46"/>
    <w:rsid w:val="0046104D"/>
    <w:rsid w:val="0046203A"/>
    <w:rsid w:val="0046209C"/>
    <w:rsid w:val="00463302"/>
    <w:rsid w:val="004636EF"/>
    <w:rsid w:val="00465909"/>
    <w:rsid w:val="00466C53"/>
    <w:rsid w:val="00466FD6"/>
    <w:rsid w:val="00470775"/>
    <w:rsid w:val="00470A74"/>
    <w:rsid w:val="00473022"/>
    <w:rsid w:val="0047424D"/>
    <w:rsid w:val="00474B10"/>
    <w:rsid w:val="00477108"/>
    <w:rsid w:val="0048203C"/>
    <w:rsid w:val="00483156"/>
    <w:rsid w:val="00483893"/>
    <w:rsid w:val="00484CF6"/>
    <w:rsid w:val="00485DC4"/>
    <w:rsid w:val="0048652B"/>
    <w:rsid w:val="00490660"/>
    <w:rsid w:val="00493472"/>
    <w:rsid w:val="00495A76"/>
    <w:rsid w:val="004A0ED2"/>
    <w:rsid w:val="004A18AB"/>
    <w:rsid w:val="004A39B6"/>
    <w:rsid w:val="004A681E"/>
    <w:rsid w:val="004A7695"/>
    <w:rsid w:val="004B3AD1"/>
    <w:rsid w:val="004B5008"/>
    <w:rsid w:val="004B5C71"/>
    <w:rsid w:val="004B5F8D"/>
    <w:rsid w:val="004B69F9"/>
    <w:rsid w:val="004B7A59"/>
    <w:rsid w:val="004C1378"/>
    <w:rsid w:val="004C1ABE"/>
    <w:rsid w:val="004C3734"/>
    <w:rsid w:val="004C6409"/>
    <w:rsid w:val="004C77D3"/>
    <w:rsid w:val="004D03C8"/>
    <w:rsid w:val="004D2264"/>
    <w:rsid w:val="004D3C99"/>
    <w:rsid w:val="004D64AA"/>
    <w:rsid w:val="004E0BF2"/>
    <w:rsid w:val="004E2269"/>
    <w:rsid w:val="004E2D39"/>
    <w:rsid w:val="004E3835"/>
    <w:rsid w:val="004E3D08"/>
    <w:rsid w:val="004E4DBC"/>
    <w:rsid w:val="004E5E5D"/>
    <w:rsid w:val="004F1D2C"/>
    <w:rsid w:val="004F43CE"/>
    <w:rsid w:val="004F5A3E"/>
    <w:rsid w:val="004F6209"/>
    <w:rsid w:val="004F67B2"/>
    <w:rsid w:val="004F768E"/>
    <w:rsid w:val="00500F36"/>
    <w:rsid w:val="0050218D"/>
    <w:rsid w:val="00504D00"/>
    <w:rsid w:val="00505F5B"/>
    <w:rsid w:val="00511FD7"/>
    <w:rsid w:val="00513359"/>
    <w:rsid w:val="00514505"/>
    <w:rsid w:val="00514F67"/>
    <w:rsid w:val="00515F95"/>
    <w:rsid w:val="005173F8"/>
    <w:rsid w:val="00517ACE"/>
    <w:rsid w:val="00517E53"/>
    <w:rsid w:val="00521C3E"/>
    <w:rsid w:val="005220FC"/>
    <w:rsid w:val="00524B07"/>
    <w:rsid w:val="005279A2"/>
    <w:rsid w:val="005316C8"/>
    <w:rsid w:val="005327E3"/>
    <w:rsid w:val="00533C7F"/>
    <w:rsid w:val="00535A74"/>
    <w:rsid w:val="005375C1"/>
    <w:rsid w:val="00540DBA"/>
    <w:rsid w:val="005412AE"/>
    <w:rsid w:val="00547810"/>
    <w:rsid w:val="00550820"/>
    <w:rsid w:val="00550D71"/>
    <w:rsid w:val="005550DB"/>
    <w:rsid w:val="005571B1"/>
    <w:rsid w:val="005607EB"/>
    <w:rsid w:val="005629B1"/>
    <w:rsid w:val="00564F3B"/>
    <w:rsid w:val="00567EE6"/>
    <w:rsid w:val="00570A36"/>
    <w:rsid w:val="00573DA5"/>
    <w:rsid w:val="00575BBE"/>
    <w:rsid w:val="005765A7"/>
    <w:rsid w:val="00580A09"/>
    <w:rsid w:val="005812A5"/>
    <w:rsid w:val="00581FD1"/>
    <w:rsid w:val="00582E54"/>
    <w:rsid w:val="0058335E"/>
    <w:rsid w:val="005855D4"/>
    <w:rsid w:val="00586FDA"/>
    <w:rsid w:val="00587441"/>
    <w:rsid w:val="00592820"/>
    <w:rsid w:val="005940D0"/>
    <w:rsid w:val="00594303"/>
    <w:rsid w:val="00596968"/>
    <w:rsid w:val="00596BE2"/>
    <w:rsid w:val="00597C9B"/>
    <w:rsid w:val="005A00F7"/>
    <w:rsid w:val="005A71A5"/>
    <w:rsid w:val="005A7370"/>
    <w:rsid w:val="005B067D"/>
    <w:rsid w:val="005B1ABE"/>
    <w:rsid w:val="005B2940"/>
    <w:rsid w:val="005B2B04"/>
    <w:rsid w:val="005B4F36"/>
    <w:rsid w:val="005C0D68"/>
    <w:rsid w:val="005C32EE"/>
    <w:rsid w:val="005C3B52"/>
    <w:rsid w:val="005C52BD"/>
    <w:rsid w:val="005D08C3"/>
    <w:rsid w:val="005D1081"/>
    <w:rsid w:val="005D1CF0"/>
    <w:rsid w:val="005D1E1B"/>
    <w:rsid w:val="005D24FF"/>
    <w:rsid w:val="005D4986"/>
    <w:rsid w:val="005D49FC"/>
    <w:rsid w:val="005D7881"/>
    <w:rsid w:val="005E0B07"/>
    <w:rsid w:val="005E2467"/>
    <w:rsid w:val="005E348F"/>
    <w:rsid w:val="005E4FA1"/>
    <w:rsid w:val="005E7B59"/>
    <w:rsid w:val="005F20CC"/>
    <w:rsid w:val="006017AB"/>
    <w:rsid w:val="006051B2"/>
    <w:rsid w:val="00610111"/>
    <w:rsid w:val="00610E47"/>
    <w:rsid w:val="00614301"/>
    <w:rsid w:val="00616943"/>
    <w:rsid w:val="00623BE5"/>
    <w:rsid w:val="0062469D"/>
    <w:rsid w:val="00633F29"/>
    <w:rsid w:val="00637663"/>
    <w:rsid w:val="00641022"/>
    <w:rsid w:val="00642E21"/>
    <w:rsid w:val="0064451A"/>
    <w:rsid w:val="006454D3"/>
    <w:rsid w:val="00645C4C"/>
    <w:rsid w:val="0064657E"/>
    <w:rsid w:val="00646C4F"/>
    <w:rsid w:val="00652F7A"/>
    <w:rsid w:val="0065344D"/>
    <w:rsid w:val="00653C0C"/>
    <w:rsid w:val="00654AD5"/>
    <w:rsid w:val="00655448"/>
    <w:rsid w:val="006557DB"/>
    <w:rsid w:val="0065699F"/>
    <w:rsid w:val="006610D4"/>
    <w:rsid w:val="0066200E"/>
    <w:rsid w:val="006635C3"/>
    <w:rsid w:val="00666E20"/>
    <w:rsid w:val="00667C4F"/>
    <w:rsid w:val="00670BB5"/>
    <w:rsid w:val="00677298"/>
    <w:rsid w:val="00681A92"/>
    <w:rsid w:val="006850A4"/>
    <w:rsid w:val="006865F6"/>
    <w:rsid w:val="00690CFE"/>
    <w:rsid w:val="006919C9"/>
    <w:rsid w:val="00692274"/>
    <w:rsid w:val="00693348"/>
    <w:rsid w:val="00693C50"/>
    <w:rsid w:val="006A00D0"/>
    <w:rsid w:val="006A145B"/>
    <w:rsid w:val="006A27D5"/>
    <w:rsid w:val="006A364B"/>
    <w:rsid w:val="006B37B7"/>
    <w:rsid w:val="006B50D7"/>
    <w:rsid w:val="006B6A4C"/>
    <w:rsid w:val="006B740D"/>
    <w:rsid w:val="006B7539"/>
    <w:rsid w:val="006C28E7"/>
    <w:rsid w:val="006C4597"/>
    <w:rsid w:val="006C45F8"/>
    <w:rsid w:val="006C552D"/>
    <w:rsid w:val="006C6EE4"/>
    <w:rsid w:val="006C7437"/>
    <w:rsid w:val="006C7951"/>
    <w:rsid w:val="006C7968"/>
    <w:rsid w:val="006D07E5"/>
    <w:rsid w:val="006D0BB7"/>
    <w:rsid w:val="006D0D89"/>
    <w:rsid w:val="006D2AD5"/>
    <w:rsid w:val="006D6F6D"/>
    <w:rsid w:val="006E0B72"/>
    <w:rsid w:val="006E1815"/>
    <w:rsid w:val="006F0F5D"/>
    <w:rsid w:val="006F112F"/>
    <w:rsid w:val="006F270C"/>
    <w:rsid w:val="006F319F"/>
    <w:rsid w:val="006F37C2"/>
    <w:rsid w:val="006F381D"/>
    <w:rsid w:val="006F5CF9"/>
    <w:rsid w:val="0070020B"/>
    <w:rsid w:val="00700A10"/>
    <w:rsid w:val="0070427F"/>
    <w:rsid w:val="00704B3D"/>
    <w:rsid w:val="007075C6"/>
    <w:rsid w:val="00710942"/>
    <w:rsid w:val="00712736"/>
    <w:rsid w:val="0071581B"/>
    <w:rsid w:val="00720DC9"/>
    <w:rsid w:val="00721053"/>
    <w:rsid w:val="007231EE"/>
    <w:rsid w:val="00723FFB"/>
    <w:rsid w:val="00724A51"/>
    <w:rsid w:val="00725EB3"/>
    <w:rsid w:val="0072794D"/>
    <w:rsid w:val="00732814"/>
    <w:rsid w:val="007330BB"/>
    <w:rsid w:val="007331DB"/>
    <w:rsid w:val="007334FD"/>
    <w:rsid w:val="00733956"/>
    <w:rsid w:val="00740294"/>
    <w:rsid w:val="007402A4"/>
    <w:rsid w:val="00740616"/>
    <w:rsid w:val="00740A7E"/>
    <w:rsid w:val="00741519"/>
    <w:rsid w:val="0074357A"/>
    <w:rsid w:val="00743B9F"/>
    <w:rsid w:val="007461AA"/>
    <w:rsid w:val="00746321"/>
    <w:rsid w:val="00750DB3"/>
    <w:rsid w:val="00751A7E"/>
    <w:rsid w:val="007532BC"/>
    <w:rsid w:val="0075575F"/>
    <w:rsid w:val="00757E4A"/>
    <w:rsid w:val="00762819"/>
    <w:rsid w:val="0076358C"/>
    <w:rsid w:val="00767919"/>
    <w:rsid w:val="007763F9"/>
    <w:rsid w:val="00776A79"/>
    <w:rsid w:val="0077782A"/>
    <w:rsid w:val="00777B03"/>
    <w:rsid w:val="007800CB"/>
    <w:rsid w:val="00787E05"/>
    <w:rsid w:val="00790123"/>
    <w:rsid w:val="00790143"/>
    <w:rsid w:val="00790886"/>
    <w:rsid w:val="00791E88"/>
    <w:rsid w:val="00794286"/>
    <w:rsid w:val="00794E18"/>
    <w:rsid w:val="007950D9"/>
    <w:rsid w:val="0079608A"/>
    <w:rsid w:val="007960C4"/>
    <w:rsid w:val="0079660E"/>
    <w:rsid w:val="00796ADB"/>
    <w:rsid w:val="00797FB1"/>
    <w:rsid w:val="007A155B"/>
    <w:rsid w:val="007A179A"/>
    <w:rsid w:val="007B6A40"/>
    <w:rsid w:val="007C26CF"/>
    <w:rsid w:val="007C299C"/>
    <w:rsid w:val="007C3B7E"/>
    <w:rsid w:val="007C3DC5"/>
    <w:rsid w:val="007C4B5C"/>
    <w:rsid w:val="007C77BB"/>
    <w:rsid w:val="007D001A"/>
    <w:rsid w:val="007D333B"/>
    <w:rsid w:val="007D37B5"/>
    <w:rsid w:val="007D54E6"/>
    <w:rsid w:val="007D5857"/>
    <w:rsid w:val="007E01FA"/>
    <w:rsid w:val="007E11E4"/>
    <w:rsid w:val="007E1C46"/>
    <w:rsid w:val="007E290E"/>
    <w:rsid w:val="007E5953"/>
    <w:rsid w:val="007E6FE0"/>
    <w:rsid w:val="007F1669"/>
    <w:rsid w:val="007F3960"/>
    <w:rsid w:val="007F3D6C"/>
    <w:rsid w:val="007F6434"/>
    <w:rsid w:val="007F7441"/>
    <w:rsid w:val="00801004"/>
    <w:rsid w:val="008016BA"/>
    <w:rsid w:val="008024B4"/>
    <w:rsid w:val="00804C3C"/>
    <w:rsid w:val="00806E05"/>
    <w:rsid w:val="0080769F"/>
    <w:rsid w:val="00807B84"/>
    <w:rsid w:val="00812F90"/>
    <w:rsid w:val="008132D1"/>
    <w:rsid w:val="00813F75"/>
    <w:rsid w:val="00821E06"/>
    <w:rsid w:val="008221D1"/>
    <w:rsid w:val="008223B3"/>
    <w:rsid w:val="0082683C"/>
    <w:rsid w:val="00827824"/>
    <w:rsid w:val="00830DF1"/>
    <w:rsid w:val="008310DF"/>
    <w:rsid w:val="008325B1"/>
    <w:rsid w:val="0083404A"/>
    <w:rsid w:val="008347EB"/>
    <w:rsid w:val="0084301B"/>
    <w:rsid w:val="00845344"/>
    <w:rsid w:val="00845D4E"/>
    <w:rsid w:val="00845F6C"/>
    <w:rsid w:val="00846591"/>
    <w:rsid w:val="00846CBA"/>
    <w:rsid w:val="00847117"/>
    <w:rsid w:val="008532DA"/>
    <w:rsid w:val="0085751E"/>
    <w:rsid w:val="00862610"/>
    <w:rsid w:val="00864472"/>
    <w:rsid w:val="00865132"/>
    <w:rsid w:val="00866A0C"/>
    <w:rsid w:val="0086782F"/>
    <w:rsid w:val="008714F4"/>
    <w:rsid w:val="008725C8"/>
    <w:rsid w:val="0087392E"/>
    <w:rsid w:val="008761C4"/>
    <w:rsid w:val="00877FD5"/>
    <w:rsid w:val="008826DA"/>
    <w:rsid w:val="0088271A"/>
    <w:rsid w:val="00883AFC"/>
    <w:rsid w:val="00884E9D"/>
    <w:rsid w:val="00885BC7"/>
    <w:rsid w:val="008868BF"/>
    <w:rsid w:val="00891BFC"/>
    <w:rsid w:val="0089265D"/>
    <w:rsid w:val="00893C45"/>
    <w:rsid w:val="008944F2"/>
    <w:rsid w:val="00894774"/>
    <w:rsid w:val="00894C12"/>
    <w:rsid w:val="00896F99"/>
    <w:rsid w:val="008A0A91"/>
    <w:rsid w:val="008A1877"/>
    <w:rsid w:val="008A30B4"/>
    <w:rsid w:val="008A50B1"/>
    <w:rsid w:val="008A5273"/>
    <w:rsid w:val="008A5474"/>
    <w:rsid w:val="008A5CD2"/>
    <w:rsid w:val="008A7375"/>
    <w:rsid w:val="008B1601"/>
    <w:rsid w:val="008B2545"/>
    <w:rsid w:val="008B3E04"/>
    <w:rsid w:val="008B4CAE"/>
    <w:rsid w:val="008B7F12"/>
    <w:rsid w:val="008C435F"/>
    <w:rsid w:val="008C56D7"/>
    <w:rsid w:val="008C6407"/>
    <w:rsid w:val="008C676F"/>
    <w:rsid w:val="008C7C02"/>
    <w:rsid w:val="008D0A6C"/>
    <w:rsid w:val="008D2C3A"/>
    <w:rsid w:val="008D466E"/>
    <w:rsid w:val="008D5D62"/>
    <w:rsid w:val="008D5F18"/>
    <w:rsid w:val="008D7AE5"/>
    <w:rsid w:val="008D7B62"/>
    <w:rsid w:val="008E1707"/>
    <w:rsid w:val="008E1C2F"/>
    <w:rsid w:val="008E3985"/>
    <w:rsid w:val="008E3B93"/>
    <w:rsid w:val="008E3EFD"/>
    <w:rsid w:val="008E66F7"/>
    <w:rsid w:val="008F1145"/>
    <w:rsid w:val="008F654D"/>
    <w:rsid w:val="008F6FB8"/>
    <w:rsid w:val="008F7AE5"/>
    <w:rsid w:val="00900562"/>
    <w:rsid w:val="00903DF2"/>
    <w:rsid w:val="00905111"/>
    <w:rsid w:val="009055C5"/>
    <w:rsid w:val="009064DE"/>
    <w:rsid w:val="00907885"/>
    <w:rsid w:val="009100AB"/>
    <w:rsid w:val="009113AC"/>
    <w:rsid w:val="00911822"/>
    <w:rsid w:val="00914254"/>
    <w:rsid w:val="00917333"/>
    <w:rsid w:val="009219C8"/>
    <w:rsid w:val="009229DB"/>
    <w:rsid w:val="0092313D"/>
    <w:rsid w:val="009236E2"/>
    <w:rsid w:val="00923917"/>
    <w:rsid w:val="0092449B"/>
    <w:rsid w:val="00925EC8"/>
    <w:rsid w:val="0092608B"/>
    <w:rsid w:val="00926B59"/>
    <w:rsid w:val="00926CE8"/>
    <w:rsid w:val="00927639"/>
    <w:rsid w:val="00927D3D"/>
    <w:rsid w:val="009325BD"/>
    <w:rsid w:val="0093326A"/>
    <w:rsid w:val="00933BE0"/>
    <w:rsid w:val="00934AE3"/>
    <w:rsid w:val="00935F45"/>
    <w:rsid w:val="00937C78"/>
    <w:rsid w:val="00937EBC"/>
    <w:rsid w:val="00942696"/>
    <w:rsid w:val="0094461B"/>
    <w:rsid w:val="0094653F"/>
    <w:rsid w:val="00952AD6"/>
    <w:rsid w:val="00953D6F"/>
    <w:rsid w:val="00957227"/>
    <w:rsid w:val="009579BC"/>
    <w:rsid w:val="00960E9F"/>
    <w:rsid w:val="00963408"/>
    <w:rsid w:val="00965968"/>
    <w:rsid w:val="00971749"/>
    <w:rsid w:val="0097566C"/>
    <w:rsid w:val="00981F1C"/>
    <w:rsid w:val="0098282D"/>
    <w:rsid w:val="009846CC"/>
    <w:rsid w:val="00987834"/>
    <w:rsid w:val="00990F5D"/>
    <w:rsid w:val="009931DC"/>
    <w:rsid w:val="0099409D"/>
    <w:rsid w:val="0099490E"/>
    <w:rsid w:val="00997D05"/>
    <w:rsid w:val="009A090B"/>
    <w:rsid w:val="009A0A09"/>
    <w:rsid w:val="009A3FF4"/>
    <w:rsid w:val="009A43CB"/>
    <w:rsid w:val="009A4BC6"/>
    <w:rsid w:val="009A7B9B"/>
    <w:rsid w:val="009B08F8"/>
    <w:rsid w:val="009B67BF"/>
    <w:rsid w:val="009B7B1D"/>
    <w:rsid w:val="009C0603"/>
    <w:rsid w:val="009C2437"/>
    <w:rsid w:val="009C2DB5"/>
    <w:rsid w:val="009C57C5"/>
    <w:rsid w:val="009C6EE1"/>
    <w:rsid w:val="009C7A3D"/>
    <w:rsid w:val="009D3BA6"/>
    <w:rsid w:val="009D566C"/>
    <w:rsid w:val="009D6BF9"/>
    <w:rsid w:val="009E0865"/>
    <w:rsid w:val="009E11B2"/>
    <w:rsid w:val="009E3554"/>
    <w:rsid w:val="009E43DB"/>
    <w:rsid w:val="009E587D"/>
    <w:rsid w:val="009E7561"/>
    <w:rsid w:val="009F1EFB"/>
    <w:rsid w:val="009F49D9"/>
    <w:rsid w:val="009F50B3"/>
    <w:rsid w:val="009F51CD"/>
    <w:rsid w:val="009F62F1"/>
    <w:rsid w:val="009F7C0F"/>
    <w:rsid w:val="00A00C74"/>
    <w:rsid w:val="00A0232B"/>
    <w:rsid w:val="00A031CA"/>
    <w:rsid w:val="00A03A50"/>
    <w:rsid w:val="00A0635D"/>
    <w:rsid w:val="00A10591"/>
    <w:rsid w:val="00A124B6"/>
    <w:rsid w:val="00A14209"/>
    <w:rsid w:val="00A15CF1"/>
    <w:rsid w:val="00A167D1"/>
    <w:rsid w:val="00A22EA5"/>
    <w:rsid w:val="00A24CD3"/>
    <w:rsid w:val="00A24D63"/>
    <w:rsid w:val="00A252F6"/>
    <w:rsid w:val="00A3737E"/>
    <w:rsid w:val="00A37F9A"/>
    <w:rsid w:val="00A403C9"/>
    <w:rsid w:val="00A4298F"/>
    <w:rsid w:val="00A46107"/>
    <w:rsid w:val="00A472E0"/>
    <w:rsid w:val="00A506A2"/>
    <w:rsid w:val="00A50D67"/>
    <w:rsid w:val="00A52E01"/>
    <w:rsid w:val="00A57F15"/>
    <w:rsid w:val="00A64501"/>
    <w:rsid w:val="00A66037"/>
    <w:rsid w:val="00A6611B"/>
    <w:rsid w:val="00A71F12"/>
    <w:rsid w:val="00A72641"/>
    <w:rsid w:val="00A73405"/>
    <w:rsid w:val="00A740CE"/>
    <w:rsid w:val="00A757CF"/>
    <w:rsid w:val="00A75E83"/>
    <w:rsid w:val="00A81EF7"/>
    <w:rsid w:val="00A874A7"/>
    <w:rsid w:val="00A90B75"/>
    <w:rsid w:val="00A9223A"/>
    <w:rsid w:val="00A942F1"/>
    <w:rsid w:val="00A961C7"/>
    <w:rsid w:val="00AA4D63"/>
    <w:rsid w:val="00AA7299"/>
    <w:rsid w:val="00AB05C6"/>
    <w:rsid w:val="00AB2D96"/>
    <w:rsid w:val="00AB35F6"/>
    <w:rsid w:val="00AB3952"/>
    <w:rsid w:val="00AB3D79"/>
    <w:rsid w:val="00AB52BC"/>
    <w:rsid w:val="00AB7E35"/>
    <w:rsid w:val="00AC0512"/>
    <w:rsid w:val="00AC054B"/>
    <w:rsid w:val="00AC1A18"/>
    <w:rsid w:val="00AC3B87"/>
    <w:rsid w:val="00AC3C1A"/>
    <w:rsid w:val="00AC700A"/>
    <w:rsid w:val="00AC7A78"/>
    <w:rsid w:val="00AD0C4C"/>
    <w:rsid w:val="00AD0FF3"/>
    <w:rsid w:val="00AD1D31"/>
    <w:rsid w:val="00AD2274"/>
    <w:rsid w:val="00AD6D2D"/>
    <w:rsid w:val="00AE02FE"/>
    <w:rsid w:val="00AE22EB"/>
    <w:rsid w:val="00AE35E6"/>
    <w:rsid w:val="00AF0A65"/>
    <w:rsid w:val="00AF341A"/>
    <w:rsid w:val="00AF4925"/>
    <w:rsid w:val="00AF534A"/>
    <w:rsid w:val="00AF5F9C"/>
    <w:rsid w:val="00AF70CD"/>
    <w:rsid w:val="00AF70E4"/>
    <w:rsid w:val="00B00A84"/>
    <w:rsid w:val="00B012B6"/>
    <w:rsid w:val="00B02BB5"/>
    <w:rsid w:val="00B0501A"/>
    <w:rsid w:val="00B05280"/>
    <w:rsid w:val="00B06EE9"/>
    <w:rsid w:val="00B10BFB"/>
    <w:rsid w:val="00B11DD2"/>
    <w:rsid w:val="00B15DD1"/>
    <w:rsid w:val="00B15E54"/>
    <w:rsid w:val="00B175DA"/>
    <w:rsid w:val="00B20EA7"/>
    <w:rsid w:val="00B223F6"/>
    <w:rsid w:val="00B26F5E"/>
    <w:rsid w:val="00B27AB8"/>
    <w:rsid w:val="00B3579F"/>
    <w:rsid w:val="00B36C55"/>
    <w:rsid w:val="00B424E7"/>
    <w:rsid w:val="00B427C3"/>
    <w:rsid w:val="00B43307"/>
    <w:rsid w:val="00B43DDE"/>
    <w:rsid w:val="00B477A2"/>
    <w:rsid w:val="00B47E92"/>
    <w:rsid w:val="00B5003F"/>
    <w:rsid w:val="00B5299F"/>
    <w:rsid w:val="00B53884"/>
    <w:rsid w:val="00B6228E"/>
    <w:rsid w:val="00B63ABB"/>
    <w:rsid w:val="00B64125"/>
    <w:rsid w:val="00B6420E"/>
    <w:rsid w:val="00B7238E"/>
    <w:rsid w:val="00B73A23"/>
    <w:rsid w:val="00B73A28"/>
    <w:rsid w:val="00B73EA7"/>
    <w:rsid w:val="00B77A24"/>
    <w:rsid w:val="00B816BD"/>
    <w:rsid w:val="00B81FD7"/>
    <w:rsid w:val="00B8387C"/>
    <w:rsid w:val="00B84E5B"/>
    <w:rsid w:val="00B85D2E"/>
    <w:rsid w:val="00B91BC7"/>
    <w:rsid w:val="00B91DD7"/>
    <w:rsid w:val="00B91FBD"/>
    <w:rsid w:val="00B9351C"/>
    <w:rsid w:val="00B93727"/>
    <w:rsid w:val="00B952E3"/>
    <w:rsid w:val="00B954B9"/>
    <w:rsid w:val="00B97EF1"/>
    <w:rsid w:val="00BA0D5B"/>
    <w:rsid w:val="00BA1C31"/>
    <w:rsid w:val="00BA3E55"/>
    <w:rsid w:val="00BA6431"/>
    <w:rsid w:val="00BB058B"/>
    <w:rsid w:val="00BB06EC"/>
    <w:rsid w:val="00BB45F2"/>
    <w:rsid w:val="00BB545F"/>
    <w:rsid w:val="00BB5EC2"/>
    <w:rsid w:val="00BB6C10"/>
    <w:rsid w:val="00BC2A92"/>
    <w:rsid w:val="00BC2C1A"/>
    <w:rsid w:val="00BC42A4"/>
    <w:rsid w:val="00BC6E42"/>
    <w:rsid w:val="00BD2189"/>
    <w:rsid w:val="00BD3BC1"/>
    <w:rsid w:val="00BD448E"/>
    <w:rsid w:val="00BE0918"/>
    <w:rsid w:val="00BE1588"/>
    <w:rsid w:val="00BE3DF7"/>
    <w:rsid w:val="00BE40EA"/>
    <w:rsid w:val="00BE560E"/>
    <w:rsid w:val="00BE7E2C"/>
    <w:rsid w:val="00BF0C07"/>
    <w:rsid w:val="00BF150F"/>
    <w:rsid w:val="00BF1F9C"/>
    <w:rsid w:val="00BF5153"/>
    <w:rsid w:val="00BF566D"/>
    <w:rsid w:val="00BF6BF9"/>
    <w:rsid w:val="00C0248B"/>
    <w:rsid w:val="00C065A0"/>
    <w:rsid w:val="00C06858"/>
    <w:rsid w:val="00C070E8"/>
    <w:rsid w:val="00C16E8C"/>
    <w:rsid w:val="00C23B7A"/>
    <w:rsid w:val="00C26ABA"/>
    <w:rsid w:val="00C275C2"/>
    <w:rsid w:val="00C31F9C"/>
    <w:rsid w:val="00C3213A"/>
    <w:rsid w:val="00C335D5"/>
    <w:rsid w:val="00C41D6C"/>
    <w:rsid w:val="00C45BCC"/>
    <w:rsid w:val="00C4641A"/>
    <w:rsid w:val="00C46A01"/>
    <w:rsid w:val="00C511E3"/>
    <w:rsid w:val="00C52AA9"/>
    <w:rsid w:val="00C5437E"/>
    <w:rsid w:val="00C55FB5"/>
    <w:rsid w:val="00C62034"/>
    <w:rsid w:val="00C62471"/>
    <w:rsid w:val="00C62B67"/>
    <w:rsid w:val="00C63ADE"/>
    <w:rsid w:val="00C65A75"/>
    <w:rsid w:val="00C6785A"/>
    <w:rsid w:val="00C70650"/>
    <w:rsid w:val="00C716A4"/>
    <w:rsid w:val="00C71D88"/>
    <w:rsid w:val="00C72A8D"/>
    <w:rsid w:val="00C750D7"/>
    <w:rsid w:val="00C7798B"/>
    <w:rsid w:val="00C8120F"/>
    <w:rsid w:val="00C83873"/>
    <w:rsid w:val="00C8416C"/>
    <w:rsid w:val="00C8749C"/>
    <w:rsid w:val="00C94537"/>
    <w:rsid w:val="00CA0DD0"/>
    <w:rsid w:val="00CA3199"/>
    <w:rsid w:val="00CA61A3"/>
    <w:rsid w:val="00CA6565"/>
    <w:rsid w:val="00CB5691"/>
    <w:rsid w:val="00CB7C6C"/>
    <w:rsid w:val="00CC018B"/>
    <w:rsid w:val="00CC6CF6"/>
    <w:rsid w:val="00CD383B"/>
    <w:rsid w:val="00CD3B82"/>
    <w:rsid w:val="00CE027B"/>
    <w:rsid w:val="00CE2EFC"/>
    <w:rsid w:val="00CE55F0"/>
    <w:rsid w:val="00CF3F5B"/>
    <w:rsid w:val="00D0266B"/>
    <w:rsid w:val="00D0527E"/>
    <w:rsid w:val="00D12DFA"/>
    <w:rsid w:val="00D13535"/>
    <w:rsid w:val="00D1360E"/>
    <w:rsid w:val="00D15FD2"/>
    <w:rsid w:val="00D165FF"/>
    <w:rsid w:val="00D166C9"/>
    <w:rsid w:val="00D17F26"/>
    <w:rsid w:val="00D22230"/>
    <w:rsid w:val="00D258F0"/>
    <w:rsid w:val="00D27625"/>
    <w:rsid w:val="00D31E28"/>
    <w:rsid w:val="00D33115"/>
    <w:rsid w:val="00D33AEC"/>
    <w:rsid w:val="00D35BA0"/>
    <w:rsid w:val="00D52105"/>
    <w:rsid w:val="00D53667"/>
    <w:rsid w:val="00D54B1D"/>
    <w:rsid w:val="00D5565E"/>
    <w:rsid w:val="00D60512"/>
    <w:rsid w:val="00D62685"/>
    <w:rsid w:val="00D6290A"/>
    <w:rsid w:val="00D6336A"/>
    <w:rsid w:val="00D6555E"/>
    <w:rsid w:val="00D6784B"/>
    <w:rsid w:val="00D67B61"/>
    <w:rsid w:val="00D7094C"/>
    <w:rsid w:val="00D70A56"/>
    <w:rsid w:val="00D7132E"/>
    <w:rsid w:val="00D72C81"/>
    <w:rsid w:val="00D7630D"/>
    <w:rsid w:val="00D80B2F"/>
    <w:rsid w:val="00D82DB4"/>
    <w:rsid w:val="00D84A60"/>
    <w:rsid w:val="00D85856"/>
    <w:rsid w:val="00D86E0D"/>
    <w:rsid w:val="00D900CF"/>
    <w:rsid w:val="00D9468B"/>
    <w:rsid w:val="00DA1202"/>
    <w:rsid w:val="00DA18A3"/>
    <w:rsid w:val="00DB12D9"/>
    <w:rsid w:val="00DB17D3"/>
    <w:rsid w:val="00DB4088"/>
    <w:rsid w:val="00DB41DA"/>
    <w:rsid w:val="00DB444C"/>
    <w:rsid w:val="00DB5306"/>
    <w:rsid w:val="00DB53B3"/>
    <w:rsid w:val="00DB6A48"/>
    <w:rsid w:val="00DB6FA1"/>
    <w:rsid w:val="00DC3AF3"/>
    <w:rsid w:val="00DC4329"/>
    <w:rsid w:val="00DC51ED"/>
    <w:rsid w:val="00DC5DD0"/>
    <w:rsid w:val="00DD0E99"/>
    <w:rsid w:val="00DD3D98"/>
    <w:rsid w:val="00DE0F28"/>
    <w:rsid w:val="00DE173F"/>
    <w:rsid w:val="00DE17DF"/>
    <w:rsid w:val="00DE36F9"/>
    <w:rsid w:val="00DE40F0"/>
    <w:rsid w:val="00DE4AA3"/>
    <w:rsid w:val="00DE5097"/>
    <w:rsid w:val="00DE58D0"/>
    <w:rsid w:val="00DF2D60"/>
    <w:rsid w:val="00DF40B4"/>
    <w:rsid w:val="00DF7F32"/>
    <w:rsid w:val="00E00510"/>
    <w:rsid w:val="00E0398A"/>
    <w:rsid w:val="00E079EF"/>
    <w:rsid w:val="00E1504E"/>
    <w:rsid w:val="00E1792C"/>
    <w:rsid w:val="00E17ED1"/>
    <w:rsid w:val="00E20622"/>
    <w:rsid w:val="00E21CFF"/>
    <w:rsid w:val="00E22B8F"/>
    <w:rsid w:val="00E22C02"/>
    <w:rsid w:val="00E244AA"/>
    <w:rsid w:val="00E2530B"/>
    <w:rsid w:val="00E26C7D"/>
    <w:rsid w:val="00E307C3"/>
    <w:rsid w:val="00E31ABC"/>
    <w:rsid w:val="00E33941"/>
    <w:rsid w:val="00E33D8A"/>
    <w:rsid w:val="00E354C0"/>
    <w:rsid w:val="00E35AA0"/>
    <w:rsid w:val="00E41ABF"/>
    <w:rsid w:val="00E44B25"/>
    <w:rsid w:val="00E45853"/>
    <w:rsid w:val="00E46FFA"/>
    <w:rsid w:val="00E511B1"/>
    <w:rsid w:val="00E53E6D"/>
    <w:rsid w:val="00E56BF2"/>
    <w:rsid w:val="00E57CB0"/>
    <w:rsid w:val="00E61AAF"/>
    <w:rsid w:val="00E70A73"/>
    <w:rsid w:val="00E71651"/>
    <w:rsid w:val="00E72D39"/>
    <w:rsid w:val="00E755BE"/>
    <w:rsid w:val="00E75879"/>
    <w:rsid w:val="00E75B39"/>
    <w:rsid w:val="00E775B8"/>
    <w:rsid w:val="00E77972"/>
    <w:rsid w:val="00E80E17"/>
    <w:rsid w:val="00E83C4E"/>
    <w:rsid w:val="00E8451F"/>
    <w:rsid w:val="00E8544B"/>
    <w:rsid w:val="00E8663E"/>
    <w:rsid w:val="00E87B59"/>
    <w:rsid w:val="00E90B50"/>
    <w:rsid w:val="00E91B67"/>
    <w:rsid w:val="00E935E3"/>
    <w:rsid w:val="00E95FF4"/>
    <w:rsid w:val="00E963C6"/>
    <w:rsid w:val="00EA29F1"/>
    <w:rsid w:val="00EA4961"/>
    <w:rsid w:val="00EA64EE"/>
    <w:rsid w:val="00EA66CF"/>
    <w:rsid w:val="00EA68DE"/>
    <w:rsid w:val="00EA7427"/>
    <w:rsid w:val="00EA755D"/>
    <w:rsid w:val="00EB2601"/>
    <w:rsid w:val="00EB4E2A"/>
    <w:rsid w:val="00EB50E6"/>
    <w:rsid w:val="00EB5435"/>
    <w:rsid w:val="00EC028A"/>
    <w:rsid w:val="00EC5DD1"/>
    <w:rsid w:val="00EC6874"/>
    <w:rsid w:val="00EC7485"/>
    <w:rsid w:val="00EC7E43"/>
    <w:rsid w:val="00ED0333"/>
    <w:rsid w:val="00ED0623"/>
    <w:rsid w:val="00ED2DE8"/>
    <w:rsid w:val="00EE04C1"/>
    <w:rsid w:val="00EE0C6C"/>
    <w:rsid w:val="00EE1AB4"/>
    <w:rsid w:val="00EE4422"/>
    <w:rsid w:val="00EE4582"/>
    <w:rsid w:val="00EE7098"/>
    <w:rsid w:val="00EF29E9"/>
    <w:rsid w:val="00EF5133"/>
    <w:rsid w:val="00EF5EAF"/>
    <w:rsid w:val="00EF7F5F"/>
    <w:rsid w:val="00F0207E"/>
    <w:rsid w:val="00F02A15"/>
    <w:rsid w:val="00F032F0"/>
    <w:rsid w:val="00F0595D"/>
    <w:rsid w:val="00F06449"/>
    <w:rsid w:val="00F10798"/>
    <w:rsid w:val="00F13D15"/>
    <w:rsid w:val="00F1534F"/>
    <w:rsid w:val="00F17242"/>
    <w:rsid w:val="00F20848"/>
    <w:rsid w:val="00F21513"/>
    <w:rsid w:val="00F23668"/>
    <w:rsid w:val="00F263A6"/>
    <w:rsid w:val="00F276C7"/>
    <w:rsid w:val="00F278D8"/>
    <w:rsid w:val="00F27F36"/>
    <w:rsid w:val="00F308F7"/>
    <w:rsid w:val="00F3204B"/>
    <w:rsid w:val="00F33534"/>
    <w:rsid w:val="00F357DE"/>
    <w:rsid w:val="00F37BF6"/>
    <w:rsid w:val="00F41A59"/>
    <w:rsid w:val="00F45C8A"/>
    <w:rsid w:val="00F46BD6"/>
    <w:rsid w:val="00F50AB7"/>
    <w:rsid w:val="00F50E14"/>
    <w:rsid w:val="00F552E3"/>
    <w:rsid w:val="00F553F1"/>
    <w:rsid w:val="00F55920"/>
    <w:rsid w:val="00F56C8C"/>
    <w:rsid w:val="00F60B9F"/>
    <w:rsid w:val="00F61513"/>
    <w:rsid w:val="00F62D4E"/>
    <w:rsid w:val="00F62FB1"/>
    <w:rsid w:val="00F65137"/>
    <w:rsid w:val="00F655BD"/>
    <w:rsid w:val="00F715DD"/>
    <w:rsid w:val="00F71E77"/>
    <w:rsid w:val="00F77A95"/>
    <w:rsid w:val="00F81133"/>
    <w:rsid w:val="00F83C4B"/>
    <w:rsid w:val="00F83DDA"/>
    <w:rsid w:val="00F84154"/>
    <w:rsid w:val="00F85646"/>
    <w:rsid w:val="00F9190A"/>
    <w:rsid w:val="00F97804"/>
    <w:rsid w:val="00FA14E6"/>
    <w:rsid w:val="00FA165A"/>
    <w:rsid w:val="00FA34A4"/>
    <w:rsid w:val="00FA4F8C"/>
    <w:rsid w:val="00FA5149"/>
    <w:rsid w:val="00FB6501"/>
    <w:rsid w:val="00FB6E1A"/>
    <w:rsid w:val="00FC2F1A"/>
    <w:rsid w:val="00FC39C5"/>
    <w:rsid w:val="00FC7210"/>
    <w:rsid w:val="00FD033D"/>
    <w:rsid w:val="00FD03C3"/>
    <w:rsid w:val="00FD129B"/>
    <w:rsid w:val="00FD57CD"/>
    <w:rsid w:val="00FD5DF4"/>
    <w:rsid w:val="00FD662A"/>
    <w:rsid w:val="00FD6B86"/>
    <w:rsid w:val="00FD710B"/>
    <w:rsid w:val="00FE25CA"/>
    <w:rsid w:val="00FE36C1"/>
    <w:rsid w:val="00FE3AB7"/>
    <w:rsid w:val="00FE3B0C"/>
    <w:rsid w:val="00FE4468"/>
    <w:rsid w:val="00FE5043"/>
    <w:rsid w:val="00FF0F0E"/>
    <w:rsid w:val="00FF337D"/>
    <w:rsid w:val="00FF46AA"/>
    <w:rsid w:val="00FF4CDC"/>
    <w:rsid w:val="00FF5138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white"/>
    </o:shapedefaults>
    <o:shapelayout v:ext="edit">
      <o:idmap v:ext="edit" data="1"/>
    </o:shapelayout>
  </w:shapeDefaults>
  <w:decimalSymbol w:val=","/>
  <w:listSeparator w:val=";"/>
  <w14:docId w14:val="3721DF81"/>
  <w15:docId w15:val="{9546C9E2-0019-4689-AD19-B44FB19F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basedOn w:val="Normln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A3737E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73125"/>
    <w:rPr>
      <w:sz w:val="24"/>
      <w:szCs w:val="24"/>
    </w:rPr>
  </w:style>
  <w:style w:type="character" w:customStyle="1" w:styleId="FontStyle50">
    <w:name w:val="Font Style50"/>
    <w:basedOn w:val="Standardnpsmoodstavce"/>
    <w:uiPriority w:val="99"/>
    <w:rsid w:val="002654E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character" w:customStyle="1" w:styleId="tsubjname">
    <w:name w:val="tsubjname"/>
    <w:basedOn w:val="Standardnpsmoodstavce"/>
    <w:rsid w:val="006C6EE4"/>
  </w:style>
  <w:style w:type="paragraph" w:styleId="Revize">
    <w:name w:val="Revision"/>
    <w:hidden/>
    <w:uiPriority w:val="99"/>
    <w:semiHidden/>
    <w:rsid w:val="00ED0333"/>
    <w:rPr>
      <w:sz w:val="24"/>
      <w:szCs w:val="24"/>
    </w:rPr>
  </w:style>
  <w:style w:type="character" w:customStyle="1" w:styleId="bneawe">
    <w:name w:val="bneawe"/>
    <w:basedOn w:val="Standardnpsmoodstavce"/>
    <w:rsid w:val="00B6228E"/>
  </w:style>
  <w:style w:type="character" w:customStyle="1" w:styleId="fcup0c">
    <w:name w:val="fcup0c"/>
    <w:basedOn w:val="Standardnpsmoodstavce"/>
    <w:rsid w:val="00B6228E"/>
  </w:style>
  <w:style w:type="paragraph" w:customStyle="1" w:styleId="textbody">
    <w:name w:val="textbody"/>
    <w:basedOn w:val="Normln"/>
    <w:rsid w:val="00CA61A3"/>
    <w:pPr>
      <w:autoSpaceDN w:val="0"/>
      <w:jc w:val="both"/>
    </w:pPr>
    <w:rPr>
      <w:rFonts w:ascii="Arial" w:eastAsiaTheme="minorHAnsi" w:hAnsi="Arial" w:cs="Arial"/>
      <w:sz w:val="20"/>
      <w:szCs w:val="20"/>
    </w:rPr>
  </w:style>
  <w:style w:type="paragraph" w:customStyle="1" w:styleId="111-3rove">
    <w:name w:val="1.1.1-3 úroveň"/>
    <w:basedOn w:val="Normln"/>
    <w:rsid w:val="00D9468B"/>
    <w:pPr>
      <w:keepNext/>
      <w:numPr>
        <w:ilvl w:val="2"/>
        <w:numId w:val="2"/>
      </w:numPr>
      <w:snapToGrid w:val="0"/>
      <w:ind w:left="851" w:hanging="567"/>
      <w:jc w:val="both"/>
    </w:pPr>
    <w:rPr>
      <w:rFonts w:ascii="Arial" w:eastAsiaTheme="minorHAnsi" w:hAnsi="Arial" w:cs="Arial"/>
      <w:sz w:val="22"/>
      <w:szCs w:val="22"/>
    </w:rPr>
  </w:style>
  <w:style w:type="paragraph" w:customStyle="1" w:styleId="slovn1rove">
    <w:name w:val="číslování 1.úroveň"/>
    <w:basedOn w:val="Normln"/>
    <w:rsid w:val="00D9468B"/>
    <w:pPr>
      <w:keepNext/>
      <w:numPr>
        <w:numId w:val="2"/>
      </w:numPr>
      <w:spacing w:before="240" w:after="240"/>
      <w:ind w:left="0" w:firstLine="0"/>
      <w:jc w:val="center"/>
    </w:pPr>
    <w:rPr>
      <w:rFonts w:ascii="Arial" w:eastAsiaTheme="minorHAnsi" w:hAnsi="Arial" w:cs="Arial"/>
      <w:b/>
      <w:bCs/>
      <w:sz w:val="22"/>
      <w:szCs w:val="22"/>
      <w:u w:val="single"/>
    </w:rPr>
  </w:style>
  <w:style w:type="paragraph" w:customStyle="1" w:styleId="slovn2rove">
    <w:name w:val="číslování 2.úroveň"/>
    <w:basedOn w:val="Normln"/>
    <w:rsid w:val="00D9468B"/>
    <w:pPr>
      <w:keepNext/>
      <w:numPr>
        <w:ilvl w:val="1"/>
        <w:numId w:val="2"/>
      </w:numPr>
      <w:snapToGrid w:val="0"/>
      <w:spacing w:before="120" w:after="120"/>
      <w:ind w:left="567" w:hanging="567"/>
      <w:jc w:val="both"/>
    </w:pPr>
    <w:rPr>
      <w:rFonts w:ascii="Arial" w:eastAsiaTheme="minorHAnsi" w:hAnsi="Arial" w:cs="Arial"/>
      <w:sz w:val="22"/>
      <w:szCs w:val="22"/>
    </w:rPr>
  </w:style>
  <w:style w:type="character" w:customStyle="1" w:styleId="gmail-lrzxr">
    <w:name w:val="gmail-lrzxr"/>
    <w:basedOn w:val="Standardnpsmoodstavce"/>
    <w:rsid w:val="008E3985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40D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A145B"/>
    <w:rPr>
      <w:color w:val="605E5C"/>
      <w:shd w:val="clear" w:color="auto" w:fill="E1DFDD"/>
    </w:rPr>
  </w:style>
  <w:style w:type="numbering" w:customStyle="1" w:styleId="ImportedStyle1">
    <w:name w:val="Imported Style 1"/>
    <w:rsid w:val="007E1C46"/>
    <w:pPr>
      <w:numPr>
        <w:numId w:val="3"/>
      </w:numPr>
    </w:pPr>
  </w:style>
  <w:style w:type="numbering" w:customStyle="1" w:styleId="ImportedStyle2">
    <w:name w:val="Imported Style 2"/>
    <w:rsid w:val="007E1C46"/>
    <w:pPr>
      <w:numPr>
        <w:numId w:val="5"/>
      </w:numPr>
    </w:pPr>
  </w:style>
  <w:style w:type="character" w:customStyle="1" w:styleId="overflow-hidden">
    <w:name w:val="overflow-hidden"/>
    <w:basedOn w:val="Standardnpsmoodstavce"/>
    <w:rsid w:val="00A4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3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kr-karlovarsky.cz/vz0000864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zak.kr-karlovarsky.cz/dns00000009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a.singer@kr-karlovarsky.cz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e79e6f-6e10-4a29-834f-058da29b0c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561039823E6F428D36065742F8BE24" ma:contentTypeVersion="14" ma:contentTypeDescription="Vytvoří nový dokument" ma:contentTypeScope="" ma:versionID="638ad938aefcb2000e424d2ca06a9649">
  <xsd:schema xmlns:xsd="http://www.w3.org/2001/XMLSchema" xmlns:xs="http://www.w3.org/2001/XMLSchema" xmlns:p="http://schemas.microsoft.com/office/2006/metadata/properties" xmlns:ns3="9be79e6f-6e10-4a29-834f-058da29b0c80" xmlns:ns4="20c09bba-0bf9-4b37-a98f-d6caa639a65c" targetNamespace="http://schemas.microsoft.com/office/2006/metadata/properties" ma:root="true" ma:fieldsID="d7859108c853c05868ef2ee54485a3b5" ns3:_="" ns4:_="">
    <xsd:import namespace="9be79e6f-6e10-4a29-834f-058da29b0c80"/>
    <xsd:import namespace="20c09bba-0bf9-4b37-a98f-d6caa639a6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79e6f-6e10-4a29-834f-058da29b0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09bba-0bf9-4b37-a98f-d6caa639a6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D2623-48CD-4F11-98E0-E84050D41420}">
  <ds:schemaRefs>
    <ds:schemaRef ds:uri="9be79e6f-6e10-4a29-834f-058da29b0c80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20c09bba-0bf9-4b37-a98f-d6caa639a65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AAA0E-E178-4F21-AC16-815E8DC84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79e6f-6e10-4a29-834f-058da29b0c80"/>
    <ds:schemaRef ds:uri="20c09bba-0bf9-4b37-a98f-d6caa639a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D7D63-0771-48C0-882F-0419FF1A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51</TotalTime>
  <Pages>7</Pages>
  <Words>2109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subject/>
  <dc:creator>Radek Havlan</dc:creator>
  <cp:keywords/>
  <dc:description/>
  <cp:lastModifiedBy>Singer Andrea</cp:lastModifiedBy>
  <cp:revision>41</cp:revision>
  <cp:lastPrinted>2025-05-15T07:29:00Z</cp:lastPrinted>
  <dcterms:created xsi:type="dcterms:W3CDTF">2025-05-19T12:32:00Z</dcterms:created>
  <dcterms:modified xsi:type="dcterms:W3CDTF">2025-05-20T12:05:00Z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0x0101006C561039823E6F428D36065742F8BE24</vt:lpwstr>
  </property>
</Properties>
</file>