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D767CD8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5E2557" w:rsidRPr="005E2557">
        <w:rPr>
          <w:b/>
          <w:sz w:val="28"/>
          <w:szCs w:val="28"/>
        </w:rPr>
        <w:t>Hamrnický</w:t>
      </w:r>
      <w:proofErr w:type="spellEnd"/>
      <w:r w:rsidR="005E2557" w:rsidRPr="005E2557">
        <w:rPr>
          <w:b/>
          <w:sz w:val="28"/>
          <w:szCs w:val="28"/>
        </w:rPr>
        <w:t xml:space="preserve"> mokřad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31B9F690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1375E2">
        <w:t>j</w:t>
      </w:r>
      <w:r w:rsidR="001375E2" w:rsidRPr="001375E2">
        <w:t>ednorázové pásové pokosení pracovních ploch mokřadních biotopů dle schváleného plánu péče</w:t>
      </w:r>
      <w:r w:rsidR="00DB7EA8">
        <w:t xml:space="preserve">, dále </w:t>
      </w:r>
      <w:r w:rsidR="001375E2">
        <w:t>k</w:t>
      </w:r>
      <w:r w:rsidR="001375E2" w:rsidRPr="001375E2">
        <w:t>osení dle schváleného plánu péče s kruštíkem bahenním</w:t>
      </w:r>
      <w:r w:rsidR="001375E2">
        <w:t>, p</w:t>
      </w:r>
      <w:r w:rsidR="001375E2" w:rsidRPr="001375E2">
        <w:t>lošné odstranění výmladků a keřů na vzdušné líci hráze Ohradského rybníka</w:t>
      </w:r>
      <w:r w:rsidR="001375E2">
        <w:t xml:space="preserve"> a j</w:t>
      </w:r>
      <w:r w:rsidR="001375E2" w:rsidRPr="001375E2">
        <w:t xml:space="preserve">ednorázové odstranění </w:t>
      </w:r>
      <w:proofErr w:type="spellStart"/>
      <w:r w:rsidR="001375E2" w:rsidRPr="001375E2">
        <w:t>buřeně</w:t>
      </w:r>
      <w:proofErr w:type="spellEnd"/>
      <w:r w:rsidR="001375E2" w:rsidRPr="001375E2">
        <w:t xml:space="preserve"> vzdušné líci hráze Ohradského rybníka</w:t>
      </w:r>
      <w:r w:rsidR="0004622C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1375E2">
        <w:t xml:space="preserve">odstranění vzniklé </w:t>
      </w:r>
      <w:proofErr w:type="spellStart"/>
      <w:r w:rsidR="001375E2">
        <w:t>dendromasy</w:t>
      </w:r>
      <w:proofErr w:type="spellEnd"/>
      <w:r w:rsidR="001375E2">
        <w:t xml:space="preserve"> z</w:t>
      </w:r>
      <w:r w:rsidR="00DB7EA8">
        <w:t xml:space="preserve"> </w:t>
      </w:r>
      <w:r w:rsidR="001375E2">
        <w:t>místa</w:t>
      </w:r>
      <w:r w:rsidR="00DB7EA8">
        <w:t xml:space="preserve"> zásahu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19723725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0809A5" w:rsidRPr="000809A5">
        <w:rPr>
          <w:color w:val="000000"/>
        </w:rPr>
        <w:t>Přírodní rezervac</w:t>
      </w:r>
      <w:r w:rsidR="000809A5">
        <w:rPr>
          <w:color w:val="000000"/>
        </w:rPr>
        <w:t>e</w:t>
      </w:r>
      <w:r w:rsidR="000809A5" w:rsidRPr="000809A5">
        <w:rPr>
          <w:color w:val="000000"/>
        </w:rPr>
        <w:t xml:space="preserve"> </w:t>
      </w:r>
      <w:proofErr w:type="spellStart"/>
      <w:r w:rsidR="000809A5" w:rsidRPr="000809A5">
        <w:rPr>
          <w:color w:val="000000"/>
        </w:rPr>
        <w:t>Hamrnický</w:t>
      </w:r>
      <w:proofErr w:type="spellEnd"/>
      <w:r w:rsidR="000809A5" w:rsidRPr="000809A5">
        <w:rPr>
          <w:color w:val="000000"/>
        </w:rPr>
        <w:t xml:space="preserve"> mokřad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68932168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55549E">
        <w:rPr>
          <w:rStyle w:val="FontStyle50"/>
          <w:rFonts w:eastAsia="Times New Roman"/>
          <w:sz w:val="24"/>
          <w:szCs w:val="24"/>
        </w:rPr>
        <w:t>4</w:t>
      </w:r>
      <w:r w:rsidR="00FD5B34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0EDA8D86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B74456" w:rsidRPr="00B74456">
        <w:rPr>
          <w:b/>
        </w:rPr>
        <w:t>313.494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5566BC69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CB1801">
        <w:rPr>
          <w:b/>
        </w:rPr>
        <w:t>14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CB1801">
        <w:rPr>
          <w:b/>
        </w:rPr>
        <w:t>5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9D7BD5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3A315461" w14:textId="4EE66A48" w:rsidR="00161854" w:rsidRDefault="009D7BD5" w:rsidP="00FD5DF4">
      <w:pPr>
        <w:pStyle w:val="Zkladntext2"/>
      </w:pPr>
      <w:hyperlink r:id="rId14" w:history="1">
        <w:r w:rsidRPr="00117B87">
          <w:rPr>
            <w:rStyle w:val="Hypertextovodkaz"/>
          </w:rPr>
          <w:t>https://ezak.kr-karlovarsky.cz/vz00008578</w:t>
        </w:r>
      </w:hyperlink>
    </w:p>
    <w:p w14:paraId="123402DE" w14:textId="77777777" w:rsidR="009D7BD5" w:rsidRPr="00B93F3D" w:rsidRDefault="009D7BD5" w:rsidP="00FD5DF4">
      <w:pPr>
        <w:pStyle w:val="Zkladntext2"/>
      </w:pPr>
      <w:bookmarkStart w:id="0" w:name="_GoBack"/>
      <w:bookmarkEnd w:id="0"/>
    </w:p>
    <w:p w14:paraId="45E7A803" w14:textId="3EC064A5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8274EE">
        <w:t>0</w:t>
      </w:r>
      <w:r w:rsidR="00823381">
        <w:t>7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23381">
        <w:t>5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7CE6A1FE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proofErr w:type="spellStart"/>
    <w:r w:rsidR="005E2557" w:rsidRPr="005E2557">
      <w:rPr>
        <w:sz w:val="18"/>
        <w:szCs w:val="22"/>
      </w:rPr>
      <w:t>Hamrnický</w:t>
    </w:r>
    <w:proofErr w:type="spellEnd"/>
    <w:r w:rsidR="005E2557" w:rsidRPr="005E2557">
      <w:rPr>
        <w:sz w:val="18"/>
        <w:szCs w:val="22"/>
      </w:rPr>
      <w:t xml:space="preserve"> mokřad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4E1DFB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5E255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275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09A5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375E2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854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324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7DC6"/>
    <w:rsid w:val="004309AE"/>
    <w:rsid w:val="004313D4"/>
    <w:rsid w:val="00431ED7"/>
    <w:rsid w:val="00432788"/>
    <w:rsid w:val="00432B32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870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FB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49E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2557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3381"/>
    <w:rsid w:val="0082683C"/>
    <w:rsid w:val="008274EE"/>
    <w:rsid w:val="00830DF1"/>
    <w:rsid w:val="008310DF"/>
    <w:rsid w:val="0083230B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D7BD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250E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1F74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8A0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456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1801"/>
    <w:rsid w:val="00CB4D33"/>
    <w:rsid w:val="00CB5691"/>
    <w:rsid w:val="00CB577C"/>
    <w:rsid w:val="00CB7C6C"/>
    <w:rsid w:val="00CC04BC"/>
    <w:rsid w:val="00CC21F3"/>
    <w:rsid w:val="00CC2528"/>
    <w:rsid w:val="00CC34AE"/>
    <w:rsid w:val="00CD0B2C"/>
    <w:rsid w:val="00CD1D60"/>
    <w:rsid w:val="00CD33EF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4AD2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B7EA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0A02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5B6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937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670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57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654D64-0957-4167-9741-4BD692EB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3287</TotalTime>
  <Pages>4</Pages>
  <Words>1175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596</cp:revision>
  <cp:lastPrinted>2020-07-02T06:23:00Z</cp:lastPrinted>
  <dcterms:created xsi:type="dcterms:W3CDTF">2020-03-27T09:49:00Z</dcterms:created>
  <dcterms:modified xsi:type="dcterms:W3CDTF">2025-05-07T10:37:00Z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