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4F74D" w14:textId="72FAF0A4" w:rsidR="000A7693" w:rsidRPr="007E1C46" w:rsidRDefault="005375C1" w:rsidP="000A7693">
      <w:pPr>
        <w:jc w:val="center"/>
      </w:pPr>
      <w:r w:rsidRPr="007E1C46">
        <w:t xml:space="preserve">Zadavatel </w:t>
      </w:r>
      <w:r w:rsidR="00787E05" w:rsidRPr="007E1C46">
        <w:t>v</w:t>
      </w:r>
      <w:r w:rsidR="000A7693" w:rsidRPr="007E1C46">
        <w:t>e smyslu</w:t>
      </w:r>
      <w:r w:rsidR="00DF2D60" w:rsidRPr="007E1C46">
        <w:t xml:space="preserve"> ustanovení</w:t>
      </w:r>
      <w:r w:rsidR="00232250" w:rsidRPr="007E1C46">
        <w:t xml:space="preserve"> § </w:t>
      </w:r>
      <w:r w:rsidR="00582E54" w:rsidRPr="007E1C46">
        <w:t>141</w:t>
      </w:r>
      <w:r w:rsidR="00BF150F" w:rsidRPr="007E1C46">
        <w:t xml:space="preserve"> zákona</w:t>
      </w:r>
      <w:r w:rsidR="00232250" w:rsidRPr="007E1C46">
        <w:t xml:space="preserve"> č. </w:t>
      </w:r>
      <w:r w:rsidR="00FC2F1A" w:rsidRPr="007E1C46">
        <w:t>13</w:t>
      </w:r>
      <w:r w:rsidR="00935F45" w:rsidRPr="007E1C46">
        <w:t>4</w:t>
      </w:r>
      <w:r w:rsidR="00FC2F1A" w:rsidRPr="007E1C46">
        <w:t>/20</w:t>
      </w:r>
      <w:r w:rsidR="00935F45" w:rsidRPr="007E1C46">
        <w:t>16</w:t>
      </w:r>
      <w:r w:rsidR="00232250" w:rsidRPr="007E1C46">
        <w:t xml:space="preserve"> Sb.</w:t>
      </w:r>
      <w:r w:rsidR="00DF2D60" w:rsidRPr="007E1C46">
        <w:t xml:space="preserve">, o zadávání veřejných zakázek, </w:t>
      </w:r>
      <w:r w:rsidR="00EC7485" w:rsidRPr="007E1C46">
        <w:t>ve znění pozdějších předpisů</w:t>
      </w:r>
      <w:r w:rsidR="000A7693" w:rsidRPr="007E1C46">
        <w:t xml:space="preserve"> (dále jen </w:t>
      </w:r>
      <w:r w:rsidR="00DF2D60" w:rsidRPr="007E1C46">
        <w:t>„ZZVZ“</w:t>
      </w:r>
      <w:r w:rsidR="000A7693" w:rsidRPr="007E1C46">
        <w:t>)</w:t>
      </w:r>
    </w:p>
    <w:p w14:paraId="26001A95" w14:textId="77777777" w:rsidR="000A7693" w:rsidRPr="007E1C46" w:rsidRDefault="000A7693" w:rsidP="000A7693">
      <w:pPr>
        <w:jc w:val="center"/>
        <w:rPr>
          <w:color w:val="FF0000"/>
        </w:rPr>
      </w:pPr>
    </w:p>
    <w:p w14:paraId="6D087A94" w14:textId="46E219A0" w:rsidR="00415806" w:rsidRPr="007E1C46" w:rsidRDefault="00787E05">
      <w:pPr>
        <w:jc w:val="center"/>
        <w:rPr>
          <w:b/>
          <w:sz w:val="32"/>
          <w:u w:val="single"/>
        </w:rPr>
      </w:pPr>
      <w:r w:rsidRPr="007E1C46">
        <w:rPr>
          <w:b/>
          <w:sz w:val="32"/>
          <w:u w:val="single"/>
        </w:rPr>
        <w:t>tímto vyzývá k podání nabídky na veřejnou zakázku</w:t>
      </w:r>
    </w:p>
    <w:p w14:paraId="6AFDF76C" w14:textId="3AC4930D" w:rsidR="00A71F12" w:rsidRPr="007E1C46" w:rsidRDefault="00A71F12">
      <w:pPr>
        <w:jc w:val="center"/>
        <w:rPr>
          <w:b/>
          <w:sz w:val="32"/>
          <w:u w:val="single"/>
        </w:rPr>
      </w:pPr>
      <w:r w:rsidRPr="007E1C46">
        <w:rPr>
          <w:b/>
          <w:sz w:val="32"/>
          <w:u w:val="single"/>
        </w:rPr>
        <w:t>zadávanou v dynamickém nákupním systému</w:t>
      </w:r>
    </w:p>
    <w:p w14:paraId="09E653CF" w14:textId="151DB4FE" w:rsidR="00A71F12" w:rsidRPr="007E1C46" w:rsidRDefault="00A71F12">
      <w:pPr>
        <w:jc w:val="center"/>
        <w:rPr>
          <w:b/>
          <w:sz w:val="32"/>
          <w:u w:val="single"/>
        </w:rPr>
      </w:pPr>
    </w:p>
    <w:p w14:paraId="6FA31F9E" w14:textId="1B3E422F" w:rsidR="003A5022" w:rsidRPr="007E1C46" w:rsidRDefault="003A5022" w:rsidP="003A5022">
      <w:pPr>
        <w:ind w:left="360"/>
        <w:jc w:val="center"/>
        <w:rPr>
          <w:b/>
          <w:sz w:val="28"/>
          <w:szCs w:val="28"/>
        </w:rPr>
      </w:pPr>
      <w:r w:rsidRPr="007E1C46">
        <w:rPr>
          <w:b/>
          <w:sz w:val="28"/>
          <w:szCs w:val="28"/>
        </w:rPr>
        <w:t>„Dynamický nákupní systém na marketingové služby, reklamní kampaně</w:t>
      </w:r>
    </w:p>
    <w:p w14:paraId="6000D6D3" w14:textId="77777777" w:rsidR="003A5022" w:rsidRPr="007E1C46" w:rsidRDefault="003A5022" w:rsidP="003A5022">
      <w:pPr>
        <w:ind w:left="360"/>
        <w:jc w:val="center"/>
        <w:rPr>
          <w:b/>
          <w:sz w:val="28"/>
          <w:szCs w:val="28"/>
        </w:rPr>
      </w:pPr>
      <w:r w:rsidRPr="007E1C46">
        <w:rPr>
          <w:b/>
          <w:sz w:val="28"/>
          <w:szCs w:val="28"/>
        </w:rPr>
        <w:t>a organizaci akcí“</w:t>
      </w:r>
    </w:p>
    <w:p w14:paraId="5C7CD9EC" w14:textId="1AA23DA0" w:rsidR="00A71F12" w:rsidRPr="007E1C46" w:rsidRDefault="00A71F12" w:rsidP="00A71F12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14:paraId="17A537EA" w14:textId="77777777" w:rsidR="00121E77" w:rsidRPr="007E1C46" w:rsidRDefault="00121E77" w:rsidP="00121E77">
      <w:pPr>
        <w:jc w:val="both"/>
        <w:rPr>
          <w:b/>
          <w:bCs/>
          <w:sz w:val="22"/>
          <w:szCs w:val="22"/>
        </w:rPr>
      </w:pPr>
      <w:r w:rsidRPr="007E1C46">
        <w:rPr>
          <w:b/>
          <w:bCs/>
        </w:rPr>
        <w:t>Veškerá komunikace, která se týká tohoto řízení, probíhá výhradně elektronicky. Nabídky musí být podány prostřednictvím elektronického nástroje pro zadávání veřejných zakázek E-ZAK.</w:t>
      </w:r>
    </w:p>
    <w:p w14:paraId="385ED344" w14:textId="77777777" w:rsidR="00121E77" w:rsidRPr="007E1C46" w:rsidRDefault="00121E77" w:rsidP="00121E77">
      <w:pPr>
        <w:jc w:val="both"/>
        <w:rPr>
          <w:b/>
          <w:bCs/>
        </w:rPr>
      </w:pPr>
    </w:p>
    <w:p w14:paraId="28DBA794" w14:textId="77777777" w:rsidR="00121E77" w:rsidRPr="007E1C46" w:rsidRDefault="00121E77" w:rsidP="00121E77">
      <w:pPr>
        <w:jc w:val="both"/>
        <w:rPr>
          <w:b/>
          <w:bCs/>
        </w:rPr>
      </w:pPr>
      <w:r w:rsidRPr="007E1C46">
        <w:rPr>
          <w:b/>
          <w:bCs/>
        </w:rPr>
        <w:t>Zadavatel nevyžaduje elektronické podepsání podané nabídky.</w:t>
      </w:r>
    </w:p>
    <w:p w14:paraId="0DB8A45F" w14:textId="77777777" w:rsidR="00121E77" w:rsidRPr="007E1C46" w:rsidRDefault="00121E77" w:rsidP="00121E77">
      <w:pPr>
        <w:jc w:val="both"/>
        <w:rPr>
          <w:color w:val="0000FF"/>
          <w:u w:val="single"/>
        </w:rPr>
      </w:pPr>
    </w:p>
    <w:p w14:paraId="7F868E8C" w14:textId="77777777" w:rsidR="00121E77" w:rsidRPr="007E1C46" w:rsidRDefault="00121E77" w:rsidP="00121E77">
      <w:pPr>
        <w:jc w:val="both"/>
        <w:rPr>
          <w:b/>
          <w:bCs/>
        </w:rPr>
      </w:pPr>
      <w:r w:rsidRPr="007E1C46">
        <w:rPr>
          <w:b/>
          <w:bCs/>
        </w:rPr>
        <w:t xml:space="preserve">Podat nabídku na tuto veřejnou zakázku jsou oprávněni pouze dodavatelé, kteří podali žádost o účast v souladu s požadavky zadavatele uvedenými v zadávacích podmínkách DNS a byli do tohoto DNS zařazeni. </w:t>
      </w:r>
    </w:p>
    <w:p w14:paraId="6817A058" w14:textId="77777777" w:rsidR="00121E77" w:rsidRPr="007E1C46" w:rsidRDefault="00121E77" w:rsidP="00121E77">
      <w:pPr>
        <w:jc w:val="both"/>
        <w:rPr>
          <w:b/>
          <w:bCs/>
        </w:rPr>
      </w:pPr>
    </w:p>
    <w:p w14:paraId="6D6F4A2D" w14:textId="77777777" w:rsidR="00121E77" w:rsidRPr="007E1C46" w:rsidRDefault="00121E77" w:rsidP="00121E77">
      <w:pPr>
        <w:jc w:val="both"/>
        <w:rPr>
          <w:b/>
          <w:bCs/>
        </w:rPr>
      </w:pPr>
      <w:r w:rsidRPr="007E1C46">
        <w:rPr>
          <w:b/>
          <w:bCs/>
        </w:rPr>
        <w:t xml:space="preserve">Dodavatelé nezařazení do DNS se nemohou této veřejné zakázky účastnit a podat nabídky. Tito dodavatelé jsou však oprávnění podáním žádosti o účast dle § 140 ZZVZ požádat zadavatele o zařazení do DNS kdykoli po celou dobu trvání DNS. </w:t>
      </w:r>
    </w:p>
    <w:p w14:paraId="6F2FE159" w14:textId="6F08F2B7" w:rsidR="003860CD" w:rsidRDefault="003860CD">
      <w:pPr>
        <w:jc w:val="both"/>
        <w:rPr>
          <w:b/>
          <w:bCs/>
          <w:iCs/>
        </w:rPr>
      </w:pPr>
    </w:p>
    <w:p w14:paraId="45543D0F" w14:textId="372308AA" w:rsidR="00B97EF1" w:rsidRDefault="00B97EF1">
      <w:pPr>
        <w:jc w:val="both"/>
        <w:rPr>
          <w:b/>
          <w:bCs/>
          <w:iCs/>
        </w:rPr>
      </w:pPr>
    </w:p>
    <w:p w14:paraId="56102258" w14:textId="77777777" w:rsidR="00794286" w:rsidRPr="007E1C46" w:rsidRDefault="00794286">
      <w:pPr>
        <w:jc w:val="both"/>
        <w:rPr>
          <w:b/>
          <w:bCs/>
          <w:iCs/>
        </w:rPr>
      </w:pPr>
    </w:p>
    <w:p w14:paraId="1AE4FD6F" w14:textId="64FEC11C" w:rsidR="00415806" w:rsidRPr="007E1C46" w:rsidRDefault="008024B4" w:rsidP="00196491">
      <w:pPr>
        <w:numPr>
          <w:ilvl w:val="0"/>
          <w:numId w:val="9"/>
        </w:numPr>
        <w:rPr>
          <w:b/>
          <w:sz w:val="28"/>
          <w:u w:val="single"/>
        </w:rPr>
      </w:pPr>
      <w:r w:rsidRPr="007E1C46">
        <w:rPr>
          <w:b/>
          <w:sz w:val="28"/>
          <w:u w:val="single"/>
        </w:rPr>
        <w:t xml:space="preserve"> </w:t>
      </w:r>
      <w:r w:rsidR="00415806" w:rsidRPr="007E1C46">
        <w:rPr>
          <w:b/>
          <w:sz w:val="28"/>
          <w:u w:val="single"/>
        </w:rPr>
        <w:t xml:space="preserve">Název </w:t>
      </w:r>
      <w:r w:rsidR="00A71F12" w:rsidRPr="007E1C46">
        <w:rPr>
          <w:b/>
          <w:sz w:val="28"/>
          <w:u w:val="single"/>
        </w:rPr>
        <w:t xml:space="preserve">veřejné </w:t>
      </w:r>
      <w:r w:rsidR="00787E05" w:rsidRPr="007E1C46">
        <w:rPr>
          <w:b/>
          <w:sz w:val="28"/>
          <w:u w:val="single"/>
        </w:rPr>
        <w:t>zakázky</w:t>
      </w:r>
    </w:p>
    <w:p w14:paraId="5DDB4697" w14:textId="77777777" w:rsidR="00415806" w:rsidRPr="007E1C46" w:rsidRDefault="00415806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0F8DF56F" w14:textId="77777777" w:rsidR="00EA755D" w:rsidRPr="007E1C46" w:rsidRDefault="00EA755D" w:rsidP="00EA755D">
      <w:pPr>
        <w:jc w:val="center"/>
        <w:rPr>
          <w:b/>
          <w:bCs/>
          <w:sz w:val="28"/>
          <w:szCs w:val="28"/>
        </w:rPr>
      </w:pPr>
      <w:r w:rsidRPr="007E1C46">
        <w:rPr>
          <w:b/>
          <w:bCs/>
          <w:sz w:val="28"/>
          <w:szCs w:val="28"/>
        </w:rPr>
        <w:t>Den Karlovarského kraje 2025</w:t>
      </w:r>
    </w:p>
    <w:p w14:paraId="7749B8F2" w14:textId="4BB7358D" w:rsidR="003C0862" w:rsidRDefault="003C0862" w:rsidP="00794E18">
      <w:pPr>
        <w:rPr>
          <w:b/>
          <w:color w:val="FF0000"/>
          <w:sz w:val="28"/>
          <w:szCs w:val="28"/>
        </w:rPr>
      </w:pPr>
    </w:p>
    <w:p w14:paraId="4E8E388A" w14:textId="77777777" w:rsidR="00B97EF1" w:rsidRPr="007E1C46" w:rsidRDefault="00B97EF1" w:rsidP="00794E18">
      <w:pPr>
        <w:rPr>
          <w:b/>
          <w:color w:val="FF0000"/>
          <w:sz w:val="28"/>
          <w:szCs w:val="28"/>
        </w:rPr>
      </w:pPr>
    </w:p>
    <w:p w14:paraId="2A7D32B2" w14:textId="77777777" w:rsidR="00700A10" w:rsidRPr="007E1C46" w:rsidRDefault="004A18AB" w:rsidP="00196491">
      <w:pPr>
        <w:numPr>
          <w:ilvl w:val="0"/>
          <w:numId w:val="9"/>
        </w:numPr>
        <w:rPr>
          <w:b/>
          <w:sz w:val="28"/>
          <w:u w:val="single"/>
        </w:rPr>
      </w:pPr>
      <w:r w:rsidRPr="007E1C46">
        <w:rPr>
          <w:b/>
          <w:sz w:val="28"/>
          <w:u w:val="single"/>
        </w:rPr>
        <w:t xml:space="preserve">Vymezení </w:t>
      </w:r>
      <w:r w:rsidR="00787E05" w:rsidRPr="007E1C46">
        <w:rPr>
          <w:b/>
          <w:sz w:val="28"/>
          <w:u w:val="single"/>
        </w:rPr>
        <w:t xml:space="preserve">předmětu </w:t>
      </w:r>
      <w:r w:rsidRPr="007E1C46">
        <w:rPr>
          <w:b/>
          <w:sz w:val="28"/>
          <w:u w:val="single"/>
        </w:rPr>
        <w:t>plnění veřejné zakázky</w:t>
      </w:r>
    </w:p>
    <w:p w14:paraId="6F2BD739" w14:textId="3AF6AA7B" w:rsidR="00700A10" w:rsidRPr="007E1C46" w:rsidRDefault="00700A10">
      <w:pPr>
        <w:pStyle w:val="Zkladntextodsazen"/>
        <w:ind w:left="0"/>
        <w:rPr>
          <w:b/>
        </w:rPr>
      </w:pPr>
    </w:p>
    <w:p w14:paraId="15B91B77" w14:textId="2603E77F" w:rsidR="00EA755D" w:rsidRPr="007E1C46" w:rsidRDefault="00EA755D" w:rsidP="00EA755D">
      <w:pPr>
        <w:jc w:val="both"/>
      </w:pPr>
      <w:r w:rsidRPr="007E1C46">
        <w:t xml:space="preserve">Karlovarský kraj, v souladu se svým cílem podporovat kulturní a společenské aktivity, vyhlašuje veřejnou zakázku </w:t>
      </w:r>
      <w:r w:rsidRPr="007E1C46">
        <w:rPr>
          <w:b/>
        </w:rPr>
        <w:t>na realizaci celodenní kulturně-společenské akce určené pro širokou veřejnost</w:t>
      </w:r>
      <w:r w:rsidRPr="007E1C46">
        <w:t>. Tato akce je zaměřena na různé věkové skupiny, včetně dětí, mládeže, rodin s dětmi a seniorů, a jejím cílem je nabídnout zábavu a aktivní trávení volného času v příjemném a inspirativním prostředí.</w:t>
      </w:r>
    </w:p>
    <w:p w14:paraId="7ED4C3C2" w14:textId="77777777" w:rsidR="00EA755D" w:rsidRPr="007E1C46" w:rsidRDefault="00EA755D" w:rsidP="00EA755D">
      <w:pPr>
        <w:jc w:val="both"/>
      </w:pPr>
    </w:p>
    <w:p w14:paraId="795F4F76" w14:textId="4366D466" w:rsidR="00EA755D" w:rsidRPr="007E1C46" w:rsidRDefault="00EA755D" w:rsidP="00EA755D">
      <w:pPr>
        <w:jc w:val="both"/>
        <w:rPr>
          <w:b/>
        </w:rPr>
      </w:pPr>
      <w:r w:rsidRPr="007E1C46">
        <w:rPr>
          <w:b/>
        </w:rPr>
        <w:t>Akce se bude konat v krásném přírodním areálu amfiteátru v Lokti</w:t>
      </w:r>
      <w:r w:rsidRPr="007E1C46">
        <w:t xml:space="preserve">, který je ideálním místem pro takovou událost. V rámci celodenního programu budou připraveny různé aktivity, které zajistí zábavu a vzdělávací zážitky pro všechny účastníky. </w:t>
      </w:r>
      <w:r w:rsidRPr="007E1C46">
        <w:rPr>
          <w:b/>
        </w:rPr>
        <w:t>Součástí programu budou kulturní, sportovní a edukační akce, které budou přizpůsobeny potřebám a zájmům jednotlivých skupin návštěvníků.</w:t>
      </w:r>
    </w:p>
    <w:p w14:paraId="5AEF2EAF" w14:textId="77777777" w:rsidR="00EA755D" w:rsidRPr="007E1C46" w:rsidRDefault="00EA755D" w:rsidP="00EA755D">
      <w:pPr>
        <w:jc w:val="both"/>
      </w:pPr>
    </w:p>
    <w:p w14:paraId="58785AA7" w14:textId="2866591A" w:rsidR="00EA755D" w:rsidRPr="007E1C46" w:rsidRDefault="00EA755D" w:rsidP="00EA755D">
      <w:pPr>
        <w:jc w:val="both"/>
      </w:pPr>
      <w:r w:rsidRPr="007E1C46">
        <w:t xml:space="preserve">Tento dokument obsahuje podmínky a požadavky na realizaci uvedené kulturně-společenské akce a stanoví pravidla pro výběr dodavatele, který bude odpovědný za </w:t>
      </w:r>
      <w:r w:rsidRPr="007E1C46">
        <w:rPr>
          <w:b/>
        </w:rPr>
        <w:t>kompletní produkční zajištění uvedené akce</w:t>
      </w:r>
      <w:r w:rsidRPr="007E1C46">
        <w:t>, v rámci níž</w:t>
      </w:r>
      <w:r w:rsidR="0084301B">
        <w:t>,</w:t>
      </w:r>
      <w:r w:rsidRPr="007E1C46">
        <w:t xml:space="preserve"> je nutné zabezpečit: </w:t>
      </w:r>
    </w:p>
    <w:p w14:paraId="15C72C4E" w14:textId="77777777" w:rsidR="00EA755D" w:rsidRPr="007E1C46" w:rsidRDefault="00EA755D" w:rsidP="00EA755D">
      <w:pPr>
        <w:jc w:val="both"/>
      </w:pPr>
    </w:p>
    <w:p w14:paraId="1C3A8B04" w14:textId="77777777" w:rsidR="00EA755D" w:rsidRPr="007E1C46" w:rsidRDefault="00EA755D" w:rsidP="00EA755D">
      <w:pPr>
        <w:spacing w:after="120"/>
        <w:jc w:val="both"/>
      </w:pPr>
      <w:r w:rsidRPr="007E1C46">
        <w:t>- účinkující na akci,</w:t>
      </w:r>
    </w:p>
    <w:p w14:paraId="0CF3E3D6" w14:textId="77777777" w:rsidR="00EA755D" w:rsidRPr="007E1C46" w:rsidRDefault="00EA755D" w:rsidP="00EA755D">
      <w:pPr>
        <w:spacing w:after="120"/>
        <w:jc w:val="both"/>
      </w:pPr>
      <w:r w:rsidRPr="007E1C46">
        <w:t>- technické zázemí akce,</w:t>
      </w:r>
    </w:p>
    <w:p w14:paraId="037831E2" w14:textId="77777777" w:rsidR="00EA755D" w:rsidRPr="007E1C46" w:rsidRDefault="00EA755D" w:rsidP="00EA755D">
      <w:pPr>
        <w:spacing w:after="120"/>
        <w:jc w:val="both"/>
      </w:pPr>
      <w:r w:rsidRPr="007E1C46">
        <w:t>- související služby,</w:t>
      </w:r>
    </w:p>
    <w:p w14:paraId="351E53DD" w14:textId="77777777" w:rsidR="00EA755D" w:rsidRPr="007E1C46" w:rsidRDefault="00EA755D" w:rsidP="00EA755D">
      <w:pPr>
        <w:jc w:val="both"/>
      </w:pPr>
      <w:r w:rsidRPr="007E1C46">
        <w:t>- propagaci akce.</w:t>
      </w:r>
    </w:p>
    <w:p w14:paraId="322C3D55" w14:textId="456BF875" w:rsidR="00FD129B" w:rsidRPr="007E1C46" w:rsidRDefault="007E1C46" w:rsidP="007E1C46">
      <w:pPr>
        <w:pStyle w:val="Zkladntextodsazen"/>
        <w:tabs>
          <w:tab w:val="left" w:pos="1005"/>
        </w:tabs>
        <w:ind w:left="0"/>
        <w:rPr>
          <w:sz w:val="22"/>
          <w:szCs w:val="22"/>
        </w:rPr>
      </w:pPr>
      <w:r w:rsidRPr="007E1C46">
        <w:rPr>
          <w:sz w:val="22"/>
          <w:szCs w:val="22"/>
        </w:rPr>
        <w:tab/>
      </w:r>
    </w:p>
    <w:p w14:paraId="5A277F36" w14:textId="38482B3C" w:rsidR="007E1C46" w:rsidRPr="007E1C46" w:rsidRDefault="007E1C46" w:rsidP="007E1C46">
      <w:pPr>
        <w:pStyle w:val="Zkladntextodsazen"/>
        <w:tabs>
          <w:tab w:val="left" w:pos="1005"/>
        </w:tabs>
        <w:ind w:left="0"/>
        <w:rPr>
          <w:sz w:val="22"/>
          <w:szCs w:val="22"/>
        </w:rPr>
      </w:pPr>
    </w:p>
    <w:p w14:paraId="44C3C894" w14:textId="77777777" w:rsidR="007E1C46" w:rsidRPr="007E1C46" w:rsidRDefault="007E1C46" w:rsidP="007E1C46">
      <w:pPr>
        <w:pStyle w:val="Odstavecseseznamem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  <w:rPr>
          <w:b/>
          <w:bCs/>
        </w:rPr>
      </w:pPr>
      <w:r w:rsidRPr="007E1C46">
        <w:rPr>
          <w:b/>
          <w:bCs/>
        </w:rPr>
        <w:t>Programové zajištění</w:t>
      </w:r>
    </w:p>
    <w:p w14:paraId="25F2B5FA" w14:textId="601D7D06" w:rsidR="007E1C46" w:rsidRPr="007E1C46" w:rsidRDefault="007E1C46" w:rsidP="007E1C46">
      <w:pPr>
        <w:spacing w:after="120"/>
        <w:jc w:val="both"/>
        <w:rPr>
          <w:b/>
          <w:bCs/>
        </w:rPr>
      </w:pPr>
      <w:r w:rsidRPr="007E1C46">
        <w:t>Bude se jednat</w:t>
      </w:r>
      <w:r w:rsidRPr="007E1C46">
        <w:rPr>
          <w:b/>
          <w:bCs/>
          <w:lang w:val="pt-PT"/>
        </w:rPr>
        <w:t xml:space="preserve"> o </w:t>
      </w:r>
      <w:r w:rsidRPr="007E1C46">
        <w:rPr>
          <w:b/>
          <w:bCs/>
        </w:rPr>
        <w:t xml:space="preserve">jednodenní kulturně-společenskou akci, </w:t>
      </w:r>
      <w:r w:rsidRPr="007E1C46">
        <w:t>v rámci níž</w:t>
      </w:r>
      <w:r>
        <w:t>,</w:t>
      </w:r>
      <w:r w:rsidRPr="007E1C46">
        <w:rPr>
          <w:lang w:val="fr-FR"/>
        </w:rPr>
        <w:t xml:space="preserve"> </w:t>
      </w:r>
      <w:r w:rsidRPr="007E1C46">
        <w:t>vystoupí</w:t>
      </w:r>
      <w:r w:rsidRPr="007E1C46">
        <w:rPr>
          <w:b/>
          <w:bCs/>
        </w:rPr>
        <w:t xml:space="preserve"> regionální i nadregionální interpreti (hudební skupiny, základní umělecké školy/orchestry, taneční skupiny). Realizátor rovněž zajistí dětské atrakce pro děti, prezentaci sportovních klubů.</w:t>
      </w:r>
    </w:p>
    <w:p w14:paraId="6B3BF3FC" w14:textId="77777777" w:rsidR="007E1C46" w:rsidRPr="007E1C46" w:rsidRDefault="007E1C46" w:rsidP="007E1C46">
      <w:pPr>
        <w:spacing w:after="120"/>
        <w:jc w:val="both"/>
        <w:rPr>
          <w:b/>
          <w:bCs/>
        </w:rPr>
      </w:pPr>
      <w:r w:rsidRPr="007E1C46">
        <w:rPr>
          <w:b/>
          <w:bCs/>
        </w:rPr>
        <w:t>- na akci požadujeme:</w:t>
      </w:r>
    </w:p>
    <w:p w14:paraId="760C0547" w14:textId="470DF3F7" w:rsidR="007E1C46" w:rsidRPr="00194B5B" w:rsidRDefault="007E1C46" w:rsidP="00641022">
      <w:pPr>
        <w:pStyle w:val="Odstavecseseznamem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</w:pPr>
      <w:r w:rsidRPr="007E1C46">
        <w:t xml:space="preserve">zajištění pronájmu amfiteátru v Lokti včetně zabezpečení elektrické energie pro celou akci </w:t>
      </w:r>
      <w:r w:rsidR="00504D00">
        <w:t>(</w:t>
      </w:r>
      <w:r w:rsidRPr="007E1C46">
        <w:t>pro</w:t>
      </w:r>
      <w:r w:rsidR="008B3E04">
        <w:t>:</w:t>
      </w:r>
      <w:r w:rsidRPr="007E1C46">
        <w:t xml:space="preserve"> </w:t>
      </w:r>
      <w:proofErr w:type="spellStart"/>
      <w:r w:rsidRPr="007E1C46">
        <w:t>stage</w:t>
      </w:r>
      <w:proofErr w:type="spellEnd"/>
      <w:r w:rsidRPr="007E1C46">
        <w:t xml:space="preserve">, </w:t>
      </w:r>
      <w:r w:rsidR="00E00510">
        <w:t xml:space="preserve">minimálně 3 </w:t>
      </w:r>
      <w:r w:rsidRPr="007E1C46">
        <w:t xml:space="preserve">stánky </w:t>
      </w:r>
      <w:r w:rsidR="00ED0623">
        <w:t>s</w:t>
      </w:r>
      <w:r w:rsidR="00B91BC7">
        <w:t> </w:t>
      </w:r>
      <w:r w:rsidR="00504D00">
        <w:t>občerstvení</w:t>
      </w:r>
      <w:r w:rsidR="00ED0623">
        <w:t>m</w:t>
      </w:r>
      <w:r w:rsidR="00504D00">
        <w:t xml:space="preserve">, </w:t>
      </w:r>
      <w:r w:rsidRPr="007E1C46">
        <w:t>3 stánk</w:t>
      </w:r>
      <w:r w:rsidR="00504D00">
        <w:t>y</w:t>
      </w:r>
      <w:r w:rsidRPr="007E1C46">
        <w:t xml:space="preserve"> dodan</w:t>
      </w:r>
      <w:r w:rsidR="00ED0623">
        <w:t>é</w:t>
      </w:r>
      <w:r w:rsidRPr="007E1C46">
        <w:t xml:space="preserve"> Karlovarským krajem (velikost 3 x 3 m), dětské atrakce a dílničky pro děti, </w:t>
      </w:r>
      <w:r w:rsidRPr="00194B5B">
        <w:t xml:space="preserve">zabezpečení </w:t>
      </w:r>
      <w:r w:rsidR="00F81133" w:rsidRPr="00194B5B">
        <w:t xml:space="preserve">přívodu </w:t>
      </w:r>
      <w:r w:rsidRPr="00194B5B">
        <w:t>vody pro celou akci</w:t>
      </w:r>
      <w:r w:rsidR="008B3E04" w:rsidRPr="00194B5B">
        <w:t>)</w:t>
      </w:r>
    </w:p>
    <w:p w14:paraId="46336303" w14:textId="607C1B9E" w:rsidR="007E1C46" w:rsidRPr="007E1C46" w:rsidRDefault="0084301B" w:rsidP="00641022">
      <w:pPr>
        <w:pStyle w:val="Odstavecseseznamem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</w:pPr>
      <w:r>
        <w:t>minimálně</w:t>
      </w:r>
      <w:r w:rsidRPr="007E1C46">
        <w:t xml:space="preserve"> </w:t>
      </w:r>
      <w:r w:rsidR="007E1C46" w:rsidRPr="007E1C46">
        <w:t>4 regionální hudební skupiny</w:t>
      </w:r>
      <w:r w:rsidR="008B3E04">
        <w:t xml:space="preserve"> složené z</w:t>
      </w:r>
      <w:r w:rsidR="007E1C46" w:rsidRPr="007E1C46">
        <w:t xml:space="preserve"> žáků základních uměleckých škol Karlovarského kraje,</w:t>
      </w:r>
    </w:p>
    <w:p w14:paraId="3C6A4B6C" w14:textId="0402C95D" w:rsidR="007E1C46" w:rsidRPr="007E1C46" w:rsidRDefault="00B91BC7" w:rsidP="00641022">
      <w:pPr>
        <w:pStyle w:val="Odstavecseseznamem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</w:pPr>
      <w:r>
        <w:t>minimálně</w:t>
      </w:r>
      <w:r w:rsidRPr="007E1C46">
        <w:t xml:space="preserve"> </w:t>
      </w:r>
      <w:r w:rsidR="007E1C46" w:rsidRPr="007E1C46">
        <w:t>3 vystoupení tanečních skupin z Karlovarského kraje,</w:t>
      </w:r>
    </w:p>
    <w:p w14:paraId="54DC4633" w14:textId="42CEFAD8" w:rsidR="007E1C46" w:rsidRPr="007E1C46" w:rsidRDefault="007E1C46" w:rsidP="00641022">
      <w:pPr>
        <w:pStyle w:val="Odstavecseseznamem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</w:pPr>
      <w:r w:rsidRPr="007E1C46">
        <w:t>vystoupení minimálně 2 českých hudebních skupin, jejichž význam je nadregionální, přičemž nadregionální významem je chápáno vystoupení hudební skupiny alespoň pro tisíc návštěvníků na jednom koncertu</w:t>
      </w:r>
      <w:r w:rsidR="005607EB">
        <w:t>,</w:t>
      </w:r>
    </w:p>
    <w:p w14:paraId="217DF5CF" w14:textId="5C7E0129" w:rsidR="007E1C46" w:rsidRPr="007E1C46" w:rsidRDefault="007E1C46" w:rsidP="00641022">
      <w:pPr>
        <w:pStyle w:val="Odstavecseseznamem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</w:pPr>
      <w:r w:rsidRPr="007E1C46">
        <w:t xml:space="preserve">zajištění minimálně 3 atrakcí pro děti včetně zabezpečení pořadatelské služby. Jednou z atrakcí musí být historický kolotoč pro děti, druhou atrakcí </w:t>
      </w:r>
      <w:r w:rsidR="00B91BC7">
        <w:t>bude</w:t>
      </w:r>
      <w:r w:rsidRPr="007E1C46">
        <w:t xml:space="preserve"> kreativní dílnička pro děti,</w:t>
      </w:r>
      <w:r w:rsidR="0032038B">
        <w:t xml:space="preserve"> třetí </w:t>
      </w:r>
      <w:r w:rsidR="00B91BC7">
        <w:t>atrakce bude</w:t>
      </w:r>
      <w:r w:rsidR="0032038B">
        <w:t xml:space="preserve"> </w:t>
      </w:r>
      <w:r w:rsidR="00B91BC7">
        <w:t>dle výběru poskytovatele s ohledem na vhodnosti</w:t>
      </w:r>
      <w:r w:rsidR="0032038B">
        <w:t xml:space="preserve"> pořádané akce</w:t>
      </w:r>
      <w:r w:rsidR="005607EB">
        <w:t>,</w:t>
      </w:r>
    </w:p>
    <w:p w14:paraId="0FFEA6E8" w14:textId="1A9EE27A" w:rsidR="007E1C46" w:rsidRPr="007E1C46" w:rsidRDefault="00B91BC7" w:rsidP="00641022">
      <w:pPr>
        <w:pStyle w:val="Odstavecseseznamem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</w:pPr>
      <w:r>
        <w:t xml:space="preserve">zajistit a </w:t>
      </w:r>
      <w:r w:rsidR="009F51CD">
        <w:t xml:space="preserve">vymezit </w:t>
      </w:r>
      <w:r w:rsidR="005607EB">
        <w:t xml:space="preserve">dostatečný </w:t>
      </w:r>
      <w:r w:rsidR="009F51CD">
        <w:t xml:space="preserve">prostor </w:t>
      </w:r>
      <w:r w:rsidR="005607EB">
        <w:t xml:space="preserve">(včetně přístupu k elektrické energii) </w:t>
      </w:r>
      <w:r w:rsidR="009F51CD">
        <w:t xml:space="preserve">k </w:t>
      </w:r>
      <w:r w:rsidR="007E1C46" w:rsidRPr="007E1C46">
        <w:t xml:space="preserve">prezentaci sportovních klubů z Karlovarského kraje zaměřených na hokej, florbal, volejbal, házenou a atletiku. Prezentace daného sportu </w:t>
      </w:r>
      <w:r w:rsidR="00BB5EC2">
        <w:t>bude sportovními kluby</w:t>
      </w:r>
      <w:r w:rsidR="007E1C46" w:rsidRPr="007E1C46">
        <w:t xml:space="preserve"> </w:t>
      </w:r>
      <w:r w:rsidR="009F51CD">
        <w:t xml:space="preserve">doplněna </w:t>
      </w:r>
      <w:r w:rsidR="00BB5EC2">
        <w:t>hrou</w:t>
      </w:r>
      <w:r w:rsidR="007E1C46" w:rsidRPr="007E1C46">
        <w:t xml:space="preserve"> </w:t>
      </w:r>
      <w:r w:rsidR="009F51CD">
        <w:t>pro</w:t>
      </w:r>
      <w:r w:rsidR="009F51CD" w:rsidRPr="007E1C46">
        <w:t xml:space="preserve"> </w:t>
      </w:r>
      <w:r w:rsidR="007E1C46" w:rsidRPr="007E1C46">
        <w:t xml:space="preserve">dětského návštěvníka, </w:t>
      </w:r>
      <w:r w:rsidR="009F51CD">
        <w:t xml:space="preserve">dodavatel </w:t>
      </w:r>
      <w:r w:rsidR="007E1C46" w:rsidRPr="007E1C46">
        <w:t>zaji</w:t>
      </w:r>
      <w:r w:rsidR="00794286">
        <w:t>stí</w:t>
      </w:r>
      <w:r w:rsidR="007E1C46" w:rsidRPr="007E1C46">
        <w:t xml:space="preserve"> motivační hry pro děti včetně drobného ocenění.</w:t>
      </w:r>
    </w:p>
    <w:p w14:paraId="3755C30F" w14:textId="77777777" w:rsidR="007E1C46" w:rsidRPr="007E1C46" w:rsidRDefault="007E1C46" w:rsidP="007E1C46">
      <w:pPr>
        <w:pStyle w:val="Odstavecseseznamem"/>
        <w:spacing w:after="120"/>
        <w:ind w:left="1004"/>
        <w:jc w:val="both"/>
      </w:pPr>
    </w:p>
    <w:p w14:paraId="7028F9CD" w14:textId="77777777" w:rsidR="007E1C46" w:rsidRPr="007E1C46" w:rsidRDefault="007E1C46" w:rsidP="007E1C46">
      <w:pPr>
        <w:pStyle w:val="Odstavecseseznamem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  <w:rPr>
          <w:b/>
        </w:rPr>
      </w:pPr>
      <w:r w:rsidRPr="007E1C46">
        <w:rPr>
          <w:b/>
        </w:rPr>
        <w:t>Místo konání akce</w:t>
      </w:r>
    </w:p>
    <w:p w14:paraId="6F042821" w14:textId="77777777" w:rsidR="007E1C46" w:rsidRPr="007E1C46" w:rsidRDefault="007E1C46" w:rsidP="007E1C46">
      <w:pPr>
        <w:spacing w:after="120"/>
        <w:jc w:val="both"/>
      </w:pPr>
      <w:r w:rsidRPr="007E1C46">
        <w:t>Akce se uskuteční v přírodním amfiteátru v Lokti s tím, že celodenní program bude probíhat na těchto místech areálu:</w:t>
      </w:r>
    </w:p>
    <w:p w14:paraId="0D84612B" w14:textId="77777777" w:rsidR="007E1C46" w:rsidRPr="007E1C46" w:rsidRDefault="007E1C46" w:rsidP="007E1C46">
      <w:pPr>
        <w:pStyle w:val="Odstavecseseznamem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</w:pPr>
      <w:r w:rsidRPr="007E1C46">
        <w:t>hlavní podium – hudební program (hudební skupiny, vystoupení tanečních skupin),</w:t>
      </w:r>
    </w:p>
    <w:p w14:paraId="2A9066BE" w14:textId="77777777" w:rsidR="007E1C46" w:rsidRPr="007E1C46" w:rsidRDefault="007E1C46" w:rsidP="007E1C46">
      <w:pPr>
        <w:pStyle w:val="Odstavecseseznamem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</w:pPr>
      <w:r w:rsidRPr="007E1C46">
        <w:t>prostor poloostrova – program pro dětského návštěvníka (atrakce pro děti),</w:t>
      </w:r>
    </w:p>
    <w:p w14:paraId="00C262BD" w14:textId="2784553E" w:rsidR="007E1C46" w:rsidRDefault="007E1C46" w:rsidP="007E1C46">
      <w:pPr>
        <w:pStyle w:val="Odstavecseseznamem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</w:pPr>
      <w:r w:rsidRPr="007E1C46">
        <w:t>prostor pod mostem a za mostem (prezentace sportovních klubů a prezentace integrovaných záchranných složek Karlovarského kraje, kterou zabezpečí Karlovarský kraj).</w:t>
      </w:r>
    </w:p>
    <w:p w14:paraId="1AC6FD0C" w14:textId="77777777" w:rsidR="00263187" w:rsidRPr="007E1C46" w:rsidRDefault="00263187" w:rsidP="00263187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jc w:val="both"/>
      </w:pPr>
    </w:p>
    <w:p w14:paraId="3C52ACB9" w14:textId="77777777" w:rsidR="007E1C46" w:rsidRPr="007E1C46" w:rsidRDefault="007E1C46" w:rsidP="007E1C46">
      <w:pPr>
        <w:pStyle w:val="Odstavecseseznamem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  <w:rPr>
          <w:b/>
          <w:bCs/>
        </w:rPr>
      </w:pPr>
      <w:proofErr w:type="spellStart"/>
      <w:r w:rsidRPr="007E1C46">
        <w:rPr>
          <w:b/>
          <w:bCs/>
        </w:rPr>
        <w:t>Technick</w:t>
      </w:r>
      <w:proofErr w:type="spellEnd"/>
      <w:r w:rsidRPr="007E1C46">
        <w:rPr>
          <w:b/>
          <w:bCs/>
          <w:lang w:val="fr-FR"/>
        </w:rPr>
        <w:t xml:space="preserve">é </w:t>
      </w:r>
      <w:r w:rsidRPr="007E1C46">
        <w:rPr>
          <w:b/>
          <w:bCs/>
        </w:rPr>
        <w:t>zázemí akce</w:t>
      </w:r>
    </w:p>
    <w:p w14:paraId="4AB91AA9" w14:textId="77777777" w:rsidR="007E1C46" w:rsidRPr="007E1C46" w:rsidRDefault="007E1C46" w:rsidP="007E1C46">
      <w:pPr>
        <w:spacing w:after="120"/>
        <w:jc w:val="both"/>
      </w:pPr>
      <w:r w:rsidRPr="007E1C46">
        <w:t xml:space="preserve">- zastřešená </w:t>
      </w:r>
      <w:proofErr w:type="spellStart"/>
      <w:r w:rsidRPr="007E1C46">
        <w:t>stage</w:t>
      </w:r>
      <w:proofErr w:type="spellEnd"/>
      <w:r w:rsidRPr="007E1C46">
        <w:t xml:space="preserve"> o velikosti min. 11 x 9 m,</w:t>
      </w:r>
    </w:p>
    <w:p w14:paraId="3A40A873" w14:textId="77777777" w:rsidR="007E1C46" w:rsidRPr="007E1C46" w:rsidRDefault="007E1C46" w:rsidP="007E1C46">
      <w:pPr>
        <w:spacing w:after="120"/>
        <w:jc w:val="both"/>
      </w:pPr>
      <w:r w:rsidRPr="007E1C46">
        <w:lastRenderedPageBreak/>
        <w:t xml:space="preserve">- ozvučení akce </w:t>
      </w:r>
      <w:r w:rsidRPr="007E1C46">
        <w:rPr>
          <w:lang w:val="da-DK"/>
        </w:rPr>
        <w:t>v</w:t>
      </w:r>
      <w:r w:rsidRPr="007E1C46">
        <w:t xml:space="preserve">četně zabezpečení přívodu </w:t>
      </w:r>
      <w:proofErr w:type="spellStart"/>
      <w:r w:rsidRPr="007E1C46">
        <w:t>elektrick</w:t>
      </w:r>
      <w:proofErr w:type="spellEnd"/>
      <w:r w:rsidRPr="007E1C46">
        <w:rPr>
          <w:lang w:val="fr-FR"/>
        </w:rPr>
        <w:t xml:space="preserve">é </w:t>
      </w:r>
      <w:r w:rsidRPr="007E1C46">
        <w:t xml:space="preserve">energie, </w:t>
      </w:r>
    </w:p>
    <w:p w14:paraId="5D8B228F" w14:textId="77777777" w:rsidR="007E1C46" w:rsidRPr="007E1C46" w:rsidRDefault="007E1C46" w:rsidP="007E1C46">
      <w:pPr>
        <w:spacing w:after="120"/>
        <w:jc w:val="both"/>
      </w:pPr>
      <w:r w:rsidRPr="007E1C46">
        <w:t xml:space="preserve">- osvětlení </w:t>
      </w:r>
      <w:proofErr w:type="spellStart"/>
      <w:r w:rsidRPr="007E1C46">
        <w:t>stage</w:t>
      </w:r>
      <w:proofErr w:type="spellEnd"/>
      <w:r w:rsidRPr="007E1C46">
        <w:t xml:space="preserve"> a prostoru před ní,</w:t>
      </w:r>
    </w:p>
    <w:p w14:paraId="3DB9BF89" w14:textId="4FF1E713" w:rsidR="007E1C46" w:rsidRDefault="007E1C46" w:rsidP="007E1C46">
      <w:pPr>
        <w:spacing w:after="120"/>
        <w:jc w:val="both"/>
      </w:pPr>
      <w:r w:rsidRPr="007E1C46">
        <w:t>- zajištění stanu o velikosti 8 x 12 m pro dětské atrakce</w:t>
      </w:r>
      <w:r w:rsidR="00654AD5">
        <w:t xml:space="preserve"> (dílničky a do</w:t>
      </w:r>
      <w:r w:rsidR="001A73AD">
        <w:t>p</w:t>
      </w:r>
      <w:r w:rsidR="00654AD5">
        <w:t>lněnou atrakci dle výběru dodavatele)</w:t>
      </w:r>
      <w:r w:rsidRPr="007E1C46">
        <w:t>.</w:t>
      </w:r>
    </w:p>
    <w:p w14:paraId="2F8022FB" w14:textId="77777777" w:rsidR="00654AD5" w:rsidRPr="007E1C46" w:rsidRDefault="00654AD5" w:rsidP="007E1C46">
      <w:pPr>
        <w:spacing w:after="120"/>
        <w:jc w:val="both"/>
      </w:pPr>
    </w:p>
    <w:p w14:paraId="03EEED13" w14:textId="77777777" w:rsidR="007E1C46" w:rsidRPr="007E1C46" w:rsidRDefault="007E1C46" w:rsidP="007E1C46">
      <w:pPr>
        <w:spacing w:after="120"/>
        <w:jc w:val="both"/>
        <w:rPr>
          <w:b/>
        </w:rPr>
      </w:pPr>
      <w:r w:rsidRPr="007E1C46">
        <w:rPr>
          <w:b/>
        </w:rPr>
        <w:t>Pro konání akce je nutné dodržet následující podmínky:</w:t>
      </w:r>
    </w:p>
    <w:p w14:paraId="0009950C" w14:textId="77777777" w:rsidR="007E1C46" w:rsidRPr="007E1C46" w:rsidRDefault="007E1C46" w:rsidP="007E1C46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jc w:val="both"/>
      </w:pPr>
      <w:r w:rsidRPr="007E1C46">
        <w:t>zajištění prodeje placených nápojů a občerstvení pro návštěvníků,</w:t>
      </w:r>
    </w:p>
    <w:p w14:paraId="0AA7A81B" w14:textId="0B0414AC" w:rsidR="007E1C46" w:rsidRPr="007E1C46" w:rsidRDefault="007E1C46" w:rsidP="007E1C46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jc w:val="both"/>
      </w:pPr>
      <w:r w:rsidRPr="007E1C46">
        <w:t>v rámci akce dodavatel zajistí ochranku</w:t>
      </w:r>
      <w:r w:rsidR="00654AD5">
        <w:t xml:space="preserve"> v dostatečném množství osob s ohledem na očekávanou n</w:t>
      </w:r>
      <w:r w:rsidR="00DC5DD0">
        <w:t>á</w:t>
      </w:r>
      <w:r w:rsidR="00654AD5">
        <w:t>vštěvnost</w:t>
      </w:r>
      <w:r w:rsidRPr="007E1C46">
        <w:t>,</w:t>
      </w:r>
    </w:p>
    <w:p w14:paraId="5CE8D6DF" w14:textId="77777777" w:rsidR="007E1C46" w:rsidRPr="007E1C46" w:rsidRDefault="007E1C46" w:rsidP="007E1C46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jc w:val="both"/>
      </w:pPr>
      <w:r w:rsidRPr="007E1C46">
        <w:t xml:space="preserve">akce musí být pro návštěvníky zdarma, </w:t>
      </w:r>
    </w:p>
    <w:p w14:paraId="6B87FFF2" w14:textId="77777777" w:rsidR="007E1C46" w:rsidRPr="007E1C46" w:rsidRDefault="007E1C46" w:rsidP="007E1C46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jc w:val="both"/>
      </w:pPr>
      <w:r w:rsidRPr="007E1C46">
        <w:t>bude možné vybírat dobrovolné vstupné, jehož výtěžek bude věnován na sbírku vyhlášenou Karlovarským krajem – organizačně a personálně zajistí Karlovarský kraj,</w:t>
      </w:r>
    </w:p>
    <w:p w14:paraId="5B72D3DC" w14:textId="77777777" w:rsidR="007E1C46" w:rsidRPr="007E1C46" w:rsidRDefault="007E1C46" w:rsidP="007E1C46">
      <w:pPr>
        <w:pStyle w:val="Odstavecseseznamem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</w:pPr>
      <w:r w:rsidRPr="007E1C46">
        <w:t>zabezpečení ambulance pro návštěvníky akce,</w:t>
      </w:r>
    </w:p>
    <w:p w14:paraId="5F367CF5" w14:textId="2B72AA3D" w:rsidR="007E1C46" w:rsidRPr="007E1C46" w:rsidRDefault="007E1C46" w:rsidP="007E1C4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jc w:val="both"/>
        <w:rPr>
          <w:color w:val="FF0000"/>
        </w:rPr>
      </w:pPr>
      <w:r w:rsidRPr="007E1C46">
        <w:t>zajištění dostatečné kapacity toalet s ohledem na očekávanou návštěvnost akce, požadováno je min. 10 mobilních WC, 2 zvony,</w:t>
      </w:r>
      <w:r w:rsidR="00942696">
        <w:t xml:space="preserve"> (2 – 3 tis. lidí)</w:t>
      </w:r>
    </w:p>
    <w:p w14:paraId="48649B45" w14:textId="77777777" w:rsidR="007E1C46" w:rsidRPr="007E1C46" w:rsidRDefault="007E1C46" w:rsidP="007E1C46">
      <w:pPr>
        <w:pStyle w:val="Odstavecseseznamem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</w:pPr>
      <w:r w:rsidRPr="007E1C46">
        <w:t>zajištění zázemí pro účinkující, požadovány jsou min. 2 stany o velikosti 6 x 3 m, dále jsou požadovány šatny v prostorách pod mostem,</w:t>
      </w:r>
    </w:p>
    <w:p w14:paraId="56A57EDB" w14:textId="2220B16D" w:rsidR="007E1C46" w:rsidRPr="007E1C46" w:rsidRDefault="007E1C46" w:rsidP="007E1C46">
      <w:pPr>
        <w:pStyle w:val="Odstavecseseznamem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</w:pPr>
      <w:r w:rsidRPr="007E1C46">
        <w:t>zajištění občerstvení pro účinkující</w:t>
      </w:r>
      <w:r w:rsidR="00ED0623">
        <w:t xml:space="preserve"> </w:t>
      </w:r>
      <w:r w:rsidR="00340BFB">
        <w:t>(</w:t>
      </w:r>
      <w:r w:rsidR="00ED0623">
        <w:t>drobné občerstvení a výběr z nealkoholických nápojů</w:t>
      </w:r>
      <w:r w:rsidR="00340BFB">
        <w:t>)</w:t>
      </w:r>
      <w:r w:rsidR="003453C1">
        <w:t>,</w:t>
      </w:r>
    </w:p>
    <w:p w14:paraId="7B72778F" w14:textId="5152C2D3" w:rsidR="007E1C46" w:rsidRPr="007E1C46" w:rsidRDefault="007E1C46" w:rsidP="00B97EF1">
      <w:pPr>
        <w:pStyle w:val="Odstavecseseznamem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</w:pPr>
      <w:r w:rsidRPr="007E1C46">
        <w:t>zajištění parkovacích míst pro účinkující,</w:t>
      </w:r>
    </w:p>
    <w:p w14:paraId="7161984A" w14:textId="77777777" w:rsidR="007E1C46" w:rsidRPr="007E1C46" w:rsidRDefault="007E1C46" w:rsidP="007E1C46">
      <w:pPr>
        <w:pStyle w:val="Odstavecseseznamem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</w:pPr>
      <w:r w:rsidRPr="007E1C46">
        <w:t>zábrany pro venkovní prostor - požadováno 200 m zábran a plotu,</w:t>
      </w:r>
    </w:p>
    <w:p w14:paraId="481C4C16" w14:textId="425032E3" w:rsidR="007E1C46" w:rsidRPr="007E1C46" w:rsidRDefault="007E1C46" w:rsidP="007E1C46">
      <w:pPr>
        <w:pStyle w:val="Odstavecseseznamem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</w:pPr>
      <w:r w:rsidRPr="007E1C46">
        <w:t>zajištění dostatečného množství odpadkových košů</w:t>
      </w:r>
      <w:r w:rsidR="003453C1">
        <w:t>.</w:t>
      </w:r>
      <w:r w:rsidRPr="007E1C46">
        <w:t xml:space="preserve"> </w:t>
      </w:r>
    </w:p>
    <w:p w14:paraId="009FD5EB" w14:textId="77777777" w:rsidR="007E1C46" w:rsidRPr="007E1C46" w:rsidRDefault="007E1C46" w:rsidP="007E1C46">
      <w:pPr>
        <w:pStyle w:val="Odstavecseseznamem"/>
        <w:spacing w:after="120"/>
        <w:jc w:val="both"/>
      </w:pPr>
    </w:p>
    <w:p w14:paraId="0EDE3765" w14:textId="77777777" w:rsidR="007E1C46" w:rsidRPr="007E1C46" w:rsidRDefault="007E1C46" w:rsidP="007E1C46">
      <w:pPr>
        <w:pStyle w:val="Odstavecseseznamem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  <w:rPr>
          <w:b/>
          <w:bCs/>
        </w:rPr>
      </w:pPr>
      <w:r w:rsidRPr="007E1C46">
        <w:rPr>
          <w:b/>
          <w:bCs/>
        </w:rPr>
        <w:t xml:space="preserve">Související </w:t>
      </w:r>
      <w:r w:rsidRPr="007E1C46">
        <w:rPr>
          <w:b/>
          <w:bCs/>
          <w:lang w:val="da-DK"/>
        </w:rPr>
        <w:t>slu</w:t>
      </w:r>
      <w:proofErr w:type="spellStart"/>
      <w:r w:rsidRPr="007E1C46">
        <w:rPr>
          <w:b/>
          <w:bCs/>
        </w:rPr>
        <w:t>žby</w:t>
      </w:r>
      <w:proofErr w:type="spellEnd"/>
    </w:p>
    <w:p w14:paraId="7DFFD8CF" w14:textId="77777777" w:rsidR="007E1C46" w:rsidRPr="007E1C46" w:rsidRDefault="007E1C46" w:rsidP="007E1C46">
      <w:pPr>
        <w:pStyle w:val="Odstavecseseznamem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</w:pPr>
      <w:r w:rsidRPr="007E1C46">
        <w:t>poplatky OSA,</w:t>
      </w:r>
    </w:p>
    <w:p w14:paraId="5B2D6E9A" w14:textId="77777777" w:rsidR="007E1C46" w:rsidRPr="007E1C46" w:rsidRDefault="007E1C46" w:rsidP="007E1C46">
      <w:pPr>
        <w:pStyle w:val="Odstavecseseznamem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</w:pPr>
      <w:r w:rsidRPr="007E1C46">
        <w:t>úklid během akce a po akci.</w:t>
      </w:r>
    </w:p>
    <w:p w14:paraId="78F8F3AA" w14:textId="77777777" w:rsidR="007E1C46" w:rsidRPr="007E1C46" w:rsidRDefault="007E1C46" w:rsidP="007E1C46">
      <w:pPr>
        <w:spacing w:after="120"/>
        <w:jc w:val="both"/>
      </w:pPr>
    </w:p>
    <w:p w14:paraId="01A8CC47" w14:textId="77777777" w:rsidR="007E1C46" w:rsidRPr="007E1C46" w:rsidRDefault="007E1C46" w:rsidP="007E1C46">
      <w:pPr>
        <w:pStyle w:val="Odstavecseseznamem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  <w:rPr>
          <w:b/>
          <w:bCs/>
        </w:rPr>
      </w:pPr>
      <w:r w:rsidRPr="007E1C46">
        <w:rPr>
          <w:b/>
          <w:bCs/>
        </w:rPr>
        <w:t>Propagace akce</w:t>
      </w:r>
    </w:p>
    <w:p w14:paraId="656AF466" w14:textId="5C63284D" w:rsidR="00B53884" w:rsidRPr="00641022" w:rsidRDefault="00A90B75" w:rsidP="00B05280">
      <w:pPr>
        <w:pStyle w:val="Odstavecseseznamem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</w:pPr>
      <w:r w:rsidRPr="00641022">
        <w:t xml:space="preserve">grafický návrh do </w:t>
      </w:r>
      <w:r w:rsidR="004636EF" w:rsidRPr="00641022">
        <w:t>10 dní od podpisu smlouvy</w:t>
      </w:r>
    </w:p>
    <w:p w14:paraId="0AE1E142" w14:textId="62DC752D" w:rsidR="007E1C46" w:rsidRPr="007E1C46" w:rsidRDefault="00D1360E" w:rsidP="007E1C46">
      <w:pPr>
        <w:pStyle w:val="Odstavecseseznamem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ind w:left="1491" w:hanging="357"/>
        <w:contextualSpacing w:val="0"/>
        <w:jc w:val="both"/>
      </w:pPr>
      <w:r>
        <w:t xml:space="preserve">finální </w:t>
      </w:r>
      <w:r w:rsidR="007E1C46" w:rsidRPr="007E1C46">
        <w:t xml:space="preserve">zpracování grafického konceptu akce </w:t>
      </w:r>
      <w:r>
        <w:t>po</w:t>
      </w:r>
      <w:r w:rsidR="007E1C46" w:rsidRPr="007E1C46">
        <w:t> odsouhlasení zadavatel</w:t>
      </w:r>
      <w:r>
        <w:t>e</w:t>
      </w:r>
      <w:r w:rsidR="007E1C46" w:rsidRPr="007E1C46">
        <w:t>,</w:t>
      </w:r>
      <w:r>
        <w:t xml:space="preserve"> </w:t>
      </w:r>
    </w:p>
    <w:p w14:paraId="168B5E45" w14:textId="58C5FCBC" w:rsidR="007E1C46" w:rsidRPr="007E1C46" w:rsidRDefault="007E1C46" w:rsidP="007E1C46">
      <w:pPr>
        <w:pStyle w:val="Odstavecseseznamem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ind w:left="1491" w:hanging="357"/>
        <w:contextualSpacing w:val="0"/>
        <w:jc w:val="both"/>
      </w:pPr>
      <w:r w:rsidRPr="007E1C46">
        <w:t xml:space="preserve">zpracování grafiky pro sociální sítě (min. Facebook, Instagram) – budou </w:t>
      </w:r>
      <w:r w:rsidR="00A90B75">
        <w:t xml:space="preserve">zde </w:t>
      </w:r>
      <w:r w:rsidRPr="007E1C46">
        <w:t xml:space="preserve">uveřejňovány bannery, </w:t>
      </w:r>
      <w:proofErr w:type="spellStart"/>
      <w:r w:rsidRPr="007E1C46">
        <w:t>stories</w:t>
      </w:r>
      <w:proofErr w:type="spellEnd"/>
      <w:r w:rsidRPr="007E1C46">
        <w:t xml:space="preserve">, </w:t>
      </w:r>
      <w:proofErr w:type="spellStart"/>
      <w:r w:rsidRPr="007E1C46">
        <w:t>reels</w:t>
      </w:r>
      <w:proofErr w:type="spellEnd"/>
      <w:r w:rsidRPr="007E1C46">
        <w:t xml:space="preserve">, příspěvky, </w:t>
      </w:r>
    </w:p>
    <w:p w14:paraId="123FEBA6" w14:textId="77777777" w:rsidR="00B53884" w:rsidRDefault="007E1C46" w:rsidP="00B53884">
      <w:pPr>
        <w:pStyle w:val="Odstavecseseznamem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ind w:left="1491" w:hanging="357"/>
        <w:contextualSpacing w:val="0"/>
        <w:jc w:val="both"/>
      </w:pPr>
      <w:r w:rsidRPr="007E1C46">
        <w:t>zpracování grafického návrhu plakátu ve formátu A2,</w:t>
      </w:r>
      <w:r w:rsidR="00B53884" w:rsidRPr="00B53884">
        <w:t xml:space="preserve"> </w:t>
      </w:r>
    </w:p>
    <w:p w14:paraId="7BAC46DE" w14:textId="4A16E275" w:rsidR="007E1C46" w:rsidRDefault="00B53884" w:rsidP="00C62471">
      <w:pPr>
        <w:pStyle w:val="Odstavecseseznamem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ind w:left="1491" w:hanging="357"/>
        <w:contextualSpacing w:val="0"/>
        <w:jc w:val="both"/>
      </w:pPr>
      <w:r w:rsidRPr="007E1C46">
        <w:t>zpracování grafického návrhu příspěvku ve formátu A4 do Krajských listů,</w:t>
      </w:r>
    </w:p>
    <w:p w14:paraId="2008F7B9" w14:textId="22F6C2F5" w:rsidR="00C62471" w:rsidRPr="007E1C46" w:rsidRDefault="00C62471" w:rsidP="00C62471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ind w:left="1491"/>
        <w:contextualSpacing w:val="0"/>
        <w:jc w:val="both"/>
      </w:pPr>
    </w:p>
    <w:p w14:paraId="6967C5C7" w14:textId="77777777" w:rsidR="00A90B75" w:rsidRPr="00641022" w:rsidRDefault="00A90B75" w:rsidP="00A90B75">
      <w:pPr>
        <w:pStyle w:val="Odstavecseseznamem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</w:pPr>
      <w:r w:rsidRPr="00641022">
        <w:t>Tisk a radiový spot</w:t>
      </w:r>
    </w:p>
    <w:p w14:paraId="1B27AFA2" w14:textId="5A20456F" w:rsidR="007E1C46" w:rsidRPr="007E1C46" w:rsidRDefault="007E1C46" w:rsidP="007E1C46">
      <w:pPr>
        <w:pStyle w:val="Odstavecseseznamem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ind w:left="1491" w:hanging="357"/>
        <w:contextualSpacing w:val="0"/>
        <w:jc w:val="both"/>
      </w:pPr>
      <w:r w:rsidRPr="007E1C46">
        <w:lastRenderedPageBreak/>
        <w:t>zajištění tisku a výlepu 3 ks billboardů (2 ks v Karlových Varech, 1 ks v Sokolově)</w:t>
      </w:r>
      <w:r w:rsidR="00653C0C">
        <w:t xml:space="preserve"> </w:t>
      </w:r>
      <w:r w:rsidR="00C62471">
        <w:t>nejpozději do</w:t>
      </w:r>
      <w:r w:rsidR="00653C0C">
        <w:t xml:space="preserve"> 3 </w:t>
      </w:r>
      <w:r w:rsidR="00A90B75">
        <w:t>týdnů</w:t>
      </w:r>
      <w:r w:rsidR="00653C0C">
        <w:t xml:space="preserve"> před konáním akce,</w:t>
      </w:r>
    </w:p>
    <w:p w14:paraId="5C898C6D" w14:textId="653DCEE4" w:rsidR="007E1C46" w:rsidRPr="007E1C46" w:rsidRDefault="007E1C46" w:rsidP="007E1C46">
      <w:pPr>
        <w:pStyle w:val="Odstavecseseznamem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ind w:left="1491" w:hanging="357"/>
        <w:contextualSpacing w:val="0"/>
        <w:jc w:val="both"/>
      </w:pPr>
      <w:r w:rsidRPr="007E1C46">
        <w:t>tisk a výlep 120 ks plakátů ve formátu A2 po městech Karlovy Vary, Sokolov, Cheb, Ostrov, Chodov, Horní Slavkov, Toužim, Mariánské Lázně</w:t>
      </w:r>
      <w:r w:rsidR="00653C0C">
        <w:t xml:space="preserve"> </w:t>
      </w:r>
      <w:r w:rsidR="00C62471">
        <w:t>nejpozději do</w:t>
      </w:r>
      <w:r w:rsidR="00653C0C">
        <w:t xml:space="preserve"> 3 týdn</w:t>
      </w:r>
      <w:r w:rsidR="00C62471">
        <w:t>ů</w:t>
      </w:r>
      <w:r w:rsidR="00653C0C">
        <w:t xml:space="preserve"> před konáním akce,</w:t>
      </w:r>
      <w:r w:rsidRPr="007E1C46">
        <w:t xml:space="preserve"> </w:t>
      </w:r>
    </w:p>
    <w:p w14:paraId="758A9123" w14:textId="1D5137F5" w:rsidR="007E1C46" w:rsidRDefault="007E1C46" w:rsidP="007E1C46">
      <w:pPr>
        <w:pStyle w:val="Odstavecseseznamem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ind w:left="1491" w:hanging="357"/>
        <w:contextualSpacing w:val="0"/>
        <w:jc w:val="both"/>
      </w:pPr>
      <w:r w:rsidRPr="007E1C46">
        <w:t xml:space="preserve">zajištění výroby radiového spotu a jeho vysílání ve 2 regionálních rádiích, je požadováno vysílání 5 spotů denně se zacílením na rodiny s dětmi 2 týdny před konáním akce, </w:t>
      </w:r>
    </w:p>
    <w:p w14:paraId="4FDC74FD" w14:textId="77777777" w:rsidR="004636EF" w:rsidRPr="007E1C46" w:rsidRDefault="004636EF" w:rsidP="004636E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ind w:left="1491"/>
        <w:contextualSpacing w:val="0"/>
        <w:jc w:val="both"/>
      </w:pPr>
    </w:p>
    <w:p w14:paraId="5FEEDBCE" w14:textId="5035E72B" w:rsidR="007E1C46" w:rsidRPr="00641022" w:rsidRDefault="007E1C46" w:rsidP="007E1C46">
      <w:pPr>
        <w:pStyle w:val="Odstavecseseznamem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</w:pPr>
      <w:r w:rsidRPr="00641022">
        <w:t xml:space="preserve">propagace </w:t>
      </w:r>
      <w:r w:rsidR="00DC5DD0" w:rsidRPr="00641022">
        <w:t xml:space="preserve">v </w:t>
      </w:r>
      <w:r w:rsidRPr="00641022">
        <w:t>místě</w:t>
      </w:r>
      <w:r w:rsidR="00DC5DD0" w:rsidRPr="00641022">
        <w:t xml:space="preserve"> konání akce</w:t>
      </w:r>
      <w:r w:rsidR="00B05280" w:rsidRPr="00641022">
        <w:t xml:space="preserve"> 8. 6. 2025</w:t>
      </w:r>
    </w:p>
    <w:p w14:paraId="0ACA58E6" w14:textId="6219070B" w:rsidR="007E1C46" w:rsidRPr="007E1C46" w:rsidRDefault="007E1C46" w:rsidP="007E1C46">
      <w:pPr>
        <w:pStyle w:val="Odstavecseseznamem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ind w:left="1491" w:hanging="357"/>
        <w:contextualSpacing w:val="0"/>
        <w:jc w:val="both"/>
      </w:pPr>
      <w:r w:rsidRPr="007E1C46">
        <w:t>poskytnutí aktuálních fotografií</w:t>
      </w:r>
      <w:r w:rsidR="0013174E">
        <w:t xml:space="preserve"> v průběhu celého konání akce</w:t>
      </w:r>
      <w:r w:rsidRPr="007E1C46">
        <w:t xml:space="preserve"> pro prezentaci na sítích (fotografie budou předávány </w:t>
      </w:r>
      <w:r w:rsidR="00C62471">
        <w:t xml:space="preserve">v průběhu akce </w:t>
      </w:r>
      <w:r w:rsidR="0013174E">
        <w:t xml:space="preserve">předem </w:t>
      </w:r>
      <w:r w:rsidRPr="007E1C46">
        <w:t>určenému zaměstnanci Karlovarského kraje</w:t>
      </w:r>
      <w:r w:rsidR="00C62471">
        <w:t xml:space="preserve">, který zajistí jejich zveřejnění na </w:t>
      </w:r>
      <w:proofErr w:type="spellStart"/>
      <w:r w:rsidR="00C62471">
        <w:t>sitích</w:t>
      </w:r>
      <w:proofErr w:type="spellEnd"/>
      <w:r w:rsidR="00E00510">
        <w:t xml:space="preserve"> – pokyny budou upřesněny na koordinační schůzce před konáním akce</w:t>
      </w:r>
      <w:r w:rsidRPr="007E1C46">
        <w:t xml:space="preserve">), </w:t>
      </w:r>
    </w:p>
    <w:p w14:paraId="0FC11399" w14:textId="078CDEE9" w:rsidR="007E1C46" w:rsidRPr="007E1C46" w:rsidRDefault="007E1C46" w:rsidP="007E1C46">
      <w:pPr>
        <w:pStyle w:val="Odstavecseseznamem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ind w:left="1491" w:hanging="357"/>
        <w:contextualSpacing w:val="0"/>
        <w:jc w:val="both"/>
      </w:pPr>
      <w:r w:rsidRPr="007E1C46">
        <w:t xml:space="preserve">vytvoření a poskytnutí </w:t>
      </w:r>
      <w:proofErr w:type="spellStart"/>
      <w:r w:rsidRPr="007E1C46">
        <w:t>videospotů</w:t>
      </w:r>
      <w:proofErr w:type="spellEnd"/>
      <w:r w:rsidRPr="007E1C46">
        <w:t xml:space="preserve"> o akci pro prezentaci na sociální sítích ve formě příspěvku a </w:t>
      </w:r>
      <w:proofErr w:type="spellStart"/>
      <w:r w:rsidRPr="007E1C46">
        <w:t>reelsů</w:t>
      </w:r>
      <w:proofErr w:type="spellEnd"/>
      <w:r w:rsidRPr="007E1C46">
        <w:t>, krátké příspěvky na místě (</w:t>
      </w:r>
      <w:proofErr w:type="spellStart"/>
      <w:r w:rsidRPr="007E1C46">
        <w:t>videospoty</w:t>
      </w:r>
      <w:proofErr w:type="spellEnd"/>
      <w:r w:rsidRPr="007E1C46">
        <w:t xml:space="preserve"> budou předávány předem určenému zaměstnanci Karlovarského kraje</w:t>
      </w:r>
      <w:r w:rsidR="00E00510">
        <w:t xml:space="preserve"> – pokyny budou upřesněny na koordinační schůzce před konáním akce</w:t>
      </w:r>
      <w:r w:rsidRPr="007E1C46">
        <w:t>),</w:t>
      </w:r>
    </w:p>
    <w:p w14:paraId="29112B54" w14:textId="3A628710" w:rsidR="00C62471" w:rsidRDefault="00C62471" w:rsidP="004636EF">
      <w:pPr>
        <w:pStyle w:val="Odstavecseseznamem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</w:pPr>
      <w:r w:rsidRPr="007E1C46">
        <w:t>zajištění profesionálního fotografa</w:t>
      </w:r>
      <w:r>
        <w:t xml:space="preserve"> (</w:t>
      </w:r>
      <w:r w:rsidRPr="007E1C46">
        <w:t>kompletní fotografie budou zaslány zadavateli do 10 dnů po akci</w:t>
      </w:r>
      <w:r>
        <w:t>)</w:t>
      </w:r>
      <w:r w:rsidRPr="007E1C46">
        <w:t>,</w:t>
      </w:r>
      <w:r w:rsidRPr="003C3EAF">
        <w:t xml:space="preserve"> </w:t>
      </w:r>
    </w:p>
    <w:p w14:paraId="70E44B2C" w14:textId="27A6B5C1" w:rsidR="00987834" w:rsidRDefault="00987834" w:rsidP="004636EF">
      <w:pPr>
        <w:pStyle w:val="Odstavecseseznamem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</w:pPr>
      <w:r>
        <w:t>poskytovatel je povinen zaslat v el. podobě do 12:00 hodin následujícího pracovního dne od skončení akce minimálně 5 upravených fotografií objednateli,</w:t>
      </w:r>
    </w:p>
    <w:p w14:paraId="12B7F1FC" w14:textId="38DDA922" w:rsidR="00C62471" w:rsidRPr="007E1C46" w:rsidRDefault="00C62471" w:rsidP="004636EF">
      <w:pPr>
        <w:pStyle w:val="Odstavecseseznamem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</w:pPr>
      <w:r w:rsidRPr="007E1C46">
        <w:t>shrnující spot včetně poskytnutí neomezené výhradní licence</w:t>
      </w:r>
      <w:r>
        <w:t xml:space="preserve"> (</w:t>
      </w:r>
      <w:r w:rsidRPr="007E1C46">
        <w:t>zaslán</w:t>
      </w:r>
      <w:r>
        <w:t>o</w:t>
      </w:r>
      <w:r w:rsidRPr="007E1C46">
        <w:t xml:space="preserve"> zadavateli do 10 dnů po akci</w:t>
      </w:r>
      <w:r>
        <w:t>)</w:t>
      </w:r>
      <w:r w:rsidR="00641022">
        <w:t>.</w:t>
      </w:r>
    </w:p>
    <w:p w14:paraId="43AF76DC" w14:textId="3D6FBC80" w:rsidR="007E1C46" w:rsidRPr="007E1C46" w:rsidRDefault="007E1C46" w:rsidP="007E1C46">
      <w:pPr>
        <w:pStyle w:val="Zkladntextodsazen"/>
        <w:tabs>
          <w:tab w:val="left" w:pos="1005"/>
        </w:tabs>
        <w:ind w:left="0"/>
        <w:rPr>
          <w:sz w:val="22"/>
          <w:szCs w:val="22"/>
        </w:rPr>
      </w:pPr>
    </w:p>
    <w:p w14:paraId="029F4788" w14:textId="3387D565" w:rsidR="007E1C46" w:rsidRPr="007E1C46" w:rsidRDefault="007E1C46" w:rsidP="007E1C46">
      <w:pPr>
        <w:pStyle w:val="Zkladntextodsazen"/>
        <w:tabs>
          <w:tab w:val="left" w:pos="1005"/>
        </w:tabs>
        <w:ind w:left="0"/>
        <w:rPr>
          <w:sz w:val="22"/>
          <w:szCs w:val="22"/>
        </w:rPr>
      </w:pPr>
    </w:p>
    <w:p w14:paraId="310342E1" w14:textId="77777777" w:rsidR="00FD129B" w:rsidRPr="007E1C46" w:rsidRDefault="00FD129B" w:rsidP="004D2264">
      <w:pPr>
        <w:pStyle w:val="Zkladntextodsazen"/>
        <w:ind w:left="0"/>
        <w:rPr>
          <w:sz w:val="22"/>
          <w:szCs w:val="22"/>
        </w:rPr>
      </w:pPr>
    </w:p>
    <w:p w14:paraId="408626BA" w14:textId="77777777" w:rsidR="00415806" w:rsidRPr="007E1C46" w:rsidRDefault="00415806" w:rsidP="00061030">
      <w:pPr>
        <w:numPr>
          <w:ilvl w:val="0"/>
          <w:numId w:val="9"/>
        </w:numPr>
        <w:rPr>
          <w:b/>
          <w:sz w:val="28"/>
          <w:u w:val="single"/>
        </w:rPr>
      </w:pPr>
      <w:r w:rsidRPr="007E1C46">
        <w:rPr>
          <w:b/>
          <w:sz w:val="28"/>
          <w:u w:val="single"/>
        </w:rPr>
        <w:t xml:space="preserve">Doba </w:t>
      </w:r>
      <w:r w:rsidR="003C3E55" w:rsidRPr="007E1C46">
        <w:rPr>
          <w:b/>
          <w:sz w:val="28"/>
          <w:u w:val="single"/>
        </w:rPr>
        <w:t xml:space="preserve">a místo </w:t>
      </w:r>
      <w:r w:rsidRPr="007E1C46">
        <w:rPr>
          <w:b/>
          <w:sz w:val="28"/>
          <w:u w:val="single"/>
        </w:rPr>
        <w:t xml:space="preserve">plnění </w:t>
      </w:r>
      <w:r w:rsidR="002654EA" w:rsidRPr="007E1C46">
        <w:rPr>
          <w:b/>
          <w:sz w:val="28"/>
          <w:u w:val="single"/>
        </w:rPr>
        <w:t xml:space="preserve">veřejné </w:t>
      </w:r>
      <w:r w:rsidRPr="007E1C46">
        <w:rPr>
          <w:b/>
          <w:sz w:val="28"/>
          <w:u w:val="single"/>
        </w:rPr>
        <w:t>zakázky</w:t>
      </w:r>
    </w:p>
    <w:p w14:paraId="39C4C3B2" w14:textId="77777777" w:rsidR="0005464F" w:rsidRPr="007E1C46" w:rsidRDefault="0005464F" w:rsidP="0005464F">
      <w:pPr>
        <w:jc w:val="both"/>
      </w:pPr>
    </w:p>
    <w:p w14:paraId="6165FD0F" w14:textId="6C567EB1" w:rsidR="00A6611B" w:rsidRPr="007E1C46" w:rsidRDefault="00BA0D5B" w:rsidP="00A6611B">
      <w:pPr>
        <w:pStyle w:val="Zkladntextodsazen"/>
        <w:ind w:left="0"/>
      </w:pPr>
      <w:r w:rsidRPr="007E1C46">
        <w:t>Termín plnění</w:t>
      </w:r>
      <w:r w:rsidR="0005464F" w:rsidRPr="007E1C46">
        <w:t xml:space="preserve"> VZ:</w:t>
      </w:r>
      <w:r w:rsidRPr="007E1C46">
        <w:t xml:space="preserve"> </w:t>
      </w:r>
      <w:r w:rsidR="00EA755D" w:rsidRPr="007E1C46">
        <w:t>8. 6. 2025 od 10:00 do 20:00 hodin pro širokou veřejnost</w:t>
      </w:r>
      <w:r w:rsidR="00637663" w:rsidRPr="007E1C46">
        <w:t xml:space="preserve"> </w:t>
      </w:r>
    </w:p>
    <w:p w14:paraId="62A5D332" w14:textId="0EA4152F" w:rsidR="00637663" w:rsidRPr="007E1C46" w:rsidRDefault="00637663" w:rsidP="00A6611B">
      <w:pPr>
        <w:pStyle w:val="Zkladntextodsazen"/>
        <w:ind w:left="0"/>
      </w:pPr>
    </w:p>
    <w:p w14:paraId="75887F2A" w14:textId="01514376" w:rsidR="00415806" w:rsidRPr="007E1C46" w:rsidRDefault="0005464F" w:rsidP="00EA755D">
      <w:pPr>
        <w:jc w:val="both"/>
      </w:pPr>
      <w:r w:rsidRPr="007E1C46">
        <w:t>Místo plnění VZ:</w:t>
      </w:r>
      <w:r w:rsidR="00BA0D5B" w:rsidRPr="007E1C46">
        <w:t xml:space="preserve"> </w:t>
      </w:r>
      <w:r w:rsidR="00EA755D" w:rsidRPr="007E1C46">
        <w:t>amfiteátr Loket</w:t>
      </w:r>
    </w:p>
    <w:p w14:paraId="2595B96B" w14:textId="7BF71682" w:rsidR="00EA755D" w:rsidRPr="007E1C46" w:rsidRDefault="00EA755D" w:rsidP="00EA755D">
      <w:pPr>
        <w:jc w:val="both"/>
      </w:pPr>
    </w:p>
    <w:p w14:paraId="5127805C" w14:textId="411BE990" w:rsidR="00EA755D" w:rsidRDefault="00EA755D" w:rsidP="00EA755D">
      <w:pPr>
        <w:jc w:val="both"/>
      </w:pPr>
    </w:p>
    <w:p w14:paraId="66DC1493" w14:textId="77777777" w:rsidR="00B97EF1" w:rsidRPr="007E1C46" w:rsidRDefault="00B97EF1" w:rsidP="00EA755D">
      <w:pPr>
        <w:jc w:val="both"/>
      </w:pPr>
    </w:p>
    <w:p w14:paraId="1AC2F55D" w14:textId="490E27F9" w:rsidR="000667AC" w:rsidRPr="007E1C46" w:rsidRDefault="002654EA" w:rsidP="000667AC">
      <w:pPr>
        <w:numPr>
          <w:ilvl w:val="0"/>
          <w:numId w:val="9"/>
        </w:numPr>
        <w:rPr>
          <w:b/>
          <w:sz w:val="28"/>
          <w:u w:val="single"/>
        </w:rPr>
      </w:pPr>
      <w:r w:rsidRPr="007E1C46">
        <w:rPr>
          <w:b/>
          <w:sz w:val="28"/>
          <w:u w:val="single"/>
        </w:rPr>
        <w:t>Obchodní podmínky</w:t>
      </w:r>
    </w:p>
    <w:p w14:paraId="3F20493C" w14:textId="77777777" w:rsidR="000667AC" w:rsidRPr="007E1C46" w:rsidRDefault="000667AC" w:rsidP="000667AC">
      <w:pPr>
        <w:ind w:left="360"/>
      </w:pPr>
    </w:p>
    <w:p w14:paraId="1D9E7BAE" w14:textId="1935EEAB" w:rsidR="00926CE8" w:rsidRPr="007E1C46" w:rsidRDefault="00926CE8" w:rsidP="00926CE8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7E1C46">
        <w:rPr>
          <w:rStyle w:val="FontStyle50"/>
          <w:rFonts w:eastAsia="Times New Roman"/>
          <w:sz w:val="24"/>
          <w:szCs w:val="24"/>
        </w:rPr>
        <w:t xml:space="preserve">Přílohou č. </w:t>
      </w:r>
      <w:r w:rsidR="000E06A1" w:rsidRPr="007E1C46">
        <w:rPr>
          <w:rStyle w:val="FontStyle50"/>
          <w:rFonts w:eastAsia="Times New Roman"/>
          <w:sz w:val="24"/>
          <w:szCs w:val="24"/>
        </w:rPr>
        <w:t>2</w:t>
      </w:r>
      <w:r w:rsidRPr="007E1C46">
        <w:rPr>
          <w:rStyle w:val="FontStyle50"/>
          <w:rFonts w:eastAsia="Times New Roman"/>
          <w:sz w:val="24"/>
          <w:szCs w:val="24"/>
        </w:rPr>
        <w:t xml:space="preserve"> této výzvy je vzorová podoba smlouvy, která bude sloužit k uzavření smluvního vztahu s vybraným dodavatelem. </w:t>
      </w:r>
    </w:p>
    <w:p w14:paraId="63FB8E7C" w14:textId="77777777" w:rsidR="00926CE8" w:rsidRPr="007E1C46" w:rsidRDefault="00926CE8" w:rsidP="00926CE8">
      <w:pPr>
        <w:pStyle w:val="Style11"/>
        <w:widowControl/>
        <w:spacing w:before="226" w:line="240" w:lineRule="auto"/>
        <w:rPr>
          <w:rStyle w:val="FontStyle50"/>
          <w:sz w:val="24"/>
          <w:szCs w:val="24"/>
        </w:rPr>
      </w:pPr>
      <w:r w:rsidRPr="007E1C46">
        <w:rPr>
          <w:rStyle w:val="FontStyle50"/>
          <w:sz w:val="24"/>
          <w:szCs w:val="24"/>
        </w:rPr>
        <w:t>Zadavatel připouští pouze dále specifikované úpravy vzorové smlouvy účastníkem v rámci přípravy návrhu smlouvy, který musí být přílohou nabídky. Tento návrh smlouvy musí v plném rozsahu respektovat podmínky uvedené v této zadávací dokumentaci.</w:t>
      </w:r>
    </w:p>
    <w:p w14:paraId="449627CD" w14:textId="77777777" w:rsidR="00926CE8" w:rsidRPr="007E1C46" w:rsidRDefault="00926CE8" w:rsidP="00926CE8">
      <w:pPr>
        <w:pStyle w:val="Style11"/>
        <w:widowControl/>
        <w:spacing w:before="226" w:line="240" w:lineRule="auto"/>
        <w:rPr>
          <w:rStyle w:val="FontStyle50"/>
          <w:sz w:val="24"/>
          <w:szCs w:val="24"/>
        </w:rPr>
      </w:pPr>
      <w:r w:rsidRPr="007E1C46">
        <w:rPr>
          <w:rStyle w:val="FontStyle50"/>
          <w:sz w:val="24"/>
          <w:szCs w:val="24"/>
        </w:rPr>
        <w:lastRenderedPageBreak/>
        <w:t>Zadavatel připouští pouze následující úpravy vzorové smlouvy:</w:t>
      </w:r>
    </w:p>
    <w:p w14:paraId="4F81CDDF" w14:textId="7CCEBAE5" w:rsidR="00926CE8" w:rsidRPr="007E1C46" w:rsidRDefault="00926CE8" w:rsidP="00926CE8">
      <w:pPr>
        <w:widowControl w:val="0"/>
        <w:autoSpaceDE w:val="0"/>
        <w:autoSpaceDN w:val="0"/>
        <w:adjustRightInd w:val="0"/>
        <w:jc w:val="both"/>
        <w:rPr>
          <w:rStyle w:val="FontStyle50"/>
          <w:sz w:val="24"/>
          <w:szCs w:val="24"/>
        </w:rPr>
      </w:pPr>
      <w:r w:rsidRPr="007E1C46">
        <w:rPr>
          <w:rStyle w:val="FontStyle50"/>
          <w:sz w:val="24"/>
          <w:szCs w:val="24"/>
        </w:rPr>
        <w:t>-</w:t>
      </w:r>
      <w:r w:rsidRPr="007E1C46">
        <w:rPr>
          <w:rStyle w:val="FontStyle50"/>
          <w:sz w:val="24"/>
          <w:szCs w:val="24"/>
        </w:rPr>
        <w:tab/>
        <w:t xml:space="preserve">doplnění identifikačních a kontaktních údajů účastníka, finančních částek smluvní ceny, bez možnosti upravovat znění jednotlivých ustanovení smlouvy. </w:t>
      </w:r>
      <w:r w:rsidRPr="007E1C46">
        <w:t>Místa pro doplnění návrhu smlouvy jsou vyznačena žlutým podbarvením.</w:t>
      </w:r>
      <w:r w:rsidRPr="007E1C46">
        <w:rPr>
          <w:rStyle w:val="FontStyle50"/>
          <w:sz w:val="24"/>
          <w:szCs w:val="24"/>
        </w:rPr>
        <w:t xml:space="preserve"> </w:t>
      </w:r>
    </w:p>
    <w:p w14:paraId="21E4D5C2" w14:textId="440279D6" w:rsidR="00C8120F" w:rsidRDefault="00C8120F" w:rsidP="00926CE8">
      <w:pPr>
        <w:widowControl w:val="0"/>
        <w:autoSpaceDE w:val="0"/>
        <w:autoSpaceDN w:val="0"/>
        <w:adjustRightInd w:val="0"/>
        <w:jc w:val="both"/>
        <w:rPr>
          <w:rStyle w:val="FontStyle50"/>
          <w:sz w:val="24"/>
          <w:szCs w:val="24"/>
        </w:rPr>
      </w:pPr>
    </w:p>
    <w:p w14:paraId="2E08E7DA" w14:textId="26B35942" w:rsidR="00794286" w:rsidRDefault="00794286" w:rsidP="00926CE8">
      <w:pPr>
        <w:widowControl w:val="0"/>
        <w:autoSpaceDE w:val="0"/>
        <w:autoSpaceDN w:val="0"/>
        <w:adjustRightInd w:val="0"/>
        <w:jc w:val="both"/>
        <w:rPr>
          <w:rStyle w:val="FontStyle50"/>
          <w:sz w:val="24"/>
          <w:szCs w:val="24"/>
        </w:rPr>
      </w:pPr>
    </w:p>
    <w:p w14:paraId="49740242" w14:textId="77777777" w:rsidR="00794286" w:rsidRPr="007E1C46" w:rsidRDefault="00794286" w:rsidP="00926CE8">
      <w:pPr>
        <w:widowControl w:val="0"/>
        <w:autoSpaceDE w:val="0"/>
        <w:autoSpaceDN w:val="0"/>
        <w:adjustRightInd w:val="0"/>
        <w:jc w:val="both"/>
        <w:rPr>
          <w:rStyle w:val="FontStyle50"/>
          <w:sz w:val="24"/>
          <w:szCs w:val="24"/>
        </w:rPr>
      </w:pPr>
    </w:p>
    <w:p w14:paraId="023596F6" w14:textId="77777777" w:rsidR="00FC7210" w:rsidRPr="007E1C46" w:rsidRDefault="00FC7210" w:rsidP="00FC7210">
      <w:pPr>
        <w:numPr>
          <w:ilvl w:val="0"/>
          <w:numId w:val="9"/>
        </w:numPr>
        <w:rPr>
          <w:b/>
          <w:sz w:val="28"/>
        </w:rPr>
      </w:pPr>
      <w:r w:rsidRPr="007E1C46">
        <w:rPr>
          <w:b/>
          <w:sz w:val="28"/>
          <w:u w:val="single"/>
        </w:rPr>
        <w:t>Pravidla pro hodnocení nabídek</w:t>
      </w:r>
    </w:p>
    <w:p w14:paraId="5CECFF2E" w14:textId="77777777" w:rsidR="00FC7210" w:rsidRPr="007E1C46" w:rsidRDefault="00FC7210" w:rsidP="00FC7210">
      <w:pPr>
        <w:numPr>
          <w:ilvl w:val="12"/>
          <w:numId w:val="0"/>
        </w:numPr>
        <w:jc w:val="both"/>
        <w:rPr>
          <w:b/>
          <w:color w:val="FF0000"/>
          <w:sz w:val="20"/>
        </w:rPr>
      </w:pPr>
    </w:p>
    <w:p w14:paraId="79065DB0" w14:textId="0BD9CA11" w:rsidR="004A0ED2" w:rsidRPr="007E1C46" w:rsidRDefault="001636A0" w:rsidP="0065344D">
      <w:pPr>
        <w:pStyle w:val="Textkomente"/>
        <w:jc w:val="both"/>
        <w:rPr>
          <w:sz w:val="24"/>
        </w:rPr>
      </w:pPr>
      <w:r w:rsidRPr="007E1C46">
        <w:rPr>
          <w:sz w:val="24"/>
        </w:rPr>
        <w:t xml:space="preserve">Nabídky budou hodnoceny podle jejich ekonomické výhodnosti. </w:t>
      </w:r>
      <w:r w:rsidR="002F7724" w:rsidRPr="007E1C46">
        <w:rPr>
          <w:bCs/>
          <w:iCs/>
          <w:sz w:val="24"/>
          <w:szCs w:val="22"/>
        </w:rPr>
        <w:t>Základním hodnotícím kritériem bude</w:t>
      </w:r>
      <w:r w:rsidRPr="007E1C46">
        <w:rPr>
          <w:sz w:val="24"/>
        </w:rPr>
        <w:t xml:space="preserve"> </w:t>
      </w:r>
      <w:r w:rsidR="002F7724" w:rsidRPr="007E1C46">
        <w:rPr>
          <w:b/>
          <w:sz w:val="24"/>
        </w:rPr>
        <w:t>nejnižší nabídková cena</w:t>
      </w:r>
      <w:r w:rsidR="007800CB" w:rsidRPr="007E1C46">
        <w:rPr>
          <w:b/>
          <w:sz w:val="24"/>
        </w:rPr>
        <w:t xml:space="preserve"> </w:t>
      </w:r>
      <w:r w:rsidR="00272A09" w:rsidRPr="007E1C46">
        <w:rPr>
          <w:b/>
          <w:sz w:val="24"/>
        </w:rPr>
        <w:t>včetně</w:t>
      </w:r>
      <w:r w:rsidRPr="007E1C46">
        <w:rPr>
          <w:b/>
          <w:sz w:val="24"/>
        </w:rPr>
        <w:t xml:space="preserve"> DPH</w:t>
      </w:r>
      <w:r w:rsidRPr="007E1C46">
        <w:rPr>
          <w:sz w:val="24"/>
        </w:rPr>
        <w:t>. Pořadí nabídek bude stanoveno podle výše nabídkové ceny s tím, že nejnižší cena je nejlepší.</w:t>
      </w:r>
    </w:p>
    <w:p w14:paraId="285371B2" w14:textId="75755B5E" w:rsidR="00923917" w:rsidRPr="007E1C46" w:rsidRDefault="00923917">
      <w:pPr>
        <w:jc w:val="both"/>
        <w:rPr>
          <w:szCs w:val="20"/>
        </w:rPr>
      </w:pPr>
    </w:p>
    <w:p w14:paraId="323F19BD" w14:textId="49FDCD10" w:rsidR="00435CD4" w:rsidRPr="007E1C46" w:rsidRDefault="00435CD4">
      <w:pPr>
        <w:jc w:val="both"/>
        <w:rPr>
          <w:b/>
          <w:szCs w:val="20"/>
        </w:rPr>
      </w:pPr>
      <w:r w:rsidRPr="007E1C46">
        <w:rPr>
          <w:szCs w:val="20"/>
        </w:rPr>
        <w:t xml:space="preserve">Zadavatel stanovuje maximální možnou a nepřekročitelnou nabídkovou cenu na </w:t>
      </w:r>
      <w:r w:rsidR="00272A09" w:rsidRPr="007E1C46">
        <w:rPr>
          <w:b/>
          <w:szCs w:val="20"/>
        </w:rPr>
        <w:t>1.</w:t>
      </w:r>
      <w:r w:rsidR="00EA755D" w:rsidRPr="007E1C46">
        <w:rPr>
          <w:b/>
          <w:szCs w:val="20"/>
        </w:rPr>
        <w:t>0</w:t>
      </w:r>
      <w:r w:rsidR="00272A09" w:rsidRPr="007E1C46">
        <w:rPr>
          <w:b/>
          <w:szCs w:val="20"/>
        </w:rPr>
        <w:t>00.000</w:t>
      </w:r>
      <w:r w:rsidRPr="007E1C46">
        <w:rPr>
          <w:b/>
          <w:szCs w:val="20"/>
        </w:rPr>
        <w:t xml:space="preserve"> Kč </w:t>
      </w:r>
      <w:r w:rsidR="00272A09" w:rsidRPr="007E1C46">
        <w:rPr>
          <w:b/>
          <w:szCs w:val="20"/>
        </w:rPr>
        <w:t>včetně</w:t>
      </w:r>
      <w:r w:rsidRPr="007E1C46">
        <w:rPr>
          <w:b/>
          <w:szCs w:val="20"/>
        </w:rPr>
        <w:t xml:space="preserve"> DPH. </w:t>
      </w:r>
    </w:p>
    <w:p w14:paraId="705B0A71" w14:textId="6FAC7454" w:rsidR="00AA4D63" w:rsidRPr="007E1C46" w:rsidRDefault="00AA4D63">
      <w:pPr>
        <w:jc w:val="both"/>
        <w:rPr>
          <w:b/>
          <w:szCs w:val="20"/>
        </w:rPr>
      </w:pPr>
    </w:p>
    <w:p w14:paraId="1B2F6F23" w14:textId="4FCBB440" w:rsidR="00C06858" w:rsidRPr="007E1C46" w:rsidRDefault="00C06858" w:rsidP="00C06858">
      <w:pPr>
        <w:pStyle w:val="Textkomente"/>
        <w:jc w:val="both"/>
        <w:rPr>
          <w:sz w:val="24"/>
          <w:szCs w:val="24"/>
        </w:rPr>
      </w:pPr>
      <w:r w:rsidRPr="007E1C46">
        <w:rPr>
          <w:sz w:val="24"/>
          <w:szCs w:val="24"/>
        </w:rPr>
        <w:t>Nebude-li možné takto určit nejvýhodnější nabídku</w:t>
      </w:r>
      <w:r w:rsidR="003E76EC" w:rsidRPr="007E1C46">
        <w:rPr>
          <w:sz w:val="24"/>
          <w:szCs w:val="24"/>
        </w:rPr>
        <w:t>,</w:t>
      </w:r>
      <w:r w:rsidRPr="007E1C46">
        <w:rPr>
          <w:sz w:val="24"/>
          <w:szCs w:val="24"/>
        </w:rPr>
        <w:t xml:space="preserve"> bude vybraný dodavatel určen na základě losu, a to tak, že nabídkám </w:t>
      </w:r>
      <w:r w:rsidR="00B63ABB" w:rsidRPr="007E1C46">
        <w:rPr>
          <w:sz w:val="24"/>
          <w:szCs w:val="24"/>
        </w:rPr>
        <w:t>se</w:t>
      </w:r>
      <w:r w:rsidRPr="007E1C46">
        <w:rPr>
          <w:sz w:val="24"/>
          <w:szCs w:val="24"/>
        </w:rPr>
        <w:t xml:space="preserve"> shod</w:t>
      </w:r>
      <w:r w:rsidR="00B63ABB" w:rsidRPr="007E1C46">
        <w:rPr>
          <w:sz w:val="24"/>
          <w:szCs w:val="24"/>
        </w:rPr>
        <w:t>nou</w:t>
      </w:r>
      <w:r w:rsidRPr="007E1C46">
        <w:rPr>
          <w:sz w:val="24"/>
          <w:szCs w:val="24"/>
        </w:rPr>
        <w:t xml:space="preserve"> </w:t>
      </w:r>
      <w:r w:rsidR="003E76EC" w:rsidRPr="007E1C46">
        <w:rPr>
          <w:sz w:val="24"/>
          <w:szCs w:val="24"/>
        </w:rPr>
        <w:t xml:space="preserve">nabídkovou </w:t>
      </w:r>
      <w:r w:rsidRPr="007E1C46">
        <w:rPr>
          <w:sz w:val="24"/>
          <w:szCs w:val="24"/>
        </w:rPr>
        <w:t>cen</w:t>
      </w:r>
      <w:r w:rsidR="00B63ABB" w:rsidRPr="007E1C46">
        <w:rPr>
          <w:sz w:val="24"/>
          <w:szCs w:val="24"/>
        </w:rPr>
        <w:t>ou</w:t>
      </w:r>
      <w:r w:rsidRPr="007E1C46">
        <w:rPr>
          <w:sz w:val="24"/>
          <w:szCs w:val="24"/>
        </w:rPr>
        <w:t xml:space="preserve"> bude přiřazeno číslo vzestupně od čísla jedna 1 výše, a to podle pořadí v</w:t>
      </w:r>
      <w:r w:rsidR="00B63ABB" w:rsidRPr="007E1C46">
        <w:rPr>
          <w:sz w:val="24"/>
          <w:szCs w:val="24"/>
        </w:rPr>
        <w:t>e</w:t>
      </w:r>
      <w:r w:rsidRPr="007E1C46">
        <w:rPr>
          <w:sz w:val="24"/>
          <w:szCs w:val="24"/>
        </w:rPr>
        <w:t> kterém dodavatelé podali nabídky. Nejvýhodnější nabídkou bude vybrána ta nabídka</w:t>
      </w:r>
      <w:r w:rsidR="00B63ABB" w:rsidRPr="007E1C46">
        <w:rPr>
          <w:sz w:val="24"/>
          <w:szCs w:val="24"/>
        </w:rPr>
        <w:t>,</w:t>
      </w:r>
      <w:r w:rsidRPr="007E1C46">
        <w:rPr>
          <w:sz w:val="24"/>
          <w:szCs w:val="24"/>
        </w:rPr>
        <w:t xml:space="preserve"> jejíž přidělené pořadové číslo se vyskytne při nejbližším slosování Šťastných 10 (SAZKA a.s.) po lhůtě k podání nabídek (a případně následujících losování, nepadne-li v předchozím losováním žádné shodné číslo), a to podle prvního výskytu přiřazené číslice nabídky shodné s taženým číslem ve slosování (vysvětlení - pokud mají účastníci shodných cenových nabídek zakázky přiřazená čísla 1, 2 a 3, nabídky se otevíraly v 10:00 hodin a ve slosování Šťastných 10 téhož dne ve 12:00 hodin budou vylosována čísla v tomto pořadí 48, 8, 21, 34,..,  bude vybrána nabídka dodavatele s přiřazeným číslem 2, jelikož z číslic 1, 2, 3 se vyskytla číslice 2 jako první). </w:t>
      </w:r>
    </w:p>
    <w:p w14:paraId="4B6DB7EA" w14:textId="240E2E62" w:rsidR="00435CD4" w:rsidRDefault="00435CD4">
      <w:pPr>
        <w:jc w:val="both"/>
        <w:rPr>
          <w:b/>
          <w:bCs/>
          <w:color w:val="FF0000"/>
          <w:sz w:val="28"/>
          <w:szCs w:val="22"/>
        </w:rPr>
      </w:pPr>
    </w:p>
    <w:p w14:paraId="4F163D6B" w14:textId="77777777" w:rsidR="00B97EF1" w:rsidRPr="007E1C46" w:rsidRDefault="00B97EF1">
      <w:pPr>
        <w:jc w:val="both"/>
        <w:rPr>
          <w:b/>
          <w:bCs/>
          <w:color w:val="FF0000"/>
          <w:sz w:val="28"/>
          <w:szCs w:val="22"/>
        </w:rPr>
      </w:pPr>
    </w:p>
    <w:p w14:paraId="4A9438D4" w14:textId="77777777" w:rsidR="00415806" w:rsidRPr="007E1C46" w:rsidRDefault="00D33AEC" w:rsidP="002E6CC5">
      <w:pPr>
        <w:numPr>
          <w:ilvl w:val="0"/>
          <w:numId w:val="9"/>
        </w:numPr>
        <w:rPr>
          <w:b/>
          <w:sz w:val="28"/>
          <w:u w:val="single"/>
        </w:rPr>
      </w:pPr>
      <w:r w:rsidRPr="007E1C46">
        <w:rPr>
          <w:b/>
          <w:sz w:val="28"/>
          <w:u w:val="single"/>
        </w:rPr>
        <w:t>Z</w:t>
      </w:r>
      <w:r w:rsidR="00415806" w:rsidRPr="007E1C46">
        <w:rPr>
          <w:b/>
          <w:sz w:val="28"/>
          <w:u w:val="single"/>
        </w:rPr>
        <w:t xml:space="preserve">působ zpracování nabídkové ceny </w:t>
      </w:r>
    </w:p>
    <w:p w14:paraId="3354F655" w14:textId="77777777" w:rsidR="002E6CC5" w:rsidRPr="007E1C46" w:rsidRDefault="002E6CC5" w:rsidP="002E6CC5">
      <w:pPr>
        <w:ind w:left="360"/>
        <w:rPr>
          <w:sz w:val="20"/>
        </w:rPr>
      </w:pPr>
    </w:p>
    <w:p w14:paraId="5D7AE222" w14:textId="4C6A0F83" w:rsidR="004E5E5D" w:rsidRPr="007E1C46" w:rsidRDefault="004E5E5D" w:rsidP="004E5E5D">
      <w:pPr>
        <w:jc w:val="both"/>
      </w:pPr>
      <w:r w:rsidRPr="007E1C46">
        <w:t>Nabídková cena bude stanovena pro danou dobu plnění jako cena nejvýše přípustná se započtením veškerých nákladů, rizik, zisku a f</w:t>
      </w:r>
      <w:r w:rsidR="005765A7" w:rsidRPr="007E1C46">
        <w:t>inančních vlivů (např. inflace)</w:t>
      </w:r>
      <w:r w:rsidRPr="007E1C46">
        <w:t xml:space="preserve"> po celou dobu realizace zakázky v souladu s podmínkami uvedenými v zadávací dokumentaci.</w:t>
      </w:r>
    </w:p>
    <w:p w14:paraId="1BE1E5D1" w14:textId="6485E349" w:rsidR="00957227" w:rsidRPr="007E1C46" w:rsidRDefault="00957227" w:rsidP="004E5E5D">
      <w:pPr>
        <w:jc w:val="both"/>
      </w:pPr>
    </w:p>
    <w:p w14:paraId="5B1BF475" w14:textId="77777777" w:rsidR="00415806" w:rsidRPr="007E1C46" w:rsidRDefault="00415806">
      <w:pPr>
        <w:jc w:val="both"/>
      </w:pPr>
      <w:r w:rsidRPr="007E1C46">
        <w:rPr>
          <w:u w:val="single"/>
        </w:rPr>
        <w:t>Požadavky na jednotný způsob doložení nabídkové ceny</w:t>
      </w:r>
      <w:r w:rsidRPr="007E1C46">
        <w:t>:</w:t>
      </w:r>
      <w:r w:rsidR="00465909" w:rsidRPr="007E1C46">
        <w:t xml:space="preserve"> </w:t>
      </w:r>
    </w:p>
    <w:p w14:paraId="5A7E10E8" w14:textId="796C4458" w:rsidR="001B4678" w:rsidRPr="007E1C46" w:rsidRDefault="00192629">
      <w:pPr>
        <w:jc w:val="both"/>
      </w:pPr>
      <w:r w:rsidRPr="007E1C46">
        <w:t xml:space="preserve">Účastník doloží nabídkovou cenu vyplněním cenové nabídky, která je přílohou č. </w:t>
      </w:r>
      <w:r w:rsidR="00AD0C4C" w:rsidRPr="007E1C46">
        <w:t>1</w:t>
      </w:r>
      <w:r w:rsidRPr="007E1C46">
        <w:t xml:space="preserve"> této výzvy.</w:t>
      </w:r>
      <w:r w:rsidR="0065344D" w:rsidRPr="007E1C46">
        <w:t xml:space="preserve"> </w:t>
      </w:r>
    </w:p>
    <w:p w14:paraId="45DE18C8" w14:textId="7D67F64B" w:rsidR="0092313D" w:rsidRPr="007E1C46" w:rsidRDefault="0092313D" w:rsidP="005D08C3"/>
    <w:p w14:paraId="604E9629" w14:textId="1CB62E2B" w:rsidR="008C7C02" w:rsidRPr="007E1C46" w:rsidRDefault="008C7C02" w:rsidP="008C7C02">
      <w:pPr>
        <w:jc w:val="both"/>
        <w:rPr>
          <w:color w:val="000000" w:themeColor="text1"/>
        </w:rPr>
      </w:pPr>
      <w:r w:rsidRPr="007E1C46">
        <w:rPr>
          <w:color w:val="000000" w:themeColor="text1"/>
        </w:rPr>
        <w:t>Podkladem pro zpracování cenové nabídky je tato zadávací dokumentace.</w:t>
      </w:r>
      <w:r w:rsidRPr="007E1C46">
        <w:t xml:space="preserve"> Nabídková cena, pokud je uvedena na více místech nabídky včetně ceny zadávané na profil zadavatele, musí být vždy </w:t>
      </w:r>
      <w:r w:rsidR="005220FC" w:rsidRPr="007E1C46">
        <w:t>shodná,</w:t>
      </w:r>
      <w:r w:rsidRPr="007E1C46">
        <w:t xml:space="preserve"> a to včetně haléřových položek. </w:t>
      </w:r>
    </w:p>
    <w:p w14:paraId="41E39B28" w14:textId="233F0737" w:rsidR="008C7C02" w:rsidRDefault="008C7C02" w:rsidP="008C7C02">
      <w:pPr>
        <w:rPr>
          <w:b/>
          <w:sz w:val="28"/>
          <w:highlight w:val="yellow"/>
          <w:u w:val="single"/>
        </w:rPr>
      </w:pPr>
    </w:p>
    <w:p w14:paraId="44049E8C" w14:textId="77777777" w:rsidR="00B97EF1" w:rsidRPr="007E1C46" w:rsidRDefault="00B97EF1" w:rsidP="008C7C02">
      <w:pPr>
        <w:rPr>
          <w:b/>
          <w:sz w:val="28"/>
          <w:highlight w:val="yellow"/>
          <w:u w:val="single"/>
        </w:rPr>
      </w:pPr>
    </w:p>
    <w:p w14:paraId="256605BC" w14:textId="56CEDED8" w:rsidR="004E3835" w:rsidRPr="007E1C46" w:rsidRDefault="0000554D" w:rsidP="0092313D">
      <w:pPr>
        <w:rPr>
          <w:b/>
          <w:sz w:val="28"/>
          <w:u w:val="single"/>
        </w:rPr>
      </w:pPr>
      <w:r w:rsidRPr="007E1C46">
        <w:rPr>
          <w:b/>
          <w:sz w:val="28"/>
          <w:u w:val="single"/>
        </w:rPr>
        <w:t>7</w:t>
      </w:r>
      <w:r w:rsidR="00B8387C" w:rsidRPr="007E1C46">
        <w:rPr>
          <w:b/>
          <w:sz w:val="28"/>
          <w:u w:val="single"/>
        </w:rPr>
        <w:t xml:space="preserve">) </w:t>
      </w:r>
      <w:r w:rsidR="002654EA" w:rsidRPr="007E1C46">
        <w:rPr>
          <w:b/>
          <w:sz w:val="28"/>
          <w:u w:val="single"/>
        </w:rPr>
        <w:t>Podání nabídek</w:t>
      </w:r>
    </w:p>
    <w:p w14:paraId="55F6CCCB" w14:textId="77777777" w:rsidR="004E3835" w:rsidRPr="007E1C46" w:rsidRDefault="004E3835" w:rsidP="004E3835">
      <w:pPr>
        <w:jc w:val="both"/>
        <w:rPr>
          <w:b/>
          <w:sz w:val="22"/>
          <w:szCs w:val="22"/>
        </w:rPr>
      </w:pPr>
    </w:p>
    <w:p w14:paraId="51A03971" w14:textId="790E8711" w:rsidR="00A3737E" w:rsidRPr="007E1C46" w:rsidRDefault="00A3737E" w:rsidP="00594303">
      <w:pPr>
        <w:pStyle w:val="Zkladntextodsazen"/>
        <w:ind w:left="0"/>
        <w:rPr>
          <w:b/>
          <w:bCs/>
          <w:iCs/>
        </w:rPr>
      </w:pPr>
      <w:r w:rsidRPr="007E1C46">
        <w:t>Nabídky budou podávány výhradně prostřednictvím certifikovaného elektronického nástroje E-ZAK.</w:t>
      </w:r>
      <w:r w:rsidR="000C75BB" w:rsidRPr="007E1C46">
        <w:t xml:space="preserve"> </w:t>
      </w:r>
    </w:p>
    <w:p w14:paraId="35015730" w14:textId="77777777" w:rsidR="00AF534A" w:rsidRPr="007E1C46" w:rsidRDefault="00AF534A" w:rsidP="00A3737E">
      <w:pPr>
        <w:widowControl w:val="0"/>
        <w:autoSpaceDE w:val="0"/>
        <w:autoSpaceDN w:val="0"/>
        <w:adjustRightInd w:val="0"/>
        <w:jc w:val="both"/>
      </w:pPr>
    </w:p>
    <w:p w14:paraId="5BBE52D9" w14:textId="1CB48159" w:rsidR="00A0232B" w:rsidRPr="007E1C46" w:rsidRDefault="00A3737E" w:rsidP="00A3737E">
      <w:pPr>
        <w:widowControl w:val="0"/>
        <w:autoSpaceDE w:val="0"/>
        <w:autoSpaceDN w:val="0"/>
        <w:adjustRightInd w:val="0"/>
        <w:jc w:val="both"/>
      </w:pPr>
      <w:r w:rsidRPr="007E1C46">
        <w:t xml:space="preserve">Nabídky musí být doručeny zadavateli do </w:t>
      </w:r>
      <w:r w:rsidR="006B740D">
        <w:rPr>
          <w:b/>
        </w:rPr>
        <w:t>2. 5</w:t>
      </w:r>
      <w:r w:rsidR="004A39B6" w:rsidRPr="007E1C46">
        <w:rPr>
          <w:b/>
        </w:rPr>
        <w:t>.</w:t>
      </w:r>
      <w:r w:rsidR="008223B3" w:rsidRPr="007E1C46">
        <w:rPr>
          <w:b/>
        </w:rPr>
        <w:t xml:space="preserve"> </w:t>
      </w:r>
      <w:r w:rsidR="00A0232B" w:rsidRPr="007E1C46">
        <w:rPr>
          <w:b/>
        </w:rPr>
        <w:t>202</w:t>
      </w:r>
      <w:r w:rsidR="00EA755D" w:rsidRPr="007E1C46">
        <w:rPr>
          <w:b/>
        </w:rPr>
        <w:t>5</w:t>
      </w:r>
      <w:r w:rsidR="00AB05C6" w:rsidRPr="007E1C46">
        <w:rPr>
          <w:b/>
        </w:rPr>
        <w:t xml:space="preserve"> do </w:t>
      </w:r>
      <w:r w:rsidR="00923917" w:rsidRPr="007E1C46">
        <w:rPr>
          <w:b/>
        </w:rPr>
        <w:t>10</w:t>
      </w:r>
      <w:r w:rsidR="004A39B6" w:rsidRPr="007E1C46">
        <w:rPr>
          <w:b/>
        </w:rPr>
        <w:t xml:space="preserve">:00 </w:t>
      </w:r>
      <w:r w:rsidRPr="007E1C46">
        <w:rPr>
          <w:b/>
        </w:rPr>
        <w:t>hod</w:t>
      </w:r>
      <w:r w:rsidRPr="007E1C46">
        <w:t>.</w:t>
      </w:r>
      <w:r w:rsidR="00125633" w:rsidRPr="007E1C46">
        <w:t xml:space="preserve"> </w:t>
      </w:r>
    </w:p>
    <w:p w14:paraId="25CDF65D" w14:textId="77777777" w:rsidR="00AF534A" w:rsidRPr="007E1C46" w:rsidRDefault="00AF534A" w:rsidP="00777B03">
      <w:pPr>
        <w:jc w:val="both"/>
      </w:pPr>
    </w:p>
    <w:p w14:paraId="46F05E9B" w14:textId="0F7A8BD5" w:rsidR="00CA61A3" w:rsidRPr="007E1C46" w:rsidRDefault="00BB6C10" w:rsidP="00777B03">
      <w:pPr>
        <w:jc w:val="both"/>
      </w:pPr>
      <w:r w:rsidRPr="007E1C46">
        <w:t xml:space="preserve">Jelikož nabídky mohou být doručeny výhradně prostřednictvím elektronického nástroje E-ZAK, otevírání </w:t>
      </w:r>
      <w:r w:rsidR="00AB05C6" w:rsidRPr="007E1C46">
        <w:t>nabídek</w:t>
      </w:r>
      <w:r w:rsidRPr="007E1C46">
        <w:t xml:space="preserve"> se nekoná za přítomnosti účastníků </w:t>
      </w:r>
      <w:r w:rsidR="00AD0C4C" w:rsidRPr="007E1C46">
        <w:t>tohoto</w:t>
      </w:r>
      <w:r w:rsidRPr="007E1C46">
        <w:t xml:space="preserve"> řízení.</w:t>
      </w:r>
    </w:p>
    <w:p w14:paraId="6B53111D" w14:textId="6CC48237" w:rsidR="00AF534A" w:rsidRPr="007E1C46" w:rsidRDefault="00AF534A" w:rsidP="00777B03">
      <w:pPr>
        <w:jc w:val="both"/>
      </w:pPr>
    </w:p>
    <w:p w14:paraId="5624D523" w14:textId="77777777" w:rsidR="00CA61A3" w:rsidRPr="007E1C46" w:rsidRDefault="00CA61A3" w:rsidP="00CA61A3">
      <w:pPr>
        <w:pStyle w:val="textbody"/>
        <w:spacing w:before="170"/>
        <w:rPr>
          <w:rFonts w:ascii="Times New Roman" w:eastAsia="Times New Roman" w:hAnsi="Times New Roman" w:cs="Times New Roman"/>
          <w:sz w:val="24"/>
          <w:szCs w:val="24"/>
        </w:rPr>
      </w:pPr>
      <w:r w:rsidRPr="007E1C46">
        <w:rPr>
          <w:rFonts w:ascii="Times New Roman" w:eastAsia="Times New Roman" w:hAnsi="Times New Roman" w:cs="Times New Roman"/>
          <w:sz w:val="24"/>
          <w:szCs w:val="24"/>
        </w:rPr>
        <w:t>Zadavatel upozorňuje, že nabídky musí být podány v systému E-ZAK do odpovídající sekce, prostřednictvím odpovídající funkcionality na detailu veřejné zakázky. K nabídkám podaným nesprávným způsobem, tj. vloženým např. do zpráv pro zadavatele, jiných dokumentů apod. nebude zadavatel z důvodu potřebného šifrování a zabezpečení dokumentů, přihlížet. Zadavatel rovněž nebude přihlížet k nabídkám podaným v zadávacím řízení jinak než elektronickým nástrojem (tedy například emailem, datovou schránkou či v listinné podobě).</w:t>
      </w:r>
    </w:p>
    <w:p w14:paraId="5E119666" w14:textId="77777777" w:rsidR="00CA61A3" w:rsidRPr="007E1C46" w:rsidRDefault="00CA61A3" w:rsidP="00CA61A3">
      <w:pPr>
        <w:jc w:val="both"/>
      </w:pPr>
      <w:r w:rsidRPr="007E1C46">
        <w:t>Zadavatel nenese odpovědnost za technické podmínky na straně účastníka zadávacího řízení. Zadavatel doporučuje účastníkům zadávacího řízení zohlednit zejména rychlost jejich připojení k internetu při podávání nabídky tak, aby tato byla podána ve lhůtě pro podání nabídek (podáním nabídky se rozumí finální odeslání nabídky do nástroje po nahrání veškerých příloh!).</w:t>
      </w:r>
    </w:p>
    <w:p w14:paraId="2FFC8CD1" w14:textId="71FDCC2E" w:rsidR="00282F64" w:rsidRPr="007E1C46" w:rsidRDefault="00282F64" w:rsidP="00777B03">
      <w:pPr>
        <w:jc w:val="both"/>
        <w:rPr>
          <w:sz w:val="28"/>
          <w:szCs w:val="28"/>
        </w:rPr>
      </w:pPr>
    </w:p>
    <w:p w14:paraId="308EFC58" w14:textId="77777777" w:rsidR="009236E2" w:rsidRPr="007E1C46" w:rsidRDefault="009236E2" w:rsidP="00777B03">
      <w:pPr>
        <w:jc w:val="both"/>
        <w:rPr>
          <w:sz w:val="28"/>
          <w:szCs w:val="28"/>
        </w:rPr>
      </w:pPr>
    </w:p>
    <w:p w14:paraId="710B71A8" w14:textId="77777777" w:rsidR="00CA61A3" w:rsidRPr="007E1C46" w:rsidRDefault="00CA61A3" w:rsidP="00CA61A3">
      <w:pPr>
        <w:rPr>
          <w:b/>
          <w:sz w:val="28"/>
          <w:u w:val="single"/>
        </w:rPr>
      </w:pPr>
      <w:r w:rsidRPr="007E1C46">
        <w:rPr>
          <w:b/>
          <w:sz w:val="28"/>
          <w:u w:val="single"/>
        </w:rPr>
        <w:t>8) Práva zadavatele</w:t>
      </w:r>
    </w:p>
    <w:p w14:paraId="5F141B49" w14:textId="77777777" w:rsidR="00CA61A3" w:rsidRPr="007E1C46" w:rsidRDefault="00CA61A3" w:rsidP="00CA61A3">
      <w:pPr>
        <w:jc w:val="both"/>
        <w:rPr>
          <w:sz w:val="22"/>
          <w:szCs w:val="28"/>
        </w:rPr>
      </w:pPr>
    </w:p>
    <w:p w14:paraId="2167B708" w14:textId="6E003BCD" w:rsidR="00CA61A3" w:rsidRPr="007E1C46" w:rsidRDefault="00CA61A3" w:rsidP="00CA61A3">
      <w:pPr>
        <w:jc w:val="both"/>
        <w:rPr>
          <w:szCs w:val="28"/>
        </w:rPr>
      </w:pPr>
      <w:r w:rsidRPr="007E1C46">
        <w:rPr>
          <w:szCs w:val="28"/>
        </w:rPr>
        <w:t>Zadavatel si vyhrazuje právo při zadáv</w:t>
      </w:r>
      <w:r w:rsidR="000E122E" w:rsidRPr="007E1C46">
        <w:rPr>
          <w:szCs w:val="28"/>
        </w:rPr>
        <w:t>á</w:t>
      </w:r>
      <w:r w:rsidRPr="007E1C46">
        <w:rPr>
          <w:szCs w:val="28"/>
        </w:rPr>
        <w:t>ní této zakázky postupovat dle §</w:t>
      </w:r>
      <w:r w:rsidR="0011770D" w:rsidRPr="007E1C46">
        <w:rPr>
          <w:szCs w:val="28"/>
        </w:rPr>
        <w:t xml:space="preserve"> </w:t>
      </w:r>
      <w:r w:rsidRPr="007E1C46">
        <w:rPr>
          <w:szCs w:val="28"/>
        </w:rPr>
        <w:t>46, §</w:t>
      </w:r>
      <w:r w:rsidR="0011770D" w:rsidRPr="007E1C46">
        <w:rPr>
          <w:szCs w:val="28"/>
        </w:rPr>
        <w:t xml:space="preserve"> </w:t>
      </w:r>
      <w:r w:rsidRPr="007E1C46">
        <w:rPr>
          <w:szCs w:val="28"/>
        </w:rPr>
        <w:t>48</w:t>
      </w:r>
      <w:r w:rsidR="0011770D" w:rsidRPr="007E1C46">
        <w:rPr>
          <w:szCs w:val="28"/>
        </w:rPr>
        <w:t>, § 48a</w:t>
      </w:r>
      <w:r w:rsidRPr="007E1C46">
        <w:rPr>
          <w:szCs w:val="28"/>
        </w:rPr>
        <w:t xml:space="preserve"> a §</w:t>
      </w:r>
      <w:r w:rsidR="0011770D" w:rsidRPr="007E1C46">
        <w:rPr>
          <w:szCs w:val="28"/>
        </w:rPr>
        <w:t xml:space="preserve"> </w:t>
      </w:r>
      <w:r w:rsidRPr="007E1C46">
        <w:rPr>
          <w:szCs w:val="28"/>
        </w:rPr>
        <w:t>127 ZZVZ.</w:t>
      </w:r>
    </w:p>
    <w:p w14:paraId="417AFD07" w14:textId="7E45C0D1" w:rsidR="006E1815" w:rsidRPr="007E1C46" w:rsidRDefault="006E1815" w:rsidP="00777B03">
      <w:pPr>
        <w:jc w:val="both"/>
        <w:rPr>
          <w:sz w:val="28"/>
          <w:szCs w:val="28"/>
        </w:rPr>
      </w:pPr>
    </w:p>
    <w:p w14:paraId="55031307" w14:textId="77777777" w:rsidR="009236E2" w:rsidRPr="007E1C46" w:rsidRDefault="009236E2" w:rsidP="00777B03">
      <w:pPr>
        <w:jc w:val="both"/>
        <w:rPr>
          <w:sz w:val="28"/>
          <w:szCs w:val="28"/>
        </w:rPr>
      </w:pPr>
    </w:p>
    <w:p w14:paraId="724AFC50" w14:textId="0A2FC9F2" w:rsidR="00777B03" w:rsidRPr="007E1C46" w:rsidRDefault="00CA61A3" w:rsidP="0092313D">
      <w:pPr>
        <w:rPr>
          <w:b/>
          <w:sz w:val="28"/>
        </w:rPr>
      </w:pPr>
      <w:r w:rsidRPr="007E1C46">
        <w:rPr>
          <w:b/>
          <w:sz w:val="28"/>
          <w:u w:val="single"/>
        </w:rPr>
        <w:t>9</w:t>
      </w:r>
      <w:r w:rsidR="0092313D" w:rsidRPr="007E1C46">
        <w:rPr>
          <w:b/>
          <w:sz w:val="28"/>
          <w:u w:val="single"/>
        </w:rPr>
        <w:t xml:space="preserve">) </w:t>
      </w:r>
      <w:r w:rsidR="00A71F12" w:rsidRPr="007E1C46">
        <w:rPr>
          <w:b/>
          <w:sz w:val="28"/>
          <w:u w:val="single"/>
        </w:rPr>
        <w:t>K</w:t>
      </w:r>
      <w:r w:rsidR="00F62D4E" w:rsidRPr="007E1C46">
        <w:rPr>
          <w:b/>
          <w:sz w:val="28"/>
          <w:u w:val="single"/>
        </w:rPr>
        <w:t>ontaktní osob</w:t>
      </w:r>
      <w:r w:rsidR="00A71F12" w:rsidRPr="007E1C46">
        <w:rPr>
          <w:b/>
          <w:sz w:val="28"/>
          <w:u w:val="single"/>
        </w:rPr>
        <w:t>a</w:t>
      </w:r>
    </w:p>
    <w:p w14:paraId="6541F45E" w14:textId="222558F9" w:rsidR="00B954B9" w:rsidRPr="007E1C46" w:rsidRDefault="00B954B9" w:rsidP="0036710D">
      <w:pPr>
        <w:numPr>
          <w:ilvl w:val="12"/>
          <w:numId w:val="0"/>
        </w:numPr>
        <w:jc w:val="both"/>
        <w:rPr>
          <w:i/>
          <w:sz w:val="22"/>
          <w:szCs w:val="22"/>
          <w:highlight w:val="lightGray"/>
        </w:rPr>
      </w:pPr>
    </w:p>
    <w:p w14:paraId="7BE74497" w14:textId="73D72AEB" w:rsidR="0046104D" w:rsidRPr="007E1C46" w:rsidRDefault="0036710D" w:rsidP="00777B03">
      <w:pPr>
        <w:numPr>
          <w:ilvl w:val="12"/>
          <w:numId w:val="0"/>
        </w:numPr>
        <w:jc w:val="both"/>
        <w:rPr>
          <w:rStyle w:val="Hypertextovodkaz"/>
        </w:rPr>
      </w:pPr>
      <w:r w:rsidRPr="007E1C46">
        <w:t xml:space="preserve">Kontaktní osobou </w:t>
      </w:r>
      <w:r w:rsidR="00D166C9" w:rsidRPr="007E1C46">
        <w:t xml:space="preserve">tohoto </w:t>
      </w:r>
      <w:r w:rsidRPr="007E1C46">
        <w:t xml:space="preserve">řízení je </w:t>
      </w:r>
      <w:r w:rsidR="005940D0" w:rsidRPr="007E1C46">
        <w:t xml:space="preserve">Ing. Andrea </w:t>
      </w:r>
      <w:r w:rsidR="00E33941">
        <w:t>Singer</w:t>
      </w:r>
      <w:r w:rsidR="00AD0C4C" w:rsidRPr="007E1C46">
        <w:t>,</w:t>
      </w:r>
      <w:r w:rsidR="005D24FF" w:rsidRPr="007E1C46">
        <w:t xml:space="preserve"> e-mail: </w:t>
      </w:r>
      <w:bookmarkStart w:id="0" w:name="_GoBack"/>
      <w:bookmarkEnd w:id="0"/>
      <w:r w:rsidR="00C6785A">
        <w:fldChar w:fldCharType="begin"/>
      </w:r>
      <w:r w:rsidR="00C6785A">
        <w:instrText xml:space="preserve"> HYPERLINK "mailto:</w:instrText>
      </w:r>
      <w:r w:rsidR="00C6785A" w:rsidRPr="00C6785A">
        <w:instrText>andrea.singer@kr-karlovarsky.cz</w:instrText>
      </w:r>
      <w:r w:rsidR="00C6785A">
        <w:instrText xml:space="preserve">" </w:instrText>
      </w:r>
      <w:r w:rsidR="00C6785A">
        <w:fldChar w:fldCharType="separate"/>
      </w:r>
      <w:r w:rsidR="00C6785A" w:rsidRPr="005A71BB">
        <w:rPr>
          <w:rStyle w:val="Hypertextovodkaz"/>
        </w:rPr>
        <w:t>andrea.singer@kr-karlovarsky.cz</w:t>
      </w:r>
      <w:r w:rsidR="00C6785A">
        <w:fldChar w:fldCharType="end"/>
      </w:r>
      <w:r w:rsidR="00292269" w:rsidRPr="007E1C46">
        <w:rPr>
          <w:rStyle w:val="Hypertextovodkaz"/>
        </w:rPr>
        <w:t>.</w:t>
      </w:r>
    </w:p>
    <w:p w14:paraId="17499E2C" w14:textId="77777777" w:rsidR="009236E2" w:rsidRPr="007E1C46" w:rsidRDefault="009236E2" w:rsidP="00777B03">
      <w:pPr>
        <w:numPr>
          <w:ilvl w:val="12"/>
          <w:numId w:val="0"/>
        </w:numPr>
        <w:jc w:val="both"/>
      </w:pPr>
    </w:p>
    <w:p w14:paraId="2B2A8B6E" w14:textId="72745BD0" w:rsidR="0046104D" w:rsidRDefault="0046104D" w:rsidP="00777B03">
      <w:pPr>
        <w:numPr>
          <w:ilvl w:val="12"/>
          <w:numId w:val="0"/>
        </w:numPr>
        <w:jc w:val="both"/>
        <w:rPr>
          <w:rStyle w:val="Hypertextovodkaz"/>
          <w:sz w:val="22"/>
          <w:szCs w:val="22"/>
        </w:rPr>
      </w:pPr>
    </w:p>
    <w:p w14:paraId="74F340E8" w14:textId="77777777" w:rsidR="00F20848" w:rsidRPr="007E1C46" w:rsidRDefault="00F20848" w:rsidP="00777B03">
      <w:pPr>
        <w:numPr>
          <w:ilvl w:val="12"/>
          <w:numId w:val="0"/>
        </w:numPr>
        <w:jc w:val="both"/>
        <w:rPr>
          <w:rStyle w:val="Hypertextovodkaz"/>
          <w:sz w:val="22"/>
          <w:szCs w:val="22"/>
        </w:rPr>
      </w:pPr>
    </w:p>
    <w:p w14:paraId="6750E985" w14:textId="4C60694A" w:rsidR="00397FA6" w:rsidRPr="007E1C46" w:rsidRDefault="00CA61A3" w:rsidP="0011496A">
      <w:pPr>
        <w:jc w:val="both"/>
        <w:rPr>
          <w:b/>
          <w:sz w:val="28"/>
          <w:u w:val="single"/>
        </w:rPr>
      </w:pPr>
      <w:r w:rsidRPr="007E1C46">
        <w:rPr>
          <w:b/>
          <w:sz w:val="28"/>
          <w:u w:val="single"/>
        </w:rPr>
        <w:t>10</w:t>
      </w:r>
      <w:r w:rsidR="0092313D" w:rsidRPr="007E1C46">
        <w:rPr>
          <w:b/>
          <w:sz w:val="28"/>
          <w:u w:val="single"/>
        </w:rPr>
        <w:t xml:space="preserve">) </w:t>
      </w:r>
      <w:r w:rsidR="0011496A" w:rsidRPr="007E1C46">
        <w:rPr>
          <w:b/>
          <w:sz w:val="28"/>
          <w:u w:val="single"/>
        </w:rPr>
        <w:t>Zohlednění zásady sociálně odpovědného zadávání, environmentálně odpovědného zadávání a inovací</w:t>
      </w:r>
    </w:p>
    <w:p w14:paraId="29B40D08" w14:textId="7B64BAE1" w:rsidR="0011496A" w:rsidRPr="007E1C46" w:rsidRDefault="0011496A" w:rsidP="0092313D">
      <w:pPr>
        <w:rPr>
          <w:b/>
          <w:sz w:val="28"/>
          <w:u w:val="single"/>
        </w:rPr>
      </w:pPr>
    </w:p>
    <w:p w14:paraId="626234CF" w14:textId="0992E48B" w:rsidR="0011496A" w:rsidRPr="007E1C46" w:rsidRDefault="00A73405" w:rsidP="00A73405">
      <w:pPr>
        <w:autoSpaceDE w:val="0"/>
        <w:autoSpaceDN w:val="0"/>
        <w:adjustRightInd w:val="0"/>
        <w:jc w:val="both"/>
      </w:pPr>
      <w:r w:rsidRPr="007E1C46">
        <w:t xml:space="preserve">Zadavatel má zájem podporovat ekologicky šetrná řešení, a proto v souladu s § 37 odst. 1 písm. d) ZZVZ stanovuje zvláštní podmínky plnění této veřejné zakázky. V souvislosti s minimalizací odpadů </w:t>
      </w:r>
      <w:r w:rsidR="0050218D" w:rsidRPr="007E1C46">
        <w:t>zadavatel požaduje, aby</w:t>
      </w:r>
      <w:r w:rsidRPr="007E1C46">
        <w:t xml:space="preserve"> </w:t>
      </w:r>
      <w:r w:rsidR="0050218D" w:rsidRPr="007E1C46">
        <w:t>vz</w:t>
      </w:r>
      <w:r w:rsidRPr="007E1C46">
        <w:t xml:space="preserve">niklý odpad </w:t>
      </w:r>
      <w:r w:rsidR="0050218D" w:rsidRPr="007E1C46">
        <w:t>byl</w:t>
      </w:r>
      <w:r w:rsidRPr="007E1C46">
        <w:t xml:space="preserve"> </w:t>
      </w:r>
      <w:r w:rsidR="00B15DD1" w:rsidRPr="007E1C46">
        <w:t>dodavatelem</w:t>
      </w:r>
      <w:r w:rsidRPr="007E1C46">
        <w:t xml:space="preserve"> důsledně tříděn k recyklaci přinejmenším na papír/plasty/sklo. Po celou dobu trvání akce budou mít také její účastníci možnost třídit odpady k recyklaci přinejmenším na papír/plasty/sklo.</w:t>
      </w:r>
    </w:p>
    <w:p w14:paraId="1C565013" w14:textId="330DF859" w:rsidR="00397FA6" w:rsidRDefault="00397FA6" w:rsidP="0092313D">
      <w:pPr>
        <w:rPr>
          <w:b/>
          <w:sz w:val="28"/>
          <w:u w:val="single"/>
        </w:rPr>
      </w:pPr>
    </w:p>
    <w:p w14:paraId="39FD2FBF" w14:textId="411D7BD1" w:rsidR="00F20848" w:rsidRDefault="00F20848" w:rsidP="0092313D">
      <w:pPr>
        <w:rPr>
          <w:b/>
          <w:sz w:val="28"/>
          <w:u w:val="single"/>
        </w:rPr>
      </w:pPr>
    </w:p>
    <w:p w14:paraId="2323DB11" w14:textId="77777777" w:rsidR="00F20848" w:rsidRPr="007E1C46" w:rsidRDefault="00F20848" w:rsidP="0092313D">
      <w:pPr>
        <w:rPr>
          <w:b/>
          <w:sz w:val="28"/>
          <w:u w:val="single"/>
        </w:rPr>
      </w:pPr>
    </w:p>
    <w:p w14:paraId="737D81E6" w14:textId="563B83CC" w:rsidR="00DB5306" w:rsidRPr="007E1C46" w:rsidRDefault="00397FA6" w:rsidP="0092313D">
      <w:pPr>
        <w:rPr>
          <w:b/>
          <w:sz w:val="28"/>
          <w:u w:val="single"/>
        </w:rPr>
      </w:pPr>
      <w:r w:rsidRPr="007E1C46">
        <w:rPr>
          <w:b/>
          <w:sz w:val="28"/>
          <w:u w:val="single"/>
        </w:rPr>
        <w:t xml:space="preserve">11) </w:t>
      </w:r>
      <w:r w:rsidR="00DB5306" w:rsidRPr="007E1C46">
        <w:rPr>
          <w:b/>
          <w:sz w:val="28"/>
          <w:u w:val="single"/>
        </w:rPr>
        <w:t>Požadavek na formální úpravu, strukturu a obsah nabídky</w:t>
      </w:r>
    </w:p>
    <w:p w14:paraId="30ED4938" w14:textId="77777777" w:rsidR="00DB5306" w:rsidRPr="007E1C46" w:rsidRDefault="00DB5306" w:rsidP="00DB5306">
      <w:pPr>
        <w:numPr>
          <w:ilvl w:val="12"/>
          <w:numId w:val="0"/>
        </w:numPr>
        <w:rPr>
          <w:b/>
          <w:sz w:val="22"/>
          <w:szCs w:val="22"/>
        </w:rPr>
      </w:pPr>
    </w:p>
    <w:p w14:paraId="1A1EBC24" w14:textId="7135EDA7" w:rsidR="00A3737E" w:rsidRPr="007E1C46" w:rsidRDefault="00A3737E" w:rsidP="00B77A24">
      <w:pPr>
        <w:numPr>
          <w:ilvl w:val="12"/>
          <w:numId w:val="0"/>
        </w:numPr>
        <w:jc w:val="both"/>
        <w:rPr>
          <w:szCs w:val="22"/>
        </w:rPr>
      </w:pPr>
      <w:r w:rsidRPr="007E1C46">
        <w:rPr>
          <w:szCs w:val="22"/>
        </w:rPr>
        <w:t xml:space="preserve">Nabídka bude zpracována v českém jazyce a podána výhradně v elektronické formě prostřednictvím elektronického nástroje E-ZAK. Šifrování a zabezpečení nabídky obstarává systém elektronického nástroje. </w:t>
      </w:r>
    </w:p>
    <w:p w14:paraId="3CEB19E0" w14:textId="224C8A1B" w:rsidR="005571B1" w:rsidRPr="007E1C46" w:rsidRDefault="005571B1" w:rsidP="00B77A24">
      <w:pPr>
        <w:numPr>
          <w:ilvl w:val="12"/>
          <w:numId w:val="0"/>
        </w:numPr>
        <w:jc w:val="both"/>
        <w:rPr>
          <w:szCs w:val="22"/>
        </w:rPr>
      </w:pPr>
    </w:p>
    <w:p w14:paraId="6D5AFE94" w14:textId="041BAEEB" w:rsidR="005571B1" w:rsidRPr="007E1C46" w:rsidRDefault="005571B1" w:rsidP="00B77A24">
      <w:pPr>
        <w:numPr>
          <w:ilvl w:val="12"/>
          <w:numId w:val="0"/>
        </w:numPr>
        <w:jc w:val="both"/>
        <w:rPr>
          <w:b/>
          <w:szCs w:val="22"/>
        </w:rPr>
      </w:pPr>
      <w:r w:rsidRPr="007E1C46">
        <w:rPr>
          <w:b/>
          <w:szCs w:val="22"/>
        </w:rPr>
        <w:t xml:space="preserve">Účastník řízení v nabídce předloží harmonogram akce. </w:t>
      </w:r>
    </w:p>
    <w:p w14:paraId="3512154F" w14:textId="0039A628" w:rsidR="0003764C" w:rsidRDefault="0003764C" w:rsidP="00B77A24">
      <w:pPr>
        <w:numPr>
          <w:ilvl w:val="12"/>
          <w:numId w:val="0"/>
        </w:numPr>
        <w:jc w:val="both"/>
        <w:rPr>
          <w:b/>
          <w:szCs w:val="22"/>
        </w:rPr>
      </w:pPr>
    </w:p>
    <w:p w14:paraId="3EA80EEB" w14:textId="505124AA" w:rsidR="00F20848" w:rsidRDefault="00F20848" w:rsidP="00B77A24">
      <w:pPr>
        <w:numPr>
          <w:ilvl w:val="12"/>
          <w:numId w:val="0"/>
        </w:numPr>
        <w:jc w:val="both"/>
        <w:rPr>
          <w:b/>
          <w:szCs w:val="22"/>
        </w:rPr>
      </w:pPr>
    </w:p>
    <w:p w14:paraId="53F86712" w14:textId="77777777" w:rsidR="00F20848" w:rsidRPr="007E1C46" w:rsidRDefault="00F20848" w:rsidP="00B77A24">
      <w:pPr>
        <w:numPr>
          <w:ilvl w:val="12"/>
          <w:numId w:val="0"/>
        </w:numPr>
        <w:jc w:val="both"/>
        <w:rPr>
          <w:b/>
          <w:szCs w:val="22"/>
        </w:rPr>
      </w:pPr>
    </w:p>
    <w:p w14:paraId="2D613CD6" w14:textId="50D64D15" w:rsidR="00777B03" w:rsidRPr="007E1C46" w:rsidRDefault="00616943" w:rsidP="00580A09">
      <w:pPr>
        <w:spacing w:before="150" w:after="225"/>
        <w:rPr>
          <w:color w:val="000000"/>
          <w:sz w:val="19"/>
          <w:szCs w:val="19"/>
        </w:rPr>
      </w:pPr>
      <w:r w:rsidRPr="007E1C46">
        <w:rPr>
          <w:b/>
          <w:sz w:val="28"/>
          <w:u w:val="single"/>
        </w:rPr>
        <w:t>1</w:t>
      </w:r>
      <w:r w:rsidR="00397FA6" w:rsidRPr="007E1C46">
        <w:rPr>
          <w:b/>
          <w:sz w:val="28"/>
          <w:u w:val="single"/>
        </w:rPr>
        <w:t>2</w:t>
      </w:r>
      <w:r w:rsidR="0062469D" w:rsidRPr="007E1C46">
        <w:rPr>
          <w:b/>
          <w:sz w:val="28"/>
          <w:u w:val="single"/>
        </w:rPr>
        <w:t>)</w:t>
      </w:r>
      <w:r w:rsidR="0092313D" w:rsidRPr="007E1C46">
        <w:rPr>
          <w:b/>
          <w:sz w:val="28"/>
          <w:u w:val="single"/>
        </w:rPr>
        <w:t xml:space="preserve"> </w:t>
      </w:r>
      <w:r w:rsidR="00F62D4E" w:rsidRPr="007E1C46">
        <w:rPr>
          <w:b/>
          <w:sz w:val="28"/>
          <w:u w:val="single"/>
        </w:rPr>
        <w:t>Identifikační údaje zadavatele</w:t>
      </w:r>
    </w:p>
    <w:p w14:paraId="26F34720" w14:textId="358FAE72" w:rsidR="00D13535" w:rsidRPr="007E1C46" w:rsidRDefault="00D13535" w:rsidP="00DE5097">
      <w:pPr>
        <w:rPr>
          <w:szCs w:val="22"/>
        </w:rPr>
      </w:pPr>
      <w:r w:rsidRPr="007E1C46">
        <w:rPr>
          <w:szCs w:val="22"/>
        </w:rPr>
        <w:lastRenderedPageBreak/>
        <w:t>Centrální zadavatel:</w:t>
      </w:r>
    </w:p>
    <w:p w14:paraId="5174264A" w14:textId="17AB6FF8" w:rsidR="00B175DA" w:rsidRPr="007E1C46" w:rsidRDefault="00B175DA" w:rsidP="00DE5097">
      <w:pPr>
        <w:rPr>
          <w:szCs w:val="22"/>
        </w:rPr>
      </w:pPr>
      <w:r w:rsidRPr="007E1C46">
        <w:rPr>
          <w:szCs w:val="22"/>
        </w:rPr>
        <w:t xml:space="preserve">Název:         </w:t>
      </w:r>
      <w:r w:rsidR="00333887" w:rsidRPr="007E1C46">
        <w:rPr>
          <w:szCs w:val="22"/>
        </w:rPr>
        <w:tab/>
      </w:r>
      <w:r w:rsidR="00333887" w:rsidRPr="007E1C46">
        <w:rPr>
          <w:szCs w:val="22"/>
        </w:rPr>
        <w:tab/>
      </w:r>
      <w:r w:rsidRPr="007E1C46">
        <w:rPr>
          <w:szCs w:val="22"/>
        </w:rPr>
        <w:t>Karlovarský kraj</w:t>
      </w:r>
    </w:p>
    <w:p w14:paraId="6FEDC4CA" w14:textId="673E909C" w:rsidR="00B175DA" w:rsidRPr="007E1C46" w:rsidRDefault="00B175DA" w:rsidP="00B175DA">
      <w:pPr>
        <w:rPr>
          <w:szCs w:val="22"/>
        </w:rPr>
      </w:pPr>
      <w:r w:rsidRPr="007E1C46">
        <w:rPr>
          <w:szCs w:val="22"/>
        </w:rPr>
        <w:t xml:space="preserve">Sídlo:           </w:t>
      </w:r>
      <w:r w:rsidR="00333887" w:rsidRPr="007E1C46">
        <w:rPr>
          <w:szCs w:val="22"/>
        </w:rPr>
        <w:tab/>
      </w:r>
      <w:r w:rsidR="00333887" w:rsidRPr="007E1C46">
        <w:rPr>
          <w:szCs w:val="22"/>
        </w:rPr>
        <w:tab/>
      </w:r>
      <w:r w:rsidRPr="007E1C46">
        <w:rPr>
          <w:szCs w:val="22"/>
        </w:rPr>
        <w:t>Závodní 353/88, 360 06 Karlovy Vary</w:t>
      </w:r>
    </w:p>
    <w:p w14:paraId="0FA36668" w14:textId="79D208EA" w:rsidR="00B175DA" w:rsidRPr="007E1C46" w:rsidRDefault="00B175DA" w:rsidP="00B175DA">
      <w:pPr>
        <w:rPr>
          <w:szCs w:val="22"/>
        </w:rPr>
      </w:pPr>
      <w:r w:rsidRPr="007E1C46">
        <w:rPr>
          <w:szCs w:val="22"/>
        </w:rPr>
        <w:t xml:space="preserve">IČO:            </w:t>
      </w:r>
      <w:r w:rsidR="00333887" w:rsidRPr="007E1C46">
        <w:rPr>
          <w:szCs w:val="22"/>
        </w:rPr>
        <w:tab/>
      </w:r>
      <w:r w:rsidR="00333887" w:rsidRPr="007E1C46">
        <w:rPr>
          <w:szCs w:val="22"/>
        </w:rPr>
        <w:tab/>
      </w:r>
      <w:r w:rsidRPr="007E1C46">
        <w:rPr>
          <w:szCs w:val="22"/>
        </w:rPr>
        <w:t>70891168</w:t>
      </w:r>
    </w:p>
    <w:p w14:paraId="0DD5621A" w14:textId="754D5157" w:rsidR="00511FD7" w:rsidRPr="007E1C46" w:rsidRDefault="00B175DA" w:rsidP="00CD3B82">
      <w:pPr>
        <w:rPr>
          <w:color w:val="FF0000"/>
          <w:szCs w:val="22"/>
        </w:rPr>
      </w:pPr>
      <w:r w:rsidRPr="007E1C46">
        <w:rPr>
          <w:szCs w:val="22"/>
        </w:rPr>
        <w:t xml:space="preserve">Zastoupený: </w:t>
      </w:r>
      <w:r w:rsidR="00333887" w:rsidRPr="007E1C46">
        <w:rPr>
          <w:szCs w:val="22"/>
        </w:rPr>
        <w:tab/>
      </w:r>
      <w:r w:rsidR="00333887" w:rsidRPr="007E1C46">
        <w:rPr>
          <w:szCs w:val="22"/>
        </w:rPr>
        <w:tab/>
      </w:r>
      <w:r w:rsidR="009236E2" w:rsidRPr="007E1C46">
        <w:rPr>
          <w:szCs w:val="22"/>
        </w:rPr>
        <w:t xml:space="preserve">Mgr. Janou Mračkovou </w:t>
      </w:r>
      <w:proofErr w:type="spellStart"/>
      <w:r w:rsidR="009236E2" w:rsidRPr="007E1C46">
        <w:rPr>
          <w:szCs w:val="22"/>
        </w:rPr>
        <w:t>Vildumetzovou</w:t>
      </w:r>
      <w:proofErr w:type="spellEnd"/>
      <w:r w:rsidR="009236E2" w:rsidRPr="007E1C46">
        <w:rPr>
          <w:szCs w:val="22"/>
        </w:rPr>
        <w:t>, hejtmankou Karlovarského kraje</w:t>
      </w:r>
    </w:p>
    <w:p w14:paraId="4782FCFF" w14:textId="7B970B28" w:rsidR="00125633" w:rsidRDefault="00125633" w:rsidP="00B26F5E">
      <w:pPr>
        <w:jc w:val="both"/>
        <w:rPr>
          <w:b/>
          <w:color w:val="424242"/>
          <w:szCs w:val="22"/>
          <w:shd w:val="clear" w:color="auto" w:fill="FFFFFF"/>
        </w:rPr>
      </w:pPr>
    </w:p>
    <w:p w14:paraId="6C93F3C4" w14:textId="02FB9853" w:rsidR="00F20848" w:rsidRDefault="00F20848" w:rsidP="00B26F5E">
      <w:pPr>
        <w:jc w:val="both"/>
        <w:rPr>
          <w:b/>
          <w:color w:val="424242"/>
          <w:szCs w:val="22"/>
          <w:shd w:val="clear" w:color="auto" w:fill="FFFFFF"/>
        </w:rPr>
      </w:pPr>
    </w:p>
    <w:p w14:paraId="090F4DD8" w14:textId="77777777" w:rsidR="00F20848" w:rsidRPr="007E1C46" w:rsidRDefault="00F20848" w:rsidP="00B26F5E">
      <w:pPr>
        <w:jc w:val="both"/>
        <w:rPr>
          <w:b/>
          <w:color w:val="424242"/>
          <w:szCs w:val="22"/>
          <w:shd w:val="clear" w:color="auto" w:fill="FFFFFF"/>
        </w:rPr>
      </w:pPr>
    </w:p>
    <w:p w14:paraId="31C0A7A5" w14:textId="7223226B" w:rsidR="00125633" w:rsidRPr="007E1C46" w:rsidRDefault="0000554D" w:rsidP="00125633">
      <w:pPr>
        <w:spacing w:before="150" w:after="225"/>
        <w:rPr>
          <w:color w:val="000000"/>
          <w:sz w:val="19"/>
          <w:szCs w:val="19"/>
        </w:rPr>
      </w:pPr>
      <w:r w:rsidRPr="007E1C46">
        <w:rPr>
          <w:b/>
          <w:sz w:val="28"/>
          <w:u w:val="single"/>
        </w:rPr>
        <w:t>1</w:t>
      </w:r>
      <w:r w:rsidR="00397FA6" w:rsidRPr="007E1C46">
        <w:rPr>
          <w:b/>
          <w:sz w:val="28"/>
          <w:u w:val="single"/>
        </w:rPr>
        <w:t>3</w:t>
      </w:r>
      <w:r w:rsidR="00125633" w:rsidRPr="007E1C46">
        <w:rPr>
          <w:b/>
          <w:sz w:val="28"/>
          <w:u w:val="single"/>
        </w:rPr>
        <w:t>) Přístup k zadávací dokumentaci</w:t>
      </w:r>
    </w:p>
    <w:p w14:paraId="10882899" w14:textId="28B8B3ED" w:rsidR="00511FD7" w:rsidRPr="007E1C46" w:rsidRDefault="009B67BF" w:rsidP="00511FD7">
      <w:pPr>
        <w:jc w:val="both"/>
      </w:pPr>
      <w:r w:rsidRPr="007E1C46">
        <w:t>Zadávací dokumentace DNS je dostupná na profilu zadavatele na této adrese:</w:t>
      </w:r>
    </w:p>
    <w:p w14:paraId="3157D760" w14:textId="67F4C7C8" w:rsidR="0046104D" w:rsidRPr="007E1C46" w:rsidRDefault="00C6785A" w:rsidP="00511FD7">
      <w:pPr>
        <w:jc w:val="both"/>
        <w:rPr>
          <w:rStyle w:val="Hypertextovodkaz"/>
          <w:color w:val="auto"/>
          <w:u w:val="none"/>
        </w:rPr>
      </w:pPr>
      <w:hyperlink r:id="rId11" w:history="1">
        <w:r w:rsidR="002C7D50" w:rsidRPr="007E1C46">
          <w:rPr>
            <w:rStyle w:val="Hypertextovodkaz"/>
          </w:rPr>
          <w:t>https://ezak.kr-karlovarsky.cz/dns00000009</w:t>
        </w:r>
      </w:hyperlink>
    </w:p>
    <w:p w14:paraId="37A677BF" w14:textId="77777777" w:rsidR="006A145B" w:rsidRPr="007E1C46" w:rsidRDefault="009B67BF" w:rsidP="006A145B">
      <w:pPr>
        <w:jc w:val="both"/>
        <w:rPr>
          <w:rStyle w:val="Hypertextovodkaz"/>
          <w:color w:val="auto"/>
          <w:u w:val="none"/>
        </w:rPr>
      </w:pPr>
      <w:r w:rsidRPr="007E1C46">
        <w:rPr>
          <w:rStyle w:val="Hypertextovodkaz"/>
          <w:color w:val="auto"/>
          <w:u w:val="none"/>
        </w:rPr>
        <w:t xml:space="preserve">Zadávací dokumentace této veřejné zakázky včetně všech příloh je dostupná na profilu zadavatele na této adrese: </w:t>
      </w:r>
    </w:p>
    <w:p w14:paraId="50B5A79A" w14:textId="5EF0F433" w:rsidR="006A145B" w:rsidRPr="00E33941" w:rsidRDefault="00E33941" w:rsidP="006A145B">
      <w:pPr>
        <w:jc w:val="both"/>
        <w:rPr>
          <w:rStyle w:val="Hypertextovodkaz"/>
        </w:rPr>
      </w:pPr>
      <w:hyperlink r:id="rId12" w:history="1">
        <w:r w:rsidRPr="00E33941">
          <w:rPr>
            <w:rStyle w:val="Hypertextovodkaz"/>
          </w:rPr>
          <w:t>https://ezak.kr-karlovarsky.cz/vz00008516</w:t>
        </w:r>
      </w:hyperlink>
    </w:p>
    <w:p w14:paraId="6186E2BE" w14:textId="512F66ED" w:rsidR="005E4FA1" w:rsidRPr="007E1C46" w:rsidRDefault="00CC018B" w:rsidP="00FD5DF4">
      <w:pPr>
        <w:pStyle w:val="Zkladntext2"/>
      </w:pPr>
      <w:r w:rsidRPr="007E1C46">
        <w:t xml:space="preserve"> </w:t>
      </w:r>
    </w:p>
    <w:p w14:paraId="478BA606" w14:textId="2B2A18F6" w:rsidR="00BE3DF7" w:rsidRDefault="00BE3DF7" w:rsidP="00FD5DF4">
      <w:pPr>
        <w:pStyle w:val="Zkladntext2"/>
      </w:pPr>
    </w:p>
    <w:p w14:paraId="090C5666" w14:textId="395B44C2" w:rsidR="00F20848" w:rsidRDefault="00F20848" w:rsidP="00FD5DF4">
      <w:pPr>
        <w:pStyle w:val="Zkladntext2"/>
      </w:pPr>
    </w:p>
    <w:p w14:paraId="7D69A36C" w14:textId="58AF5FC4" w:rsidR="00F20848" w:rsidRDefault="00F20848" w:rsidP="00FD5DF4">
      <w:pPr>
        <w:pStyle w:val="Zkladntext2"/>
      </w:pPr>
    </w:p>
    <w:p w14:paraId="5AF9D405" w14:textId="77777777" w:rsidR="00F20848" w:rsidRPr="007E1C46" w:rsidRDefault="00F20848" w:rsidP="00FD5DF4">
      <w:pPr>
        <w:pStyle w:val="Zkladntext2"/>
      </w:pPr>
    </w:p>
    <w:p w14:paraId="47C28018" w14:textId="2AEB295F" w:rsidR="00FD5DF4" w:rsidRPr="007E1C46" w:rsidRDefault="009055C5" w:rsidP="00FD5DF4">
      <w:pPr>
        <w:pStyle w:val="Zkladntext2"/>
        <w:rPr>
          <w:color w:val="FF0000"/>
        </w:rPr>
      </w:pPr>
      <w:r w:rsidRPr="007E1C46">
        <w:t>Karlovy</w:t>
      </w:r>
      <w:r w:rsidR="00777B03" w:rsidRPr="007E1C46">
        <w:t xml:space="preserve"> Var</w:t>
      </w:r>
      <w:r w:rsidRPr="007E1C46">
        <w:t>y</w:t>
      </w:r>
      <w:r w:rsidR="006B7539" w:rsidRPr="007E1C46">
        <w:t>,</w:t>
      </w:r>
      <w:r w:rsidR="0065699F" w:rsidRPr="007E1C46">
        <w:t xml:space="preserve"> </w:t>
      </w:r>
      <w:r w:rsidR="00987834" w:rsidRPr="00987834">
        <w:t>23</w:t>
      </w:r>
      <w:r w:rsidR="00122492" w:rsidRPr="007E1C46">
        <w:t xml:space="preserve">. </w:t>
      </w:r>
      <w:r w:rsidR="009236E2" w:rsidRPr="007E1C46">
        <w:t>4</w:t>
      </w:r>
      <w:r w:rsidR="00122492" w:rsidRPr="007E1C46">
        <w:t>.</w:t>
      </w:r>
      <w:r w:rsidR="00743B9F" w:rsidRPr="007E1C46">
        <w:t xml:space="preserve"> </w:t>
      </w:r>
      <w:r w:rsidR="00232DEA" w:rsidRPr="007E1C46">
        <w:t>202</w:t>
      </w:r>
      <w:r w:rsidR="009236E2" w:rsidRPr="007E1C46">
        <w:t>5</w:t>
      </w:r>
      <w:r w:rsidR="00567EE6" w:rsidRPr="007E1C46">
        <w:rPr>
          <w:color w:val="FF0000"/>
        </w:rPr>
        <w:tab/>
      </w:r>
      <w:r w:rsidR="00567EE6" w:rsidRPr="007E1C46">
        <w:rPr>
          <w:color w:val="FF0000"/>
        </w:rPr>
        <w:tab/>
      </w:r>
      <w:r w:rsidR="00567EE6" w:rsidRPr="007E1C46">
        <w:rPr>
          <w:color w:val="FF0000"/>
        </w:rPr>
        <w:tab/>
      </w:r>
      <w:r w:rsidR="00567EE6" w:rsidRPr="007E1C46">
        <w:rPr>
          <w:color w:val="FF0000"/>
        </w:rPr>
        <w:tab/>
      </w:r>
      <w:r w:rsidR="00567EE6" w:rsidRPr="007E1C46">
        <w:rPr>
          <w:color w:val="FF0000"/>
        </w:rPr>
        <w:tab/>
      </w:r>
      <w:r w:rsidR="00FD5DF4" w:rsidRPr="007E1C46">
        <w:rPr>
          <w:b/>
        </w:rPr>
        <w:t xml:space="preserve">  </w:t>
      </w:r>
    </w:p>
    <w:p w14:paraId="5B2D3673" w14:textId="37FFEFCB" w:rsidR="00EA7427" w:rsidRPr="007E1C46" w:rsidRDefault="00EA7427" w:rsidP="00FD5DF4">
      <w:pPr>
        <w:pStyle w:val="Zkladntext2"/>
        <w:rPr>
          <w:b/>
        </w:rPr>
      </w:pPr>
    </w:p>
    <w:p w14:paraId="709F161C" w14:textId="7EAC8519" w:rsidR="003F79C5" w:rsidRPr="007E1C46" w:rsidRDefault="003F79C5" w:rsidP="00FD5DF4">
      <w:pPr>
        <w:pStyle w:val="Zkladntext2"/>
        <w:rPr>
          <w:b/>
        </w:rPr>
      </w:pPr>
    </w:p>
    <w:p w14:paraId="3B7B09D7" w14:textId="77777777" w:rsidR="00AB3D79" w:rsidRPr="007E1C46" w:rsidRDefault="00AB3D79" w:rsidP="00FD5DF4">
      <w:pPr>
        <w:pStyle w:val="Zkladntext2"/>
        <w:rPr>
          <w:b/>
        </w:rPr>
      </w:pPr>
    </w:p>
    <w:p w14:paraId="0BB8F017" w14:textId="43688035" w:rsidR="00FD5DF4" w:rsidRPr="007E1C46" w:rsidRDefault="00FD5DF4" w:rsidP="00FD5DF4">
      <w:pPr>
        <w:pStyle w:val="Zkladntext2"/>
      </w:pPr>
      <w:r w:rsidRPr="007E1C46">
        <w:rPr>
          <w:b/>
        </w:rPr>
        <w:t xml:space="preserve">                                                                                                                </w:t>
      </w:r>
      <w:r w:rsidR="007F3960" w:rsidRPr="007E1C46">
        <w:rPr>
          <w:b/>
        </w:rPr>
        <w:t>I</w:t>
      </w:r>
      <w:r w:rsidRPr="007E1C46">
        <w:rPr>
          <w:b/>
        </w:rPr>
        <w:t>ng. Tomáš Brtek</w:t>
      </w:r>
    </w:p>
    <w:p w14:paraId="1634B7FF" w14:textId="019598D4" w:rsidR="000A5E94" w:rsidRPr="007E1C46" w:rsidRDefault="00FD5DF4" w:rsidP="00AF0A65">
      <w:pPr>
        <w:pStyle w:val="Zkladntext2"/>
        <w:ind w:firstLine="4820"/>
      </w:pPr>
      <w:r w:rsidRPr="007E1C46">
        <w:t xml:space="preserve">                            vedoucí odboru investic</w:t>
      </w:r>
      <w:r w:rsidR="00567EE6" w:rsidRPr="007E1C46">
        <w:tab/>
      </w:r>
      <w:r w:rsidR="00567EE6" w:rsidRPr="007E1C46">
        <w:tab/>
      </w:r>
      <w:r w:rsidR="00567EE6" w:rsidRPr="007E1C46">
        <w:tab/>
      </w:r>
      <w:r w:rsidR="00C65A75" w:rsidRPr="007E1C46">
        <w:t xml:space="preserve">  </w:t>
      </w:r>
    </w:p>
    <w:p w14:paraId="63A77B34" w14:textId="77777777" w:rsidR="00AB3D79" w:rsidRPr="007E1C46" w:rsidRDefault="00AB3D79" w:rsidP="008C6407">
      <w:pPr>
        <w:pStyle w:val="Zkladntext2"/>
      </w:pPr>
    </w:p>
    <w:p w14:paraId="00055905" w14:textId="77777777" w:rsidR="0050218D" w:rsidRPr="007E1C46" w:rsidRDefault="0050218D" w:rsidP="008C6407">
      <w:pPr>
        <w:pStyle w:val="Zkladntext2"/>
      </w:pPr>
    </w:p>
    <w:p w14:paraId="428E1B44" w14:textId="756D5FE9" w:rsidR="00A3737E" w:rsidRPr="007E1C46" w:rsidRDefault="008C6407" w:rsidP="008C6407">
      <w:pPr>
        <w:pStyle w:val="Zkladntext2"/>
      </w:pPr>
      <w:r w:rsidRPr="007E1C46">
        <w:t>P</w:t>
      </w:r>
      <w:r w:rsidR="00415806" w:rsidRPr="007E1C46">
        <w:rPr>
          <w:u w:val="single"/>
        </w:rPr>
        <w:t>řílohy</w:t>
      </w:r>
      <w:r w:rsidR="00415806" w:rsidRPr="007E1C46">
        <w:t xml:space="preserve">: </w:t>
      </w:r>
    </w:p>
    <w:p w14:paraId="0A46873E" w14:textId="752991C1" w:rsidR="0088271A" w:rsidRPr="007E1C46" w:rsidRDefault="00614301" w:rsidP="0088271A">
      <w:r w:rsidRPr="007E1C46">
        <w:t>1</w:t>
      </w:r>
      <w:r w:rsidR="008C6407" w:rsidRPr="007E1C46">
        <w:t>) Cenová nabídka</w:t>
      </w:r>
    </w:p>
    <w:p w14:paraId="56C97E91" w14:textId="574DBC32" w:rsidR="00EB4E2A" w:rsidRPr="007E1C46" w:rsidRDefault="00EB4E2A" w:rsidP="0088271A">
      <w:r w:rsidRPr="007E1C46">
        <w:t>2) Návrh smlouvy</w:t>
      </w:r>
    </w:p>
    <w:sectPr w:rsidR="00EB4E2A" w:rsidRPr="007E1C46" w:rsidSect="00AF0A6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1418" w:bottom="851" w:left="851" w:header="680" w:footer="68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787C464" w16cex:dateUtc="2025-04-23T08:42:00Z"/>
  <w16cex:commentExtensible w16cex:durableId="2068873F" w16cex:dateUtc="2025-04-23T08:44:00Z"/>
  <w16cex:commentExtensible w16cex:durableId="471D00A4" w16cex:dateUtc="2025-04-23T08:46:00Z"/>
  <w16cex:commentExtensible w16cex:durableId="07658064" w16cex:dateUtc="2025-04-23T09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81265" w14:textId="77777777" w:rsidR="00A403C9" w:rsidRDefault="00A403C9">
      <w:r>
        <w:separator/>
      </w:r>
    </w:p>
  </w:endnote>
  <w:endnote w:type="continuationSeparator" w:id="0">
    <w:p w14:paraId="79DCCB68" w14:textId="77777777" w:rsidR="00A403C9" w:rsidRDefault="00A4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895EE" w14:textId="77777777" w:rsidR="0087392E" w:rsidRDefault="0087392E" w:rsidP="0087392E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B02509" wp14:editId="3A897D12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2129236" id="Line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8N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rzASJEO&#10;JNoKxVEeOtMbV0BApXY21EbP6sVsNf3ukNJVS9SBR4avFwNpWchI3qSEjTOAv+8/awYx5Oh1bNO5&#10;sV2AhAagc1TjcleDnz2icDjLF4unfIYRHXwJKYZEY53/xHWHglFiCZwjMDltnQ9ESDGEhHuU3ggp&#10;o9hSoR6qnU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BbeU8N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75BC8767" w14:textId="77777777" w:rsidR="0087392E" w:rsidRDefault="0087392E" w:rsidP="0087392E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CZ70891168, </w:t>
    </w:r>
  </w:p>
  <w:p w14:paraId="5CA3603E" w14:textId="77777777" w:rsidR="0087392E" w:rsidRDefault="0087392E" w:rsidP="0087392E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87392E">
      <w:rPr>
        <w:b/>
        <w:sz w:val="16"/>
        <w:szCs w:val="16"/>
      </w:rPr>
      <w:t>tel.:</w:t>
    </w:r>
    <w:r>
      <w:rPr>
        <w:sz w:val="16"/>
        <w:szCs w:val="16"/>
      </w:rPr>
      <w:t xml:space="preserve">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1" w:history="1">
      <w:r w:rsidRPr="00084BDE">
        <w:rPr>
          <w:rStyle w:val="Hypertextovodkaz"/>
          <w:sz w:val="16"/>
          <w:szCs w:val="16"/>
        </w:rPr>
        <w:t>epodatelna@kr-karlovarsky.cz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F1E6B" w14:textId="77777777" w:rsidR="004D2264" w:rsidRDefault="004D2264" w:rsidP="004D2264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7D48D7C" wp14:editId="204487DB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EFF5664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00BEB2FC" w14:textId="77777777" w:rsidR="004D2264" w:rsidRDefault="004D2264" w:rsidP="004D2264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CZ70891168, </w:t>
    </w:r>
  </w:p>
  <w:p w14:paraId="2EE5254B" w14:textId="77777777" w:rsidR="004D2264" w:rsidRDefault="004D2264" w:rsidP="004D2264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1" w:history="1">
      <w:r w:rsidRPr="00084BDE">
        <w:rPr>
          <w:rStyle w:val="Hypertextovodkaz"/>
          <w:sz w:val="16"/>
          <w:szCs w:val="16"/>
        </w:rPr>
        <w:t>epodatelna@kr-karlovarsky.cz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9AA37" w14:textId="77777777" w:rsidR="00A403C9" w:rsidRDefault="00A403C9">
      <w:r>
        <w:separator/>
      </w:r>
    </w:p>
  </w:footnote>
  <w:footnote w:type="continuationSeparator" w:id="0">
    <w:p w14:paraId="7B7BB11F" w14:textId="77777777" w:rsidR="00A403C9" w:rsidRDefault="00A40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C6812" w14:textId="6597B3F3" w:rsidR="008B4CAE" w:rsidRPr="00121E77" w:rsidRDefault="008B4CAE" w:rsidP="00054A88">
    <w:pPr>
      <w:rPr>
        <w:sz w:val="18"/>
        <w:szCs w:val="22"/>
      </w:rPr>
    </w:pPr>
    <w:r w:rsidRPr="00121E77">
      <w:rPr>
        <w:sz w:val="18"/>
        <w:szCs w:val="22"/>
      </w:rPr>
      <w:t xml:space="preserve">Výzva – </w:t>
    </w:r>
    <w:r w:rsidR="001A7A93" w:rsidRPr="00121E77">
      <w:rPr>
        <w:sz w:val="18"/>
        <w:szCs w:val="22"/>
      </w:rPr>
      <w:t>veřejná zakázka</w:t>
    </w:r>
    <w:r w:rsidR="0047424D" w:rsidRPr="00121E77">
      <w:rPr>
        <w:sz w:val="18"/>
        <w:szCs w:val="22"/>
      </w:rPr>
      <w:t>:</w:t>
    </w:r>
    <w:r w:rsidR="00957227">
      <w:rPr>
        <w:sz w:val="18"/>
        <w:szCs w:val="22"/>
      </w:rPr>
      <w:t xml:space="preserve"> </w:t>
    </w:r>
    <w:r w:rsidR="006F0F5D" w:rsidRPr="00121E77">
      <w:rPr>
        <w:sz w:val="18"/>
        <w:szCs w:val="22"/>
      </w:rPr>
      <w:t>,,</w:t>
    </w:r>
    <w:r w:rsidR="009236E2">
      <w:rPr>
        <w:sz w:val="18"/>
        <w:szCs w:val="22"/>
      </w:rPr>
      <w:t>Den Karlovarského kraje 2025</w:t>
    </w:r>
    <w:r w:rsidR="006F0F5D" w:rsidRPr="00121E77">
      <w:rPr>
        <w:sz w:val="18"/>
        <w:szCs w:val="22"/>
      </w:rPr>
      <w:t>“</w:t>
    </w:r>
    <w:r w:rsidR="001421AB">
      <w:rPr>
        <w:sz w:val="18"/>
        <w:szCs w:val="22"/>
      </w:rPr>
      <w:t xml:space="preserve"> </w:t>
    </w:r>
    <w:r w:rsidR="006850A4" w:rsidRPr="00121E77">
      <w:rPr>
        <w:sz w:val="18"/>
        <w:szCs w:val="22"/>
      </w:rPr>
      <w:t>zadávaná v rámci DNS</w:t>
    </w:r>
    <w:r w:rsidR="00232DEA">
      <w:rPr>
        <w:sz w:val="18"/>
        <w:szCs w:val="22"/>
      </w:rPr>
      <w:tab/>
    </w:r>
    <w:r w:rsidR="000E45B6">
      <w:rPr>
        <w:sz w:val="18"/>
        <w:szCs w:val="22"/>
      </w:rPr>
      <w:tab/>
    </w:r>
    <w:r w:rsidR="00232DEA">
      <w:rPr>
        <w:sz w:val="18"/>
        <w:szCs w:val="22"/>
      </w:rPr>
      <w:tab/>
      <w:t xml:space="preserve">     </w:t>
    </w:r>
    <w:r w:rsidR="00616943">
      <w:rPr>
        <w:sz w:val="18"/>
        <w:szCs w:val="22"/>
      </w:rPr>
      <w:tab/>
    </w:r>
    <w:r w:rsidR="004D2264">
      <w:rPr>
        <w:sz w:val="18"/>
        <w:szCs w:val="22"/>
      </w:rPr>
      <w:t xml:space="preserve">               </w:t>
    </w:r>
    <w:r w:rsidR="008325B1" w:rsidRPr="00121E77">
      <w:rPr>
        <w:sz w:val="20"/>
        <w:szCs w:val="22"/>
      </w:rPr>
      <w:t>strana</w:t>
    </w:r>
    <w:r w:rsidRPr="00121E77">
      <w:rPr>
        <w:sz w:val="20"/>
        <w:szCs w:val="22"/>
      </w:rPr>
      <w:t xml:space="preserve">: </w:t>
    </w:r>
    <w:r w:rsidR="00797FB1" w:rsidRPr="00121E77">
      <w:rPr>
        <w:rStyle w:val="slostrnky"/>
        <w:sz w:val="20"/>
        <w:szCs w:val="22"/>
      </w:rPr>
      <w:fldChar w:fldCharType="begin"/>
    </w:r>
    <w:r w:rsidRPr="00121E77">
      <w:rPr>
        <w:rStyle w:val="slostrnky"/>
        <w:sz w:val="20"/>
        <w:szCs w:val="22"/>
      </w:rPr>
      <w:instrText xml:space="preserve"> PAGE </w:instrText>
    </w:r>
    <w:r w:rsidR="00797FB1" w:rsidRPr="00121E77">
      <w:rPr>
        <w:rStyle w:val="slostrnky"/>
        <w:sz w:val="20"/>
        <w:szCs w:val="22"/>
      </w:rPr>
      <w:fldChar w:fldCharType="separate"/>
    </w:r>
    <w:r w:rsidR="0011770D">
      <w:rPr>
        <w:rStyle w:val="slostrnky"/>
        <w:noProof/>
        <w:sz w:val="20"/>
        <w:szCs w:val="22"/>
      </w:rPr>
      <w:t>5</w:t>
    </w:r>
    <w:r w:rsidR="00797FB1" w:rsidRPr="00121E77">
      <w:rPr>
        <w:rStyle w:val="slostrnky"/>
        <w:sz w:val="20"/>
        <w:szCs w:val="22"/>
      </w:rPr>
      <w:fldChar w:fldCharType="end"/>
    </w:r>
  </w:p>
  <w:p w14:paraId="28D14E9C" w14:textId="77777777" w:rsidR="008B4CAE" w:rsidRDefault="00BA6431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0E3D610E" wp14:editId="63C103CA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E735B44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1581B" w14:textId="77777777" w:rsidR="007C77BB" w:rsidRDefault="007C77BB" w:rsidP="007C77BB">
    <w:pPr>
      <w:pStyle w:val="Nadpis2"/>
      <w:jc w:val="left"/>
    </w:pPr>
    <w:r>
      <w:tab/>
      <w:t xml:space="preserve">   </w:t>
    </w:r>
    <w:r w:rsidR="00BA6431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C26CBCD" wp14:editId="376545EC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87424A" w14:textId="77777777" w:rsidR="007C77BB" w:rsidRDefault="007C77BB" w:rsidP="007C77BB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12DDDA3" wp14:editId="660B193D">
                                <wp:extent cx="434937" cy="501279"/>
                                <wp:effectExtent l="0" t="0" r="3810" b="0"/>
                                <wp:docPr id="4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5187" cy="5130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26CBC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25pt;margin-top:1.05pt;width:49.4pt;height: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gs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cHVILC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2587424A" w14:textId="77777777" w:rsidR="007C77BB" w:rsidRDefault="007C77BB" w:rsidP="007C77BB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412DDDA3" wp14:editId="660B193D">
                          <wp:extent cx="434937" cy="501279"/>
                          <wp:effectExtent l="0" t="0" r="3810" b="0"/>
                          <wp:docPr id="4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45187" cy="5130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KARLOVARSKÝ KRAJ</w:t>
    </w:r>
  </w:p>
  <w:p w14:paraId="750DFE77" w14:textId="0CA6BA7F" w:rsidR="007C77BB" w:rsidRPr="000C309B" w:rsidRDefault="007C77BB" w:rsidP="007C77BB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- </w:t>
    </w:r>
    <w:r>
      <w:rPr>
        <w:rFonts w:ascii="Arial Black" w:hAnsi="Arial Black"/>
        <w:spacing w:val="-20"/>
        <w:position w:val="-6"/>
        <w:sz w:val="20"/>
      </w:rPr>
      <w:t xml:space="preserve">ODBOR INVESTIC </w:t>
    </w:r>
  </w:p>
  <w:p w14:paraId="34E80268" w14:textId="77777777" w:rsidR="003860CD" w:rsidRDefault="00BA6431" w:rsidP="00AB3952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43384F64" wp14:editId="624A954E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D11DC67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I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EpN8gQ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07C87"/>
    <w:multiLevelType w:val="hybridMultilevel"/>
    <w:tmpl w:val="06F07E26"/>
    <w:lvl w:ilvl="0" w:tplc="16FACF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700259"/>
    <w:multiLevelType w:val="hybridMultilevel"/>
    <w:tmpl w:val="DC02B382"/>
    <w:lvl w:ilvl="0" w:tplc="0B08A3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34538"/>
    <w:multiLevelType w:val="hybridMultilevel"/>
    <w:tmpl w:val="0BC61A9A"/>
    <w:numStyleLink w:val="ImportedStyle1"/>
  </w:abstractNum>
  <w:abstractNum w:abstractNumId="6" w15:restartNumberingAfterBreak="0">
    <w:nsid w:val="067D2970"/>
    <w:multiLevelType w:val="hybridMultilevel"/>
    <w:tmpl w:val="BDB42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A01FD"/>
    <w:multiLevelType w:val="hybridMultilevel"/>
    <w:tmpl w:val="B4C22B26"/>
    <w:lvl w:ilvl="0" w:tplc="9620C6C2">
      <w:start w:val="10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B6D95"/>
    <w:multiLevelType w:val="hybridMultilevel"/>
    <w:tmpl w:val="61DA4242"/>
    <w:styleLink w:val="ImportedStyle2"/>
    <w:lvl w:ilvl="0" w:tplc="2CC2820A">
      <w:start w:val="1"/>
      <w:numFmt w:val="bullet"/>
      <w:lvlText w:val="·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8A1FD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8E3E7A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2E40EC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D855A6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4202CC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84341A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CE9FAA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3CA2EE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470B28"/>
    <w:multiLevelType w:val="hybridMultilevel"/>
    <w:tmpl w:val="7438F44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574C6B"/>
    <w:multiLevelType w:val="hybridMultilevel"/>
    <w:tmpl w:val="DE841D86"/>
    <w:lvl w:ilvl="0" w:tplc="07EE89B8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4061C"/>
    <w:multiLevelType w:val="hybridMultilevel"/>
    <w:tmpl w:val="D50A986A"/>
    <w:lvl w:ilvl="0" w:tplc="E7621ECC">
      <w:start w:val="12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CB7575"/>
    <w:multiLevelType w:val="hybridMultilevel"/>
    <w:tmpl w:val="DEEE0FB4"/>
    <w:lvl w:ilvl="0" w:tplc="83247730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1659E7"/>
    <w:multiLevelType w:val="hybridMultilevel"/>
    <w:tmpl w:val="977C1EF4"/>
    <w:lvl w:ilvl="0" w:tplc="C5E68F2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C3149"/>
    <w:multiLevelType w:val="hybridMultilevel"/>
    <w:tmpl w:val="14E04840"/>
    <w:lvl w:ilvl="0" w:tplc="9A4E4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5253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22" w15:restartNumberingAfterBreak="0">
    <w:nsid w:val="32855B62"/>
    <w:multiLevelType w:val="hybridMultilevel"/>
    <w:tmpl w:val="A08247B2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555770"/>
    <w:multiLevelType w:val="hybridMultilevel"/>
    <w:tmpl w:val="C9E4BF20"/>
    <w:lvl w:ilvl="0" w:tplc="1604DA56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33E99"/>
    <w:multiLevelType w:val="hybridMultilevel"/>
    <w:tmpl w:val="13562742"/>
    <w:lvl w:ilvl="0" w:tplc="5EAEB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pacing w:val="0"/>
        <w:w w:val="100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1D543EB"/>
    <w:multiLevelType w:val="hybridMultilevel"/>
    <w:tmpl w:val="B63EF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4A7A4D"/>
    <w:multiLevelType w:val="hybridMultilevel"/>
    <w:tmpl w:val="E44AAA70"/>
    <w:lvl w:ilvl="0" w:tplc="6E147876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CAC30C9"/>
    <w:multiLevelType w:val="hybridMultilevel"/>
    <w:tmpl w:val="601EF6C6"/>
    <w:lvl w:ilvl="0" w:tplc="9A4E4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cs-CZ" w:eastAsia="en-US" w:bidi="ar-S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1BF5A58"/>
    <w:multiLevelType w:val="hybridMultilevel"/>
    <w:tmpl w:val="2E8C2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0C3939"/>
    <w:multiLevelType w:val="hybridMultilevel"/>
    <w:tmpl w:val="A2763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44514F"/>
    <w:multiLevelType w:val="hybridMultilevel"/>
    <w:tmpl w:val="858CF3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4CDC1C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5D1214"/>
    <w:multiLevelType w:val="hybridMultilevel"/>
    <w:tmpl w:val="5428D54C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0F5186"/>
    <w:multiLevelType w:val="hybridMultilevel"/>
    <w:tmpl w:val="C2467780"/>
    <w:lvl w:ilvl="0" w:tplc="9A4E4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9D7F86"/>
    <w:multiLevelType w:val="hybridMultilevel"/>
    <w:tmpl w:val="275A3614"/>
    <w:lvl w:ilvl="0" w:tplc="1564117C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4C59F8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62BBC8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268F6C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FCEA40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265B04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40F81E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2A279A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92461C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1EC607E"/>
    <w:multiLevelType w:val="hybridMultilevel"/>
    <w:tmpl w:val="9D9A8798"/>
    <w:lvl w:ilvl="0" w:tplc="3B161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386D68"/>
    <w:multiLevelType w:val="hybridMultilevel"/>
    <w:tmpl w:val="0BC61A9A"/>
    <w:styleLink w:val="ImportedStyle1"/>
    <w:lvl w:ilvl="0" w:tplc="081A06CE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FA89F6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F69B1E">
      <w:start w:val="1"/>
      <w:numFmt w:val="lowerRoman"/>
      <w:lvlText w:val="%3."/>
      <w:lvlJc w:val="left"/>
      <w:pPr>
        <w:ind w:left="172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DED630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6E3C52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D21F12">
      <w:start w:val="1"/>
      <w:numFmt w:val="lowerRoman"/>
      <w:lvlText w:val="%6."/>
      <w:lvlJc w:val="left"/>
      <w:pPr>
        <w:ind w:left="388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9E18EA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C0701E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AC3DA8">
      <w:start w:val="1"/>
      <w:numFmt w:val="lowerRoman"/>
      <w:lvlText w:val="%9."/>
      <w:lvlJc w:val="left"/>
      <w:pPr>
        <w:ind w:left="604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5B02E1A"/>
    <w:multiLevelType w:val="hybridMultilevel"/>
    <w:tmpl w:val="61DA4242"/>
    <w:numStyleLink w:val="ImportedStyle2"/>
  </w:abstractNum>
  <w:abstractNum w:abstractNumId="48" w15:restartNumberingAfterBreak="0">
    <w:nsid w:val="7BC63D9E"/>
    <w:multiLevelType w:val="hybridMultilevel"/>
    <w:tmpl w:val="FCF87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D5B9D"/>
    <w:multiLevelType w:val="hybridMultilevel"/>
    <w:tmpl w:val="E8D616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7"/>
  </w:num>
  <w:num w:numId="4">
    <w:abstractNumId w:val="31"/>
  </w:num>
  <w:num w:numId="5">
    <w:abstractNumId w:val="12"/>
  </w:num>
  <w:num w:numId="6">
    <w:abstractNumId w:val="34"/>
  </w:num>
  <w:num w:numId="7">
    <w:abstractNumId w:val="39"/>
  </w:num>
  <w:num w:numId="8">
    <w:abstractNumId w:val="20"/>
  </w:num>
  <w:num w:numId="9">
    <w:abstractNumId w:val="32"/>
  </w:num>
  <w:num w:numId="10">
    <w:abstractNumId w:val="2"/>
  </w:num>
  <w:num w:numId="11">
    <w:abstractNumId w:val="23"/>
  </w:num>
  <w:num w:numId="12">
    <w:abstractNumId w:val="15"/>
  </w:num>
  <w:num w:numId="13">
    <w:abstractNumId w:val="17"/>
  </w:num>
  <w:num w:numId="14">
    <w:abstractNumId w:val="43"/>
  </w:num>
  <w:num w:numId="15">
    <w:abstractNumId w:val="35"/>
  </w:num>
  <w:num w:numId="16">
    <w:abstractNumId w:val="29"/>
  </w:num>
  <w:num w:numId="17">
    <w:abstractNumId w:val="26"/>
  </w:num>
  <w:num w:numId="18">
    <w:abstractNumId w:val="25"/>
  </w:num>
  <w:num w:numId="19">
    <w:abstractNumId w:val="45"/>
  </w:num>
  <w:num w:numId="20">
    <w:abstractNumId w:val="11"/>
  </w:num>
  <w:num w:numId="21">
    <w:abstractNumId w:val="44"/>
  </w:num>
  <w:num w:numId="22">
    <w:abstractNumId w:val="10"/>
  </w:num>
  <w:num w:numId="23">
    <w:abstractNumId w:val="6"/>
  </w:num>
  <w:num w:numId="24">
    <w:abstractNumId w:val="49"/>
  </w:num>
  <w:num w:numId="25">
    <w:abstractNumId w:val="1"/>
  </w:num>
  <w:num w:numId="26">
    <w:abstractNumId w:val="40"/>
  </w:num>
  <w:num w:numId="27">
    <w:abstractNumId w:val="22"/>
  </w:num>
  <w:num w:numId="28">
    <w:abstractNumId w:val="7"/>
  </w:num>
  <w:num w:numId="29">
    <w:abstractNumId w:val="14"/>
  </w:num>
  <w:num w:numId="30">
    <w:abstractNumId w:val="13"/>
  </w:num>
  <w:num w:numId="31">
    <w:abstractNumId w:val="24"/>
  </w:num>
  <w:num w:numId="32">
    <w:abstractNumId w:val="16"/>
  </w:num>
  <w:num w:numId="33">
    <w:abstractNumId w:val="30"/>
  </w:num>
  <w:num w:numId="34">
    <w:abstractNumId w:val="48"/>
  </w:num>
  <w:num w:numId="35">
    <w:abstractNumId w:val="37"/>
  </w:num>
  <w:num w:numId="36">
    <w:abstractNumId w:val="4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9"/>
  </w:num>
  <w:num w:numId="40">
    <w:abstractNumId w:val="38"/>
  </w:num>
  <w:num w:numId="41">
    <w:abstractNumId w:val="46"/>
  </w:num>
  <w:num w:numId="42">
    <w:abstractNumId w:val="5"/>
  </w:num>
  <w:num w:numId="43">
    <w:abstractNumId w:val="8"/>
  </w:num>
  <w:num w:numId="44">
    <w:abstractNumId w:val="47"/>
  </w:num>
  <w:num w:numId="45">
    <w:abstractNumId w:val="41"/>
  </w:num>
  <w:num w:numId="46">
    <w:abstractNumId w:val="28"/>
  </w:num>
  <w:num w:numId="47">
    <w:abstractNumId w:val="33"/>
  </w:num>
  <w:num w:numId="48">
    <w:abstractNumId w:val="19"/>
  </w:num>
  <w:num w:numId="49">
    <w:abstractNumId w:val="18"/>
  </w:num>
  <w:num w:numId="50">
    <w:abstractNumId w:val="4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0025B"/>
    <w:rsid w:val="00003CE8"/>
    <w:rsid w:val="00004910"/>
    <w:rsid w:val="0000554D"/>
    <w:rsid w:val="00007D5F"/>
    <w:rsid w:val="00010B7C"/>
    <w:rsid w:val="00015A3C"/>
    <w:rsid w:val="00024B4D"/>
    <w:rsid w:val="00024F1D"/>
    <w:rsid w:val="00033583"/>
    <w:rsid w:val="00034DD4"/>
    <w:rsid w:val="0003764C"/>
    <w:rsid w:val="0005095D"/>
    <w:rsid w:val="00051629"/>
    <w:rsid w:val="0005464F"/>
    <w:rsid w:val="00054A88"/>
    <w:rsid w:val="00055A51"/>
    <w:rsid w:val="00056865"/>
    <w:rsid w:val="00057D49"/>
    <w:rsid w:val="00060623"/>
    <w:rsid w:val="00061030"/>
    <w:rsid w:val="00062127"/>
    <w:rsid w:val="000642A6"/>
    <w:rsid w:val="00064524"/>
    <w:rsid w:val="000667AC"/>
    <w:rsid w:val="00070FE1"/>
    <w:rsid w:val="0007109F"/>
    <w:rsid w:val="000740F9"/>
    <w:rsid w:val="00074801"/>
    <w:rsid w:val="00074ACD"/>
    <w:rsid w:val="00077B74"/>
    <w:rsid w:val="0008014C"/>
    <w:rsid w:val="000817D1"/>
    <w:rsid w:val="000850F3"/>
    <w:rsid w:val="000946A5"/>
    <w:rsid w:val="00095FEE"/>
    <w:rsid w:val="000A499C"/>
    <w:rsid w:val="000A5E94"/>
    <w:rsid w:val="000A6624"/>
    <w:rsid w:val="000A66BB"/>
    <w:rsid w:val="000A68D2"/>
    <w:rsid w:val="000A7693"/>
    <w:rsid w:val="000A7FD5"/>
    <w:rsid w:val="000B5DE4"/>
    <w:rsid w:val="000B6B90"/>
    <w:rsid w:val="000C0386"/>
    <w:rsid w:val="000C3B04"/>
    <w:rsid w:val="000C75BB"/>
    <w:rsid w:val="000D0D97"/>
    <w:rsid w:val="000D1406"/>
    <w:rsid w:val="000D429D"/>
    <w:rsid w:val="000E06A1"/>
    <w:rsid w:val="000E122E"/>
    <w:rsid w:val="000E1A90"/>
    <w:rsid w:val="000E45B6"/>
    <w:rsid w:val="000F17CF"/>
    <w:rsid w:val="000F2CEB"/>
    <w:rsid w:val="000F2E12"/>
    <w:rsid w:val="000F57B5"/>
    <w:rsid w:val="000F5C46"/>
    <w:rsid w:val="00105FFD"/>
    <w:rsid w:val="00106F45"/>
    <w:rsid w:val="001125A9"/>
    <w:rsid w:val="0011496A"/>
    <w:rsid w:val="00114A5B"/>
    <w:rsid w:val="00115A29"/>
    <w:rsid w:val="00116366"/>
    <w:rsid w:val="00116B6E"/>
    <w:rsid w:val="0011770D"/>
    <w:rsid w:val="00120CE5"/>
    <w:rsid w:val="00121E77"/>
    <w:rsid w:val="00122492"/>
    <w:rsid w:val="00125633"/>
    <w:rsid w:val="00126530"/>
    <w:rsid w:val="00130663"/>
    <w:rsid w:val="0013174E"/>
    <w:rsid w:val="00131754"/>
    <w:rsid w:val="001421AB"/>
    <w:rsid w:val="001441E3"/>
    <w:rsid w:val="0014679C"/>
    <w:rsid w:val="00151FD4"/>
    <w:rsid w:val="0016194D"/>
    <w:rsid w:val="001636A0"/>
    <w:rsid w:val="00173125"/>
    <w:rsid w:val="00173B38"/>
    <w:rsid w:val="00174045"/>
    <w:rsid w:val="00175501"/>
    <w:rsid w:val="00175A85"/>
    <w:rsid w:val="00181279"/>
    <w:rsid w:val="001849ED"/>
    <w:rsid w:val="00185D55"/>
    <w:rsid w:val="00190BEC"/>
    <w:rsid w:val="00192629"/>
    <w:rsid w:val="001931C8"/>
    <w:rsid w:val="00194B5B"/>
    <w:rsid w:val="00196491"/>
    <w:rsid w:val="001A1196"/>
    <w:rsid w:val="001A3668"/>
    <w:rsid w:val="001A37B2"/>
    <w:rsid w:val="001A73AD"/>
    <w:rsid w:val="001A7A93"/>
    <w:rsid w:val="001B0C67"/>
    <w:rsid w:val="001B19F2"/>
    <w:rsid w:val="001B1F3F"/>
    <w:rsid w:val="001B2B34"/>
    <w:rsid w:val="001B3779"/>
    <w:rsid w:val="001B42C3"/>
    <w:rsid w:val="001B4678"/>
    <w:rsid w:val="001B706E"/>
    <w:rsid w:val="001C31FE"/>
    <w:rsid w:val="001D309B"/>
    <w:rsid w:val="001D762C"/>
    <w:rsid w:val="001E35D6"/>
    <w:rsid w:val="001E777C"/>
    <w:rsid w:val="001F0F81"/>
    <w:rsid w:val="001F2023"/>
    <w:rsid w:val="001F253F"/>
    <w:rsid w:val="001F460F"/>
    <w:rsid w:val="001F7C69"/>
    <w:rsid w:val="00203A35"/>
    <w:rsid w:val="002117D9"/>
    <w:rsid w:val="00214D97"/>
    <w:rsid w:val="0022222B"/>
    <w:rsid w:val="00224563"/>
    <w:rsid w:val="00224B4F"/>
    <w:rsid w:val="00226FEF"/>
    <w:rsid w:val="002274E2"/>
    <w:rsid w:val="00232250"/>
    <w:rsid w:val="00232DEA"/>
    <w:rsid w:val="002343D0"/>
    <w:rsid w:val="00236CAD"/>
    <w:rsid w:val="00244B37"/>
    <w:rsid w:val="002517DE"/>
    <w:rsid w:val="002606AA"/>
    <w:rsid w:val="00263087"/>
    <w:rsid w:val="00263187"/>
    <w:rsid w:val="00264441"/>
    <w:rsid w:val="0026469F"/>
    <w:rsid w:val="002654EA"/>
    <w:rsid w:val="00272A09"/>
    <w:rsid w:val="002753BB"/>
    <w:rsid w:val="00282F64"/>
    <w:rsid w:val="00285865"/>
    <w:rsid w:val="0028754D"/>
    <w:rsid w:val="00287572"/>
    <w:rsid w:val="00290E9C"/>
    <w:rsid w:val="00291155"/>
    <w:rsid w:val="00292269"/>
    <w:rsid w:val="0029286F"/>
    <w:rsid w:val="00292A4B"/>
    <w:rsid w:val="00296588"/>
    <w:rsid w:val="002A0F01"/>
    <w:rsid w:val="002A2BD2"/>
    <w:rsid w:val="002B239C"/>
    <w:rsid w:val="002B7B59"/>
    <w:rsid w:val="002B7EBA"/>
    <w:rsid w:val="002C12FA"/>
    <w:rsid w:val="002C4BC3"/>
    <w:rsid w:val="002C5CC8"/>
    <w:rsid w:val="002C7D50"/>
    <w:rsid w:val="002D1176"/>
    <w:rsid w:val="002D371D"/>
    <w:rsid w:val="002D3A35"/>
    <w:rsid w:val="002D771B"/>
    <w:rsid w:val="002E463F"/>
    <w:rsid w:val="002E61A7"/>
    <w:rsid w:val="002E6968"/>
    <w:rsid w:val="002E6CC5"/>
    <w:rsid w:val="002F0ABA"/>
    <w:rsid w:val="002F7724"/>
    <w:rsid w:val="0030036F"/>
    <w:rsid w:val="00300834"/>
    <w:rsid w:val="00300D4A"/>
    <w:rsid w:val="00302071"/>
    <w:rsid w:val="00302FD2"/>
    <w:rsid w:val="00310C34"/>
    <w:rsid w:val="00313E62"/>
    <w:rsid w:val="00316718"/>
    <w:rsid w:val="0032038B"/>
    <w:rsid w:val="00325CCB"/>
    <w:rsid w:val="003275C0"/>
    <w:rsid w:val="003306EF"/>
    <w:rsid w:val="0033154F"/>
    <w:rsid w:val="00332CD9"/>
    <w:rsid w:val="00333790"/>
    <w:rsid w:val="00333887"/>
    <w:rsid w:val="00336640"/>
    <w:rsid w:val="00340BFB"/>
    <w:rsid w:val="00342080"/>
    <w:rsid w:val="00342649"/>
    <w:rsid w:val="00344097"/>
    <w:rsid w:val="003453C1"/>
    <w:rsid w:val="0034595A"/>
    <w:rsid w:val="00345E6C"/>
    <w:rsid w:val="003465BE"/>
    <w:rsid w:val="00346743"/>
    <w:rsid w:val="003537BE"/>
    <w:rsid w:val="00354D89"/>
    <w:rsid w:val="003551E3"/>
    <w:rsid w:val="003552E7"/>
    <w:rsid w:val="00356F4F"/>
    <w:rsid w:val="003602CB"/>
    <w:rsid w:val="003603CF"/>
    <w:rsid w:val="0036202F"/>
    <w:rsid w:val="003640ED"/>
    <w:rsid w:val="00365F3A"/>
    <w:rsid w:val="00366975"/>
    <w:rsid w:val="0036710D"/>
    <w:rsid w:val="00377D1F"/>
    <w:rsid w:val="00381222"/>
    <w:rsid w:val="003847FC"/>
    <w:rsid w:val="003860CD"/>
    <w:rsid w:val="00387E00"/>
    <w:rsid w:val="003912F4"/>
    <w:rsid w:val="00394CD9"/>
    <w:rsid w:val="00394D92"/>
    <w:rsid w:val="00396E9C"/>
    <w:rsid w:val="00397C3F"/>
    <w:rsid w:val="00397FA6"/>
    <w:rsid w:val="003A18BF"/>
    <w:rsid w:val="003A285D"/>
    <w:rsid w:val="003A5022"/>
    <w:rsid w:val="003A5AAC"/>
    <w:rsid w:val="003B0366"/>
    <w:rsid w:val="003B0AE3"/>
    <w:rsid w:val="003B64B3"/>
    <w:rsid w:val="003C0862"/>
    <w:rsid w:val="003C34FE"/>
    <w:rsid w:val="003C3E55"/>
    <w:rsid w:val="003C3EAF"/>
    <w:rsid w:val="003C4D9B"/>
    <w:rsid w:val="003C6D4A"/>
    <w:rsid w:val="003C710C"/>
    <w:rsid w:val="003D3E38"/>
    <w:rsid w:val="003D4306"/>
    <w:rsid w:val="003D5533"/>
    <w:rsid w:val="003E1B3E"/>
    <w:rsid w:val="003E21F6"/>
    <w:rsid w:val="003E2B55"/>
    <w:rsid w:val="003E3738"/>
    <w:rsid w:val="003E3C80"/>
    <w:rsid w:val="003E41D8"/>
    <w:rsid w:val="003E4B8C"/>
    <w:rsid w:val="003E6D39"/>
    <w:rsid w:val="003E76EC"/>
    <w:rsid w:val="003F081F"/>
    <w:rsid w:val="003F310C"/>
    <w:rsid w:val="003F6881"/>
    <w:rsid w:val="003F79C5"/>
    <w:rsid w:val="004026FF"/>
    <w:rsid w:val="00403A7D"/>
    <w:rsid w:val="0040665F"/>
    <w:rsid w:val="00410938"/>
    <w:rsid w:val="004133A2"/>
    <w:rsid w:val="00413FAC"/>
    <w:rsid w:val="004144CD"/>
    <w:rsid w:val="00415798"/>
    <w:rsid w:val="00415806"/>
    <w:rsid w:val="00416443"/>
    <w:rsid w:val="0042289A"/>
    <w:rsid w:val="00422C4A"/>
    <w:rsid w:val="0042457A"/>
    <w:rsid w:val="00427DC6"/>
    <w:rsid w:val="004313D4"/>
    <w:rsid w:val="00431ED7"/>
    <w:rsid w:val="0043541C"/>
    <w:rsid w:val="004357DE"/>
    <w:rsid w:val="00435CD4"/>
    <w:rsid w:val="004375C5"/>
    <w:rsid w:val="00437F6E"/>
    <w:rsid w:val="004457C8"/>
    <w:rsid w:val="004510EA"/>
    <w:rsid w:val="004515B9"/>
    <w:rsid w:val="00454B8C"/>
    <w:rsid w:val="00456502"/>
    <w:rsid w:val="00456E46"/>
    <w:rsid w:val="0046104D"/>
    <w:rsid w:val="0046203A"/>
    <w:rsid w:val="00463302"/>
    <w:rsid w:val="004636EF"/>
    <w:rsid w:val="00465909"/>
    <w:rsid w:val="00466C53"/>
    <w:rsid w:val="00466FD6"/>
    <w:rsid w:val="00470775"/>
    <w:rsid w:val="00470A74"/>
    <w:rsid w:val="00473022"/>
    <w:rsid w:val="0047424D"/>
    <w:rsid w:val="00474B10"/>
    <w:rsid w:val="00477108"/>
    <w:rsid w:val="0048203C"/>
    <w:rsid w:val="00483156"/>
    <w:rsid w:val="00483893"/>
    <w:rsid w:val="00484CF6"/>
    <w:rsid w:val="00485DC4"/>
    <w:rsid w:val="00490660"/>
    <w:rsid w:val="00493472"/>
    <w:rsid w:val="00495A76"/>
    <w:rsid w:val="004A0ED2"/>
    <w:rsid w:val="004A18AB"/>
    <w:rsid w:val="004A39B6"/>
    <w:rsid w:val="004A681E"/>
    <w:rsid w:val="004A7695"/>
    <w:rsid w:val="004B3AD1"/>
    <w:rsid w:val="004B5008"/>
    <w:rsid w:val="004B5C71"/>
    <w:rsid w:val="004B5F8D"/>
    <w:rsid w:val="004B69F9"/>
    <w:rsid w:val="004B7A59"/>
    <w:rsid w:val="004C1378"/>
    <w:rsid w:val="004C3734"/>
    <w:rsid w:val="004C6409"/>
    <w:rsid w:val="004C77D3"/>
    <w:rsid w:val="004D03C8"/>
    <w:rsid w:val="004D2264"/>
    <w:rsid w:val="004D3C99"/>
    <w:rsid w:val="004D64AA"/>
    <w:rsid w:val="004E0BF2"/>
    <w:rsid w:val="004E2269"/>
    <w:rsid w:val="004E2D39"/>
    <w:rsid w:val="004E3835"/>
    <w:rsid w:val="004E3D08"/>
    <w:rsid w:val="004E4DBC"/>
    <w:rsid w:val="004E5E5D"/>
    <w:rsid w:val="004F1D2C"/>
    <w:rsid w:val="004F43CE"/>
    <w:rsid w:val="004F5A3E"/>
    <w:rsid w:val="004F6209"/>
    <w:rsid w:val="004F67B2"/>
    <w:rsid w:val="004F768E"/>
    <w:rsid w:val="00500F36"/>
    <w:rsid w:val="0050218D"/>
    <w:rsid w:val="00504D00"/>
    <w:rsid w:val="00505F5B"/>
    <w:rsid w:val="00511FD7"/>
    <w:rsid w:val="00514505"/>
    <w:rsid w:val="00514F67"/>
    <w:rsid w:val="00515F95"/>
    <w:rsid w:val="005173F8"/>
    <w:rsid w:val="00517ACE"/>
    <w:rsid w:val="00517E53"/>
    <w:rsid w:val="00521C3E"/>
    <w:rsid w:val="005220FC"/>
    <w:rsid w:val="00524B07"/>
    <w:rsid w:val="005279A2"/>
    <w:rsid w:val="005316C8"/>
    <w:rsid w:val="005327E3"/>
    <w:rsid w:val="00533C7F"/>
    <w:rsid w:val="00535A74"/>
    <w:rsid w:val="005375C1"/>
    <w:rsid w:val="00540DBA"/>
    <w:rsid w:val="00547810"/>
    <w:rsid w:val="00550820"/>
    <w:rsid w:val="00550D71"/>
    <w:rsid w:val="005550DB"/>
    <w:rsid w:val="005571B1"/>
    <w:rsid w:val="005607EB"/>
    <w:rsid w:val="005629B1"/>
    <w:rsid w:val="00564F3B"/>
    <w:rsid w:val="00567EE6"/>
    <w:rsid w:val="00573DA5"/>
    <w:rsid w:val="00575BBE"/>
    <w:rsid w:val="005765A7"/>
    <w:rsid w:val="00580A09"/>
    <w:rsid w:val="005812A5"/>
    <w:rsid w:val="00581FD1"/>
    <w:rsid w:val="00582E54"/>
    <w:rsid w:val="0058335E"/>
    <w:rsid w:val="00586FDA"/>
    <w:rsid w:val="00587441"/>
    <w:rsid w:val="00592820"/>
    <w:rsid w:val="005940D0"/>
    <w:rsid w:val="00594303"/>
    <w:rsid w:val="00596968"/>
    <w:rsid w:val="00596BE2"/>
    <w:rsid w:val="00597C9B"/>
    <w:rsid w:val="005A00F7"/>
    <w:rsid w:val="005A71A5"/>
    <w:rsid w:val="005A7370"/>
    <w:rsid w:val="005B067D"/>
    <w:rsid w:val="005B1ABE"/>
    <w:rsid w:val="005B2B04"/>
    <w:rsid w:val="005B4F36"/>
    <w:rsid w:val="005C0D68"/>
    <w:rsid w:val="005C32EE"/>
    <w:rsid w:val="005C3B52"/>
    <w:rsid w:val="005C52BD"/>
    <w:rsid w:val="005D08C3"/>
    <w:rsid w:val="005D1081"/>
    <w:rsid w:val="005D1CF0"/>
    <w:rsid w:val="005D1E1B"/>
    <w:rsid w:val="005D24FF"/>
    <w:rsid w:val="005D4986"/>
    <w:rsid w:val="005D49FC"/>
    <w:rsid w:val="005D7881"/>
    <w:rsid w:val="005E0B07"/>
    <w:rsid w:val="005E2467"/>
    <w:rsid w:val="005E348F"/>
    <w:rsid w:val="005E4FA1"/>
    <w:rsid w:val="005E7B59"/>
    <w:rsid w:val="005F20CC"/>
    <w:rsid w:val="006017AB"/>
    <w:rsid w:val="006051B2"/>
    <w:rsid w:val="00610111"/>
    <w:rsid w:val="00610E47"/>
    <w:rsid w:val="00614301"/>
    <w:rsid w:val="00616943"/>
    <w:rsid w:val="00623BE5"/>
    <w:rsid w:val="0062469D"/>
    <w:rsid w:val="00633F29"/>
    <w:rsid w:val="00637663"/>
    <w:rsid w:val="00641022"/>
    <w:rsid w:val="00642E21"/>
    <w:rsid w:val="0064451A"/>
    <w:rsid w:val="006454D3"/>
    <w:rsid w:val="00645C4C"/>
    <w:rsid w:val="0064657E"/>
    <w:rsid w:val="00646C4F"/>
    <w:rsid w:val="0065344D"/>
    <w:rsid w:val="00653C0C"/>
    <w:rsid w:val="00654AD5"/>
    <w:rsid w:val="00655448"/>
    <w:rsid w:val="006557DB"/>
    <w:rsid w:val="0065699F"/>
    <w:rsid w:val="006610D4"/>
    <w:rsid w:val="0066200E"/>
    <w:rsid w:val="006635C3"/>
    <w:rsid w:val="00666E20"/>
    <w:rsid w:val="00670BB5"/>
    <w:rsid w:val="00677298"/>
    <w:rsid w:val="00681A92"/>
    <w:rsid w:val="006850A4"/>
    <w:rsid w:val="006865F6"/>
    <w:rsid w:val="00690CFE"/>
    <w:rsid w:val="00692274"/>
    <w:rsid w:val="00693348"/>
    <w:rsid w:val="00693C50"/>
    <w:rsid w:val="006A145B"/>
    <w:rsid w:val="006A27D5"/>
    <w:rsid w:val="006A364B"/>
    <w:rsid w:val="006B37B7"/>
    <w:rsid w:val="006B6A4C"/>
    <w:rsid w:val="006B740D"/>
    <w:rsid w:val="006B7539"/>
    <w:rsid w:val="006C28E7"/>
    <w:rsid w:val="006C4597"/>
    <w:rsid w:val="006C45F8"/>
    <w:rsid w:val="006C552D"/>
    <w:rsid w:val="006C6EE4"/>
    <w:rsid w:val="006C7437"/>
    <w:rsid w:val="006C7951"/>
    <w:rsid w:val="006C7968"/>
    <w:rsid w:val="006D0BB7"/>
    <w:rsid w:val="006D2AD5"/>
    <w:rsid w:val="006D6F6D"/>
    <w:rsid w:val="006E0B72"/>
    <w:rsid w:val="006E1815"/>
    <w:rsid w:val="006F0F5D"/>
    <w:rsid w:val="006F112F"/>
    <w:rsid w:val="006F270C"/>
    <w:rsid w:val="006F319F"/>
    <w:rsid w:val="006F37C2"/>
    <w:rsid w:val="006F381D"/>
    <w:rsid w:val="006F5CF9"/>
    <w:rsid w:val="0070020B"/>
    <w:rsid w:val="00700A10"/>
    <w:rsid w:val="0070427F"/>
    <w:rsid w:val="00704B3D"/>
    <w:rsid w:val="007075C6"/>
    <w:rsid w:val="00710942"/>
    <w:rsid w:val="00712736"/>
    <w:rsid w:val="0071581B"/>
    <w:rsid w:val="00720DC9"/>
    <w:rsid w:val="00721053"/>
    <w:rsid w:val="007231EE"/>
    <w:rsid w:val="00723FFB"/>
    <w:rsid w:val="00724A51"/>
    <w:rsid w:val="00725EB3"/>
    <w:rsid w:val="0072794D"/>
    <w:rsid w:val="00732814"/>
    <w:rsid w:val="007330BB"/>
    <w:rsid w:val="007331DB"/>
    <w:rsid w:val="007334FD"/>
    <w:rsid w:val="00733956"/>
    <w:rsid w:val="00740294"/>
    <w:rsid w:val="007402A4"/>
    <w:rsid w:val="00740616"/>
    <w:rsid w:val="00740A7E"/>
    <w:rsid w:val="00741519"/>
    <w:rsid w:val="0074357A"/>
    <w:rsid w:val="00743B9F"/>
    <w:rsid w:val="007461AA"/>
    <w:rsid w:val="00746321"/>
    <w:rsid w:val="00750DB3"/>
    <w:rsid w:val="00751A7E"/>
    <w:rsid w:val="007532BC"/>
    <w:rsid w:val="0075575F"/>
    <w:rsid w:val="00757E4A"/>
    <w:rsid w:val="00762819"/>
    <w:rsid w:val="0076358C"/>
    <w:rsid w:val="00767919"/>
    <w:rsid w:val="007763F9"/>
    <w:rsid w:val="0077782A"/>
    <w:rsid w:val="00777B03"/>
    <w:rsid w:val="007800CB"/>
    <w:rsid w:val="00787E05"/>
    <w:rsid w:val="00790123"/>
    <w:rsid w:val="00790143"/>
    <w:rsid w:val="00790886"/>
    <w:rsid w:val="00791E88"/>
    <w:rsid w:val="00794286"/>
    <w:rsid w:val="00794E18"/>
    <w:rsid w:val="007950D9"/>
    <w:rsid w:val="007960C4"/>
    <w:rsid w:val="0079660E"/>
    <w:rsid w:val="00796ADB"/>
    <w:rsid w:val="00797FB1"/>
    <w:rsid w:val="007A155B"/>
    <w:rsid w:val="007A179A"/>
    <w:rsid w:val="007B6A40"/>
    <w:rsid w:val="007C26CF"/>
    <w:rsid w:val="007C299C"/>
    <w:rsid w:val="007C3B7E"/>
    <w:rsid w:val="007C3DC5"/>
    <w:rsid w:val="007C4B5C"/>
    <w:rsid w:val="007C77BB"/>
    <w:rsid w:val="007D001A"/>
    <w:rsid w:val="007D333B"/>
    <w:rsid w:val="007D37B5"/>
    <w:rsid w:val="007D54E6"/>
    <w:rsid w:val="007D5857"/>
    <w:rsid w:val="007E01FA"/>
    <w:rsid w:val="007E11E4"/>
    <w:rsid w:val="007E1C46"/>
    <w:rsid w:val="007E290E"/>
    <w:rsid w:val="007E5953"/>
    <w:rsid w:val="007E6FE0"/>
    <w:rsid w:val="007F1669"/>
    <w:rsid w:val="007F3960"/>
    <w:rsid w:val="007F3D6C"/>
    <w:rsid w:val="007F7441"/>
    <w:rsid w:val="00801004"/>
    <w:rsid w:val="008016BA"/>
    <w:rsid w:val="008024B4"/>
    <w:rsid w:val="00804C3C"/>
    <w:rsid w:val="00806E05"/>
    <w:rsid w:val="0080769F"/>
    <w:rsid w:val="00807B84"/>
    <w:rsid w:val="00812F90"/>
    <w:rsid w:val="008132D1"/>
    <w:rsid w:val="00813F75"/>
    <w:rsid w:val="00821E06"/>
    <w:rsid w:val="008221D1"/>
    <w:rsid w:val="008223B3"/>
    <w:rsid w:val="0082683C"/>
    <w:rsid w:val="00830DF1"/>
    <w:rsid w:val="008310DF"/>
    <w:rsid w:val="008325B1"/>
    <w:rsid w:val="0083404A"/>
    <w:rsid w:val="008347EB"/>
    <w:rsid w:val="0084301B"/>
    <w:rsid w:val="00845344"/>
    <w:rsid w:val="00845D4E"/>
    <w:rsid w:val="00845F6C"/>
    <w:rsid w:val="00846591"/>
    <w:rsid w:val="00846CBA"/>
    <w:rsid w:val="00847117"/>
    <w:rsid w:val="0085751E"/>
    <w:rsid w:val="00862610"/>
    <w:rsid w:val="00864472"/>
    <w:rsid w:val="00865132"/>
    <w:rsid w:val="00866A0C"/>
    <w:rsid w:val="0086782F"/>
    <w:rsid w:val="008714F4"/>
    <w:rsid w:val="008725C8"/>
    <w:rsid w:val="0087392E"/>
    <w:rsid w:val="008761C4"/>
    <w:rsid w:val="00877FD5"/>
    <w:rsid w:val="008826DA"/>
    <w:rsid w:val="0088271A"/>
    <w:rsid w:val="00883AFC"/>
    <w:rsid w:val="00884E9D"/>
    <w:rsid w:val="00885BC7"/>
    <w:rsid w:val="008868BF"/>
    <w:rsid w:val="00891BFC"/>
    <w:rsid w:val="0089265D"/>
    <w:rsid w:val="00893C45"/>
    <w:rsid w:val="008944F2"/>
    <w:rsid w:val="00894774"/>
    <w:rsid w:val="00894C12"/>
    <w:rsid w:val="00896F99"/>
    <w:rsid w:val="008A0A91"/>
    <w:rsid w:val="008A1877"/>
    <w:rsid w:val="008A30B4"/>
    <w:rsid w:val="008A50B1"/>
    <w:rsid w:val="008A5273"/>
    <w:rsid w:val="008A5474"/>
    <w:rsid w:val="008A5CD2"/>
    <w:rsid w:val="008A7375"/>
    <w:rsid w:val="008B1601"/>
    <w:rsid w:val="008B2545"/>
    <w:rsid w:val="008B3E04"/>
    <w:rsid w:val="008B4CAE"/>
    <w:rsid w:val="008B7F12"/>
    <w:rsid w:val="008C56D7"/>
    <w:rsid w:val="008C6407"/>
    <w:rsid w:val="008C676F"/>
    <w:rsid w:val="008C7C02"/>
    <w:rsid w:val="008D0A6C"/>
    <w:rsid w:val="008D2C3A"/>
    <w:rsid w:val="008D466E"/>
    <w:rsid w:val="008D5D62"/>
    <w:rsid w:val="008D5F18"/>
    <w:rsid w:val="008D7AE5"/>
    <w:rsid w:val="008D7B62"/>
    <w:rsid w:val="008E1707"/>
    <w:rsid w:val="008E1C2F"/>
    <w:rsid w:val="008E3985"/>
    <w:rsid w:val="008E3B93"/>
    <w:rsid w:val="008E3EFD"/>
    <w:rsid w:val="008E66F7"/>
    <w:rsid w:val="008F1145"/>
    <w:rsid w:val="008F654D"/>
    <w:rsid w:val="008F6FB8"/>
    <w:rsid w:val="008F7AE5"/>
    <w:rsid w:val="00900562"/>
    <w:rsid w:val="00903DF2"/>
    <w:rsid w:val="00905111"/>
    <w:rsid w:val="009055C5"/>
    <w:rsid w:val="009064DE"/>
    <w:rsid w:val="00907885"/>
    <w:rsid w:val="009100AB"/>
    <w:rsid w:val="009113AC"/>
    <w:rsid w:val="00911822"/>
    <w:rsid w:val="00914254"/>
    <w:rsid w:val="00917333"/>
    <w:rsid w:val="009219C8"/>
    <w:rsid w:val="009229DB"/>
    <w:rsid w:val="0092313D"/>
    <w:rsid w:val="009236E2"/>
    <w:rsid w:val="00923917"/>
    <w:rsid w:val="0092449B"/>
    <w:rsid w:val="00925EC8"/>
    <w:rsid w:val="0092608B"/>
    <w:rsid w:val="00926B59"/>
    <w:rsid w:val="00926CE8"/>
    <w:rsid w:val="00927D3D"/>
    <w:rsid w:val="009325BD"/>
    <w:rsid w:val="0093326A"/>
    <w:rsid w:val="00933BE0"/>
    <w:rsid w:val="00934AE3"/>
    <w:rsid w:val="00935F45"/>
    <w:rsid w:val="00937C78"/>
    <w:rsid w:val="00937EBC"/>
    <w:rsid w:val="00942696"/>
    <w:rsid w:val="0094461B"/>
    <w:rsid w:val="0094653F"/>
    <w:rsid w:val="00952AD6"/>
    <w:rsid w:val="00953D6F"/>
    <w:rsid w:val="00957227"/>
    <w:rsid w:val="009579BC"/>
    <w:rsid w:val="00960E9F"/>
    <w:rsid w:val="00963408"/>
    <w:rsid w:val="00971749"/>
    <w:rsid w:val="0097566C"/>
    <w:rsid w:val="0098282D"/>
    <w:rsid w:val="00987834"/>
    <w:rsid w:val="009931DC"/>
    <w:rsid w:val="0099409D"/>
    <w:rsid w:val="0099490E"/>
    <w:rsid w:val="00997D05"/>
    <w:rsid w:val="009A090B"/>
    <w:rsid w:val="009A0A09"/>
    <w:rsid w:val="009A3FF4"/>
    <w:rsid w:val="009A43CB"/>
    <w:rsid w:val="009A4BC6"/>
    <w:rsid w:val="009A7B9B"/>
    <w:rsid w:val="009B08F8"/>
    <w:rsid w:val="009B67BF"/>
    <w:rsid w:val="009B7B1D"/>
    <w:rsid w:val="009C2DB5"/>
    <w:rsid w:val="009C57C5"/>
    <w:rsid w:val="009C6EE1"/>
    <w:rsid w:val="009D3BA6"/>
    <w:rsid w:val="009D566C"/>
    <w:rsid w:val="009D6BF9"/>
    <w:rsid w:val="009E0865"/>
    <w:rsid w:val="009E11B2"/>
    <w:rsid w:val="009E3554"/>
    <w:rsid w:val="009E43DB"/>
    <w:rsid w:val="009E587D"/>
    <w:rsid w:val="009E7561"/>
    <w:rsid w:val="009F49D9"/>
    <w:rsid w:val="009F50B3"/>
    <w:rsid w:val="009F51CD"/>
    <w:rsid w:val="009F62F1"/>
    <w:rsid w:val="009F7C0F"/>
    <w:rsid w:val="00A00C74"/>
    <w:rsid w:val="00A0232B"/>
    <w:rsid w:val="00A031CA"/>
    <w:rsid w:val="00A03A50"/>
    <w:rsid w:val="00A0635D"/>
    <w:rsid w:val="00A10591"/>
    <w:rsid w:val="00A124B6"/>
    <w:rsid w:val="00A14209"/>
    <w:rsid w:val="00A167D1"/>
    <w:rsid w:val="00A22EA5"/>
    <w:rsid w:val="00A24CD3"/>
    <w:rsid w:val="00A24D63"/>
    <w:rsid w:val="00A3737E"/>
    <w:rsid w:val="00A37F9A"/>
    <w:rsid w:val="00A403C9"/>
    <w:rsid w:val="00A46107"/>
    <w:rsid w:val="00A472E0"/>
    <w:rsid w:val="00A506A2"/>
    <w:rsid w:val="00A50D67"/>
    <w:rsid w:val="00A57F15"/>
    <w:rsid w:val="00A64501"/>
    <w:rsid w:val="00A66037"/>
    <w:rsid w:val="00A6611B"/>
    <w:rsid w:val="00A71F12"/>
    <w:rsid w:val="00A73405"/>
    <w:rsid w:val="00A740CE"/>
    <w:rsid w:val="00A757CF"/>
    <w:rsid w:val="00A75E83"/>
    <w:rsid w:val="00A81EF7"/>
    <w:rsid w:val="00A874A7"/>
    <w:rsid w:val="00A90B75"/>
    <w:rsid w:val="00A9223A"/>
    <w:rsid w:val="00A942F1"/>
    <w:rsid w:val="00A961C7"/>
    <w:rsid w:val="00AA4D63"/>
    <w:rsid w:val="00AA7299"/>
    <w:rsid w:val="00AB05C6"/>
    <w:rsid w:val="00AB2D96"/>
    <w:rsid w:val="00AB35F6"/>
    <w:rsid w:val="00AB3952"/>
    <w:rsid w:val="00AB3D79"/>
    <w:rsid w:val="00AB52BC"/>
    <w:rsid w:val="00AB7E35"/>
    <w:rsid w:val="00AC0512"/>
    <w:rsid w:val="00AC1A18"/>
    <w:rsid w:val="00AC3B87"/>
    <w:rsid w:val="00AC3C1A"/>
    <w:rsid w:val="00AC700A"/>
    <w:rsid w:val="00AC7A78"/>
    <w:rsid w:val="00AD0C4C"/>
    <w:rsid w:val="00AD0FF3"/>
    <w:rsid w:val="00AD1D31"/>
    <w:rsid w:val="00AD2274"/>
    <w:rsid w:val="00AD6D2D"/>
    <w:rsid w:val="00AE02FE"/>
    <w:rsid w:val="00AE22EB"/>
    <w:rsid w:val="00AF0A65"/>
    <w:rsid w:val="00AF341A"/>
    <w:rsid w:val="00AF4925"/>
    <w:rsid w:val="00AF534A"/>
    <w:rsid w:val="00AF5F9C"/>
    <w:rsid w:val="00AF70CD"/>
    <w:rsid w:val="00AF70E4"/>
    <w:rsid w:val="00B00A84"/>
    <w:rsid w:val="00B012B6"/>
    <w:rsid w:val="00B02BB5"/>
    <w:rsid w:val="00B0501A"/>
    <w:rsid w:val="00B05280"/>
    <w:rsid w:val="00B06EE9"/>
    <w:rsid w:val="00B10BFB"/>
    <w:rsid w:val="00B11DD2"/>
    <w:rsid w:val="00B15DD1"/>
    <w:rsid w:val="00B15E54"/>
    <w:rsid w:val="00B175DA"/>
    <w:rsid w:val="00B20EA7"/>
    <w:rsid w:val="00B223F6"/>
    <w:rsid w:val="00B26F5E"/>
    <w:rsid w:val="00B27AB8"/>
    <w:rsid w:val="00B36C55"/>
    <w:rsid w:val="00B424E7"/>
    <w:rsid w:val="00B427C3"/>
    <w:rsid w:val="00B43307"/>
    <w:rsid w:val="00B43DDE"/>
    <w:rsid w:val="00B47E92"/>
    <w:rsid w:val="00B5003F"/>
    <w:rsid w:val="00B5299F"/>
    <w:rsid w:val="00B53884"/>
    <w:rsid w:val="00B6228E"/>
    <w:rsid w:val="00B63ABB"/>
    <w:rsid w:val="00B64125"/>
    <w:rsid w:val="00B7238E"/>
    <w:rsid w:val="00B73A23"/>
    <w:rsid w:val="00B73A28"/>
    <w:rsid w:val="00B73EA7"/>
    <w:rsid w:val="00B77A24"/>
    <w:rsid w:val="00B816BD"/>
    <w:rsid w:val="00B81FD7"/>
    <w:rsid w:val="00B8387C"/>
    <w:rsid w:val="00B85D2E"/>
    <w:rsid w:val="00B91BC7"/>
    <w:rsid w:val="00B91DD7"/>
    <w:rsid w:val="00B9351C"/>
    <w:rsid w:val="00B93727"/>
    <w:rsid w:val="00B954B9"/>
    <w:rsid w:val="00B97EF1"/>
    <w:rsid w:val="00BA0D5B"/>
    <w:rsid w:val="00BA1C31"/>
    <w:rsid w:val="00BA3E55"/>
    <w:rsid w:val="00BA6431"/>
    <w:rsid w:val="00BB058B"/>
    <w:rsid w:val="00BB06EC"/>
    <w:rsid w:val="00BB45F2"/>
    <w:rsid w:val="00BB545F"/>
    <w:rsid w:val="00BB5EC2"/>
    <w:rsid w:val="00BB6C10"/>
    <w:rsid w:val="00BC2A92"/>
    <w:rsid w:val="00BC2C1A"/>
    <w:rsid w:val="00BC42A4"/>
    <w:rsid w:val="00BC6E42"/>
    <w:rsid w:val="00BD2189"/>
    <w:rsid w:val="00BD3BC1"/>
    <w:rsid w:val="00BD448E"/>
    <w:rsid w:val="00BE0918"/>
    <w:rsid w:val="00BE1588"/>
    <w:rsid w:val="00BE3DF7"/>
    <w:rsid w:val="00BE40EA"/>
    <w:rsid w:val="00BE560E"/>
    <w:rsid w:val="00BE7E2C"/>
    <w:rsid w:val="00BF0C07"/>
    <w:rsid w:val="00BF150F"/>
    <w:rsid w:val="00BF1F9C"/>
    <w:rsid w:val="00BF5153"/>
    <w:rsid w:val="00BF566D"/>
    <w:rsid w:val="00BF6BF9"/>
    <w:rsid w:val="00C0248B"/>
    <w:rsid w:val="00C065A0"/>
    <w:rsid w:val="00C06858"/>
    <w:rsid w:val="00C070E8"/>
    <w:rsid w:val="00C16E8C"/>
    <w:rsid w:val="00C23B7A"/>
    <w:rsid w:val="00C275C2"/>
    <w:rsid w:val="00C31F9C"/>
    <w:rsid w:val="00C3213A"/>
    <w:rsid w:val="00C335D5"/>
    <w:rsid w:val="00C41D6C"/>
    <w:rsid w:val="00C4641A"/>
    <w:rsid w:val="00C46A01"/>
    <w:rsid w:val="00C511E3"/>
    <w:rsid w:val="00C52AA9"/>
    <w:rsid w:val="00C5437E"/>
    <w:rsid w:val="00C55FB5"/>
    <w:rsid w:val="00C62034"/>
    <w:rsid w:val="00C62471"/>
    <w:rsid w:val="00C62B67"/>
    <w:rsid w:val="00C63ADE"/>
    <w:rsid w:val="00C65A75"/>
    <w:rsid w:val="00C6785A"/>
    <w:rsid w:val="00C716A4"/>
    <w:rsid w:val="00C72A8D"/>
    <w:rsid w:val="00C750D7"/>
    <w:rsid w:val="00C7798B"/>
    <w:rsid w:val="00C8120F"/>
    <w:rsid w:val="00C83873"/>
    <w:rsid w:val="00C8416C"/>
    <w:rsid w:val="00C8749C"/>
    <w:rsid w:val="00C94537"/>
    <w:rsid w:val="00CA0DD0"/>
    <w:rsid w:val="00CA3199"/>
    <w:rsid w:val="00CA61A3"/>
    <w:rsid w:val="00CA6565"/>
    <w:rsid w:val="00CB5691"/>
    <w:rsid w:val="00CB7C6C"/>
    <w:rsid w:val="00CC018B"/>
    <w:rsid w:val="00CC6CF6"/>
    <w:rsid w:val="00CD383B"/>
    <w:rsid w:val="00CD3B82"/>
    <w:rsid w:val="00CE027B"/>
    <w:rsid w:val="00CE2EFC"/>
    <w:rsid w:val="00CE55F0"/>
    <w:rsid w:val="00CF3F5B"/>
    <w:rsid w:val="00D0266B"/>
    <w:rsid w:val="00D0527E"/>
    <w:rsid w:val="00D12DFA"/>
    <w:rsid w:val="00D13535"/>
    <w:rsid w:val="00D1360E"/>
    <w:rsid w:val="00D15FD2"/>
    <w:rsid w:val="00D165FF"/>
    <w:rsid w:val="00D166C9"/>
    <w:rsid w:val="00D17F26"/>
    <w:rsid w:val="00D22230"/>
    <w:rsid w:val="00D258F0"/>
    <w:rsid w:val="00D31E28"/>
    <w:rsid w:val="00D33115"/>
    <w:rsid w:val="00D33AEC"/>
    <w:rsid w:val="00D35BA0"/>
    <w:rsid w:val="00D52105"/>
    <w:rsid w:val="00D53667"/>
    <w:rsid w:val="00D54B1D"/>
    <w:rsid w:val="00D5565E"/>
    <w:rsid w:val="00D60512"/>
    <w:rsid w:val="00D6290A"/>
    <w:rsid w:val="00D6555E"/>
    <w:rsid w:val="00D6784B"/>
    <w:rsid w:val="00D67B61"/>
    <w:rsid w:val="00D7094C"/>
    <w:rsid w:val="00D70A56"/>
    <w:rsid w:val="00D7132E"/>
    <w:rsid w:val="00D72C81"/>
    <w:rsid w:val="00D7630D"/>
    <w:rsid w:val="00D80B2F"/>
    <w:rsid w:val="00D82DB4"/>
    <w:rsid w:val="00D84A60"/>
    <w:rsid w:val="00D85856"/>
    <w:rsid w:val="00D86E0D"/>
    <w:rsid w:val="00D900CF"/>
    <w:rsid w:val="00D9468B"/>
    <w:rsid w:val="00DA1202"/>
    <w:rsid w:val="00DA18A3"/>
    <w:rsid w:val="00DB12D9"/>
    <w:rsid w:val="00DB17D3"/>
    <w:rsid w:val="00DB4088"/>
    <w:rsid w:val="00DB41DA"/>
    <w:rsid w:val="00DB444C"/>
    <w:rsid w:val="00DB5306"/>
    <w:rsid w:val="00DB53B3"/>
    <w:rsid w:val="00DB6A48"/>
    <w:rsid w:val="00DC3AF3"/>
    <w:rsid w:val="00DC51ED"/>
    <w:rsid w:val="00DC5DD0"/>
    <w:rsid w:val="00DD0E99"/>
    <w:rsid w:val="00DD3D98"/>
    <w:rsid w:val="00DE0F28"/>
    <w:rsid w:val="00DE173F"/>
    <w:rsid w:val="00DE17DF"/>
    <w:rsid w:val="00DE36F9"/>
    <w:rsid w:val="00DE4AA3"/>
    <w:rsid w:val="00DE5097"/>
    <w:rsid w:val="00DE58D0"/>
    <w:rsid w:val="00DF2D60"/>
    <w:rsid w:val="00DF7F32"/>
    <w:rsid w:val="00E00510"/>
    <w:rsid w:val="00E0398A"/>
    <w:rsid w:val="00E079EF"/>
    <w:rsid w:val="00E1504E"/>
    <w:rsid w:val="00E1792C"/>
    <w:rsid w:val="00E17ED1"/>
    <w:rsid w:val="00E20622"/>
    <w:rsid w:val="00E21CFF"/>
    <w:rsid w:val="00E22C02"/>
    <w:rsid w:val="00E244AA"/>
    <w:rsid w:val="00E2530B"/>
    <w:rsid w:val="00E26C7D"/>
    <w:rsid w:val="00E307C3"/>
    <w:rsid w:val="00E31ABC"/>
    <w:rsid w:val="00E33941"/>
    <w:rsid w:val="00E354C0"/>
    <w:rsid w:val="00E35AA0"/>
    <w:rsid w:val="00E41ABF"/>
    <w:rsid w:val="00E44B25"/>
    <w:rsid w:val="00E45853"/>
    <w:rsid w:val="00E46FFA"/>
    <w:rsid w:val="00E511B1"/>
    <w:rsid w:val="00E53E6D"/>
    <w:rsid w:val="00E56BF2"/>
    <w:rsid w:val="00E57CB0"/>
    <w:rsid w:val="00E61AAF"/>
    <w:rsid w:val="00E70A73"/>
    <w:rsid w:val="00E71651"/>
    <w:rsid w:val="00E72D39"/>
    <w:rsid w:val="00E755BE"/>
    <w:rsid w:val="00E75B39"/>
    <w:rsid w:val="00E775B8"/>
    <w:rsid w:val="00E77972"/>
    <w:rsid w:val="00E80E17"/>
    <w:rsid w:val="00E83C4E"/>
    <w:rsid w:val="00E8451F"/>
    <w:rsid w:val="00E8544B"/>
    <w:rsid w:val="00E8663E"/>
    <w:rsid w:val="00E87B59"/>
    <w:rsid w:val="00E90B50"/>
    <w:rsid w:val="00E91B67"/>
    <w:rsid w:val="00E935E3"/>
    <w:rsid w:val="00E95FF4"/>
    <w:rsid w:val="00E963C6"/>
    <w:rsid w:val="00EA29F1"/>
    <w:rsid w:val="00EA4961"/>
    <w:rsid w:val="00EA66CF"/>
    <w:rsid w:val="00EA68DE"/>
    <w:rsid w:val="00EA7427"/>
    <w:rsid w:val="00EA755D"/>
    <w:rsid w:val="00EB2601"/>
    <w:rsid w:val="00EB4E2A"/>
    <w:rsid w:val="00EB50E6"/>
    <w:rsid w:val="00EC028A"/>
    <w:rsid w:val="00EC5DD1"/>
    <w:rsid w:val="00EC7485"/>
    <w:rsid w:val="00ED0333"/>
    <w:rsid w:val="00ED0623"/>
    <w:rsid w:val="00ED2DE8"/>
    <w:rsid w:val="00EE04C1"/>
    <w:rsid w:val="00EE0C6C"/>
    <w:rsid w:val="00EE1AB4"/>
    <w:rsid w:val="00EE4422"/>
    <w:rsid w:val="00EE7098"/>
    <w:rsid w:val="00EF29E9"/>
    <w:rsid w:val="00EF5133"/>
    <w:rsid w:val="00EF5EAF"/>
    <w:rsid w:val="00EF7F5F"/>
    <w:rsid w:val="00F02A15"/>
    <w:rsid w:val="00F032F0"/>
    <w:rsid w:val="00F0595D"/>
    <w:rsid w:val="00F10798"/>
    <w:rsid w:val="00F13D15"/>
    <w:rsid w:val="00F1534F"/>
    <w:rsid w:val="00F17242"/>
    <w:rsid w:val="00F20848"/>
    <w:rsid w:val="00F21513"/>
    <w:rsid w:val="00F23668"/>
    <w:rsid w:val="00F263A6"/>
    <w:rsid w:val="00F276C7"/>
    <w:rsid w:val="00F278D8"/>
    <w:rsid w:val="00F27F36"/>
    <w:rsid w:val="00F308F7"/>
    <w:rsid w:val="00F3204B"/>
    <w:rsid w:val="00F33534"/>
    <w:rsid w:val="00F357DE"/>
    <w:rsid w:val="00F37BF6"/>
    <w:rsid w:val="00F41A59"/>
    <w:rsid w:val="00F45C8A"/>
    <w:rsid w:val="00F46BD6"/>
    <w:rsid w:val="00F50AB7"/>
    <w:rsid w:val="00F50E14"/>
    <w:rsid w:val="00F552E3"/>
    <w:rsid w:val="00F553F1"/>
    <w:rsid w:val="00F55920"/>
    <w:rsid w:val="00F56C8C"/>
    <w:rsid w:val="00F60B9F"/>
    <w:rsid w:val="00F61513"/>
    <w:rsid w:val="00F62D4E"/>
    <w:rsid w:val="00F62FB1"/>
    <w:rsid w:val="00F655BD"/>
    <w:rsid w:val="00F715DD"/>
    <w:rsid w:val="00F71E77"/>
    <w:rsid w:val="00F81133"/>
    <w:rsid w:val="00F83DDA"/>
    <w:rsid w:val="00F84154"/>
    <w:rsid w:val="00F85646"/>
    <w:rsid w:val="00F9190A"/>
    <w:rsid w:val="00F97804"/>
    <w:rsid w:val="00FA14E6"/>
    <w:rsid w:val="00FA165A"/>
    <w:rsid w:val="00FA4F8C"/>
    <w:rsid w:val="00FA5149"/>
    <w:rsid w:val="00FB6501"/>
    <w:rsid w:val="00FB6E1A"/>
    <w:rsid w:val="00FC2F1A"/>
    <w:rsid w:val="00FC39C5"/>
    <w:rsid w:val="00FC7210"/>
    <w:rsid w:val="00FD033D"/>
    <w:rsid w:val="00FD03C3"/>
    <w:rsid w:val="00FD129B"/>
    <w:rsid w:val="00FD57CD"/>
    <w:rsid w:val="00FD5DF4"/>
    <w:rsid w:val="00FD662A"/>
    <w:rsid w:val="00FD6B86"/>
    <w:rsid w:val="00FD710B"/>
    <w:rsid w:val="00FE25CA"/>
    <w:rsid w:val="00FE36C1"/>
    <w:rsid w:val="00FE3B0C"/>
    <w:rsid w:val="00FE4468"/>
    <w:rsid w:val="00FE5043"/>
    <w:rsid w:val="00FF0F0E"/>
    <w:rsid w:val="00FF337D"/>
    <w:rsid w:val="00FF46AA"/>
    <w:rsid w:val="00FF4CDC"/>
    <w:rsid w:val="00FF5138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white"/>
    </o:shapedefaults>
    <o:shapelayout v:ext="edit">
      <o:idmap v:ext="edit" data="1"/>
    </o:shapelayout>
  </w:shapeDefaults>
  <w:decimalSymbol w:val=","/>
  <w:listSeparator w:val=";"/>
  <w14:docId w14:val="3721DF81"/>
  <w15:docId w15:val="{9546C9E2-0019-4689-AD19-B44FB19F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basedOn w:val="Normln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A3737E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73125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2654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customStyle="1" w:styleId="tsubjname">
    <w:name w:val="tsubjname"/>
    <w:basedOn w:val="Standardnpsmoodstavce"/>
    <w:rsid w:val="006C6EE4"/>
  </w:style>
  <w:style w:type="paragraph" w:styleId="Revize">
    <w:name w:val="Revision"/>
    <w:hidden/>
    <w:uiPriority w:val="99"/>
    <w:semiHidden/>
    <w:rsid w:val="00ED0333"/>
    <w:rPr>
      <w:sz w:val="24"/>
      <w:szCs w:val="24"/>
    </w:rPr>
  </w:style>
  <w:style w:type="character" w:customStyle="1" w:styleId="bneawe">
    <w:name w:val="bneawe"/>
    <w:basedOn w:val="Standardnpsmoodstavce"/>
    <w:rsid w:val="00B6228E"/>
  </w:style>
  <w:style w:type="character" w:customStyle="1" w:styleId="fcup0c">
    <w:name w:val="fcup0c"/>
    <w:basedOn w:val="Standardnpsmoodstavce"/>
    <w:rsid w:val="00B6228E"/>
  </w:style>
  <w:style w:type="paragraph" w:customStyle="1" w:styleId="textbody">
    <w:name w:val="textbody"/>
    <w:basedOn w:val="Normln"/>
    <w:rsid w:val="00CA61A3"/>
    <w:pPr>
      <w:autoSpaceDN w:val="0"/>
      <w:jc w:val="both"/>
    </w:pPr>
    <w:rPr>
      <w:rFonts w:ascii="Arial" w:eastAsiaTheme="minorHAnsi" w:hAnsi="Arial" w:cs="Arial"/>
      <w:sz w:val="20"/>
      <w:szCs w:val="20"/>
    </w:rPr>
  </w:style>
  <w:style w:type="paragraph" w:customStyle="1" w:styleId="111-3rove">
    <w:name w:val="1.1.1-3 úroveň"/>
    <w:basedOn w:val="Normln"/>
    <w:rsid w:val="00D9468B"/>
    <w:pPr>
      <w:keepNext/>
      <w:numPr>
        <w:ilvl w:val="2"/>
        <w:numId w:val="37"/>
      </w:numPr>
      <w:snapToGrid w:val="0"/>
      <w:ind w:left="851" w:hanging="567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slovn1rove">
    <w:name w:val="číslování 1.úroveň"/>
    <w:basedOn w:val="Normln"/>
    <w:rsid w:val="00D9468B"/>
    <w:pPr>
      <w:keepNext/>
      <w:numPr>
        <w:numId w:val="37"/>
      </w:numPr>
      <w:spacing w:before="240" w:after="240"/>
      <w:ind w:left="0" w:firstLine="0"/>
      <w:jc w:val="center"/>
    </w:pPr>
    <w:rPr>
      <w:rFonts w:ascii="Arial" w:eastAsiaTheme="minorHAnsi" w:hAnsi="Arial" w:cs="Arial"/>
      <w:b/>
      <w:bCs/>
      <w:sz w:val="22"/>
      <w:szCs w:val="22"/>
      <w:u w:val="single"/>
    </w:rPr>
  </w:style>
  <w:style w:type="paragraph" w:customStyle="1" w:styleId="slovn2rove">
    <w:name w:val="číslování 2.úroveň"/>
    <w:basedOn w:val="Normln"/>
    <w:rsid w:val="00D9468B"/>
    <w:pPr>
      <w:keepNext/>
      <w:numPr>
        <w:ilvl w:val="1"/>
        <w:numId w:val="37"/>
      </w:numPr>
      <w:snapToGrid w:val="0"/>
      <w:spacing w:before="120" w:after="120"/>
      <w:ind w:left="567" w:hanging="567"/>
      <w:jc w:val="both"/>
    </w:pPr>
    <w:rPr>
      <w:rFonts w:ascii="Arial" w:eastAsiaTheme="minorHAnsi" w:hAnsi="Arial" w:cs="Arial"/>
      <w:sz w:val="22"/>
      <w:szCs w:val="22"/>
    </w:rPr>
  </w:style>
  <w:style w:type="character" w:customStyle="1" w:styleId="gmail-lrzxr">
    <w:name w:val="gmail-lrzxr"/>
    <w:basedOn w:val="Standardnpsmoodstavce"/>
    <w:rsid w:val="008E3985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40D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A145B"/>
    <w:rPr>
      <w:color w:val="605E5C"/>
      <w:shd w:val="clear" w:color="auto" w:fill="E1DFDD"/>
    </w:rPr>
  </w:style>
  <w:style w:type="numbering" w:customStyle="1" w:styleId="ImportedStyle1">
    <w:name w:val="Imported Style 1"/>
    <w:rsid w:val="007E1C46"/>
    <w:pPr>
      <w:numPr>
        <w:numId w:val="41"/>
      </w:numPr>
    </w:pPr>
  </w:style>
  <w:style w:type="numbering" w:customStyle="1" w:styleId="ImportedStyle2">
    <w:name w:val="Imported Style 2"/>
    <w:rsid w:val="007E1C46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3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zak.kr-karlovarsky.cz/vz0000851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zak.kr-karlovarsky.cz/dns00000009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6639-14F7-4700-8CC6-13D68A1F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D2623-48CD-4F11-98E0-E84050D41420}">
  <ds:schemaRefs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69ce2b15-0efb-4f62-aca0-3c5cc41f3d53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B5AF4F-3475-4173-BA8B-C2F5E782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39</TotalTime>
  <Pages>7</Pages>
  <Words>1878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subject/>
  <dc:creator>Radek Havlan</dc:creator>
  <cp:keywords/>
  <dc:description/>
  <cp:lastModifiedBy>Redlová Veronika</cp:lastModifiedBy>
  <cp:revision>9</cp:revision>
  <cp:lastPrinted>2020-07-02T06:23:00Z</cp:lastPrinted>
  <dcterms:created xsi:type="dcterms:W3CDTF">2025-04-23T10:28:00Z</dcterms:created>
  <dcterms:modified xsi:type="dcterms:W3CDTF">2025-04-23T13:31:00Z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