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7F0F9AA5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316156" w:rsidRPr="00316156">
        <w:rPr>
          <w:b/>
          <w:sz w:val="28"/>
          <w:szCs w:val="28"/>
        </w:rPr>
        <w:t>Studna u Lužné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060F38AF" w:rsidR="00F07A8C" w:rsidRDefault="003C6572" w:rsidP="002343F7">
      <w:pPr>
        <w:jc w:val="both"/>
      </w:pPr>
      <w:r w:rsidRPr="005A5B4A">
        <w:t xml:space="preserve">Předmětem plnění veřejné zakázky </w:t>
      </w:r>
      <w:r w:rsidR="009F0F18">
        <w:t xml:space="preserve">je </w:t>
      </w:r>
      <w:r w:rsidR="00C010CE">
        <w:t>dvojnásobné pročištění odvodňovací stružky v ploše přírodní rezervace o délce cca 50 m, jednorázové pokosení travního porostu a odstranění nepravidelně rostoucího keřovitého porostu do 3 metrů výšky</w:t>
      </w:r>
      <w:r w:rsidR="006B1EBE">
        <w:t xml:space="preserve">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C010CE">
        <w:t>odvezení travní hmoty a vyštípaných výmladků mimo plochu zásahu a jejich uložení ke stěně porostu či na jiná vhodná místa</w:t>
      </w:r>
      <w:r w:rsidR="00084A5D">
        <w:t>.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643DC4B4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984CCF" w:rsidRPr="00984CCF">
        <w:rPr>
          <w:color w:val="000000"/>
        </w:rPr>
        <w:t>Přírodní rezervac</w:t>
      </w:r>
      <w:r w:rsidR="00984CCF">
        <w:rPr>
          <w:color w:val="000000"/>
        </w:rPr>
        <w:t>e</w:t>
      </w:r>
      <w:r w:rsidR="00984CCF" w:rsidRPr="00984CCF">
        <w:rPr>
          <w:color w:val="000000"/>
        </w:rPr>
        <w:t xml:space="preserve"> Studna u Lužné</w:t>
      </w:r>
      <w:r w:rsidR="00405C9D" w:rsidRPr="00405C9D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3726E6">
        <w:rPr>
          <w:color w:val="000000"/>
        </w:rPr>
        <w:t>a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Mapa</w:t>
      </w:r>
      <w:r w:rsidR="00B80B9B" w:rsidRPr="00813D7A">
        <w:rPr>
          <w:color w:val="000000"/>
        </w:rPr>
        <w:t>)</w:t>
      </w:r>
    </w:p>
    <w:p w14:paraId="02F18E8F" w14:textId="21A3E62B" w:rsidR="002F3957" w:rsidRDefault="002F3957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lastRenderedPageBreak/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4018030A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A85543">
        <w:rPr>
          <w:rStyle w:val="FontStyle50"/>
          <w:rFonts w:eastAsia="Times New Roman"/>
          <w:sz w:val="24"/>
          <w:szCs w:val="24"/>
        </w:rPr>
        <w:t>1</w:t>
      </w:r>
      <w:r w:rsidR="005C6261">
        <w:rPr>
          <w:rStyle w:val="FontStyle50"/>
          <w:rFonts w:eastAsia="Times New Roman"/>
          <w:sz w:val="24"/>
          <w:szCs w:val="24"/>
        </w:rPr>
        <w:t>0</w:t>
      </w:r>
      <w:r w:rsidR="00B450A9">
        <w:rPr>
          <w:rStyle w:val="FontStyle50"/>
          <w:rFonts w:eastAsia="Times New Roman"/>
          <w:sz w:val="24"/>
          <w:szCs w:val="24"/>
        </w:rPr>
        <w:t xml:space="preserve"> </w:t>
      </w:r>
      <w:r w:rsidR="005C6261">
        <w:rPr>
          <w:rStyle w:val="FontStyle50"/>
          <w:rFonts w:eastAsia="Times New Roman"/>
          <w:sz w:val="24"/>
          <w:szCs w:val="24"/>
        </w:rPr>
        <w:t>0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661F159A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144B27" w:rsidRPr="00144B27">
        <w:rPr>
          <w:b/>
        </w:rPr>
        <w:t>66.55</w:t>
      </w:r>
      <w:r w:rsidR="00144B27">
        <w:rPr>
          <w:b/>
        </w:rPr>
        <w:t>5</w:t>
      </w:r>
      <w:r w:rsidR="00886C61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71BB2530" w:rsidR="007208C6" w:rsidRDefault="007208C6" w:rsidP="007208C6">
      <w:pPr>
        <w:jc w:val="both"/>
      </w:pPr>
      <w:r>
        <w:lastRenderedPageBreak/>
        <w:t>Při zpracování cenové nabídky je nutno dodržet výši stanovené maximální možné a nepřekročitelné nabídkové ceny.</w:t>
      </w:r>
    </w:p>
    <w:p w14:paraId="338EA843" w14:textId="77777777" w:rsidR="00E81A19" w:rsidRPr="00E81A19" w:rsidRDefault="00E81A19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4CC80339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8C4880">
        <w:rPr>
          <w:b/>
        </w:rPr>
        <w:t>14</w:t>
      </w:r>
      <w:r w:rsidR="00D72C81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F52AF8">
        <w:rPr>
          <w:b/>
        </w:rPr>
        <w:t>4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E229CF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040BE1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</w:t>
      </w:r>
      <w:r w:rsidRPr="00D8557A">
        <w:rPr>
          <w:szCs w:val="22"/>
        </w:rPr>
        <w:lastRenderedPageBreak/>
        <w:t>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D1046A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5FB1DFE8" w14:textId="78600E1D" w:rsidR="0081236B" w:rsidRDefault="00D1046A" w:rsidP="00FD5DF4">
      <w:pPr>
        <w:pStyle w:val="Zkladntext2"/>
      </w:pPr>
      <w:hyperlink r:id="rId14" w:history="1">
        <w:r w:rsidRPr="00846278">
          <w:rPr>
            <w:rStyle w:val="Hypertextovodkaz"/>
          </w:rPr>
          <w:t>https://ezak.kr-karlovarsky.cz/vz00008452</w:t>
        </w:r>
      </w:hyperlink>
    </w:p>
    <w:p w14:paraId="5C8F4DB2" w14:textId="77777777" w:rsidR="00D1046A" w:rsidRPr="00B93F3D" w:rsidRDefault="00D1046A" w:rsidP="00FD5DF4">
      <w:pPr>
        <w:pStyle w:val="Zkladntext2"/>
      </w:pPr>
      <w:bookmarkStart w:id="0" w:name="_GoBack"/>
      <w:bookmarkEnd w:id="0"/>
    </w:p>
    <w:p w14:paraId="45E7A803" w14:textId="214DE87F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A5584E">
        <w:t>0</w:t>
      </w:r>
      <w:r w:rsidR="009023EA">
        <w:t>8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A5584E">
        <w:t>4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2D14FF28" w14:textId="69EE3C41" w:rsidR="00FD5DF4" w:rsidRPr="00F83CF3" w:rsidRDefault="00FD5DF4" w:rsidP="00FD5DF4">
      <w:pPr>
        <w:pStyle w:val="Zkladntext2"/>
      </w:pPr>
      <w:r w:rsidRPr="00F83CF3">
        <w:t>Ing. Tomáš Brtek</w:t>
      </w:r>
    </w:p>
    <w:p w14:paraId="198D6BDD" w14:textId="2404120A" w:rsidR="00CD1D60" w:rsidRDefault="00FD5DF4" w:rsidP="00A8329A">
      <w:pPr>
        <w:pStyle w:val="Zkladntext2"/>
      </w:pPr>
      <w:r w:rsidRPr="00B93F3D">
        <w:t>vedoucí odboru investic</w:t>
      </w:r>
      <w:r w:rsidR="00567EE6" w:rsidRPr="00B93F3D">
        <w:tab/>
      </w:r>
      <w:r w:rsidR="00567EE6" w:rsidRPr="00B93F3D">
        <w:tab/>
      </w:r>
      <w:r w:rsidR="00567EE6" w:rsidRPr="00B93F3D">
        <w:tab/>
      </w:r>
      <w:r w:rsidR="00C65A75" w:rsidRPr="00B93F3D">
        <w:t xml:space="preserve">  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6EB027B" w14:textId="56C5E1B4" w:rsidR="0088271A" w:rsidRPr="00B93F3D" w:rsidRDefault="00D97FAC" w:rsidP="00AB45BF">
      <w:pPr>
        <w:pStyle w:val="Odstavecseseznamem"/>
        <w:numPr>
          <w:ilvl w:val="0"/>
          <w:numId w:val="48"/>
        </w:numPr>
      </w:pPr>
      <w:r>
        <w:t>Mapa</w:t>
      </w:r>
    </w:p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6E276822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316156" w:rsidRPr="00316156">
      <w:rPr>
        <w:sz w:val="18"/>
        <w:szCs w:val="22"/>
      </w:rPr>
      <w:t>Studna u Lužné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B01D3D">
      <w:rPr>
        <w:sz w:val="18"/>
        <w:szCs w:val="22"/>
      </w:rPr>
      <w:tab/>
    </w:r>
    <w:r w:rsidR="002D756E">
      <w:rPr>
        <w:sz w:val="18"/>
        <w:szCs w:val="22"/>
      </w:rPr>
      <w:tab/>
    </w:r>
    <w:r w:rsidR="006B65A5">
      <w:rPr>
        <w:sz w:val="18"/>
        <w:szCs w:val="22"/>
      </w:rPr>
      <w:tab/>
    </w:r>
    <w:r w:rsidR="006B65A5">
      <w:rPr>
        <w:sz w:val="18"/>
        <w:szCs w:val="22"/>
      </w:rPr>
      <w:tab/>
    </w:r>
    <w:r w:rsidR="00BB3B6A">
      <w:rPr>
        <w:sz w:val="18"/>
        <w:szCs w:val="22"/>
      </w:rPr>
      <w:tab/>
    </w:r>
    <w:r w:rsidR="004D1591">
      <w:rPr>
        <w:sz w:val="18"/>
        <w:szCs w:val="22"/>
      </w:rPr>
      <w:t xml:space="preserve">   </w:t>
    </w:r>
    <w:r w:rsidR="0087677E">
      <w:rPr>
        <w:sz w:val="18"/>
        <w:szCs w:val="22"/>
      </w:rPr>
      <w:t xml:space="preserve"> </w:t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A1BA1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341469">
      <w:rPr>
        <w:sz w:val="18"/>
        <w:szCs w:val="22"/>
      </w:rPr>
      <w:tab/>
    </w:r>
    <w:r w:rsidR="00341469">
      <w:rPr>
        <w:sz w:val="18"/>
        <w:szCs w:val="22"/>
      </w:rPr>
      <w:tab/>
    </w:r>
    <w:r w:rsidR="00316156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77777777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0480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04D1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2D93"/>
    <w:rsid w:val="000E76C3"/>
    <w:rsid w:val="000F0204"/>
    <w:rsid w:val="000F046D"/>
    <w:rsid w:val="000F29D4"/>
    <w:rsid w:val="000F57B5"/>
    <w:rsid w:val="000F5C46"/>
    <w:rsid w:val="000F77C7"/>
    <w:rsid w:val="00105FFD"/>
    <w:rsid w:val="001070A2"/>
    <w:rsid w:val="00114A5B"/>
    <w:rsid w:val="00114DBF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4B27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046D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4F06"/>
    <w:rsid w:val="00205DB9"/>
    <w:rsid w:val="00206F18"/>
    <w:rsid w:val="002117D9"/>
    <w:rsid w:val="002124A4"/>
    <w:rsid w:val="0021324A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7359A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156"/>
    <w:rsid w:val="00316718"/>
    <w:rsid w:val="00317533"/>
    <w:rsid w:val="00320239"/>
    <w:rsid w:val="00322E3E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1469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26E6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0EC1"/>
    <w:rsid w:val="00422CD4"/>
    <w:rsid w:val="00427DC6"/>
    <w:rsid w:val="004309AE"/>
    <w:rsid w:val="004313D4"/>
    <w:rsid w:val="00431ED7"/>
    <w:rsid w:val="00432788"/>
    <w:rsid w:val="00433284"/>
    <w:rsid w:val="00434C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1BAF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C7F7C"/>
    <w:rsid w:val="004D03C8"/>
    <w:rsid w:val="004D1591"/>
    <w:rsid w:val="004D310F"/>
    <w:rsid w:val="004D3C99"/>
    <w:rsid w:val="004D64AA"/>
    <w:rsid w:val="004E0BF2"/>
    <w:rsid w:val="004E1DAD"/>
    <w:rsid w:val="004E3835"/>
    <w:rsid w:val="004E3D08"/>
    <w:rsid w:val="004E409D"/>
    <w:rsid w:val="004E4DBC"/>
    <w:rsid w:val="004E5E5D"/>
    <w:rsid w:val="004F1B97"/>
    <w:rsid w:val="004F5A3E"/>
    <w:rsid w:val="004F5E99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261"/>
    <w:rsid w:val="005C6F79"/>
    <w:rsid w:val="005C7391"/>
    <w:rsid w:val="005D01E5"/>
    <w:rsid w:val="005D08C3"/>
    <w:rsid w:val="005D1081"/>
    <w:rsid w:val="005D1CF0"/>
    <w:rsid w:val="005D1E1B"/>
    <w:rsid w:val="005D24FF"/>
    <w:rsid w:val="005D4986"/>
    <w:rsid w:val="005D49FC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1EBE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50DB3"/>
    <w:rsid w:val="00751A7E"/>
    <w:rsid w:val="007532BC"/>
    <w:rsid w:val="0075575F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30DF1"/>
    <w:rsid w:val="008310DF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EC0"/>
    <w:rsid w:val="00885629"/>
    <w:rsid w:val="00886189"/>
    <w:rsid w:val="00886C61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4880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3EA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82610"/>
    <w:rsid w:val="0098282D"/>
    <w:rsid w:val="00984CCF"/>
    <w:rsid w:val="009869AE"/>
    <w:rsid w:val="009904C7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3A50"/>
    <w:rsid w:val="00A0635D"/>
    <w:rsid w:val="00A1282A"/>
    <w:rsid w:val="00A14209"/>
    <w:rsid w:val="00A167D1"/>
    <w:rsid w:val="00A218D5"/>
    <w:rsid w:val="00A24CD3"/>
    <w:rsid w:val="00A24D63"/>
    <w:rsid w:val="00A35812"/>
    <w:rsid w:val="00A3737E"/>
    <w:rsid w:val="00A43B17"/>
    <w:rsid w:val="00A472E0"/>
    <w:rsid w:val="00A47C88"/>
    <w:rsid w:val="00A506A2"/>
    <w:rsid w:val="00A5584E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85543"/>
    <w:rsid w:val="00A90412"/>
    <w:rsid w:val="00A942F1"/>
    <w:rsid w:val="00A958B3"/>
    <w:rsid w:val="00A961C7"/>
    <w:rsid w:val="00AA0CFA"/>
    <w:rsid w:val="00AA227E"/>
    <w:rsid w:val="00AA3174"/>
    <w:rsid w:val="00AA7299"/>
    <w:rsid w:val="00AA7CD0"/>
    <w:rsid w:val="00AB05C6"/>
    <w:rsid w:val="00AB331E"/>
    <w:rsid w:val="00AB35F6"/>
    <w:rsid w:val="00AB3952"/>
    <w:rsid w:val="00AB45BF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1D3D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1DF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10CE"/>
    <w:rsid w:val="00C0248B"/>
    <w:rsid w:val="00C04DBB"/>
    <w:rsid w:val="00C065A0"/>
    <w:rsid w:val="00C14A68"/>
    <w:rsid w:val="00C16E8C"/>
    <w:rsid w:val="00C23B7A"/>
    <w:rsid w:val="00C23E5C"/>
    <w:rsid w:val="00C24CD3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B4D33"/>
    <w:rsid w:val="00CB5691"/>
    <w:rsid w:val="00CB577C"/>
    <w:rsid w:val="00CB7C6C"/>
    <w:rsid w:val="00CC04BC"/>
    <w:rsid w:val="00CC21F3"/>
    <w:rsid w:val="00CC34AE"/>
    <w:rsid w:val="00CD0B2C"/>
    <w:rsid w:val="00CD1D60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F3F5B"/>
    <w:rsid w:val="00CF4572"/>
    <w:rsid w:val="00CF5C77"/>
    <w:rsid w:val="00CF7372"/>
    <w:rsid w:val="00CF7C86"/>
    <w:rsid w:val="00D0266B"/>
    <w:rsid w:val="00D045E0"/>
    <w:rsid w:val="00D0527E"/>
    <w:rsid w:val="00D1046A"/>
    <w:rsid w:val="00D109A7"/>
    <w:rsid w:val="00D1290E"/>
    <w:rsid w:val="00D12DFA"/>
    <w:rsid w:val="00D15FD2"/>
    <w:rsid w:val="00D165FF"/>
    <w:rsid w:val="00D166C9"/>
    <w:rsid w:val="00D171AF"/>
    <w:rsid w:val="00D17F26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47CF"/>
    <w:rsid w:val="00D97FAC"/>
    <w:rsid w:val="00DA18A3"/>
    <w:rsid w:val="00DA1BA1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7E0D"/>
    <w:rsid w:val="00E307C3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5853"/>
    <w:rsid w:val="00E46EE8"/>
    <w:rsid w:val="00E52666"/>
    <w:rsid w:val="00E52A43"/>
    <w:rsid w:val="00E56BF2"/>
    <w:rsid w:val="00E57CB0"/>
    <w:rsid w:val="00E60C31"/>
    <w:rsid w:val="00E61AAF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7B59"/>
    <w:rsid w:val="00E93586"/>
    <w:rsid w:val="00E95FF4"/>
    <w:rsid w:val="00E963C6"/>
    <w:rsid w:val="00EA68DE"/>
    <w:rsid w:val="00EA69AD"/>
    <w:rsid w:val="00EA7427"/>
    <w:rsid w:val="00EB50E6"/>
    <w:rsid w:val="00EB7C3C"/>
    <w:rsid w:val="00EC028A"/>
    <w:rsid w:val="00EC5DD1"/>
    <w:rsid w:val="00EC6E10"/>
    <w:rsid w:val="00EC7485"/>
    <w:rsid w:val="00ED0333"/>
    <w:rsid w:val="00ED0604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F1"/>
    <w:rsid w:val="00F55991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3DC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45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D3DBE-2D2E-40B2-8DFD-CDFFEB1F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3227</TotalTime>
  <Pages>4</Pages>
  <Words>1172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604</cp:revision>
  <cp:lastPrinted>2020-07-02T06:23:00Z</cp:lastPrinted>
  <dcterms:created xsi:type="dcterms:W3CDTF">2020-03-27T09:49:00Z</dcterms:created>
  <dcterms:modified xsi:type="dcterms:W3CDTF">2025-04-08T10:11:00Z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